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5E139" w14:textId="25A15024" w:rsidR="00A671B3" w:rsidRPr="00163C68" w:rsidRDefault="00A671B3" w:rsidP="00163C68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 xml:space="preserve">Theme </w:t>
      </w:r>
      <w:r w:rsidR="00801034">
        <w:rPr>
          <w:iCs w:val="0"/>
          <w:color w:val="282878"/>
          <w:kern w:val="32"/>
          <w:szCs w:val="32"/>
          <w:lang w:val="en-GB"/>
        </w:rPr>
        <w:t>13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 w:rsidR="00801034">
        <w:rPr>
          <w:iCs w:val="0"/>
          <w:color w:val="282878"/>
          <w:kern w:val="32"/>
          <w:szCs w:val="32"/>
          <w:lang w:val="en-GB"/>
        </w:rPr>
        <w:t>The Product</w:t>
      </w:r>
    </w:p>
    <w:p w14:paraId="6DBE26F0" w14:textId="51E23FAE" w:rsidR="00830FF3" w:rsidRDefault="00DC096A" w:rsidP="00A671B3">
      <w:pPr>
        <w:spacing w:after="200" w:line="276" w:lineRule="auto"/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Planning</w:t>
      </w:r>
      <w:r w:rsidR="00801034"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 xml:space="preserve"> your presentation</w:t>
      </w:r>
    </w:p>
    <w:p w14:paraId="32E8C039" w14:textId="2DB9272E" w:rsidR="000C2C07" w:rsidRPr="00801034" w:rsidRDefault="0027078E" w:rsidP="0027078E">
      <w:pPr>
        <w:pStyle w:val="NoSpacing"/>
      </w:pPr>
      <w:r>
        <w:t>Make notes in the table below</w:t>
      </w:r>
      <w:r w:rsidR="00801034">
        <w:t xml:space="preserve"> to help you plan your presentation.</w:t>
      </w:r>
    </w:p>
    <w:p w14:paraId="06C2DD24" w14:textId="77777777" w:rsidR="00E96B10" w:rsidRDefault="00E96B10" w:rsidP="0027078E">
      <w:pPr>
        <w:pStyle w:val="NoSpacing"/>
      </w:pPr>
    </w:p>
    <w:p w14:paraId="3320E98D" w14:textId="315A7F4F" w:rsidR="0027078E" w:rsidRPr="0027078E" w:rsidRDefault="0027078E" w:rsidP="0027078E">
      <w:pPr>
        <w:pStyle w:val="NoSpacing"/>
        <w:rPr>
          <w:b/>
        </w:rPr>
      </w:pPr>
      <w:r w:rsidRPr="0027078E">
        <w:rPr>
          <w:b/>
        </w:rPr>
        <w:t xml:space="preserve">Assignment: To present the key findings of your research </w:t>
      </w:r>
      <w:r w:rsidRPr="0027078E">
        <w:t>(refer to brief for details)</w:t>
      </w:r>
    </w:p>
    <w:p w14:paraId="7CAA6BAA" w14:textId="77777777" w:rsidR="00E96B10" w:rsidRDefault="00E96B10" w:rsidP="0027078E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7313"/>
      </w:tblGrid>
      <w:tr w:rsidR="00EC5C96" w14:paraId="745245B6" w14:textId="77777777" w:rsidTr="00270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</w:tcPr>
          <w:p w14:paraId="1FC47474" w14:textId="59C31E73" w:rsidR="00EC5C96" w:rsidRDefault="00EC5C96" w:rsidP="0027078E">
            <w:pPr>
              <w:pStyle w:val="NoSpacing"/>
            </w:pPr>
            <w:r>
              <w:t>Question</w:t>
            </w:r>
          </w:p>
        </w:tc>
        <w:tc>
          <w:tcPr>
            <w:tcW w:w="7313" w:type="dxa"/>
          </w:tcPr>
          <w:p w14:paraId="4EB441EF" w14:textId="2D73F9BF" w:rsidR="00EC5C96" w:rsidRDefault="00EC5C96" w:rsidP="0027078E">
            <w:pPr>
              <w:pStyle w:val="NoSpacing"/>
            </w:pPr>
            <w:r>
              <w:t>Notes</w:t>
            </w:r>
          </w:p>
        </w:tc>
      </w:tr>
      <w:tr w:rsidR="00EC5C96" w14:paraId="17234CA7" w14:textId="77777777" w:rsidTr="0027078E">
        <w:trPr>
          <w:trHeight w:val="1418"/>
        </w:trPr>
        <w:tc>
          <w:tcPr>
            <w:tcW w:w="3261" w:type="dxa"/>
          </w:tcPr>
          <w:p w14:paraId="134959CC" w14:textId="142D2EA6" w:rsidR="00EC5C96" w:rsidRDefault="00EC5C96" w:rsidP="0027078E">
            <w:pPr>
              <w:pStyle w:val="NoSpacing"/>
            </w:pPr>
            <w:r>
              <w:t xml:space="preserve">Research </w:t>
            </w:r>
            <w:r w:rsidR="00635EBD">
              <w:t xml:space="preserve">aims and </w:t>
            </w:r>
            <w:bookmarkStart w:id="0" w:name="_GoBack"/>
            <w:bookmarkEnd w:id="0"/>
            <w:r>
              <w:t>question(s)</w:t>
            </w:r>
          </w:p>
        </w:tc>
        <w:tc>
          <w:tcPr>
            <w:tcW w:w="7313" w:type="dxa"/>
            <w:vAlign w:val="top"/>
          </w:tcPr>
          <w:p w14:paraId="00069233" w14:textId="77777777" w:rsidR="00EC5C96" w:rsidRDefault="00EC5C96" w:rsidP="0027078E">
            <w:pPr>
              <w:pStyle w:val="NoSpacing"/>
            </w:pPr>
          </w:p>
        </w:tc>
      </w:tr>
      <w:tr w:rsidR="00EC5C96" w14:paraId="1758843F" w14:textId="77777777" w:rsidTr="002707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8"/>
        </w:trPr>
        <w:tc>
          <w:tcPr>
            <w:tcW w:w="3261" w:type="dxa"/>
          </w:tcPr>
          <w:p w14:paraId="404056E5" w14:textId="374C53E9" w:rsidR="00EC5C96" w:rsidRDefault="00EC5C96" w:rsidP="0027078E">
            <w:pPr>
              <w:pStyle w:val="NoSpacing"/>
            </w:pPr>
            <w:r>
              <w:t>Key findings you wish to present (using graphs/tables etc.)</w:t>
            </w:r>
          </w:p>
        </w:tc>
        <w:tc>
          <w:tcPr>
            <w:tcW w:w="7313" w:type="dxa"/>
            <w:vAlign w:val="top"/>
          </w:tcPr>
          <w:p w14:paraId="7F526779" w14:textId="77777777" w:rsidR="00EC5C96" w:rsidRDefault="00EC5C96" w:rsidP="0027078E">
            <w:pPr>
              <w:pStyle w:val="NoSpacing"/>
            </w:pPr>
          </w:p>
        </w:tc>
      </w:tr>
      <w:tr w:rsidR="00EC5C96" w14:paraId="3581BD46" w14:textId="77777777" w:rsidTr="0027078E">
        <w:trPr>
          <w:trHeight w:val="1418"/>
        </w:trPr>
        <w:tc>
          <w:tcPr>
            <w:tcW w:w="3261" w:type="dxa"/>
          </w:tcPr>
          <w:p w14:paraId="39D61EF5" w14:textId="028DB513" w:rsidR="00EC5C96" w:rsidRDefault="00EC5C96" w:rsidP="0027078E">
            <w:pPr>
              <w:pStyle w:val="NoSpacing"/>
            </w:pPr>
            <w:r>
              <w:t>Commentary on these findings (with reference to research question(s) hypotheses and literature)</w:t>
            </w:r>
          </w:p>
        </w:tc>
        <w:tc>
          <w:tcPr>
            <w:tcW w:w="7313" w:type="dxa"/>
            <w:vAlign w:val="top"/>
          </w:tcPr>
          <w:p w14:paraId="666E6E13" w14:textId="77777777" w:rsidR="00EC5C96" w:rsidRDefault="00EC5C96" w:rsidP="0027078E">
            <w:pPr>
              <w:pStyle w:val="NoSpacing"/>
            </w:pPr>
          </w:p>
        </w:tc>
      </w:tr>
      <w:tr w:rsidR="00EC5C96" w14:paraId="31D1CEDF" w14:textId="77777777" w:rsidTr="002707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8"/>
        </w:trPr>
        <w:tc>
          <w:tcPr>
            <w:tcW w:w="3261" w:type="dxa"/>
          </w:tcPr>
          <w:p w14:paraId="4D46EF42" w14:textId="77D2BE8E" w:rsidR="00EC5C96" w:rsidRDefault="00EC5C96" w:rsidP="0027078E">
            <w:pPr>
              <w:pStyle w:val="NoSpacing"/>
            </w:pPr>
            <w:r>
              <w:t>Interpretation of findings and</w:t>
            </w:r>
            <w:r w:rsidR="0027078E">
              <w:t xml:space="preserve"> your</w:t>
            </w:r>
            <w:r>
              <w:t xml:space="preserve"> conclusions</w:t>
            </w:r>
          </w:p>
        </w:tc>
        <w:tc>
          <w:tcPr>
            <w:tcW w:w="7313" w:type="dxa"/>
            <w:vAlign w:val="top"/>
          </w:tcPr>
          <w:p w14:paraId="3555A619" w14:textId="77777777" w:rsidR="00EC5C96" w:rsidRDefault="00EC5C96" w:rsidP="0027078E">
            <w:pPr>
              <w:pStyle w:val="NoSpacing"/>
            </w:pPr>
          </w:p>
        </w:tc>
      </w:tr>
      <w:tr w:rsidR="00EC5C96" w14:paraId="0D828D20" w14:textId="77777777" w:rsidTr="0027078E">
        <w:trPr>
          <w:trHeight w:val="1418"/>
        </w:trPr>
        <w:tc>
          <w:tcPr>
            <w:tcW w:w="3261" w:type="dxa"/>
          </w:tcPr>
          <w:p w14:paraId="58FA06EB" w14:textId="797BB4FD" w:rsidR="00EC5C96" w:rsidRDefault="00EC5C96" w:rsidP="0027078E">
            <w:pPr>
              <w:pStyle w:val="NoSpacing"/>
            </w:pPr>
            <w:r>
              <w:t>Limitations</w:t>
            </w:r>
            <w:r w:rsidR="0027078E">
              <w:t xml:space="preserve"> of your research</w:t>
            </w:r>
          </w:p>
        </w:tc>
        <w:tc>
          <w:tcPr>
            <w:tcW w:w="7313" w:type="dxa"/>
            <w:vAlign w:val="top"/>
          </w:tcPr>
          <w:p w14:paraId="0AE85145" w14:textId="77777777" w:rsidR="00EC5C96" w:rsidRDefault="00EC5C96" w:rsidP="0027078E">
            <w:pPr>
              <w:pStyle w:val="NoSpacing"/>
            </w:pPr>
          </w:p>
        </w:tc>
      </w:tr>
      <w:tr w:rsidR="00EC5C96" w14:paraId="488963B6" w14:textId="77777777" w:rsidTr="002707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8"/>
        </w:trPr>
        <w:tc>
          <w:tcPr>
            <w:tcW w:w="3261" w:type="dxa"/>
          </w:tcPr>
          <w:p w14:paraId="646CBBEC" w14:textId="19DB3457" w:rsidR="00EC5C96" w:rsidRDefault="00EC5C96" w:rsidP="0027078E">
            <w:pPr>
              <w:pStyle w:val="NoSpacing"/>
            </w:pPr>
            <w:r>
              <w:t xml:space="preserve">Reflections on </w:t>
            </w:r>
            <w:r w:rsidR="0027078E">
              <w:t xml:space="preserve">the </w:t>
            </w:r>
            <w:r>
              <w:t>research design and methodology. What would you do differently next time?</w:t>
            </w:r>
          </w:p>
        </w:tc>
        <w:tc>
          <w:tcPr>
            <w:tcW w:w="7313" w:type="dxa"/>
            <w:vAlign w:val="top"/>
          </w:tcPr>
          <w:p w14:paraId="3A722886" w14:textId="77777777" w:rsidR="00EC5C96" w:rsidRDefault="00EC5C96" w:rsidP="0027078E">
            <w:pPr>
              <w:pStyle w:val="NoSpacing"/>
            </w:pPr>
          </w:p>
        </w:tc>
      </w:tr>
      <w:tr w:rsidR="00EC5C96" w14:paraId="29B89CFD" w14:textId="77777777" w:rsidTr="0027078E">
        <w:trPr>
          <w:trHeight w:val="1418"/>
        </w:trPr>
        <w:tc>
          <w:tcPr>
            <w:tcW w:w="3261" w:type="dxa"/>
          </w:tcPr>
          <w:p w14:paraId="558A8A82" w14:textId="2A6B59B9" w:rsidR="00EC5C96" w:rsidRDefault="00EC5C96" w:rsidP="0027078E">
            <w:pPr>
              <w:pStyle w:val="NoSpacing"/>
            </w:pPr>
            <w:r>
              <w:t>Notable problems and successes of the project</w:t>
            </w:r>
          </w:p>
        </w:tc>
        <w:tc>
          <w:tcPr>
            <w:tcW w:w="7313" w:type="dxa"/>
            <w:vAlign w:val="top"/>
          </w:tcPr>
          <w:p w14:paraId="3EF074AB" w14:textId="77777777" w:rsidR="00EC5C96" w:rsidRDefault="00EC5C96" w:rsidP="0027078E">
            <w:pPr>
              <w:pStyle w:val="NoSpacing"/>
            </w:pPr>
          </w:p>
        </w:tc>
      </w:tr>
    </w:tbl>
    <w:p w14:paraId="28F991AD" w14:textId="0EF0DCAB" w:rsidR="000C2C07" w:rsidRDefault="000C2C07" w:rsidP="0027078E">
      <w:pPr>
        <w:pStyle w:val="NoSpacing"/>
      </w:pPr>
    </w:p>
    <w:p w14:paraId="17BAC862" w14:textId="419DDE8D" w:rsidR="00EC5C96" w:rsidRDefault="00EC5C96" w:rsidP="0027078E">
      <w:pPr>
        <w:pStyle w:val="NoSpacing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C2C07" w14:paraId="243A862F" w14:textId="77777777" w:rsidTr="00CB1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41" w:type="dxa"/>
          </w:tcPr>
          <w:p w14:paraId="739CAD7B" w14:textId="77777777" w:rsidR="000C2C07" w:rsidRDefault="000C2C07" w:rsidP="0027078E">
            <w:pPr>
              <w:pStyle w:val="NoSpacing"/>
            </w:pPr>
            <w:r>
              <w:lastRenderedPageBreak/>
              <w:t>Module Learning Outcomes Covered</w:t>
            </w:r>
          </w:p>
        </w:tc>
        <w:tc>
          <w:tcPr>
            <w:tcW w:w="5341" w:type="dxa"/>
          </w:tcPr>
          <w:p w14:paraId="5CB844F6" w14:textId="77777777" w:rsidR="000C2C07" w:rsidRDefault="000C2C07" w:rsidP="0027078E">
            <w:pPr>
              <w:pStyle w:val="NoSpacing"/>
            </w:pPr>
            <w:r>
              <w:t>Academic Literacies Covered</w:t>
            </w:r>
          </w:p>
        </w:tc>
      </w:tr>
      <w:tr w:rsidR="000C2C07" w14:paraId="2B1284B5" w14:textId="77777777" w:rsidTr="00CB1246">
        <w:sdt>
          <w:sdtPr>
            <w:id w:val="-478691781"/>
            <w:placeholder>
              <w:docPart w:val="314B615A75EE45639F0615A4AF2AF04F"/>
            </w:placeholder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743A735E" w14:textId="19417C4D" w:rsidR="000C2C07" w:rsidRDefault="0027078E" w:rsidP="0027078E">
                <w:pPr>
                  <w:pStyle w:val="NoSpacing"/>
                </w:pPr>
                <w:r>
                  <w:t>ML4</w:t>
                </w:r>
              </w:p>
            </w:tc>
          </w:sdtContent>
        </w:sdt>
        <w:sdt>
          <w:sdtPr>
            <w:id w:val="226896041"/>
            <w:placeholder>
              <w:docPart w:val="81F005CAAE7D4D089F8B6E92590034EA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0168C321" w14:textId="1F084D41" w:rsidR="000C2C07" w:rsidRDefault="0027078E" w:rsidP="0027078E">
                <w:pPr>
                  <w:pStyle w:val="NoSpacing"/>
                </w:pPr>
                <w:r>
                  <w:t>AL5</w:t>
                </w:r>
              </w:p>
            </w:tc>
          </w:sdtContent>
        </w:sdt>
      </w:tr>
      <w:tr w:rsidR="000C2C07" w14:paraId="355F5461" w14:textId="77777777" w:rsidTr="00CB12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462195110"/>
            <w:placeholder>
              <w:docPart w:val="7ED63CDEE2A442F680B56635A0FD32B8"/>
            </w:placeholder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0079E4AF" w14:textId="40436C2B" w:rsidR="000C2C07" w:rsidRDefault="0027078E" w:rsidP="0027078E">
                <w:pPr>
                  <w:pStyle w:val="NoSpacing"/>
                </w:pPr>
                <w:r>
                  <w:t>ML5</w:t>
                </w:r>
              </w:p>
            </w:tc>
          </w:sdtContent>
        </w:sdt>
        <w:sdt>
          <w:sdtPr>
            <w:id w:val="-370159000"/>
            <w:placeholder>
              <w:docPart w:val="FFF4E259BD74434BBD26D686681CCC7E"/>
            </w:placeholder>
            <w:showingPlcHdr/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5F46ACC8" w14:textId="529A7CB0" w:rsidR="000C2C07" w:rsidRDefault="00943B20" w:rsidP="0027078E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C2C07" w14:paraId="5F291237" w14:textId="77777777" w:rsidTr="00CB1246">
        <w:sdt>
          <w:sdtPr>
            <w:id w:val="647944694"/>
            <w:placeholder>
              <w:docPart w:val="118FD174E97940F6AD517238D94466C5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2534E129" w14:textId="77777777" w:rsidR="000C2C07" w:rsidRDefault="000C2C07" w:rsidP="0027078E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9649399"/>
            <w:placeholder>
              <w:docPart w:val="CB02C16CD0C6458A98EFC1EE53F4C6B9"/>
            </w:placeholder>
            <w:showingPlcHdr/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78AEA627" w14:textId="77777777" w:rsidR="000C2C07" w:rsidRDefault="005C0FB3" w:rsidP="0027078E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5AC9F1F" w14:textId="77777777" w:rsidR="000C2C07" w:rsidRPr="00163C68" w:rsidRDefault="000C2C07" w:rsidP="0027078E">
      <w:pPr>
        <w:pStyle w:val="NoSpacing"/>
      </w:pPr>
    </w:p>
    <w:sectPr w:rsidR="000C2C07" w:rsidRPr="00163C68" w:rsidSect="00704099">
      <w:footerReference w:type="default" r:id="rId12"/>
      <w:headerReference w:type="first" r:id="rId13"/>
      <w:footerReference w:type="first" r:id="rId14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F225E" w14:textId="77777777" w:rsidR="00AD7749" w:rsidRDefault="00AD7749" w:rsidP="00FB05A8">
      <w:r>
        <w:separator/>
      </w:r>
    </w:p>
  </w:endnote>
  <w:endnote w:type="continuationSeparator" w:id="0">
    <w:p w14:paraId="15C9EEED" w14:textId="77777777" w:rsidR="00AD7749" w:rsidRDefault="00AD7749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635EBD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635EBD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CEB63" w14:textId="77777777" w:rsidR="00AD7749" w:rsidRDefault="00AD7749" w:rsidP="00FB05A8">
      <w:r>
        <w:separator/>
      </w:r>
    </w:p>
  </w:footnote>
  <w:footnote w:type="continuationSeparator" w:id="0">
    <w:p w14:paraId="5398B30A" w14:textId="77777777" w:rsidR="00AD7749" w:rsidRDefault="00AD7749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DF61A6" w:rsidRPr="00FB05A8" w14:paraId="7A5C80CE" w14:textId="77777777" w:rsidTr="00662DF8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B3"/>
    <w:rsid w:val="00082418"/>
    <w:rsid w:val="00086063"/>
    <w:rsid w:val="000C2C07"/>
    <w:rsid w:val="000F3DC8"/>
    <w:rsid w:val="00151708"/>
    <w:rsid w:val="00163C68"/>
    <w:rsid w:val="00194CCC"/>
    <w:rsid w:val="001A5B65"/>
    <w:rsid w:val="001F0658"/>
    <w:rsid w:val="0027078E"/>
    <w:rsid w:val="0030685C"/>
    <w:rsid w:val="00350EF3"/>
    <w:rsid w:val="003B6F48"/>
    <w:rsid w:val="00405B5A"/>
    <w:rsid w:val="004369D1"/>
    <w:rsid w:val="005C0FB3"/>
    <w:rsid w:val="005C1879"/>
    <w:rsid w:val="005E776E"/>
    <w:rsid w:val="0063433F"/>
    <w:rsid w:val="00635EBD"/>
    <w:rsid w:val="00636173"/>
    <w:rsid w:val="00662DF8"/>
    <w:rsid w:val="00675492"/>
    <w:rsid w:val="006F5CD6"/>
    <w:rsid w:val="00704099"/>
    <w:rsid w:val="00740620"/>
    <w:rsid w:val="00801034"/>
    <w:rsid w:val="00830FF3"/>
    <w:rsid w:val="00942029"/>
    <w:rsid w:val="00943B20"/>
    <w:rsid w:val="00997D94"/>
    <w:rsid w:val="009A3023"/>
    <w:rsid w:val="009B216A"/>
    <w:rsid w:val="009F49D0"/>
    <w:rsid w:val="00A07C08"/>
    <w:rsid w:val="00A52645"/>
    <w:rsid w:val="00A671B3"/>
    <w:rsid w:val="00AD7749"/>
    <w:rsid w:val="00B241D0"/>
    <w:rsid w:val="00B24D0C"/>
    <w:rsid w:val="00B52F1D"/>
    <w:rsid w:val="00BB47C1"/>
    <w:rsid w:val="00BE6580"/>
    <w:rsid w:val="00CE2E35"/>
    <w:rsid w:val="00D06F19"/>
    <w:rsid w:val="00D16FC4"/>
    <w:rsid w:val="00D24386"/>
    <w:rsid w:val="00D37E3B"/>
    <w:rsid w:val="00DC096A"/>
    <w:rsid w:val="00DF61A6"/>
    <w:rsid w:val="00E10AAB"/>
    <w:rsid w:val="00E21636"/>
    <w:rsid w:val="00E5367D"/>
    <w:rsid w:val="00E96B10"/>
    <w:rsid w:val="00EA0BD1"/>
    <w:rsid w:val="00EC5C96"/>
    <w:rsid w:val="00EF0520"/>
    <w:rsid w:val="00FA224E"/>
    <w:rsid w:val="00FA4AB6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353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27078E"/>
    <w:rPr>
      <w:rFonts w:ascii="Arial" w:hAnsi="Arial"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27078E"/>
    <w:rPr>
      <w:rFonts w:ascii="Arial" w:hAnsi="Arial"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4B615A75EE45639F0615A4AF2A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EE83-9EAD-4F81-A65A-F34A70D95F7B}"/>
      </w:docPartPr>
      <w:docPartBody>
        <w:p w14:paraId="1FD7400C" w14:textId="77777777" w:rsidR="00C046D4" w:rsidRDefault="00C57092" w:rsidP="00C57092">
          <w:pPr>
            <w:pStyle w:val="314B615A75EE45639F0615A4AF2AF04F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7ED63CDEE2A442F680B56635A0FD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6B55-126B-4A46-ACBE-1E1EEF3F4E3C}"/>
      </w:docPartPr>
      <w:docPartBody>
        <w:p w14:paraId="1FD7400D" w14:textId="77777777" w:rsidR="00C046D4" w:rsidRDefault="00C57092" w:rsidP="00C57092">
          <w:pPr>
            <w:pStyle w:val="7ED63CDEE2A442F680B56635A0FD32B8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118FD174E97940F6AD517238D944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158E-278B-4EEA-8B46-3A76104E55AF}"/>
      </w:docPartPr>
      <w:docPartBody>
        <w:p w14:paraId="1FD7400E" w14:textId="77777777" w:rsidR="00C046D4" w:rsidRDefault="00C57092" w:rsidP="00C57092">
          <w:pPr>
            <w:pStyle w:val="118FD174E97940F6AD517238D94466C5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81F005CAAE7D4D089F8B6E925900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C527-FB96-45CA-8370-C3D247CBEC9D}"/>
      </w:docPartPr>
      <w:docPartBody>
        <w:p w14:paraId="1FD7400F" w14:textId="77777777" w:rsidR="00C046D4" w:rsidRDefault="00C57092" w:rsidP="00C57092">
          <w:pPr>
            <w:pStyle w:val="81F005CAAE7D4D089F8B6E92590034EA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FFF4E259BD74434BBD26D686681C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ED55-EEB9-4738-BC58-0FD41D051CC7}"/>
      </w:docPartPr>
      <w:docPartBody>
        <w:p w14:paraId="1FD74010" w14:textId="77777777" w:rsidR="00C47D71" w:rsidRDefault="00C046D4" w:rsidP="00C046D4">
          <w:pPr>
            <w:pStyle w:val="FFF4E259BD74434BBD26D686681CCC7E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CB02C16CD0C6458A98EFC1EE53F4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91FC-E037-46B6-B8DF-7815D9AAA579}"/>
      </w:docPartPr>
      <w:docPartBody>
        <w:p w14:paraId="1FD74011" w14:textId="77777777" w:rsidR="00C47D71" w:rsidRDefault="00C046D4" w:rsidP="00C046D4">
          <w:pPr>
            <w:pStyle w:val="CB02C16CD0C6458A98EFC1EE53F4C6B9"/>
          </w:pPr>
          <w:r w:rsidRPr="00687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92"/>
    <w:rsid w:val="00120206"/>
    <w:rsid w:val="00260F78"/>
    <w:rsid w:val="003F69D5"/>
    <w:rsid w:val="00C046D4"/>
    <w:rsid w:val="00C47D71"/>
    <w:rsid w:val="00C57092"/>
    <w:rsid w:val="00DE67AC"/>
    <w:rsid w:val="00F4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7400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ADC78C85AC478ACFC241B4D93C3B" ma:contentTypeVersion="9" ma:contentTypeDescription="Create a new document." ma:contentTypeScope="" ma:versionID="53cafaaa73648973afa8f5ce33dc4802">
  <xsd:schema xmlns:xsd="http://www.w3.org/2001/XMLSchema" xmlns:xs="http://www.w3.org/2001/XMLSchema" xmlns:p="http://schemas.microsoft.com/office/2006/metadata/properties" xmlns:ns2="2a0aa29f-5b2e-4f26-9683-d6d4ab7460cf" xmlns:ns3="94eef652-f3d4-403f-bb68-6f2321bcd15d" targetNamespace="http://schemas.microsoft.com/office/2006/metadata/properties" ma:root="true" ma:fieldsID="5779d436f85c1d169cd9cca84d73fcfa" ns2:_="" ns3:_="">
    <xsd:import namespace="2a0aa29f-5b2e-4f26-9683-d6d4ab7460cf"/>
    <xsd:import namespace="94eef652-f3d4-403f-bb68-6f2321bcd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a29f-5b2e-4f26-9683-d6d4ab746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f652-f3d4-403f-bb68-6f2321bcd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6AD4A-D8A7-48D0-84D1-5C2420CE1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aa29f-5b2e-4f26-9683-d6d4ab7460cf"/>
    <ds:schemaRef ds:uri="94eef652-f3d4-403f-bb68-6f2321bc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7CCDE-752E-42A9-B9C7-45538AE83261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4eef652-f3d4-403f-bb68-6f2321bcd15d"/>
    <ds:schemaRef ds:uri="2a0aa29f-5b2e-4f26-9683-d6d4ab7460cf"/>
  </ds:schemaRefs>
</ds:datastoreItem>
</file>

<file path=customXml/itemProps4.xml><?xml version="1.0" encoding="utf-8"?>
<ds:datastoreItem xmlns:ds="http://schemas.openxmlformats.org/officeDocument/2006/customXml" ds:itemID="{C2187839-4B62-48C5-BD86-E4156C02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5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Jennifer Pulkkinen</cp:lastModifiedBy>
  <cp:revision>5</cp:revision>
  <dcterms:created xsi:type="dcterms:W3CDTF">2019-06-25T12:55:00Z</dcterms:created>
  <dcterms:modified xsi:type="dcterms:W3CDTF">2019-06-27T09:43:00Z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0x010100B17BADC78C85AC478ACFC241B4D93C3B</vt:lpwstr>
  </property>
</Properties>
</file>