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C04F" w14:textId="3F904E54" w:rsidR="00781A55" w:rsidRDefault="00CA2715" w:rsidP="005612F7">
      <w:pPr>
        <w:pStyle w:val="Heading1"/>
      </w:pPr>
      <w:r>
        <w:t xml:space="preserve">Posters: </w:t>
      </w:r>
      <w:r w:rsidR="001911AC">
        <w:t>Possible Layouts</w:t>
      </w:r>
    </w:p>
    <w:p w14:paraId="2976A372" w14:textId="36D85FA3" w:rsidR="005612F7" w:rsidRPr="005612F7" w:rsidRDefault="005612F7" w:rsidP="005612F7"/>
    <w:p w14:paraId="50F64C1C" w14:textId="402746A4" w:rsidR="002E1D8E" w:rsidRDefault="001911AC" w:rsidP="00017E14">
      <w:pPr>
        <w:pStyle w:val="Heading2"/>
        <w:numPr>
          <w:ilvl w:val="0"/>
          <w:numId w:val="34"/>
        </w:numPr>
      </w:pPr>
      <w:bookmarkStart w:id="0" w:name="_Hlk34823853"/>
      <w:r>
        <w:t>Landscape Layout</w:t>
      </w:r>
    </w:p>
    <w:bookmarkEnd w:id="0"/>
    <w:p w14:paraId="4AE6B854" w14:textId="77777777" w:rsidR="00E22215" w:rsidRDefault="00E22215" w:rsidP="00017E14">
      <w:pPr>
        <w:rPr>
          <w:color w:val="auto"/>
          <w:sz w:val="24"/>
          <w:szCs w:val="24"/>
          <w:lang w:val="en-GB"/>
        </w:rPr>
      </w:pPr>
    </w:p>
    <w:p w14:paraId="06372501" w14:textId="560DC8CA" w:rsidR="00017E14" w:rsidRDefault="001911AC" w:rsidP="00017E14">
      <w:pPr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Landscape posters</w:t>
      </w:r>
      <w:r w:rsidR="003F4191">
        <w:rPr>
          <w:color w:val="auto"/>
          <w:sz w:val="24"/>
          <w:szCs w:val="24"/>
          <w:lang w:val="en-GB"/>
        </w:rPr>
        <w:t xml:space="preserve"> are the most common type of academic poster and</w:t>
      </w:r>
      <w:r>
        <w:rPr>
          <w:color w:val="auto"/>
          <w:sz w:val="24"/>
          <w:szCs w:val="24"/>
          <w:lang w:val="en-GB"/>
        </w:rPr>
        <w:t xml:space="preserve"> often have either three or four columns to display information. </w:t>
      </w:r>
      <w:r w:rsidR="003F4191">
        <w:rPr>
          <w:color w:val="auto"/>
          <w:sz w:val="24"/>
          <w:szCs w:val="24"/>
          <w:lang w:val="en-GB"/>
        </w:rPr>
        <w:t xml:space="preserve">This can make it easier to divide the different sections of a project and have a clear left-to-right flow. </w:t>
      </w:r>
    </w:p>
    <w:p w14:paraId="7FA2453E" w14:textId="0F474733" w:rsidR="001911AC" w:rsidRDefault="001911AC" w:rsidP="00017E14">
      <w:pPr>
        <w:rPr>
          <w:color w:val="auto"/>
          <w:sz w:val="24"/>
          <w:szCs w:val="24"/>
          <w:lang w:val="en-GB"/>
        </w:rPr>
      </w:pPr>
    </w:p>
    <w:p w14:paraId="3C8323C1" w14:textId="79CDBCC4" w:rsidR="001911AC" w:rsidRDefault="003F4191" w:rsidP="003F4191">
      <w:pPr>
        <w:jc w:val="center"/>
        <w:rPr>
          <w:color w:val="auto"/>
          <w:sz w:val="24"/>
          <w:szCs w:val="24"/>
          <w:lang w:val="en-GB"/>
        </w:rPr>
      </w:pPr>
      <w:r w:rsidRPr="00780DED">
        <w:rPr>
          <w:sz w:val="40"/>
        </w:rPr>
        <w:drawing>
          <wp:inline distT="0" distB="0" distL="0" distR="0" wp14:anchorId="64CFA842" wp14:editId="0D76CBF7">
            <wp:extent cx="4099034" cy="2305820"/>
            <wp:effectExtent l="12700" t="12700" r="1587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5809" cy="232650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4CF28B" w14:textId="77777777" w:rsidR="00BC1761" w:rsidRDefault="00BC1761" w:rsidP="00017E14">
      <w:pPr>
        <w:rPr>
          <w:color w:val="auto"/>
          <w:sz w:val="24"/>
          <w:szCs w:val="24"/>
          <w:lang w:val="en-GB"/>
        </w:rPr>
      </w:pPr>
    </w:p>
    <w:p w14:paraId="0F766196" w14:textId="6B7C73D9" w:rsidR="00BC1761" w:rsidRDefault="001911AC" w:rsidP="00BC1761">
      <w:pPr>
        <w:pStyle w:val="Heading2"/>
        <w:numPr>
          <w:ilvl w:val="0"/>
          <w:numId w:val="34"/>
        </w:numPr>
      </w:pPr>
      <w:r>
        <w:t>Portrait Layout</w:t>
      </w:r>
    </w:p>
    <w:p w14:paraId="2AB5F6B4" w14:textId="58CA853C" w:rsidR="003F4191" w:rsidRDefault="003F4191" w:rsidP="003F419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/>
        <w:t>Portrait posters can divide the contents of a project into two columns. Having more than t</w:t>
      </w:r>
      <w:r w:rsidR="00FF7CEB">
        <w:rPr>
          <w:sz w:val="24"/>
          <w:szCs w:val="24"/>
          <w:lang w:val="en-GB"/>
        </w:rPr>
        <w:t>w</w:t>
      </w:r>
      <w:r>
        <w:rPr>
          <w:sz w:val="24"/>
          <w:szCs w:val="24"/>
          <w:lang w:val="en-GB"/>
        </w:rPr>
        <w:t>o columns i</w:t>
      </w:r>
      <w:r w:rsidR="00FF7CEB">
        <w:rPr>
          <w:sz w:val="24"/>
          <w:szCs w:val="24"/>
          <w:lang w:val="en-GB"/>
        </w:rPr>
        <w:t>n a portrait layout leaves too little space for your content to breathe and be read easily.</w:t>
      </w:r>
    </w:p>
    <w:p w14:paraId="54882B11" w14:textId="1E7C4A91" w:rsidR="000C1D3D" w:rsidRPr="00FF7CEB" w:rsidRDefault="00FF7CEB" w:rsidP="00017E1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Alternatively, portrait posters can be arranged into columns for a top-to-bottom flow.</w:t>
      </w:r>
    </w:p>
    <w:p w14:paraId="2682437B" w14:textId="77777777" w:rsidR="003F4191" w:rsidRDefault="003F4191" w:rsidP="00017E14">
      <w:pPr>
        <w:rPr>
          <w:color w:val="auto"/>
          <w:sz w:val="24"/>
          <w:szCs w:val="24"/>
          <w:lang w:val="en-GB"/>
        </w:rPr>
      </w:pPr>
    </w:p>
    <w:p w14:paraId="686BD7A9" w14:textId="485C97CD" w:rsidR="00017E14" w:rsidRPr="00017E14" w:rsidRDefault="00FF7CEB" w:rsidP="00FF7CEB">
      <w:pPr>
        <w:ind w:left="720"/>
        <w:rPr>
          <w:color w:val="auto"/>
          <w:sz w:val="24"/>
          <w:szCs w:val="24"/>
          <w:lang w:val="en-GB"/>
        </w:rPr>
      </w:pPr>
      <w:r w:rsidRPr="00702814">
        <w:rPr>
          <w:sz w:val="40"/>
        </w:rPr>
        <w:drawing>
          <wp:inline distT="0" distB="0" distL="0" distR="0" wp14:anchorId="5E76A4CA" wp14:editId="089CCB34">
            <wp:extent cx="2336536" cy="3375025"/>
            <wp:effectExtent l="12700" t="12700" r="13335" b="158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7465" cy="34485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4"/>
          <w:szCs w:val="24"/>
          <w:lang w:val="en-GB"/>
        </w:rPr>
        <w:t xml:space="preserve"> </w:t>
      </w:r>
      <w:r>
        <w:rPr>
          <w:color w:val="auto"/>
          <w:sz w:val="24"/>
          <w:szCs w:val="24"/>
          <w:lang w:val="en-GB"/>
        </w:rPr>
        <w:tab/>
      </w:r>
      <w:bookmarkStart w:id="1" w:name="_GoBack"/>
      <w:bookmarkEnd w:id="1"/>
      <w:r>
        <w:rPr>
          <w:color w:val="auto"/>
          <w:sz w:val="24"/>
          <w:szCs w:val="24"/>
          <w:lang w:val="en-GB"/>
        </w:rPr>
        <w:tab/>
      </w:r>
      <w:r w:rsidRPr="00FF7CEB">
        <w:rPr>
          <w:color w:val="auto"/>
          <w:sz w:val="24"/>
          <w:szCs w:val="24"/>
          <w:lang w:val="en-GB"/>
        </w:rPr>
        <w:drawing>
          <wp:inline distT="0" distB="0" distL="0" distR="0" wp14:anchorId="2A946169" wp14:editId="2A36EA42">
            <wp:extent cx="2336800" cy="3375478"/>
            <wp:effectExtent l="12700" t="12700" r="12700" b="15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8140" cy="339185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B7CFC3" w14:textId="3895C432" w:rsidR="00B240F6" w:rsidRPr="00017E14" w:rsidRDefault="00B240F6" w:rsidP="00017E14">
      <w:pPr>
        <w:rPr>
          <w:color w:val="auto"/>
          <w:sz w:val="24"/>
          <w:szCs w:val="24"/>
          <w:lang w:val="en-GB"/>
        </w:rPr>
      </w:pPr>
    </w:p>
    <w:sectPr w:rsidR="00B240F6" w:rsidRPr="00017E14" w:rsidSect="00B15051">
      <w:footerReference w:type="default" r:id="rId14"/>
      <w:headerReference w:type="first" r:id="rId15"/>
      <w:footerReference w:type="first" r:id="rId16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BAC4D" w14:textId="77777777" w:rsidR="004A4037" w:rsidRDefault="004A4037" w:rsidP="00FB05A8">
      <w:r>
        <w:separator/>
      </w:r>
    </w:p>
  </w:endnote>
  <w:endnote w:type="continuationSeparator" w:id="0">
    <w:p w14:paraId="5EFA3C3D" w14:textId="77777777" w:rsidR="004A4037" w:rsidRDefault="004A4037" w:rsidP="00FB05A8">
      <w:r>
        <w:continuationSeparator/>
      </w:r>
    </w:p>
  </w:endnote>
  <w:endnote w:type="continuationNotice" w:id="1">
    <w:p w14:paraId="4F517C52" w14:textId="77777777" w:rsidR="004A4037" w:rsidRDefault="004A4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</w:t>
          </w:r>
          <w:proofErr w:type="gramEnd"/>
          <w:r w:rsidR="00D24386"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0C2C07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  <w:proofErr w:type="gramEnd"/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</w:t>
          </w:r>
          <w:proofErr w:type="gramEnd"/>
          <w:r w:rsidRPr="00662DF8">
            <w:t xml:space="preserve">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0C2C07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proofErr w:type="gramStart"/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  <w:proofErr w:type="gramEnd"/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940A8" w14:textId="77777777" w:rsidR="004A4037" w:rsidRDefault="004A4037" w:rsidP="00FB05A8">
      <w:r>
        <w:separator/>
      </w:r>
    </w:p>
  </w:footnote>
  <w:footnote w:type="continuationSeparator" w:id="0">
    <w:p w14:paraId="054755BD" w14:textId="77777777" w:rsidR="004A4037" w:rsidRDefault="004A4037" w:rsidP="00FB05A8">
      <w:r>
        <w:continuationSeparator/>
      </w:r>
    </w:p>
  </w:footnote>
  <w:footnote w:type="continuationNotice" w:id="1">
    <w:p w14:paraId="473E96CE" w14:textId="77777777" w:rsidR="004A4037" w:rsidRDefault="004A4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66"/>
    </w:tblGrid>
    <w:tr w:rsidR="00DF61A6" w:rsidRPr="00FB05A8" w14:paraId="7A5C80CE" w14:textId="77777777" w:rsidTr="5547CFEA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076B"/>
    <w:multiLevelType w:val="hybridMultilevel"/>
    <w:tmpl w:val="FFFFFFFF"/>
    <w:lvl w:ilvl="0" w:tplc="7F3CBE80">
      <w:start w:val="1"/>
      <w:numFmt w:val="decimal"/>
      <w:lvlText w:val="%1."/>
      <w:lvlJc w:val="left"/>
      <w:pPr>
        <w:ind w:left="720" w:hanging="360"/>
      </w:pPr>
    </w:lvl>
    <w:lvl w:ilvl="1" w:tplc="CABE5FD8">
      <w:start w:val="1"/>
      <w:numFmt w:val="lowerLetter"/>
      <w:lvlText w:val="%2."/>
      <w:lvlJc w:val="left"/>
      <w:pPr>
        <w:ind w:left="1440" w:hanging="360"/>
      </w:pPr>
    </w:lvl>
    <w:lvl w:ilvl="2" w:tplc="80908D52">
      <w:start w:val="1"/>
      <w:numFmt w:val="lowerRoman"/>
      <w:lvlText w:val="%3."/>
      <w:lvlJc w:val="right"/>
      <w:pPr>
        <w:ind w:left="2160" w:hanging="180"/>
      </w:pPr>
    </w:lvl>
    <w:lvl w:ilvl="3" w:tplc="F8B00E3A">
      <w:start w:val="1"/>
      <w:numFmt w:val="decimal"/>
      <w:lvlText w:val="%4."/>
      <w:lvlJc w:val="left"/>
      <w:pPr>
        <w:ind w:left="2880" w:hanging="360"/>
      </w:pPr>
    </w:lvl>
    <w:lvl w:ilvl="4" w:tplc="04905104">
      <w:start w:val="1"/>
      <w:numFmt w:val="lowerLetter"/>
      <w:lvlText w:val="%5."/>
      <w:lvlJc w:val="left"/>
      <w:pPr>
        <w:ind w:left="3600" w:hanging="360"/>
      </w:pPr>
    </w:lvl>
    <w:lvl w:ilvl="5" w:tplc="94FC2956">
      <w:start w:val="1"/>
      <w:numFmt w:val="lowerRoman"/>
      <w:lvlText w:val="%6."/>
      <w:lvlJc w:val="right"/>
      <w:pPr>
        <w:ind w:left="4320" w:hanging="180"/>
      </w:pPr>
    </w:lvl>
    <w:lvl w:ilvl="6" w:tplc="10B2F27A">
      <w:start w:val="1"/>
      <w:numFmt w:val="decimal"/>
      <w:lvlText w:val="%7."/>
      <w:lvlJc w:val="left"/>
      <w:pPr>
        <w:ind w:left="5040" w:hanging="360"/>
      </w:pPr>
    </w:lvl>
    <w:lvl w:ilvl="7" w:tplc="C3D44A28">
      <w:start w:val="1"/>
      <w:numFmt w:val="lowerLetter"/>
      <w:lvlText w:val="%8."/>
      <w:lvlJc w:val="left"/>
      <w:pPr>
        <w:ind w:left="5760" w:hanging="360"/>
      </w:pPr>
    </w:lvl>
    <w:lvl w:ilvl="8" w:tplc="5B206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43A"/>
    <w:multiLevelType w:val="hybridMultilevel"/>
    <w:tmpl w:val="9052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5AC8"/>
    <w:multiLevelType w:val="hybridMultilevel"/>
    <w:tmpl w:val="7C0A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3F0F"/>
    <w:multiLevelType w:val="hybridMultilevel"/>
    <w:tmpl w:val="325072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07FF"/>
    <w:multiLevelType w:val="hybridMultilevel"/>
    <w:tmpl w:val="A21A6924"/>
    <w:lvl w:ilvl="0" w:tplc="B1B285C6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E475429"/>
    <w:multiLevelType w:val="hybridMultilevel"/>
    <w:tmpl w:val="233C124C"/>
    <w:lvl w:ilvl="0" w:tplc="4AA62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719"/>
    <w:multiLevelType w:val="hybridMultilevel"/>
    <w:tmpl w:val="8102B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776A"/>
    <w:multiLevelType w:val="hybridMultilevel"/>
    <w:tmpl w:val="C40A25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71BFA"/>
    <w:multiLevelType w:val="hybridMultilevel"/>
    <w:tmpl w:val="D35AB86E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DA5"/>
    <w:multiLevelType w:val="hybridMultilevel"/>
    <w:tmpl w:val="C38C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E78DC"/>
    <w:multiLevelType w:val="hybridMultilevel"/>
    <w:tmpl w:val="C0749E30"/>
    <w:lvl w:ilvl="0" w:tplc="08090019">
      <w:start w:val="1"/>
      <w:numFmt w:val="lowerLetter"/>
      <w:lvlText w:val="%1."/>
      <w:lvlJc w:val="left"/>
      <w:pPr>
        <w:ind w:left="1894" w:hanging="360"/>
      </w:pPr>
    </w:lvl>
    <w:lvl w:ilvl="1" w:tplc="08090019" w:tentative="1">
      <w:start w:val="1"/>
      <w:numFmt w:val="lowerLetter"/>
      <w:lvlText w:val="%2."/>
      <w:lvlJc w:val="left"/>
      <w:pPr>
        <w:ind w:left="2614" w:hanging="360"/>
      </w:pPr>
    </w:lvl>
    <w:lvl w:ilvl="2" w:tplc="0809001B" w:tentative="1">
      <w:start w:val="1"/>
      <w:numFmt w:val="lowerRoman"/>
      <w:lvlText w:val="%3."/>
      <w:lvlJc w:val="right"/>
      <w:pPr>
        <w:ind w:left="3334" w:hanging="180"/>
      </w:pPr>
    </w:lvl>
    <w:lvl w:ilvl="3" w:tplc="0809000F" w:tentative="1">
      <w:start w:val="1"/>
      <w:numFmt w:val="decimal"/>
      <w:lvlText w:val="%4."/>
      <w:lvlJc w:val="left"/>
      <w:pPr>
        <w:ind w:left="4054" w:hanging="360"/>
      </w:pPr>
    </w:lvl>
    <w:lvl w:ilvl="4" w:tplc="08090019" w:tentative="1">
      <w:start w:val="1"/>
      <w:numFmt w:val="lowerLetter"/>
      <w:lvlText w:val="%5."/>
      <w:lvlJc w:val="left"/>
      <w:pPr>
        <w:ind w:left="4774" w:hanging="360"/>
      </w:pPr>
    </w:lvl>
    <w:lvl w:ilvl="5" w:tplc="0809001B" w:tentative="1">
      <w:start w:val="1"/>
      <w:numFmt w:val="lowerRoman"/>
      <w:lvlText w:val="%6."/>
      <w:lvlJc w:val="right"/>
      <w:pPr>
        <w:ind w:left="5494" w:hanging="180"/>
      </w:pPr>
    </w:lvl>
    <w:lvl w:ilvl="6" w:tplc="0809000F" w:tentative="1">
      <w:start w:val="1"/>
      <w:numFmt w:val="decimal"/>
      <w:lvlText w:val="%7."/>
      <w:lvlJc w:val="left"/>
      <w:pPr>
        <w:ind w:left="6214" w:hanging="360"/>
      </w:pPr>
    </w:lvl>
    <w:lvl w:ilvl="7" w:tplc="08090019" w:tentative="1">
      <w:start w:val="1"/>
      <w:numFmt w:val="lowerLetter"/>
      <w:lvlText w:val="%8."/>
      <w:lvlJc w:val="left"/>
      <w:pPr>
        <w:ind w:left="6934" w:hanging="360"/>
      </w:pPr>
    </w:lvl>
    <w:lvl w:ilvl="8" w:tplc="08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3" w15:restartNumberingAfterBreak="0">
    <w:nsid w:val="2D084C12"/>
    <w:multiLevelType w:val="hybridMultilevel"/>
    <w:tmpl w:val="0DE092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01136"/>
    <w:multiLevelType w:val="hybridMultilevel"/>
    <w:tmpl w:val="2CC83A7E"/>
    <w:lvl w:ilvl="0" w:tplc="0809000F">
      <w:start w:val="1"/>
      <w:numFmt w:val="decimal"/>
      <w:lvlText w:val="%1."/>
      <w:lvlJc w:val="left"/>
      <w:pPr>
        <w:ind w:left="1534" w:hanging="360"/>
      </w:pPr>
    </w:lvl>
    <w:lvl w:ilvl="1" w:tplc="5FE41CF0">
      <w:start w:val="1"/>
      <w:numFmt w:val="lowerLetter"/>
      <w:lvlText w:val="%2."/>
      <w:lvlJc w:val="left"/>
      <w:pPr>
        <w:ind w:left="225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5" w15:restartNumberingAfterBreak="0">
    <w:nsid w:val="329B2B91"/>
    <w:multiLevelType w:val="hybridMultilevel"/>
    <w:tmpl w:val="42D68F9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32C26D97"/>
    <w:multiLevelType w:val="hybridMultilevel"/>
    <w:tmpl w:val="FDBE0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9796B"/>
    <w:multiLevelType w:val="hybridMultilevel"/>
    <w:tmpl w:val="AE00E0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970C0"/>
    <w:multiLevelType w:val="hybridMultilevel"/>
    <w:tmpl w:val="A04C024E"/>
    <w:lvl w:ilvl="0" w:tplc="4AA62B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B53744"/>
    <w:multiLevelType w:val="hybridMultilevel"/>
    <w:tmpl w:val="D97ABB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1DCC"/>
    <w:multiLevelType w:val="hybridMultilevel"/>
    <w:tmpl w:val="93D4995E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67776F4"/>
    <w:multiLevelType w:val="hybridMultilevel"/>
    <w:tmpl w:val="90E89938"/>
    <w:lvl w:ilvl="0" w:tplc="7DEA0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60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27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47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C1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CC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AA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2F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811EB6"/>
    <w:multiLevelType w:val="hybridMultilevel"/>
    <w:tmpl w:val="A4F4D34C"/>
    <w:lvl w:ilvl="0" w:tplc="98800A3E">
      <w:start w:val="1"/>
      <w:numFmt w:val="decimal"/>
      <w:lvlText w:val="%1."/>
      <w:lvlJc w:val="left"/>
      <w:pPr>
        <w:ind w:left="720" w:hanging="360"/>
      </w:pPr>
    </w:lvl>
    <w:lvl w:ilvl="1" w:tplc="66AC4AEE">
      <w:start w:val="1"/>
      <w:numFmt w:val="lowerLetter"/>
      <w:lvlText w:val="%2."/>
      <w:lvlJc w:val="left"/>
      <w:pPr>
        <w:ind w:left="1440" w:hanging="360"/>
      </w:pPr>
    </w:lvl>
    <w:lvl w:ilvl="2" w:tplc="222AF196">
      <w:start w:val="1"/>
      <w:numFmt w:val="lowerRoman"/>
      <w:lvlText w:val="%3."/>
      <w:lvlJc w:val="right"/>
      <w:pPr>
        <w:ind w:left="2160" w:hanging="180"/>
      </w:pPr>
    </w:lvl>
    <w:lvl w:ilvl="3" w:tplc="A5C8547E">
      <w:start w:val="1"/>
      <w:numFmt w:val="decimal"/>
      <w:lvlText w:val="%4."/>
      <w:lvlJc w:val="left"/>
      <w:pPr>
        <w:ind w:left="2880" w:hanging="360"/>
      </w:pPr>
    </w:lvl>
    <w:lvl w:ilvl="4" w:tplc="C650A2CA">
      <w:start w:val="1"/>
      <w:numFmt w:val="lowerLetter"/>
      <w:lvlText w:val="%5."/>
      <w:lvlJc w:val="left"/>
      <w:pPr>
        <w:ind w:left="3600" w:hanging="360"/>
      </w:pPr>
    </w:lvl>
    <w:lvl w:ilvl="5" w:tplc="B2B676DE">
      <w:start w:val="1"/>
      <w:numFmt w:val="lowerRoman"/>
      <w:lvlText w:val="%6."/>
      <w:lvlJc w:val="right"/>
      <w:pPr>
        <w:ind w:left="4320" w:hanging="180"/>
      </w:pPr>
    </w:lvl>
    <w:lvl w:ilvl="6" w:tplc="C1F66D90">
      <w:start w:val="1"/>
      <w:numFmt w:val="decimal"/>
      <w:lvlText w:val="%7."/>
      <w:lvlJc w:val="left"/>
      <w:pPr>
        <w:ind w:left="5040" w:hanging="360"/>
      </w:pPr>
    </w:lvl>
    <w:lvl w:ilvl="7" w:tplc="A74488F2">
      <w:start w:val="1"/>
      <w:numFmt w:val="lowerLetter"/>
      <w:lvlText w:val="%8."/>
      <w:lvlJc w:val="left"/>
      <w:pPr>
        <w:ind w:left="5760" w:hanging="360"/>
      </w:pPr>
    </w:lvl>
    <w:lvl w:ilvl="8" w:tplc="31AC0E0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501FE"/>
    <w:multiLevelType w:val="hybridMultilevel"/>
    <w:tmpl w:val="333E5EB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0F081B"/>
    <w:multiLevelType w:val="multilevel"/>
    <w:tmpl w:val="27C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20A86"/>
    <w:multiLevelType w:val="hybridMultilevel"/>
    <w:tmpl w:val="AA5C3790"/>
    <w:lvl w:ilvl="0" w:tplc="08090019">
      <w:start w:val="1"/>
      <w:numFmt w:val="lowerLetter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57F770E3"/>
    <w:multiLevelType w:val="hybridMultilevel"/>
    <w:tmpl w:val="FFDE8C7C"/>
    <w:lvl w:ilvl="0" w:tplc="00261632">
      <w:start w:val="1"/>
      <w:numFmt w:val="decimal"/>
      <w:lvlText w:val="%1."/>
      <w:lvlJc w:val="left"/>
      <w:pPr>
        <w:ind w:left="720" w:hanging="360"/>
      </w:pPr>
    </w:lvl>
    <w:lvl w:ilvl="1" w:tplc="EE524B66">
      <w:start w:val="1"/>
      <w:numFmt w:val="lowerLetter"/>
      <w:lvlText w:val="%2."/>
      <w:lvlJc w:val="left"/>
      <w:pPr>
        <w:ind w:left="1440" w:hanging="360"/>
      </w:pPr>
    </w:lvl>
    <w:lvl w:ilvl="2" w:tplc="E5C8E994">
      <w:start w:val="1"/>
      <w:numFmt w:val="lowerRoman"/>
      <w:lvlText w:val="%3."/>
      <w:lvlJc w:val="right"/>
      <w:pPr>
        <w:ind w:left="2160" w:hanging="180"/>
      </w:pPr>
    </w:lvl>
    <w:lvl w:ilvl="3" w:tplc="9034BD34">
      <w:start w:val="1"/>
      <w:numFmt w:val="decimal"/>
      <w:lvlText w:val="%4."/>
      <w:lvlJc w:val="left"/>
      <w:pPr>
        <w:ind w:left="2880" w:hanging="360"/>
      </w:pPr>
    </w:lvl>
    <w:lvl w:ilvl="4" w:tplc="E4726F0C">
      <w:start w:val="1"/>
      <w:numFmt w:val="lowerLetter"/>
      <w:lvlText w:val="%5."/>
      <w:lvlJc w:val="left"/>
      <w:pPr>
        <w:ind w:left="3600" w:hanging="360"/>
      </w:pPr>
    </w:lvl>
    <w:lvl w:ilvl="5" w:tplc="A62455CC">
      <w:start w:val="1"/>
      <w:numFmt w:val="lowerRoman"/>
      <w:lvlText w:val="%6."/>
      <w:lvlJc w:val="right"/>
      <w:pPr>
        <w:ind w:left="4320" w:hanging="180"/>
      </w:pPr>
    </w:lvl>
    <w:lvl w:ilvl="6" w:tplc="D49C0DBE">
      <w:start w:val="1"/>
      <w:numFmt w:val="decimal"/>
      <w:lvlText w:val="%7."/>
      <w:lvlJc w:val="left"/>
      <w:pPr>
        <w:ind w:left="5040" w:hanging="360"/>
      </w:pPr>
    </w:lvl>
    <w:lvl w:ilvl="7" w:tplc="97E23582">
      <w:start w:val="1"/>
      <w:numFmt w:val="lowerLetter"/>
      <w:lvlText w:val="%8."/>
      <w:lvlJc w:val="left"/>
      <w:pPr>
        <w:ind w:left="5760" w:hanging="360"/>
      </w:pPr>
    </w:lvl>
    <w:lvl w:ilvl="8" w:tplc="07302E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931B5"/>
    <w:multiLevelType w:val="hybridMultilevel"/>
    <w:tmpl w:val="A27A9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A1741"/>
    <w:multiLevelType w:val="hybridMultilevel"/>
    <w:tmpl w:val="A9E4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8672D"/>
    <w:multiLevelType w:val="hybridMultilevel"/>
    <w:tmpl w:val="0B4C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07432"/>
    <w:multiLevelType w:val="hybridMultilevel"/>
    <w:tmpl w:val="C0E4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2ECE"/>
    <w:multiLevelType w:val="hybridMultilevel"/>
    <w:tmpl w:val="9368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41B35"/>
    <w:multiLevelType w:val="hybridMultilevel"/>
    <w:tmpl w:val="97123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0"/>
  </w:num>
  <w:num w:numId="4">
    <w:abstractNumId w:val="9"/>
  </w:num>
  <w:num w:numId="5">
    <w:abstractNumId w:val="24"/>
  </w:num>
  <w:num w:numId="6">
    <w:abstractNumId w:val="5"/>
  </w:num>
  <w:num w:numId="7">
    <w:abstractNumId w:val="18"/>
  </w:num>
  <w:num w:numId="8">
    <w:abstractNumId w:val="0"/>
  </w:num>
  <w:num w:numId="9">
    <w:abstractNumId w:val="30"/>
  </w:num>
  <w:num w:numId="10">
    <w:abstractNumId w:val="31"/>
  </w:num>
  <w:num w:numId="11">
    <w:abstractNumId w:val="1"/>
  </w:num>
  <w:num w:numId="12">
    <w:abstractNumId w:val="3"/>
  </w:num>
  <w:num w:numId="13">
    <w:abstractNumId w:val="7"/>
  </w:num>
  <w:num w:numId="14">
    <w:abstractNumId w:val="26"/>
  </w:num>
  <w:num w:numId="15">
    <w:abstractNumId w:val="20"/>
  </w:num>
  <w:num w:numId="16">
    <w:abstractNumId w:val="8"/>
  </w:num>
  <w:num w:numId="17">
    <w:abstractNumId w:val="15"/>
  </w:num>
  <w:num w:numId="18">
    <w:abstractNumId w:val="23"/>
  </w:num>
  <w:num w:numId="19">
    <w:abstractNumId w:val="14"/>
  </w:num>
  <w:num w:numId="20">
    <w:abstractNumId w:val="4"/>
  </w:num>
  <w:num w:numId="21">
    <w:abstractNumId w:val="6"/>
  </w:num>
  <w:num w:numId="22">
    <w:abstractNumId w:val="16"/>
  </w:num>
  <w:num w:numId="23">
    <w:abstractNumId w:val="13"/>
  </w:num>
  <w:num w:numId="24">
    <w:abstractNumId w:val="19"/>
  </w:num>
  <w:num w:numId="25">
    <w:abstractNumId w:val="17"/>
  </w:num>
  <w:num w:numId="26">
    <w:abstractNumId w:val="12"/>
  </w:num>
  <w:num w:numId="27">
    <w:abstractNumId w:val="29"/>
  </w:num>
  <w:num w:numId="28">
    <w:abstractNumId w:val="21"/>
  </w:num>
  <w:num w:numId="29">
    <w:abstractNumId w:val="2"/>
  </w:num>
  <w:num w:numId="30">
    <w:abstractNumId w:val="11"/>
  </w:num>
  <w:num w:numId="31">
    <w:abstractNumId w:val="28"/>
  </w:num>
  <w:num w:numId="32">
    <w:abstractNumId w:val="32"/>
  </w:num>
  <w:num w:numId="33">
    <w:abstractNumId w:val="2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3"/>
    <w:rsid w:val="000055C4"/>
    <w:rsid w:val="000115C6"/>
    <w:rsid w:val="00014351"/>
    <w:rsid w:val="0001799E"/>
    <w:rsid w:val="00017E14"/>
    <w:rsid w:val="0002580D"/>
    <w:rsid w:val="000278F5"/>
    <w:rsid w:val="00031D5A"/>
    <w:rsid w:val="000417A0"/>
    <w:rsid w:val="000462CF"/>
    <w:rsid w:val="00055817"/>
    <w:rsid w:val="00056002"/>
    <w:rsid w:val="00057C3C"/>
    <w:rsid w:val="000616E2"/>
    <w:rsid w:val="00065DE3"/>
    <w:rsid w:val="0006714A"/>
    <w:rsid w:val="00082418"/>
    <w:rsid w:val="0008439A"/>
    <w:rsid w:val="0008492E"/>
    <w:rsid w:val="000854E6"/>
    <w:rsid w:val="00086063"/>
    <w:rsid w:val="00094FD4"/>
    <w:rsid w:val="000A30B7"/>
    <w:rsid w:val="000A46C1"/>
    <w:rsid w:val="000B124E"/>
    <w:rsid w:val="000B167E"/>
    <w:rsid w:val="000C1D3D"/>
    <w:rsid w:val="000C2C07"/>
    <w:rsid w:val="000D62F4"/>
    <w:rsid w:val="000E23BD"/>
    <w:rsid w:val="000E4BE6"/>
    <w:rsid w:val="000E5083"/>
    <w:rsid w:val="000E5C85"/>
    <w:rsid w:val="000F3C39"/>
    <w:rsid w:val="000F3C3F"/>
    <w:rsid w:val="000F3DC8"/>
    <w:rsid w:val="000F7EC2"/>
    <w:rsid w:val="00100C14"/>
    <w:rsid w:val="00102421"/>
    <w:rsid w:val="00106574"/>
    <w:rsid w:val="00115798"/>
    <w:rsid w:val="001217F7"/>
    <w:rsid w:val="00124176"/>
    <w:rsid w:val="00124C35"/>
    <w:rsid w:val="00127A86"/>
    <w:rsid w:val="00130743"/>
    <w:rsid w:val="0013723B"/>
    <w:rsid w:val="00137B1E"/>
    <w:rsid w:val="00143835"/>
    <w:rsid w:val="00153509"/>
    <w:rsid w:val="001556EE"/>
    <w:rsid w:val="00156BCA"/>
    <w:rsid w:val="00163C68"/>
    <w:rsid w:val="0017542F"/>
    <w:rsid w:val="00187305"/>
    <w:rsid w:val="00190AE0"/>
    <w:rsid w:val="001911AC"/>
    <w:rsid w:val="0019121B"/>
    <w:rsid w:val="00193414"/>
    <w:rsid w:val="00194077"/>
    <w:rsid w:val="00194CCC"/>
    <w:rsid w:val="00195DE4"/>
    <w:rsid w:val="001A4DB3"/>
    <w:rsid w:val="001A5B65"/>
    <w:rsid w:val="001B63F2"/>
    <w:rsid w:val="001C4CEC"/>
    <w:rsid w:val="001C54D6"/>
    <w:rsid w:val="001D1729"/>
    <w:rsid w:val="001D5555"/>
    <w:rsid w:val="001E17E6"/>
    <w:rsid w:val="001F0658"/>
    <w:rsid w:val="001F4D97"/>
    <w:rsid w:val="001F7316"/>
    <w:rsid w:val="0020131C"/>
    <w:rsid w:val="00203CC7"/>
    <w:rsid w:val="00207B6C"/>
    <w:rsid w:val="00216632"/>
    <w:rsid w:val="002169C6"/>
    <w:rsid w:val="0021749C"/>
    <w:rsid w:val="00233B51"/>
    <w:rsid w:val="00236A2B"/>
    <w:rsid w:val="002400CC"/>
    <w:rsid w:val="002435D3"/>
    <w:rsid w:val="00251F4F"/>
    <w:rsid w:val="00257FB0"/>
    <w:rsid w:val="00261D20"/>
    <w:rsid w:val="00263F65"/>
    <w:rsid w:val="002747F2"/>
    <w:rsid w:val="0027666F"/>
    <w:rsid w:val="00283684"/>
    <w:rsid w:val="002B27DE"/>
    <w:rsid w:val="002B29E2"/>
    <w:rsid w:val="002B4017"/>
    <w:rsid w:val="002B4254"/>
    <w:rsid w:val="002B6277"/>
    <w:rsid w:val="002C121D"/>
    <w:rsid w:val="002C3B90"/>
    <w:rsid w:val="002C6266"/>
    <w:rsid w:val="002C702E"/>
    <w:rsid w:val="002D4362"/>
    <w:rsid w:val="002D55F2"/>
    <w:rsid w:val="002D72DE"/>
    <w:rsid w:val="002E1D8E"/>
    <w:rsid w:val="002E6716"/>
    <w:rsid w:val="002F36B2"/>
    <w:rsid w:val="00300100"/>
    <w:rsid w:val="00301CEF"/>
    <w:rsid w:val="0030685C"/>
    <w:rsid w:val="003200D5"/>
    <w:rsid w:val="00326C0B"/>
    <w:rsid w:val="00326DA7"/>
    <w:rsid w:val="00330A76"/>
    <w:rsid w:val="00336CC4"/>
    <w:rsid w:val="0034519C"/>
    <w:rsid w:val="0034674C"/>
    <w:rsid w:val="00350EF3"/>
    <w:rsid w:val="00390F58"/>
    <w:rsid w:val="00392036"/>
    <w:rsid w:val="00393B9B"/>
    <w:rsid w:val="0039570E"/>
    <w:rsid w:val="00397445"/>
    <w:rsid w:val="003A28B1"/>
    <w:rsid w:val="003A31FE"/>
    <w:rsid w:val="003A5E48"/>
    <w:rsid w:val="003B1459"/>
    <w:rsid w:val="003B27FE"/>
    <w:rsid w:val="003B6B35"/>
    <w:rsid w:val="003B6F48"/>
    <w:rsid w:val="003B7216"/>
    <w:rsid w:val="003C4987"/>
    <w:rsid w:val="003D2826"/>
    <w:rsid w:val="003D3E20"/>
    <w:rsid w:val="003D7B88"/>
    <w:rsid w:val="003E43E8"/>
    <w:rsid w:val="003F4191"/>
    <w:rsid w:val="003F4611"/>
    <w:rsid w:val="003F58EE"/>
    <w:rsid w:val="00405B5A"/>
    <w:rsid w:val="00410FD8"/>
    <w:rsid w:val="00412999"/>
    <w:rsid w:val="00415E56"/>
    <w:rsid w:val="00416439"/>
    <w:rsid w:val="00421DB8"/>
    <w:rsid w:val="00421F03"/>
    <w:rsid w:val="004258C7"/>
    <w:rsid w:val="00425DC3"/>
    <w:rsid w:val="00426645"/>
    <w:rsid w:val="004350D3"/>
    <w:rsid w:val="004369D1"/>
    <w:rsid w:val="004428E9"/>
    <w:rsid w:val="00445D66"/>
    <w:rsid w:val="00446C0A"/>
    <w:rsid w:val="00451D38"/>
    <w:rsid w:val="00451F48"/>
    <w:rsid w:val="004522ED"/>
    <w:rsid w:val="004568A0"/>
    <w:rsid w:val="00460362"/>
    <w:rsid w:val="00460E71"/>
    <w:rsid w:val="004676D2"/>
    <w:rsid w:val="00476754"/>
    <w:rsid w:val="00476C70"/>
    <w:rsid w:val="004843FC"/>
    <w:rsid w:val="0049147D"/>
    <w:rsid w:val="004918BC"/>
    <w:rsid w:val="00493AD4"/>
    <w:rsid w:val="004A1E64"/>
    <w:rsid w:val="004A3558"/>
    <w:rsid w:val="004A4037"/>
    <w:rsid w:val="004A54FC"/>
    <w:rsid w:val="004B01DB"/>
    <w:rsid w:val="004C6530"/>
    <w:rsid w:val="004D4459"/>
    <w:rsid w:val="004D5D96"/>
    <w:rsid w:val="004D70EE"/>
    <w:rsid w:val="004D71BA"/>
    <w:rsid w:val="004E2A2A"/>
    <w:rsid w:val="004E63D0"/>
    <w:rsid w:val="004E6CC7"/>
    <w:rsid w:val="004F25D2"/>
    <w:rsid w:val="004F5D04"/>
    <w:rsid w:val="00503B74"/>
    <w:rsid w:val="0051378C"/>
    <w:rsid w:val="00515F51"/>
    <w:rsid w:val="005234F9"/>
    <w:rsid w:val="0052446D"/>
    <w:rsid w:val="00524672"/>
    <w:rsid w:val="00530729"/>
    <w:rsid w:val="005411FC"/>
    <w:rsid w:val="005414AD"/>
    <w:rsid w:val="00543568"/>
    <w:rsid w:val="005520EE"/>
    <w:rsid w:val="005545DA"/>
    <w:rsid w:val="005612F7"/>
    <w:rsid w:val="005651E9"/>
    <w:rsid w:val="005711C3"/>
    <w:rsid w:val="00573815"/>
    <w:rsid w:val="00575480"/>
    <w:rsid w:val="00580FA5"/>
    <w:rsid w:val="005877AE"/>
    <w:rsid w:val="005A2113"/>
    <w:rsid w:val="005A2692"/>
    <w:rsid w:val="005A6884"/>
    <w:rsid w:val="005B0298"/>
    <w:rsid w:val="005B0C59"/>
    <w:rsid w:val="005B343F"/>
    <w:rsid w:val="005C0FB3"/>
    <w:rsid w:val="005C1879"/>
    <w:rsid w:val="005D0BBD"/>
    <w:rsid w:val="005D2380"/>
    <w:rsid w:val="005D327E"/>
    <w:rsid w:val="005D3A10"/>
    <w:rsid w:val="005D743B"/>
    <w:rsid w:val="005D7E95"/>
    <w:rsid w:val="005E35D8"/>
    <w:rsid w:val="005E48A9"/>
    <w:rsid w:val="005E776E"/>
    <w:rsid w:val="005F42B1"/>
    <w:rsid w:val="005F4D03"/>
    <w:rsid w:val="00627D4C"/>
    <w:rsid w:val="0063159B"/>
    <w:rsid w:val="006335BD"/>
    <w:rsid w:val="0063433F"/>
    <w:rsid w:val="00635883"/>
    <w:rsid w:val="00636173"/>
    <w:rsid w:val="0063697B"/>
    <w:rsid w:val="00645D93"/>
    <w:rsid w:val="00662DF8"/>
    <w:rsid w:val="00671270"/>
    <w:rsid w:val="00675492"/>
    <w:rsid w:val="0068118F"/>
    <w:rsid w:val="006827B6"/>
    <w:rsid w:val="0069045E"/>
    <w:rsid w:val="006952B4"/>
    <w:rsid w:val="006A1618"/>
    <w:rsid w:val="006A3605"/>
    <w:rsid w:val="006A47FE"/>
    <w:rsid w:val="006B0120"/>
    <w:rsid w:val="006B42A5"/>
    <w:rsid w:val="006C16C5"/>
    <w:rsid w:val="006C1C3B"/>
    <w:rsid w:val="006C2940"/>
    <w:rsid w:val="006C2EB1"/>
    <w:rsid w:val="006C30BE"/>
    <w:rsid w:val="006C67CD"/>
    <w:rsid w:val="006D1886"/>
    <w:rsid w:val="006E4F59"/>
    <w:rsid w:val="006F5CD6"/>
    <w:rsid w:val="00704099"/>
    <w:rsid w:val="00715666"/>
    <w:rsid w:val="007169BF"/>
    <w:rsid w:val="00720739"/>
    <w:rsid w:val="007212DF"/>
    <w:rsid w:val="00722907"/>
    <w:rsid w:val="00732651"/>
    <w:rsid w:val="00736A27"/>
    <w:rsid w:val="00740620"/>
    <w:rsid w:val="00740809"/>
    <w:rsid w:val="00744064"/>
    <w:rsid w:val="007465B8"/>
    <w:rsid w:val="00764A69"/>
    <w:rsid w:val="007774B6"/>
    <w:rsid w:val="00781A55"/>
    <w:rsid w:val="0078371B"/>
    <w:rsid w:val="007838A7"/>
    <w:rsid w:val="00784C33"/>
    <w:rsid w:val="0078718C"/>
    <w:rsid w:val="0079493F"/>
    <w:rsid w:val="00795BE0"/>
    <w:rsid w:val="007970BA"/>
    <w:rsid w:val="007979B6"/>
    <w:rsid w:val="007A432F"/>
    <w:rsid w:val="007A7A00"/>
    <w:rsid w:val="007B1256"/>
    <w:rsid w:val="007B533B"/>
    <w:rsid w:val="007E101B"/>
    <w:rsid w:val="007E19FD"/>
    <w:rsid w:val="007E4B22"/>
    <w:rsid w:val="007F1A73"/>
    <w:rsid w:val="00830FF3"/>
    <w:rsid w:val="00860814"/>
    <w:rsid w:val="0089201A"/>
    <w:rsid w:val="008936E7"/>
    <w:rsid w:val="008A1966"/>
    <w:rsid w:val="008A5D55"/>
    <w:rsid w:val="008B052B"/>
    <w:rsid w:val="008B0C25"/>
    <w:rsid w:val="008B4A03"/>
    <w:rsid w:val="008B6FF6"/>
    <w:rsid w:val="008C2131"/>
    <w:rsid w:val="008D1B6C"/>
    <w:rsid w:val="008D6BB3"/>
    <w:rsid w:val="008E2144"/>
    <w:rsid w:val="008E77A8"/>
    <w:rsid w:val="008F1730"/>
    <w:rsid w:val="008F2988"/>
    <w:rsid w:val="00902783"/>
    <w:rsid w:val="009157AA"/>
    <w:rsid w:val="00923997"/>
    <w:rsid w:val="00926754"/>
    <w:rsid w:val="009314D1"/>
    <w:rsid w:val="00936812"/>
    <w:rsid w:val="00937244"/>
    <w:rsid w:val="009409F0"/>
    <w:rsid w:val="00942029"/>
    <w:rsid w:val="00946B1F"/>
    <w:rsid w:val="00947400"/>
    <w:rsid w:val="00957B24"/>
    <w:rsid w:val="009624AA"/>
    <w:rsid w:val="00964004"/>
    <w:rsid w:val="009674F8"/>
    <w:rsid w:val="00967E74"/>
    <w:rsid w:val="0097625E"/>
    <w:rsid w:val="00986317"/>
    <w:rsid w:val="00990718"/>
    <w:rsid w:val="00992214"/>
    <w:rsid w:val="009926A8"/>
    <w:rsid w:val="009949BD"/>
    <w:rsid w:val="00997D94"/>
    <w:rsid w:val="009A3023"/>
    <w:rsid w:val="009B216A"/>
    <w:rsid w:val="009B39CF"/>
    <w:rsid w:val="009B7082"/>
    <w:rsid w:val="009B7C82"/>
    <w:rsid w:val="009C155C"/>
    <w:rsid w:val="009D037D"/>
    <w:rsid w:val="009D37ED"/>
    <w:rsid w:val="009D3C24"/>
    <w:rsid w:val="009D6384"/>
    <w:rsid w:val="009E0AE1"/>
    <w:rsid w:val="009F4942"/>
    <w:rsid w:val="009F49D0"/>
    <w:rsid w:val="009F7BCB"/>
    <w:rsid w:val="00A02113"/>
    <w:rsid w:val="00A07C08"/>
    <w:rsid w:val="00A2555A"/>
    <w:rsid w:val="00A26519"/>
    <w:rsid w:val="00A270A0"/>
    <w:rsid w:val="00A42F66"/>
    <w:rsid w:val="00A43B45"/>
    <w:rsid w:val="00A52645"/>
    <w:rsid w:val="00A53235"/>
    <w:rsid w:val="00A671B3"/>
    <w:rsid w:val="00A77BFB"/>
    <w:rsid w:val="00A841A0"/>
    <w:rsid w:val="00A92401"/>
    <w:rsid w:val="00AA5F6E"/>
    <w:rsid w:val="00AB7BEA"/>
    <w:rsid w:val="00AC022C"/>
    <w:rsid w:val="00AD31EC"/>
    <w:rsid w:val="00AD4426"/>
    <w:rsid w:val="00AD613A"/>
    <w:rsid w:val="00AD6354"/>
    <w:rsid w:val="00AD7357"/>
    <w:rsid w:val="00AE2203"/>
    <w:rsid w:val="00AE22B2"/>
    <w:rsid w:val="00AE396E"/>
    <w:rsid w:val="00AE691E"/>
    <w:rsid w:val="00AE6B22"/>
    <w:rsid w:val="00AF30AC"/>
    <w:rsid w:val="00B000AD"/>
    <w:rsid w:val="00B01D63"/>
    <w:rsid w:val="00B15051"/>
    <w:rsid w:val="00B21809"/>
    <w:rsid w:val="00B240F6"/>
    <w:rsid w:val="00B241D0"/>
    <w:rsid w:val="00B24D0C"/>
    <w:rsid w:val="00B24E3D"/>
    <w:rsid w:val="00B25ADE"/>
    <w:rsid w:val="00B25C1C"/>
    <w:rsid w:val="00B31F36"/>
    <w:rsid w:val="00B40FDA"/>
    <w:rsid w:val="00B45E1D"/>
    <w:rsid w:val="00B52F1D"/>
    <w:rsid w:val="00B537CE"/>
    <w:rsid w:val="00B54613"/>
    <w:rsid w:val="00B605DA"/>
    <w:rsid w:val="00B61A39"/>
    <w:rsid w:val="00B62B7B"/>
    <w:rsid w:val="00B75997"/>
    <w:rsid w:val="00B94BE3"/>
    <w:rsid w:val="00BA097E"/>
    <w:rsid w:val="00BB17AA"/>
    <w:rsid w:val="00BB3CAD"/>
    <w:rsid w:val="00BB484E"/>
    <w:rsid w:val="00BB4A33"/>
    <w:rsid w:val="00BB59F7"/>
    <w:rsid w:val="00BC1761"/>
    <w:rsid w:val="00BC38A3"/>
    <w:rsid w:val="00BD16BC"/>
    <w:rsid w:val="00BD2970"/>
    <w:rsid w:val="00BD4EC7"/>
    <w:rsid w:val="00BE0EFA"/>
    <w:rsid w:val="00BE6580"/>
    <w:rsid w:val="00BE706B"/>
    <w:rsid w:val="00BF5D83"/>
    <w:rsid w:val="00C03949"/>
    <w:rsid w:val="00C04EF5"/>
    <w:rsid w:val="00C0552A"/>
    <w:rsid w:val="00C1368F"/>
    <w:rsid w:val="00C2058A"/>
    <w:rsid w:val="00C32DCE"/>
    <w:rsid w:val="00C3612A"/>
    <w:rsid w:val="00C40A3F"/>
    <w:rsid w:val="00C51A75"/>
    <w:rsid w:val="00C533B1"/>
    <w:rsid w:val="00C65920"/>
    <w:rsid w:val="00C67D9D"/>
    <w:rsid w:val="00C80FEB"/>
    <w:rsid w:val="00C8375E"/>
    <w:rsid w:val="00C91154"/>
    <w:rsid w:val="00C93BBA"/>
    <w:rsid w:val="00C941F1"/>
    <w:rsid w:val="00CA1D75"/>
    <w:rsid w:val="00CA2715"/>
    <w:rsid w:val="00CB1015"/>
    <w:rsid w:val="00CB23EF"/>
    <w:rsid w:val="00CD0286"/>
    <w:rsid w:val="00CD6E9B"/>
    <w:rsid w:val="00CE2E35"/>
    <w:rsid w:val="00CF2BAE"/>
    <w:rsid w:val="00CF630A"/>
    <w:rsid w:val="00CF6859"/>
    <w:rsid w:val="00D0452D"/>
    <w:rsid w:val="00D055EB"/>
    <w:rsid w:val="00D06F19"/>
    <w:rsid w:val="00D16FC4"/>
    <w:rsid w:val="00D24386"/>
    <w:rsid w:val="00D24C47"/>
    <w:rsid w:val="00D2542B"/>
    <w:rsid w:val="00D303A0"/>
    <w:rsid w:val="00D30FAB"/>
    <w:rsid w:val="00D32243"/>
    <w:rsid w:val="00D334C7"/>
    <w:rsid w:val="00D36CE7"/>
    <w:rsid w:val="00D37E3B"/>
    <w:rsid w:val="00D410A2"/>
    <w:rsid w:val="00D42C37"/>
    <w:rsid w:val="00D51BA5"/>
    <w:rsid w:val="00D53192"/>
    <w:rsid w:val="00D5722B"/>
    <w:rsid w:val="00D57943"/>
    <w:rsid w:val="00D61CB3"/>
    <w:rsid w:val="00D665B3"/>
    <w:rsid w:val="00D7363F"/>
    <w:rsid w:val="00D76A93"/>
    <w:rsid w:val="00D81CAE"/>
    <w:rsid w:val="00D90DCD"/>
    <w:rsid w:val="00D9778F"/>
    <w:rsid w:val="00D97F4B"/>
    <w:rsid w:val="00DA0F49"/>
    <w:rsid w:val="00DA4956"/>
    <w:rsid w:val="00DA52A7"/>
    <w:rsid w:val="00DB0A99"/>
    <w:rsid w:val="00DB202F"/>
    <w:rsid w:val="00DB7085"/>
    <w:rsid w:val="00DF398E"/>
    <w:rsid w:val="00DF5ACD"/>
    <w:rsid w:val="00DF61A6"/>
    <w:rsid w:val="00E062CF"/>
    <w:rsid w:val="00E101BF"/>
    <w:rsid w:val="00E10AAB"/>
    <w:rsid w:val="00E14938"/>
    <w:rsid w:val="00E166A2"/>
    <w:rsid w:val="00E21636"/>
    <w:rsid w:val="00E22215"/>
    <w:rsid w:val="00E234D7"/>
    <w:rsid w:val="00E30526"/>
    <w:rsid w:val="00E3052D"/>
    <w:rsid w:val="00E32AFA"/>
    <w:rsid w:val="00E410B7"/>
    <w:rsid w:val="00E4116B"/>
    <w:rsid w:val="00E45B18"/>
    <w:rsid w:val="00E5367D"/>
    <w:rsid w:val="00E60952"/>
    <w:rsid w:val="00E85304"/>
    <w:rsid w:val="00E87007"/>
    <w:rsid w:val="00E9474E"/>
    <w:rsid w:val="00E96896"/>
    <w:rsid w:val="00EA0BD1"/>
    <w:rsid w:val="00EA6B0D"/>
    <w:rsid w:val="00EB524C"/>
    <w:rsid w:val="00EC14BA"/>
    <w:rsid w:val="00EC4ECF"/>
    <w:rsid w:val="00EC5E17"/>
    <w:rsid w:val="00ED5449"/>
    <w:rsid w:val="00ED5DBB"/>
    <w:rsid w:val="00EE2735"/>
    <w:rsid w:val="00EE318B"/>
    <w:rsid w:val="00EE506A"/>
    <w:rsid w:val="00EF0520"/>
    <w:rsid w:val="00F0212F"/>
    <w:rsid w:val="00F147DD"/>
    <w:rsid w:val="00F14CC5"/>
    <w:rsid w:val="00F4732E"/>
    <w:rsid w:val="00F47372"/>
    <w:rsid w:val="00F652A6"/>
    <w:rsid w:val="00F7065E"/>
    <w:rsid w:val="00F763C1"/>
    <w:rsid w:val="00F81A94"/>
    <w:rsid w:val="00F92E1E"/>
    <w:rsid w:val="00F949CF"/>
    <w:rsid w:val="00F9781B"/>
    <w:rsid w:val="00FA2179"/>
    <w:rsid w:val="00FA224E"/>
    <w:rsid w:val="00FA2771"/>
    <w:rsid w:val="00FA327B"/>
    <w:rsid w:val="00FA4AB6"/>
    <w:rsid w:val="00FB05A8"/>
    <w:rsid w:val="00FB2D93"/>
    <w:rsid w:val="00FB3CEC"/>
    <w:rsid w:val="00FB468F"/>
    <w:rsid w:val="00FB5F7B"/>
    <w:rsid w:val="00FB6F48"/>
    <w:rsid w:val="00FC195D"/>
    <w:rsid w:val="00FC5871"/>
    <w:rsid w:val="00FC7026"/>
    <w:rsid w:val="00FD03C0"/>
    <w:rsid w:val="00FD0E4E"/>
    <w:rsid w:val="00FD2B7E"/>
    <w:rsid w:val="00FE1716"/>
    <w:rsid w:val="00FE1FE4"/>
    <w:rsid w:val="00FE62DC"/>
    <w:rsid w:val="00FF7CEB"/>
    <w:rsid w:val="48F95DA8"/>
    <w:rsid w:val="5547CFEA"/>
    <w:rsid w:val="5AF7288B"/>
    <w:rsid w:val="6C46F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31BD"/>
  <w15:docId w15:val="{0A392FB5-627F-475C-AA21-2E9C991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54613"/>
    <w:pPr>
      <w:outlineLvl w:val="1"/>
    </w:pPr>
    <w:rPr>
      <w:b/>
      <w:bCs/>
      <w:color w:val="282878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49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B54613"/>
    <w:rPr>
      <w:rFonts w:ascii="Arial" w:eastAsia="Arial" w:hAnsi="Arial" w:cs="Arial"/>
      <w:b/>
      <w:bCs/>
      <w:color w:val="282878"/>
      <w:sz w:val="26"/>
      <w:szCs w:val="26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 w:val="0"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3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AE2203"/>
    <w:pPr>
      <w:ind w:left="454"/>
    </w:pPr>
    <w:rPr>
      <w:rFonts w:asciiTheme="minorHAnsi" w:hAnsiTheme="minorHAnsi" w:cstheme="minorHAnsi"/>
      <w:b/>
      <w:bCs/>
      <w:color w:val="393839"/>
      <w:sz w:val="22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14938"/>
    <w:rPr>
      <w:rFonts w:asciiTheme="majorHAnsi" w:eastAsiaTheme="majorEastAsia" w:hAnsiTheme="majorHAnsi" w:cstheme="majorBidi"/>
      <w:color w:val="365F91" w:themeColor="accent1" w:themeShade="BF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974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Light">
    <w:name w:val="Grid Table Light"/>
    <w:basedOn w:val="TableNormal"/>
    <w:uiPriority w:val="40"/>
    <w:rsid w:val="00017E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avid.Roach\OneDrive%20for%20Business\TEMPLATES,%20IMAGES,%20ARTICULATE\Kaplan%20International%20Pathways%20branding\Kaplan-Pathways-Template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6BD98-5892-4AA1-B484-6043579E5FCE}"/>
</file>

<file path=customXml/itemProps4.xml><?xml version="1.0" encoding="utf-8"?>
<ds:datastoreItem xmlns:ds="http://schemas.openxmlformats.org/officeDocument/2006/customXml" ds:itemID="{79647F70-CC3F-264A-AD11-215509AE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C:\Users\David.Roach\OneDrive for Business\TEMPLATES, IMAGES, ARTICULATE\Kaplan International Pathways branding\Kaplan-Pathways-Template-Portrait.dot</Template>
  <TotalTime>31</TotalTime>
  <Pages>1</Pages>
  <Words>90</Words>
  <Characters>503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Roach</dc:creator>
  <cp:keywords/>
  <dc:description/>
  <cp:lastModifiedBy>iain donnelly</cp:lastModifiedBy>
  <cp:revision>11</cp:revision>
  <cp:lastPrinted>2019-09-12T10:29:00Z</cp:lastPrinted>
  <dcterms:created xsi:type="dcterms:W3CDTF">2019-09-25T15:17:00Z</dcterms:created>
  <dcterms:modified xsi:type="dcterms:W3CDTF">2020-03-29T21:09:00Z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