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E139" w14:textId="5AE1FED8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1E2BD9">
        <w:rPr>
          <w:iCs w:val="0"/>
          <w:color w:val="282878"/>
          <w:kern w:val="32"/>
          <w:szCs w:val="32"/>
          <w:lang w:val="en-GB"/>
        </w:rPr>
        <w:t>12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1E2BD9">
        <w:rPr>
          <w:iCs w:val="0"/>
          <w:color w:val="282878"/>
          <w:kern w:val="32"/>
          <w:szCs w:val="32"/>
          <w:lang w:val="en-GB"/>
        </w:rPr>
        <w:t>Introduction, Conclusion &amp; Abstract</w:t>
      </w:r>
    </w:p>
    <w:p w14:paraId="6DBE26F0" w14:textId="1E11FC07" w:rsidR="00830FF3" w:rsidRDefault="001E2BD9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Planning the abstract</w:t>
      </w:r>
    </w:p>
    <w:p w14:paraId="32E8C039" w14:textId="6170C92C" w:rsidR="000C2C07" w:rsidRPr="001E2BD9" w:rsidRDefault="001E2BD9" w:rsidP="003B6F48">
      <w:pPr>
        <w:pStyle w:val="NoSpacing"/>
        <w:rPr>
          <w:b/>
          <w:bCs/>
        </w:rPr>
      </w:pPr>
      <w:r w:rsidRPr="001E2BD9">
        <w:rPr>
          <w:b/>
          <w:bCs/>
        </w:rPr>
        <w:t>Task 1</w:t>
      </w:r>
    </w:p>
    <w:p w14:paraId="3EE27A92" w14:textId="118507DC" w:rsidR="001E2BD9" w:rsidRDefault="001E2BD9" w:rsidP="003B6F48">
      <w:pPr>
        <w:pStyle w:val="NoSpacing"/>
      </w:pPr>
    </w:p>
    <w:p w14:paraId="378B4E13" w14:textId="34BD2A6A" w:rsidR="001E2BD9" w:rsidRDefault="001E2BD9" w:rsidP="003B6F48">
      <w:pPr>
        <w:pStyle w:val="NoSpacing"/>
      </w:pPr>
      <w:r>
        <w:t>Read your report carefully. Make notes in the table below of key information from each section.</w:t>
      </w:r>
    </w:p>
    <w:p w14:paraId="15BAF692" w14:textId="4091F609" w:rsidR="001E2BD9" w:rsidRDefault="001E2BD9" w:rsidP="003B6F4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1E2BD9" w14:paraId="554AD161" w14:textId="77777777" w:rsidTr="001E2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09DF94A8" w14:textId="480EC275" w:rsidR="001E2BD9" w:rsidRDefault="001E2BD9" w:rsidP="003B6F48">
            <w:pPr>
              <w:pStyle w:val="NoSpacing"/>
            </w:pPr>
            <w:r>
              <w:t>Section</w:t>
            </w:r>
          </w:p>
        </w:tc>
        <w:tc>
          <w:tcPr>
            <w:tcW w:w="7767" w:type="dxa"/>
          </w:tcPr>
          <w:p w14:paraId="6156AD7F" w14:textId="16B18B97" w:rsidR="001E2BD9" w:rsidRDefault="001E2BD9" w:rsidP="003B6F48">
            <w:pPr>
              <w:pStyle w:val="NoSpacing"/>
            </w:pPr>
            <w:r>
              <w:t>Notes</w:t>
            </w:r>
          </w:p>
        </w:tc>
      </w:tr>
      <w:tr w:rsidR="001E2BD9" w14:paraId="10E5DF1D" w14:textId="77777777" w:rsidTr="001E2BD9">
        <w:trPr>
          <w:trHeight w:val="1701"/>
        </w:trPr>
        <w:tc>
          <w:tcPr>
            <w:tcW w:w="2689" w:type="dxa"/>
          </w:tcPr>
          <w:p w14:paraId="324F53D3" w14:textId="023DDB83" w:rsidR="001E2BD9" w:rsidRDefault="001E2BD9" w:rsidP="003B6F48">
            <w:pPr>
              <w:pStyle w:val="NoSpacing"/>
            </w:pPr>
            <w:r>
              <w:t>Background</w:t>
            </w:r>
          </w:p>
        </w:tc>
        <w:tc>
          <w:tcPr>
            <w:tcW w:w="7767" w:type="dxa"/>
          </w:tcPr>
          <w:p w14:paraId="284F9A79" w14:textId="77777777" w:rsidR="001E2BD9" w:rsidRDefault="001E2BD9" w:rsidP="003B6F48">
            <w:pPr>
              <w:pStyle w:val="NoSpacing"/>
            </w:pPr>
          </w:p>
        </w:tc>
      </w:tr>
      <w:tr w:rsidR="001E2BD9" w14:paraId="5528D8D7" w14:textId="77777777" w:rsidTr="001E2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2689" w:type="dxa"/>
          </w:tcPr>
          <w:p w14:paraId="5DAD1621" w14:textId="3E8D5EA1" w:rsidR="001E2BD9" w:rsidRDefault="001E2BD9" w:rsidP="003B6F48">
            <w:pPr>
              <w:pStyle w:val="NoSpacing"/>
            </w:pPr>
            <w:r>
              <w:t>Purpose</w:t>
            </w:r>
          </w:p>
        </w:tc>
        <w:tc>
          <w:tcPr>
            <w:tcW w:w="7767" w:type="dxa"/>
          </w:tcPr>
          <w:p w14:paraId="5436CB7A" w14:textId="77777777" w:rsidR="001E2BD9" w:rsidRDefault="001E2BD9" w:rsidP="003B6F48">
            <w:pPr>
              <w:pStyle w:val="NoSpacing"/>
            </w:pPr>
          </w:p>
        </w:tc>
      </w:tr>
      <w:tr w:rsidR="001E2BD9" w14:paraId="0295E2E6" w14:textId="77777777" w:rsidTr="001E2BD9">
        <w:trPr>
          <w:trHeight w:val="1701"/>
        </w:trPr>
        <w:tc>
          <w:tcPr>
            <w:tcW w:w="2689" w:type="dxa"/>
          </w:tcPr>
          <w:p w14:paraId="1B13A1ED" w14:textId="65D7ACBB" w:rsidR="001E2BD9" w:rsidRDefault="001E2BD9" w:rsidP="003B6F48">
            <w:pPr>
              <w:pStyle w:val="NoSpacing"/>
            </w:pPr>
            <w:r>
              <w:t>Method</w:t>
            </w:r>
          </w:p>
        </w:tc>
        <w:tc>
          <w:tcPr>
            <w:tcW w:w="7767" w:type="dxa"/>
          </w:tcPr>
          <w:p w14:paraId="5B37B133" w14:textId="77777777" w:rsidR="001E2BD9" w:rsidRDefault="001E2BD9" w:rsidP="003B6F48">
            <w:pPr>
              <w:pStyle w:val="NoSpacing"/>
            </w:pPr>
          </w:p>
        </w:tc>
      </w:tr>
      <w:tr w:rsidR="001E2BD9" w14:paraId="7C101B1B" w14:textId="77777777" w:rsidTr="001E2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2689" w:type="dxa"/>
          </w:tcPr>
          <w:p w14:paraId="4B2E3E36" w14:textId="19F709FB" w:rsidR="001E2BD9" w:rsidRDefault="001E2BD9" w:rsidP="003B6F48">
            <w:pPr>
              <w:pStyle w:val="NoSpacing"/>
            </w:pPr>
            <w:r>
              <w:t>Results</w:t>
            </w:r>
          </w:p>
        </w:tc>
        <w:tc>
          <w:tcPr>
            <w:tcW w:w="7767" w:type="dxa"/>
          </w:tcPr>
          <w:p w14:paraId="48158159" w14:textId="77777777" w:rsidR="001E2BD9" w:rsidRDefault="001E2BD9" w:rsidP="003B6F48">
            <w:pPr>
              <w:pStyle w:val="NoSpacing"/>
            </w:pPr>
          </w:p>
        </w:tc>
      </w:tr>
      <w:tr w:rsidR="001E2BD9" w14:paraId="1D7E232D" w14:textId="77777777" w:rsidTr="001E2BD9">
        <w:trPr>
          <w:trHeight w:val="1701"/>
        </w:trPr>
        <w:tc>
          <w:tcPr>
            <w:tcW w:w="2689" w:type="dxa"/>
          </w:tcPr>
          <w:p w14:paraId="10ECCA9B" w14:textId="4E615F82" w:rsidR="001E2BD9" w:rsidRDefault="001E2BD9" w:rsidP="003B6F48">
            <w:pPr>
              <w:pStyle w:val="NoSpacing"/>
            </w:pPr>
            <w:r>
              <w:t>Importance</w:t>
            </w:r>
          </w:p>
        </w:tc>
        <w:tc>
          <w:tcPr>
            <w:tcW w:w="7767" w:type="dxa"/>
          </w:tcPr>
          <w:p w14:paraId="67255015" w14:textId="77777777" w:rsidR="001E2BD9" w:rsidRDefault="001E2BD9" w:rsidP="003B6F48">
            <w:pPr>
              <w:pStyle w:val="NoSpacing"/>
            </w:pPr>
          </w:p>
        </w:tc>
      </w:tr>
      <w:tr w:rsidR="001E2BD9" w14:paraId="2907AE46" w14:textId="77777777" w:rsidTr="001E2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2689" w:type="dxa"/>
          </w:tcPr>
          <w:p w14:paraId="0B183E42" w14:textId="6FC84D73" w:rsidR="001E2BD9" w:rsidRDefault="001E2BD9" w:rsidP="003B6F48">
            <w:pPr>
              <w:pStyle w:val="NoSpacing"/>
            </w:pPr>
            <w:r>
              <w:t>Recommendations</w:t>
            </w:r>
          </w:p>
        </w:tc>
        <w:tc>
          <w:tcPr>
            <w:tcW w:w="7767" w:type="dxa"/>
          </w:tcPr>
          <w:p w14:paraId="3C191356" w14:textId="77777777" w:rsidR="001E2BD9" w:rsidRDefault="001E2BD9" w:rsidP="003B6F48">
            <w:pPr>
              <w:pStyle w:val="NoSpacing"/>
            </w:pPr>
          </w:p>
        </w:tc>
      </w:tr>
    </w:tbl>
    <w:p w14:paraId="3A989D8C" w14:textId="0BE0DB61" w:rsidR="001E2BD9" w:rsidRDefault="001E2BD9" w:rsidP="003B6F48">
      <w:pPr>
        <w:pStyle w:val="NoSpacing"/>
      </w:pPr>
    </w:p>
    <w:p w14:paraId="4C4CD1B5" w14:textId="3A15F2CF" w:rsidR="001E2BD9" w:rsidRDefault="001E2BD9" w:rsidP="003B6F48">
      <w:pPr>
        <w:pStyle w:val="NoSpacing"/>
      </w:pPr>
    </w:p>
    <w:p w14:paraId="7710B1CF" w14:textId="775504FE" w:rsidR="001E2BD9" w:rsidRPr="001E2BD9" w:rsidRDefault="001E2BD9" w:rsidP="003B6F48">
      <w:pPr>
        <w:pStyle w:val="NoSpacing"/>
        <w:rPr>
          <w:b/>
          <w:bCs/>
        </w:rPr>
      </w:pPr>
      <w:r w:rsidRPr="001E2BD9">
        <w:rPr>
          <w:b/>
          <w:bCs/>
        </w:rPr>
        <w:lastRenderedPageBreak/>
        <w:t>Task 2</w:t>
      </w:r>
    </w:p>
    <w:p w14:paraId="13AD8A8C" w14:textId="77777777" w:rsidR="001E2BD9" w:rsidRPr="003B6F48" w:rsidRDefault="001E2BD9" w:rsidP="003B6F48">
      <w:pPr>
        <w:pStyle w:val="NoSpacing"/>
      </w:pPr>
    </w:p>
    <w:p w14:paraId="26230813" w14:textId="03ECAE06" w:rsidR="000C2C07" w:rsidRDefault="00396B52" w:rsidP="003B6F48">
      <w:pPr>
        <w:pStyle w:val="NoSpacing"/>
      </w:pPr>
      <w:r>
        <w:t>Using your notes from Task 1, w</w:t>
      </w:r>
      <w:r w:rsidR="001E2BD9">
        <w:t>rite two sentences to summarise each of the six sections.</w:t>
      </w:r>
    </w:p>
    <w:p w14:paraId="09566C59" w14:textId="29DCC2EB" w:rsidR="000C2C07" w:rsidRDefault="000C2C07" w:rsidP="003B6F48">
      <w:pPr>
        <w:pStyle w:val="NoSpacing"/>
      </w:pPr>
    </w:p>
    <w:p w14:paraId="152E87B1" w14:textId="77777777" w:rsidR="00396B52" w:rsidRDefault="00396B52" w:rsidP="003B6F48">
      <w:pPr>
        <w:pStyle w:val="NoSpacing"/>
      </w:pPr>
    </w:p>
    <w:p w14:paraId="5FBAE201" w14:textId="52A546F4" w:rsidR="001E2BD9" w:rsidRDefault="001E2BD9" w:rsidP="001E2BD9">
      <w:pPr>
        <w:pStyle w:val="NoSpacing"/>
        <w:rPr>
          <w:b/>
          <w:bCs/>
        </w:rPr>
      </w:pPr>
      <w:r>
        <w:rPr>
          <w:b/>
          <w:bCs/>
        </w:rPr>
        <w:t>Background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2BD9" w:rsidRPr="001E2BD9" w14:paraId="152A52C0" w14:textId="77777777" w:rsidTr="00D40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12EA2DA" w14:textId="32DFD988" w:rsidR="001E2BD9" w:rsidRPr="001E2BD9" w:rsidRDefault="001E2BD9" w:rsidP="00D40C55">
            <w:pPr>
              <w:pStyle w:val="NoSpacing"/>
              <w:rPr>
                <w:b w:val="0"/>
                <w:bCs/>
              </w:rPr>
            </w:pPr>
          </w:p>
        </w:tc>
      </w:tr>
      <w:tr w:rsidR="001E2BD9" w14:paraId="2BDDF9DF" w14:textId="77777777" w:rsidTr="00D40C55">
        <w:trPr>
          <w:trHeight w:val="454"/>
        </w:trPr>
        <w:tc>
          <w:tcPr>
            <w:tcW w:w="10456" w:type="dxa"/>
            <w:shd w:val="clear" w:color="auto" w:fill="auto"/>
          </w:tcPr>
          <w:p w14:paraId="13B54327" w14:textId="77777777" w:rsidR="001E2BD9" w:rsidRDefault="001E2BD9" w:rsidP="00D40C55">
            <w:pPr>
              <w:pStyle w:val="NoSpacing"/>
            </w:pPr>
          </w:p>
        </w:tc>
      </w:tr>
      <w:tr w:rsidR="001E2BD9" w14:paraId="72BE8B87" w14:textId="77777777" w:rsidTr="00D40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DC7BD85" w14:textId="77777777" w:rsidR="001E2BD9" w:rsidRDefault="001E2BD9" w:rsidP="00D40C55">
            <w:pPr>
              <w:pStyle w:val="NoSpacing"/>
            </w:pPr>
          </w:p>
        </w:tc>
      </w:tr>
    </w:tbl>
    <w:p w14:paraId="6057C5E3" w14:textId="224F912C" w:rsidR="001E2BD9" w:rsidRDefault="001E2BD9" w:rsidP="003B6F48">
      <w:pPr>
        <w:pStyle w:val="NoSpacing"/>
      </w:pPr>
    </w:p>
    <w:p w14:paraId="61811A8D" w14:textId="77777777" w:rsidR="001E2BD9" w:rsidRDefault="001E2BD9" w:rsidP="003B6F48">
      <w:pPr>
        <w:pStyle w:val="NoSpacing"/>
      </w:pPr>
    </w:p>
    <w:p w14:paraId="29192F39" w14:textId="68C00B04" w:rsidR="001E2BD9" w:rsidRDefault="001E2BD9" w:rsidP="001E2BD9">
      <w:pPr>
        <w:pStyle w:val="NoSpacing"/>
        <w:rPr>
          <w:b/>
          <w:bCs/>
        </w:rPr>
      </w:pPr>
      <w:r>
        <w:rPr>
          <w:b/>
          <w:bCs/>
        </w:rPr>
        <w:t>Purpose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2BD9" w:rsidRPr="001E2BD9" w14:paraId="5E935F6A" w14:textId="77777777" w:rsidTr="001E2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566A9F8" w14:textId="5BA1E26F" w:rsidR="001E2BD9" w:rsidRPr="001E2BD9" w:rsidRDefault="001E2BD9" w:rsidP="00D40C55">
            <w:pPr>
              <w:pStyle w:val="NoSpacing"/>
              <w:rPr>
                <w:b w:val="0"/>
                <w:bCs/>
              </w:rPr>
            </w:pPr>
          </w:p>
        </w:tc>
      </w:tr>
      <w:tr w:rsidR="001E2BD9" w14:paraId="2C6CDB6A" w14:textId="77777777" w:rsidTr="001E2BD9">
        <w:trPr>
          <w:trHeight w:val="454"/>
        </w:trPr>
        <w:tc>
          <w:tcPr>
            <w:tcW w:w="10456" w:type="dxa"/>
            <w:shd w:val="clear" w:color="auto" w:fill="auto"/>
          </w:tcPr>
          <w:p w14:paraId="56C05AEB" w14:textId="6C78A9DE" w:rsidR="001E2BD9" w:rsidRDefault="001E2BD9" w:rsidP="00D40C55">
            <w:pPr>
              <w:pStyle w:val="NoSpacing"/>
            </w:pPr>
          </w:p>
        </w:tc>
      </w:tr>
      <w:tr w:rsidR="001E2BD9" w14:paraId="597A4AF5" w14:textId="77777777" w:rsidTr="001E2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72A3684" w14:textId="77777777" w:rsidR="001E2BD9" w:rsidRDefault="001E2BD9" w:rsidP="00D40C55">
            <w:pPr>
              <w:pStyle w:val="NoSpacing"/>
            </w:pPr>
          </w:p>
        </w:tc>
      </w:tr>
    </w:tbl>
    <w:p w14:paraId="0779C8C8" w14:textId="77777777" w:rsidR="000C2C07" w:rsidRDefault="000C2C07" w:rsidP="003B6F48">
      <w:pPr>
        <w:pStyle w:val="NoSpacing"/>
      </w:pPr>
    </w:p>
    <w:p w14:paraId="66184A2A" w14:textId="77777777" w:rsidR="000C2C07" w:rsidRDefault="000C2C07" w:rsidP="003B6F48">
      <w:pPr>
        <w:pStyle w:val="NoSpacing"/>
      </w:pPr>
    </w:p>
    <w:p w14:paraId="0605105A" w14:textId="2ADDD8D6" w:rsidR="00396B52" w:rsidRDefault="00396B52" w:rsidP="00396B52">
      <w:pPr>
        <w:pStyle w:val="NoSpacing"/>
        <w:rPr>
          <w:b/>
          <w:bCs/>
        </w:rPr>
      </w:pPr>
      <w:r>
        <w:rPr>
          <w:b/>
          <w:bCs/>
        </w:rPr>
        <w:t>Method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6B52" w:rsidRPr="001E2BD9" w14:paraId="3BF69B60" w14:textId="77777777" w:rsidTr="00D40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B50F5E9" w14:textId="77777777" w:rsidR="00396B52" w:rsidRPr="001E2BD9" w:rsidRDefault="00396B52" w:rsidP="00D40C55">
            <w:pPr>
              <w:pStyle w:val="NoSpacing"/>
              <w:rPr>
                <w:b w:val="0"/>
                <w:bCs/>
              </w:rPr>
            </w:pPr>
          </w:p>
        </w:tc>
      </w:tr>
      <w:tr w:rsidR="00396B52" w14:paraId="4751B0AE" w14:textId="77777777" w:rsidTr="00D40C55">
        <w:trPr>
          <w:trHeight w:val="454"/>
        </w:trPr>
        <w:tc>
          <w:tcPr>
            <w:tcW w:w="10456" w:type="dxa"/>
            <w:shd w:val="clear" w:color="auto" w:fill="auto"/>
          </w:tcPr>
          <w:p w14:paraId="7EB38065" w14:textId="77777777" w:rsidR="00396B52" w:rsidRDefault="00396B52" w:rsidP="00D40C55">
            <w:pPr>
              <w:pStyle w:val="NoSpacing"/>
            </w:pPr>
          </w:p>
        </w:tc>
      </w:tr>
      <w:tr w:rsidR="00396B52" w14:paraId="5EAA7F6D" w14:textId="77777777" w:rsidTr="00D40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3F3E525" w14:textId="77777777" w:rsidR="00396B52" w:rsidRDefault="00396B52" w:rsidP="00D40C55">
            <w:pPr>
              <w:pStyle w:val="NoSpacing"/>
            </w:pPr>
          </w:p>
        </w:tc>
      </w:tr>
    </w:tbl>
    <w:p w14:paraId="19D4B21D" w14:textId="77777777" w:rsidR="000C2C07" w:rsidRDefault="000C2C07" w:rsidP="003B6F48">
      <w:pPr>
        <w:pStyle w:val="NoSpacing"/>
      </w:pPr>
    </w:p>
    <w:p w14:paraId="0FC1C54D" w14:textId="77777777" w:rsidR="000C2C07" w:rsidRDefault="000C2C07" w:rsidP="003B6F48">
      <w:pPr>
        <w:pStyle w:val="NoSpacing"/>
      </w:pPr>
    </w:p>
    <w:p w14:paraId="1BD446F6" w14:textId="722BC974" w:rsidR="00396B52" w:rsidRDefault="00396B52" w:rsidP="00396B52">
      <w:pPr>
        <w:pStyle w:val="NoSpacing"/>
        <w:rPr>
          <w:b/>
          <w:bCs/>
        </w:rPr>
      </w:pPr>
      <w:r>
        <w:rPr>
          <w:b/>
          <w:bCs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6B52" w:rsidRPr="001E2BD9" w14:paraId="2534BBA1" w14:textId="77777777" w:rsidTr="00D40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9B30E34" w14:textId="77777777" w:rsidR="00396B52" w:rsidRPr="001E2BD9" w:rsidRDefault="00396B52" w:rsidP="00D40C55">
            <w:pPr>
              <w:pStyle w:val="NoSpacing"/>
              <w:rPr>
                <w:b w:val="0"/>
                <w:bCs/>
              </w:rPr>
            </w:pPr>
          </w:p>
        </w:tc>
      </w:tr>
      <w:tr w:rsidR="00396B52" w14:paraId="1DE92F63" w14:textId="77777777" w:rsidTr="00D40C55">
        <w:trPr>
          <w:trHeight w:val="454"/>
        </w:trPr>
        <w:tc>
          <w:tcPr>
            <w:tcW w:w="10456" w:type="dxa"/>
            <w:shd w:val="clear" w:color="auto" w:fill="auto"/>
          </w:tcPr>
          <w:p w14:paraId="730EE80D" w14:textId="77777777" w:rsidR="00396B52" w:rsidRDefault="00396B52" w:rsidP="00D40C55">
            <w:pPr>
              <w:pStyle w:val="NoSpacing"/>
            </w:pPr>
          </w:p>
        </w:tc>
      </w:tr>
      <w:tr w:rsidR="00396B52" w14:paraId="43EEF6AA" w14:textId="77777777" w:rsidTr="00D40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5CBBBC3" w14:textId="77777777" w:rsidR="00396B52" w:rsidRDefault="00396B52" w:rsidP="00D40C55">
            <w:pPr>
              <w:pStyle w:val="NoSpacing"/>
            </w:pPr>
          </w:p>
        </w:tc>
      </w:tr>
    </w:tbl>
    <w:p w14:paraId="17BAC862" w14:textId="77777777" w:rsidR="000C2C07" w:rsidRDefault="000C2C07" w:rsidP="003B6F48">
      <w:pPr>
        <w:pStyle w:val="NoSpacing"/>
      </w:pPr>
    </w:p>
    <w:p w14:paraId="73A60DEC" w14:textId="77777777" w:rsidR="000C2C07" w:rsidRDefault="000C2C07" w:rsidP="003B6F48">
      <w:pPr>
        <w:pStyle w:val="NoSpacing"/>
      </w:pPr>
    </w:p>
    <w:p w14:paraId="14DC624A" w14:textId="53C40551" w:rsidR="00396B52" w:rsidRDefault="00396B52" w:rsidP="00396B52">
      <w:pPr>
        <w:pStyle w:val="NoSpacing"/>
        <w:rPr>
          <w:b/>
          <w:bCs/>
        </w:rPr>
      </w:pPr>
      <w:r>
        <w:rPr>
          <w:b/>
          <w:bCs/>
        </w:rPr>
        <w:t>Importance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6B52" w:rsidRPr="001E2BD9" w14:paraId="2E462D49" w14:textId="77777777" w:rsidTr="00D40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5B36568" w14:textId="77777777" w:rsidR="00396B52" w:rsidRPr="001E2BD9" w:rsidRDefault="00396B52" w:rsidP="00D40C55">
            <w:pPr>
              <w:pStyle w:val="NoSpacing"/>
              <w:rPr>
                <w:b w:val="0"/>
                <w:bCs/>
              </w:rPr>
            </w:pPr>
          </w:p>
        </w:tc>
      </w:tr>
      <w:tr w:rsidR="00396B52" w14:paraId="2F16743D" w14:textId="77777777" w:rsidTr="00D40C55">
        <w:trPr>
          <w:trHeight w:val="454"/>
        </w:trPr>
        <w:tc>
          <w:tcPr>
            <w:tcW w:w="10456" w:type="dxa"/>
            <w:shd w:val="clear" w:color="auto" w:fill="auto"/>
          </w:tcPr>
          <w:p w14:paraId="55440F94" w14:textId="77777777" w:rsidR="00396B52" w:rsidRDefault="00396B52" w:rsidP="00D40C55">
            <w:pPr>
              <w:pStyle w:val="NoSpacing"/>
            </w:pPr>
          </w:p>
        </w:tc>
      </w:tr>
      <w:tr w:rsidR="00396B52" w14:paraId="4A4316DE" w14:textId="77777777" w:rsidTr="00D40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B7608FA" w14:textId="77777777" w:rsidR="00396B52" w:rsidRDefault="00396B52" w:rsidP="00D40C55">
            <w:pPr>
              <w:pStyle w:val="NoSpacing"/>
            </w:pPr>
          </w:p>
        </w:tc>
      </w:tr>
    </w:tbl>
    <w:p w14:paraId="44710B06" w14:textId="77777777" w:rsidR="000C2C07" w:rsidRDefault="000C2C07" w:rsidP="003B6F48">
      <w:pPr>
        <w:pStyle w:val="NoSpacing"/>
      </w:pPr>
    </w:p>
    <w:p w14:paraId="5FE2FAB2" w14:textId="77777777" w:rsidR="000C2C07" w:rsidRPr="00163C68" w:rsidRDefault="000C2C07" w:rsidP="003B6F48">
      <w:pPr>
        <w:pStyle w:val="NoSpacing"/>
      </w:pPr>
    </w:p>
    <w:p w14:paraId="7265614A" w14:textId="74496ADA" w:rsidR="00396B52" w:rsidRDefault="00396B52" w:rsidP="00396B52">
      <w:pPr>
        <w:pStyle w:val="NoSpacing"/>
        <w:rPr>
          <w:b/>
          <w:bCs/>
        </w:rPr>
      </w:pPr>
      <w:r>
        <w:rPr>
          <w:b/>
          <w:bCs/>
        </w:rPr>
        <w:t>Recommendations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6B52" w:rsidRPr="001E2BD9" w14:paraId="0D543A0E" w14:textId="77777777" w:rsidTr="00D40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6524600" w14:textId="77777777" w:rsidR="00396B52" w:rsidRPr="001E2BD9" w:rsidRDefault="00396B52" w:rsidP="00D40C55">
            <w:pPr>
              <w:pStyle w:val="NoSpacing"/>
              <w:rPr>
                <w:b w:val="0"/>
                <w:bCs/>
              </w:rPr>
            </w:pPr>
          </w:p>
        </w:tc>
      </w:tr>
      <w:tr w:rsidR="00396B52" w14:paraId="0FD793CE" w14:textId="77777777" w:rsidTr="00D40C55">
        <w:trPr>
          <w:trHeight w:val="454"/>
        </w:trPr>
        <w:tc>
          <w:tcPr>
            <w:tcW w:w="10456" w:type="dxa"/>
            <w:shd w:val="clear" w:color="auto" w:fill="auto"/>
          </w:tcPr>
          <w:p w14:paraId="7343EC92" w14:textId="77777777" w:rsidR="00396B52" w:rsidRDefault="00396B52" w:rsidP="00D40C55">
            <w:pPr>
              <w:pStyle w:val="NoSpacing"/>
            </w:pPr>
          </w:p>
        </w:tc>
      </w:tr>
      <w:tr w:rsidR="00396B52" w14:paraId="35D28A34" w14:textId="77777777" w:rsidTr="00D40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C4DF590" w14:textId="77777777" w:rsidR="00396B52" w:rsidRDefault="00396B52" w:rsidP="00D40C55">
            <w:pPr>
              <w:pStyle w:val="NoSpacing"/>
            </w:pPr>
          </w:p>
        </w:tc>
      </w:tr>
    </w:tbl>
    <w:p w14:paraId="21B85E0D" w14:textId="77777777" w:rsidR="00830FF3" w:rsidRDefault="00830FF3" w:rsidP="003B6F48">
      <w:pPr>
        <w:pStyle w:val="NoSpacing"/>
      </w:pPr>
    </w:p>
    <w:p w14:paraId="38FCD4F7" w14:textId="77777777" w:rsidR="000C2C07" w:rsidRDefault="000C2C07" w:rsidP="003B6F48">
      <w:pPr>
        <w:pStyle w:val="NoSpacing"/>
      </w:pPr>
    </w:p>
    <w:p w14:paraId="5682E311" w14:textId="77777777" w:rsidR="000C2C07" w:rsidRDefault="000C2C07" w:rsidP="003B6F48">
      <w:pPr>
        <w:pStyle w:val="NoSpacing"/>
      </w:pPr>
    </w:p>
    <w:p w14:paraId="764DED1F" w14:textId="52710579" w:rsidR="000C2C07" w:rsidRPr="00E17AC6" w:rsidRDefault="00396B52" w:rsidP="003B6F48">
      <w:pPr>
        <w:pStyle w:val="NoSpacing"/>
        <w:rPr>
          <w:b/>
          <w:bCs/>
        </w:rPr>
      </w:pPr>
      <w:r w:rsidRPr="00E17AC6">
        <w:rPr>
          <w:b/>
          <w:bCs/>
        </w:rPr>
        <w:lastRenderedPageBreak/>
        <w:t>Task 3</w:t>
      </w:r>
    </w:p>
    <w:p w14:paraId="268EB852" w14:textId="77777777" w:rsidR="000C2C07" w:rsidRDefault="000C2C07" w:rsidP="003B6F48">
      <w:pPr>
        <w:pStyle w:val="NoSpacing"/>
      </w:pPr>
    </w:p>
    <w:p w14:paraId="4C41F795" w14:textId="4BC398DD" w:rsidR="000C2C07" w:rsidRDefault="00E17AC6" w:rsidP="003B6F48">
      <w:pPr>
        <w:pStyle w:val="NoSpacing"/>
      </w:pPr>
      <w:r>
        <w:t>Now combine your sentences into one paragraph. Points to consider:</w:t>
      </w:r>
    </w:p>
    <w:p w14:paraId="29CC288F" w14:textId="77777777" w:rsidR="00E17AC6" w:rsidRDefault="00E17AC6" w:rsidP="003B6F48">
      <w:pPr>
        <w:pStyle w:val="NoSpacing"/>
      </w:pPr>
    </w:p>
    <w:p w14:paraId="5A442A59" w14:textId="77777777" w:rsidR="00DA3830" w:rsidRDefault="00DA3830" w:rsidP="00DA3830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Content: Remember not to include any new information</w:t>
      </w:r>
    </w:p>
    <w:p w14:paraId="7B833535" w14:textId="32B145B8" w:rsidR="00E17AC6" w:rsidRDefault="00E17AC6" w:rsidP="00DA3830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Cohesion: Use substitution and signposting language to connect sentences.</w:t>
      </w:r>
    </w:p>
    <w:p w14:paraId="4FB42040" w14:textId="20941909" w:rsidR="00E17AC6" w:rsidRDefault="00E17AC6" w:rsidP="00DA3830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The abstract should be no longer than 200 words.</w:t>
      </w:r>
    </w:p>
    <w:p w14:paraId="0BADA531" w14:textId="77777777" w:rsidR="000C2C07" w:rsidRDefault="000C2C07" w:rsidP="003B6F48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7AC6" w:rsidRPr="001E2BD9" w14:paraId="49E40A7F" w14:textId="77777777" w:rsidTr="00D40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F736B31" w14:textId="77777777" w:rsidR="00E17AC6" w:rsidRPr="001E2BD9" w:rsidRDefault="00E17AC6" w:rsidP="00D40C55">
            <w:pPr>
              <w:pStyle w:val="NoSpacing"/>
              <w:rPr>
                <w:b w:val="0"/>
                <w:bCs/>
              </w:rPr>
            </w:pPr>
          </w:p>
        </w:tc>
      </w:tr>
      <w:tr w:rsidR="00E17AC6" w14:paraId="05FCC69C" w14:textId="77777777" w:rsidTr="00E17AC6">
        <w:trPr>
          <w:trHeight w:val="454"/>
        </w:trPr>
        <w:tc>
          <w:tcPr>
            <w:tcW w:w="10456" w:type="dxa"/>
            <w:tcBorders>
              <w:bottom w:val="single" w:sz="4" w:space="0" w:color="393839"/>
            </w:tcBorders>
            <w:shd w:val="clear" w:color="auto" w:fill="auto"/>
          </w:tcPr>
          <w:p w14:paraId="4C737FDB" w14:textId="77777777" w:rsidR="00E17AC6" w:rsidRDefault="00E17AC6" w:rsidP="00D40C55">
            <w:pPr>
              <w:pStyle w:val="NoSpacing"/>
            </w:pPr>
          </w:p>
        </w:tc>
      </w:tr>
      <w:tr w:rsidR="00E17AC6" w14:paraId="0CF69F39" w14:textId="77777777" w:rsidTr="00E17A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159EECFF" w14:textId="77777777" w:rsidR="00E17AC6" w:rsidRDefault="00E17AC6" w:rsidP="00D40C55">
            <w:pPr>
              <w:pStyle w:val="NoSpacing"/>
            </w:pPr>
          </w:p>
        </w:tc>
      </w:tr>
      <w:tr w:rsidR="00E17AC6" w14:paraId="1C07CB5B" w14:textId="77777777" w:rsidTr="00E17AC6">
        <w:trPr>
          <w:trHeight w:val="454"/>
        </w:trPr>
        <w:tc>
          <w:tcPr>
            <w:tcW w:w="10456" w:type="dxa"/>
            <w:tcBorders>
              <w:top w:val="single" w:sz="4" w:space="0" w:color="393839"/>
            </w:tcBorders>
            <w:shd w:val="clear" w:color="auto" w:fill="auto"/>
          </w:tcPr>
          <w:p w14:paraId="11AFB036" w14:textId="77777777" w:rsidR="00E17AC6" w:rsidRDefault="00E17AC6" w:rsidP="00D40C55">
            <w:pPr>
              <w:pStyle w:val="NoSpacing"/>
            </w:pPr>
          </w:p>
        </w:tc>
      </w:tr>
      <w:tr w:rsidR="00E17AC6" w14:paraId="5D32E454" w14:textId="77777777" w:rsidTr="00E17A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D5BFE2D" w14:textId="77777777" w:rsidR="00E17AC6" w:rsidRDefault="00E17AC6" w:rsidP="00D40C55">
            <w:pPr>
              <w:pStyle w:val="NoSpacing"/>
            </w:pPr>
          </w:p>
        </w:tc>
      </w:tr>
      <w:tr w:rsidR="00E17AC6" w14:paraId="69719EFC" w14:textId="77777777" w:rsidTr="00E17AC6">
        <w:trPr>
          <w:trHeight w:val="454"/>
        </w:trPr>
        <w:tc>
          <w:tcPr>
            <w:tcW w:w="10456" w:type="dxa"/>
            <w:tcBorders>
              <w:top w:val="single" w:sz="4" w:space="0" w:color="393839"/>
              <w:bottom w:val="single" w:sz="4" w:space="0" w:color="393839"/>
            </w:tcBorders>
            <w:shd w:val="clear" w:color="auto" w:fill="auto"/>
          </w:tcPr>
          <w:p w14:paraId="11D3124C" w14:textId="77777777" w:rsidR="00E17AC6" w:rsidRDefault="00E17AC6" w:rsidP="00D40C55">
            <w:pPr>
              <w:pStyle w:val="NoSpacing"/>
            </w:pPr>
          </w:p>
        </w:tc>
      </w:tr>
      <w:tr w:rsidR="00E17AC6" w14:paraId="518CE13B" w14:textId="77777777" w:rsidTr="00E17A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6CC80C4D" w14:textId="77777777" w:rsidR="00E17AC6" w:rsidRDefault="00E17AC6" w:rsidP="00D40C55">
            <w:pPr>
              <w:pStyle w:val="NoSpacing"/>
            </w:pPr>
          </w:p>
        </w:tc>
      </w:tr>
      <w:tr w:rsidR="00E17AC6" w14:paraId="4058D119" w14:textId="77777777" w:rsidTr="00E17AC6">
        <w:trPr>
          <w:trHeight w:val="454"/>
        </w:trPr>
        <w:tc>
          <w:tcPr>
            <w:tcW w:w="10456" w:type="dxa"/>
            <w:tcBorders>
              <w:bottom w:val="single" w:sz="4" w:space="0" w:color="393839"/>
            </w:tcBorders>
            <w:shd w:val="clear" w:color="auto" w:fill="auto"/>
          </w:tcPr>
          <w:p w14:paraId="52F29C08" w14:textId="77777777" w:rsidR="00E17AC6" w:rsidRDefault="00E17AC6" w:rsidP="00D40C55">
            <w:pPr>
              <w:pStyle w:val="NoSpacing"/>
            </w:pPr>
          </w:p>
        </w:tc>
      </w:tr>
      <w:tr w:rsidR="00E17AC6" w14:paraId="3FA28648" w14:textId="77777777" w:rsidTr="00E17A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3E96F0D9" w14:textId="77777777" w:rsidR="00E17AC6" w:rsidRDefault="00E17AC6" w:rsidP="00D40C55">
            <w:pPr>
              <w:pStyle w:val="NoSpacing"/>
            </w:pPr>
          </w:p>
        </w:tc>
      </w:tr>
      <w:tr w:rsidR="00E17AC6" w14:paraId="070D8F8E" w14:textId="77777777" w:rsidTr="00E17AC6">
        <w:trPr>
          <w:trHeight w:val="454"/>
        </w:trPr>
        <w:tc>
          <w:tcPr>
            <w:tcW w:w="10456" w:type="dxa"/>
            <w:tcBorders>
              <w:top w:val="single" w:sz="4" w:space="0" w:color="393839"/>
              <w:bottom w:val="single" w:sz="4" w:space="0" w:color="393839"/>
            </w:tcBorders>
            <w:shd w:val="clear" w:color="auto" w:fill="auto"/>
          </w:tcPr>
          <w:p w14:paraId="171B22AA" w14:textId="77777777" w:rsidR="00E17AC6" w:rsidRDefault="00E17AC6" w:rsidP="00D40C55">
            <w:pPr>
              <w:pStyle w:val="NoSpacing"/>
            </w:pPr>
          </w:p>
        </w:tc>
      </w:tr>
      <w:tr w:rsidR="00E17AC6" w14:paraId="72F932FD" w14:textId="77777777" w:rsidTr="00E17A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1691D085" w14:textId="77777777" w:rsidR="00E17AC6" w:rsidRDefault="00E17AC6" w:rsidP="00D40C55">
            <w:pPr>
              <w:pStyle w:val="NoSpacing"/>
            </w:pPr>
          </w:p>
        </w:tc>
      </w:tr>
      <w:tr w:rsidR="00E17AC6" w14:paraId="217EB83B" w14:textId="77777777" w:rsidTr="00E17AC6">
        <w:trPr>
          <w:trHeight w:val="454"/>
        </w:trPr>
        <w:tc>
          <w:tcPr>
            <w:tcW w:w="10456" w:type="dxa"/>
            <w:tcBorders>
              <w:left w:val="nil"/>
              <w:bottom w:val="single" w:sz="4" w:space="0" w:color="393839"/>
              <w:right w:val="nil"/>
            </w:tcBorders>
            <w:shd w:val="clear" w:color="auto" w:fill="auto"/>
          </w:tcPr>
          <w:p w14:paraId="2FBA84A0" w14:textId="77777777" w:rsidR="00E17AC6" w:rsidRDefault="00E17AC6" w:rsidP="00D40C55">
            <w:pPr>
              <w:pStyle w:val="NoSpacing"/>
            </w:pPr>
          </w:p>
        </w:tc>
      </w:tr>
      <w:tr w:rsidR="00E17AC6" w14:paraId="2A33B559" w14:textId="77777777" w:rsidTr="00E17A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421B3E59" w14:textId="77777777" w:rsidR="00E17AC6" w:rsidRDefault="00E17AC6" w:rsidP="00D40C55">
            <w:pPr>
              <w:pStyle w:val="NoSpacing"/>
            </w:pPr>
          </w:p>
        </w:tc>
      </w:tr>
      <w:tr w:rsidR="00E17AC6" w14:paraId="35E74799" w14:textId="77777777" w:rsidTr="00E17AC6">
        <w:trPr>
          <w:trHeight w:val="454"/>
        </w:trPr>
        <w:tc>
          <w:tcPr>
            <w:tcW w:w="10456" w:type="dxa"/>
            <w:tcBorders>
              <w:top w:val="single" w:sz="4" w:space="0" w:color="393839"/>
              <w:left w:val="nil"/>
              <w:right w:val="nil"/>
            </w:tcBorders>
            <w:shd w:val="clear" w:color="auto" w:fill="auto"/>
          </w:tcPr>
          <w:p w14:paraId="660055C5" w14:textId="77777777" w:rsidR="00E17AC6" w:rsidRDefault="00E17AC6" w:rsidP="00D40C55">
            <w:pPr>
              <w:pStyle w:val="NoSpacing"/>
            </w:pPr>
          </w:p>
        </w:tc>
      </w:tr>
      <w:tr w:rsidR="00E17AC6" w14:paraId="55C2C32A" w14:textId="77777777" w:rsidTr="00E17A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192C5B99" w14:textId="77777777" w:rsidR="00E17AC6" w:rsidRDefault="00E17AC6" w:rsidP="00D40C55">
            <w:pPr>
              <w:pStyle w:val="NoSpacing"/>
            </w:pPr>
          </w:p>
        </w:tc>
      </w:tr>
    </w:tbl>
    <w:p w14:paraId="1FA702CC" w14:textId="77777777" w:rsidR="000C2C07" w:rsidRDefault="000C2C07" w:rsidP="003B6F48">
      <w:pPr>
        <w:pStyle w:val="NoSpacing"/>
      </w:pPr>
    </w:p>
    <w:p w14:paraId="65231636" w14:textId="77777777" w:rsidR="000C2C07" w:rsidRDefault="000C2C07" w:rsidP="003B6F48">
      <w:pPr>
        <w:pStyle w:val="NoSpacing"/>
      </w:pPr>
    </w:p>
    <w:p w14:paraId="0E18081C" w14:textId="77777777" w:rsidR="000C2C07" w:rsidRDefault="000C2C07" w:rsidP="003B6F48">
      <w:pPr>
        <w:pStyle w:val="NoSpacing"/>
      </w:pPr>
    </w:p>
    <w:p w14:paraId="4AFBE2A1" w14:textId="47714E21" w:rsidR="000C2C07" w:rsidRPr="00E17AC6" w:rsidRDefault="00E17AC6" w:rsidP="003B6F48">
      <w:pPr>
        <w:pStyle w:val="NoSpacing"/>
        <w:rPr>
          <w:b/>
          <w:bCs/>
        </w:rPr>
      </w:pPr>
      <w:r w:rsidRPr="00E17AC6">
        <w:rPr>
          <w:b/>
          <w:bCs/>
        </w:rPr>
        <w:t>Task 4</w:t>
      </w:r>
    </w:p>
    <w:p w14:paraId="60CF153D" w14:textId="036EA96B" w:rsidR="00E17AC6" w:rsidRDefault="00E17AC6" w:rsidP="003B6F48">
      <w:pPr>
        <w:pStyle w:val="NoSpacing"/>
      </w:pPr>
    </w:p>
    <w:p w14:paraId="476622B2" w14:textId="4DCECB03" w:rsidR="00E17AC6" w:rsidRDefault="00E17AC6" w:rsidP="003B6F48">
      <w:pPr>
        <w:pStyle w:val="NoSpacing"/>
      </w:pPr>
      <w:r>
        <w:t>Swap your abstract with a partner. Answer the questions below to provide feedback</w:t>
      </w:r>
      <w:r w:rsidR="00DA3830">
        <w:t xml:space="preserve"> to your partner</w:t>
      </w:r>
      <w:r>
        <w:t>.</w:t>
      </w:r>
    </w:p>
    <w:p w14:paraId="3C3206C4" w14:textId="77777777" w:rsidR="000C2C07" w:rsidRDefault="000C2C07" w:rsidP="003B6F48">
      <w:pPr>
        <w:pStyle w:val="NoSpacing"/>
      </w:pPr>
    </w:p>
    <w:p w14:paraId="663A6398" w14:textId="61EEA5DE" w:rsidR="000C2C07" w:rsidRDefault="005E78A2" w:rsidP="0032222D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Is the abstract organised logically?</w:t>
      </w:r>
    </w:p>
    <w:p w14:paraId="1B5E1602" w14:textId="678AEF01" w:rsidR="005E78A2" w:rsidRDefault="005E78A2" w:rsidP="0032222D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Has any unnecessary information been included?</w:t>
      </w:r>
    </w:p>
    <w:p w14:paraId="57FFEB2E" w14:textId="127ABF80" w:rsidR="005E78A2" w:rsidRDefault="005E78A2" w:rsidP="0032222D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Has any key information been omitted?</w:t>
      </w:r>
    </w:p>
    <w:p w14:paraId="4A695DBF" w14:textId="74C9053B" w:rsidR="005E78A2" w:rsidRDefault="0032222D" w:rsidP="0032222D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Is the paragraph cohesive (i.e. sentences and ideas are connected using cohesive devices)?</w:t>
      </w:r>
    </w:p>
    <w:p w14:paraId="0A8C5698" w14:textId="5F5A0FE1" w:rsidR="005E78A2" w:rsidRDefault="005E78A2" w:rsidP="0032222D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Can you identify any language errors e.g. grammar or punctuation?</w:t>
      </w:r>
    </w:p>
    <w:p w14:paraId="03B5C9ED" w14:textId="666F99DB" w:rsidR="005E78A2" w:rsidRDefault="005E78A2" w:rsidP="0032222D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Is the abstract written in an appropriate academic register?</w:t>
      </w:r>
    </w:p>
    <w:p w14:paraId="626E548D" w14:textId="33459929" w:rsidR="00DA3830" w:rsidRDefault="0032222D" w:rsidP="0032222D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 xml:space="preserve">Is the abstract understandable to </w:t>
      </w:r>
      <w:r w:rsidR="00DA3830">
        <w:t xml:space="preserve">a </w:t>
      </w:r>
      <w:r>
        <w:t>non-specialist?</w:t>
      </w:r>
      <w:r w:rsidR="00DA383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C2C07" w14:paraId="243A862F" w14:textId="77777777" w:rsidTr="00DA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9" w:type="dxa"/>
          </w:tcPr>
          <w:p w14:paraId="739CAD7B" w14:textId="77777777" w:rsidR="000C2C07" w:rsidRDefault="000C2C07" w:rsidP="003B6F48">
            <w:pPr>
              <w:pStyle w:val="NoSpacing"/>
            </w:pPr>
            <w:r>
              <w:lastRenderedPageBreak/>
              <w:t>Module Learning Outcomes Covered</w:t>
            </w:r>
          </w:p>
        </w:tc>
        <w:tc>
          <w:tcPr>
            <w:tcW w:w="5227" w:type="dxa"/>
          </w:tcPr>
          <w:p w14:paraId="5CB844F6" w14:textId="77777777" w:rsidR="000C2C07" w:rsidRDefault="000C2C07" w:rsidP="003B6F48">
            <w:pPr>
              <w:pStyle w:val="NoSpacing"/>
            </w:pPr>
            <w:r>
              <w:t>Academic Literacies Covered</w:t>
            </w:r>
          </w:p>
        </w:tc>
      </w:tr>
      <w:tr w:rsidR="000C2C07" w14:paraId="2B1284B5" w14:textId="77777777" w:rsidTr="00DA3830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14:paraId="743A735E" w14:textId="47CC3950" w:rsidR="000C2C07" w:rsidRDefault="00DA3830" w:rsidP="003B6F48">
                <w:pPr>
                  <w:pStyle w:val="NoSpacing"/>
                </w:pPr>
                <w:r>
                  <w:t>ML5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14:paraId="0168C321" w14:textId="513B7982" w:rsidR="000C2C07" w:rsidRDefault="00DA3830" w:rsidP="003B6F48">
                <w:pPr>
                  <w:pStyle w:val="NoSpacing"/>
                </w:pPr>
                <w:r>
                  <w:t>AL5</w:t>
                </w:r>
              </w:p>
            </w:tc>
          </w:sdtContent>
        </w:sdt>
      </w:tr>
      <w:tr w:rsidR="000C2C07" w14:paraId="355F5461" w14:textId="77777777" w:rsidTr="00DA38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14:paraId="0079E4AF" w14:textId="77777777" w:rsidR="000C2C07" w:rsidRDefault="000C2C07" w:rsidP="003B6F4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14:paraId="5F46ACC8" w14:textId="3C338BA1" w:rsidR="000C2C07" w:rsidRDefault="00DA3830" w:rsidP="003B6F48">
                <w:pPr>
                  <w:pStyle w:val="NoSpacing"/>
                </w:pPr>
                <w:r>
                  <w:t>AL8</w:t>
                </w:r>
              </w:p>
            </w:tc>
          </w:sdtContent>
        </w:sdt>
      </w:tr>
      <w:tr w:rsidR="000C2C07" w14:paraId="5F291237" w14:textId="77777777" w:rsidTr="00DA3830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14:paraId="2534E129" w14:textId="77777777" w:rsidR="000C2C07" w:rsidRDefault="000C2C07" w:rsidP="003B6F4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14:paraId="78AEA627" w14:textId="77777777" w:rsidR="000C2C07" w:rsidRDefault="005C0FB3" w:rsidP="003B6F4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AC9F1F" w14:textId="77777777" w:rsidR="000C2C07" w:rsidRPr="00163C68" w:rsidRDefault="000C2C07" w:rsidP="003B6F48">
      <w:pPr>
        <w:pStyle w:val="NoSpacing"/>
      </w:pPr>
      <w:bookmarkStart w:id="0" w:name="_GoBack"/>
      <w:bookmarkEnd w:id="0"/>
    </w:p>
    <w:sectPr w:rsidR="000C2C07" w:rsidRPr="00163C68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FBC4" w14:textId="77777777" w:rsidR="00227886" w:rsidRDefault="00227886" w:rsidP="00FB05A8">
      <w:r>
        <w:separator/>
      </w:r>
    </w:p>
  </w:endnote>
  <w:endnote w:type="continuationSeparator" w:id="0">
    <w:p w14:paraId="3ED9A117" w14:textId="77777777" w:rsidR="00227886" w:rsidRDefault="00227886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0C2C07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0C2C07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AB0E9" w14:textId="77777777" w:rsidR="00227886" w:rsidRDefault="00227886" w:rsidP="00FB05A8">
      <w:r>
        <w:separator/>
      </w:r>
    </w:p>
  </w:footnote>
  <w:footnote w:type="continuationSeparator" w:id="0">
    <w:p w14:paraId="2A4C2C46" w14:textId="77777777" w:rsidR="00227886" w:rsidRDefault="00227886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857EBD"/>
    <w:multiLevelType w:val="hybridMultilevel"/>
    <w:tmpl w:val="1D7A10BC"/>
    <w:lvl w:ilvl="0" w:tplc="BE9267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82418"/>
    <w:rsid w:val="00086063"/>
    <w:rsid w:val="000C2C07"/>
    <w:rsid w:val="000F3DC8"/>
    <w:rsid w:val="00163C68"/>
    <w:rsid w:val="00194CCC"/>
    <w:rsid w:val="001A5B65"/>
    <w:rsid w:val="001E2BD9"/>
    <w:rsid w:val="001F0658"/>
    <w:rsid w:val="00227886"/>
    <w:rsid w:val="0030685C"/>
    <w:rsid w:val="0032222D"/>
    <w:rsid w:val="00350EF3"/>
    <w:rsid w:val="00396B52"/>
    <w:rsid w:val="003B6F48"/>
    <w:rsid w:val="00405B5A"/>
    <w:rsid w:val="004369D1"/>
    <w:rsid w:val="005C0FB3"/>
    <w:rsid w:val="005C1879"/>
    <w:rsid w:val="005E776E"/>
    <w:rsid w:val="005E78A2"/>
    <w:rsid w:val="0063433F"/>
    <w:rsid w:val="00636173"/>
    <w:rsid w:val="00662DF8"/>
    <w:rsid w:val="00675492"/>
    <w:rsid w:val="006F5CD6"/>
    <w:rsid w:val="00704099"/>
    <w:rsid w:val="00740620"/>
    <w:rsid w:val="00830FF3"/>
    <w:rsid w:val="00942029"/>
    <w:rsid w:val="00997D94"/>
    <w:rsid w:val="009A3023"/>
    <w:rsid w:val="009B216A"/>
    <w:rsid w:val="009F49D0"/>
    <w:rsid w:val="00A07C08"/>
    <w:rsid w:val="00A52645"/>
    <w:rsid w:val="00A671B3"/>
    <w:rsid w:val="00B241D0"/>
    <w:rsid w:val="00B24D0C"/>
    <w:rsid w:val="00B52F1D"/>
    <w:rsid w:val="00BE6580"/>
    <w:rsid w:val="00CE2E35"/>
    <w:rsid w:val="00D06F19"/>
    <w:rsid w:val="00D16FC4"/>
    <w:rsid w:val="00D24386"/>
    <w:rsid w:val="00D37E3B"/>
    <w:rsid w:val="00DA3830"/>
    <w:rsid w:val="00DF61A6"/>
    <w:rsid w:val="00E10AAB"/>
    <w:rsid w:val="00E17AC6"/>
    <w:rsid w:val="00E21636"/>
    <w:rsid w:val="00E5367D"/>
    <w:rsid w:val="00EA0BD1"/>
    <w:rsid w:val="00EF0520"/>
    <w:rsid w:val="00FA224E"/>
    <w:rsid w:val="00FA4AB6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31BD"/>
  <w15:docId w15:val="{A50D5003-6D8D-4128-8627-9DA2BBFE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092"/>
    <w:rsid w:val="00057FFD"/>
    <w:rsid w:val="00120206"/>
    <w:rsid w:val="003F69D5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06E6-76EA-4482-881F-782655A9D559}"/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C22CA-7946-46A8-8980-15D5B269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18</TotalTime>
  <Pages>4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Jennifer Pulkkinen</cp:lastModifiedBy>
  <cp:revision>6</cp:revision>
  <dcterms:created xsi:type="dcterms:W3CDTF">2019-07-02T10:39:00Z</dcterms:created>
  <dcterms:modified xsi:type="dcterms:W3CDTF">2019-07-02T10:55:00Z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