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E139" w14:textId="0474AAE1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3D1DA0">
        <w:rPr>
          <w:iCs w:val="0"/>
          <w:color w:val="282878"/>
          <w:kern w:val="32"/>
          <w:szCs w:val="32"/>
          <w:lang w:val="en-GB"/>
        </w:rPr>
        <w:t>06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3D1DA0">
        <w:rPr>
          <w:iCs w:val="0"/>
          <w:color w:val="282878"/>
          <w:kern w:val="32"/>
          <w:szCs w:val="32"/>
          <w:lang w:val="en-GB"/>
        </w:rPr>
        <w:t>Literature review</w:t>
      </w:r>
    </w:p>
    <w:p w14:paraId="6DBE26F0" w14:textId="7AF5824E" w:rsidR="00830FF3" w:rsidRDefault="003D1DA0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Literature review</w:t>
      </w:r>
      <w:r w:rsidR="00F013F8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 xml:space="preserve"> submission checklist</w:t>
      </w:r>
    </w:p>
    <w:p w14:paraId="32E8C039" w14:textId="2589B5DC" w:rsidR="000C2C07" w:rsidRPr="00F013F8" w:rsidRDefault="00E96B10" w:rsidP="00F013F8">
      <w:pPr>
        <w:pStyle w:val="NoSpacing"/>
      </w:pPr>
      <w:r w:rsidRPr="00F013F8">
        <w:t xml:space="preserve">Complete the </w:t>
      </w:r>
      <w:r w:rsidR="00F013F8">
        <w:t xml:space="preserve">checklist below before you submit your </w:t>
      </w:r>
      <w:r w:rsidR="00F55B8D">
        <w:t>literature review</w:t>
      </w:r>
      <w:r w:rsidR="00F013F8">
        <w:t xml:space="preserve"> </w:t>
      </w:r>
      <w:r w:rsidR="001A7EBD">
        <w:t>to</w:t>
      </w:r>
      <w:r w:rsidR="00F013F8">
        <w:t xml:space="preserve"> Turnitin.</w:t>
      </w:r>
    </w:p>
    <w:p w14:paraId="0C0BED7D" w14:textId="627C4DAB" w:rsidR="003D1DA0" w:rsidRPr="003D1DA0" w:rsidRDefault="003D1DA0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3D1DA0" w14:paraId="67D8CA07" w14:textId="77777777" w:rsidTr="0070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2163CFA6" w14:textId="6FBABDD0" w:rsidR="003D1DA0" w:rsidRDefault="00F55B8D" w:rsidP="00F55B8D">
            <w:pPr>
              <w:pStyle w:val="NoSpacing"/>
            </w:pPr>
            <w:r>
              <w:t>Formatting</w:t>
            </w:r>
          </w:p>
        </w:tc>
        <w:tc>
          <w:tcPr>
            <w:tcW w:w="1643" w:type="dxa"/>
          </w:tcPr>
          <w:p w14:paraId="0D21E19C" w14:textId="77777777" w:rsidR="003D1DA0" w:rsidRDefault="003D1DA0" w:rsidP="007045E6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3D1DA0" w14:paraId="31CF3E15" w14:textId="77777777" w:rsidTr="007045E6">
        <w:trPr>
          <w:trHeight w:val="454"/>
        </w:trPr>
        <w:tc>
          <w:tcPr>
            <w:tcW w:w="8931" w:type="dxa"/>
          </w:tcPr>
          <w:p w14:paraId="02CB5CC4" w14:textId="77777777" w:rsidR="003D1DA0" w:rsidRDefault="003D1DA0" w:rsidP="007045E6">
            <w:pPr>
              <w:pStyle w:val="NoSpacing"/>
            </w:pPr>
            <w:r>
              <w:t>Correct font and size used</w:t>
            </w:r>
          </w:p>
        </w:tc>
        <w:tc>
          <w:tcPr>
            <w:tcW w:w="1643" w:type="dxa"/>
          </w:tcPr>
          <w:p w14:paraId="4EB28619" w14:textId="77777777" w:rsidR="003D1DA0" w:rsidRDefault="003D1DA0" w:rsidP="007045E6">
            <w:pPr>
              <w:pStyle w:val="NoSpacing"/>
              <w:jc w:val="center"/>
            </w:pPr>
          </w:p>
        </w:tc>
      </w:tr>
      <w:tr w:rsidR="003D1DA0" w14:paraId="7C6A02DD" w14:textId="77777777" w:rsidTr="0070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68D83AB" w14:textId="682816E0" w:rsidR="003D1DA0" w:rsidRDefault="003D1DA0" w:rsidP="007045E6">
            <w:pPr>
              <w:pStyle w:val="NoSpacing"/>
            </w:pPr>
            <w:r>
              <w:t>Header on every page (</w:t>
            </w:r>
            <w:r w:rsidR="0099658A">
              <w:t>P-</w:t>
            </w:r>
            <w:r>
              <w:t>number, tutor name and module code)</w:t>
            </w:r>
          </w:p>
        </w:tc>
        <w:tc>
          <w:tcPr>
            <w:tcW w:w="1643" w:type="dxa"/>
          </w:tcPr>
          <w:p w14:paraId="2E01215F" w14:textId="77777777" w:rsidR="003D1DA0" w:rsidRDefault="003D1DA0" w:rsidP="007045E6">
            <w:pPr>
              <w:pStyle w:val="NoSpacing"/>
              <w:jc w:val="center"/>
            </w:pPr>
          </w:p>
        </w:tc>
      </w:tr>
      <w:tr w:rsidR="003D1DA0" w14:paraId="78FCBF7D" w14:textId="77777777" w:rsidTr="007045E6">
        <w:trPr>
          <w:trHeight w:val="454"/>
        </w:trPr>
        <w:tc>
          <w:tcPr>
            <w:tcW w:w="8931" w:type="dxa"/>
          </w:tcPr>
          <w:p w14:paraId="09FCD1D3" w14:textId="77777777" w:rsidR="003D1DA0" w:rsidRDefault="003D1DA0" w:rsidP="007045E6">
            <w:pPr>
              <w:pStyle w:val="NoSpacing"/>
            </w:pPr>
            <w:r>
              <w:t>Footer on every page (page numbers)</w:t>
            </w:r>
          </w:p>
        </w:tc>
        <w:tc>
          <w:tcPr>
            <w:tcW w:w="1643" w:type="dxa"/>
          </w:tcPr>
          <w:p w14:paraId="430A30BE" w14:textId="77777777" w:rsidR="003D1DA0" w:rsidRDefault="003D1DA0" w:rsidP="007045E6">
            <w:pPr>
              <w:pStyle w:val="NoSpacing"/>
              <w:jc w:val="center"/>
            </w:pPr>
          </w:p>
        </w:tc>
      </w:tr>
    </w:tbl>
    <w:p w14:paraId="7EB435AE" w14:textId="77777777" w:rsidR="003D1DA0" w:rsidRDefault="003D1DA0" w:rsidP="00F013F8">
      <w:pPr>
        <w:pStyle w:val="NoSpacing"/>
        <w:rPr>
          <w:szCs w:val="24"/>
        </w:rPr>
      </w:pPr>
    </w:p>
    <w:p w14:paraId="46742FF6" w14:textId="77777777" w:rsidR="00F55B8D" w:rsidRPr="003D1DA0" w:rsidRDefault="00F55B8D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F55B8D" w14:paraId="5ABB394A" w14:textId="77777777" w:rsidTr="0070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221F1B48" w14:textId="0B06F65B" w:rsidR="00F55B8D" w:rsidRDefault="00F55B8D" w:rsidP="007045E6">
            <w:pPr>
              <w:pStyle w:val="NoSpacing"/>
            </w:pPr>
            <w:r>
              <w:t>Language</w:t>
            </w:r>
          </w:p>
        </w:tc>
        <w:tc>
          <w:tcPr>
            <w:tcW w:w="1643" w:type="dxa"/>
          </w:tcPr>
          <w:p w14:paraId="1E666EF4" w14:textId="77777777" w:rsidR="00F55B8D" w:rsidRDefault="00F55B8D" w:rsidP="007045E6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F55B8D" w14:paraId="0BAF5BF6" w14:textId="77777777" w:rsidTr="007045E6">
        <w:trPr>
          <w:trHeight w:val="454"/>
        </w:trPr>
        <w:tc>
          <w:tcPr>
            <w:tcW w:w="8931" w:type="dxa"/>
          </w:tcPr>
          <w:p w14:paraId="5B91C3FE" w14:textId="57695894" w:rsidR="00F55B8D" w:rsidRDefault="00F55B8D" w:rsidP="007045E6">
            <w:pPr>
              <w:pStyle w:val="NoSpacing"/>
            </w:pPr>
            <w:r>
              <w:t>Language is formal and academic in tone</w:t>
            </w:r>
          </w:p>
        </w:tc>
        <w:tc>
          <w:tcPr>
            <w:tcW w:w="1643" w:type="dxa"/>
          </w:tcPr>
          <w:p w14:paraId="0218C7A3" w14:textId="77777777" w:rsidR="00F55B8D" w:rsidRDefault="00F55B8D" w:rsidP="007045E6">
            <w:pPr>
              <w:pStyle w:val="NoSpacing"/>
              <w:jc w:val="center"/>
            </w:pPr>
          </w:p>
        </w:tc>
      </w:tr>
      <w:tr w:rsidR="00F55B8D" w14:paraId="7A77EFC2" w14:textId="77777777" w:rsidTr="007045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61679222" w14:textId="0E28E854" w:rsidR="00F55B8D" w:rsidRDefault="00F55B8D" w:rsidP="007045E6">
            <w:pPr>
              <w:pStyle w:val="NoSpacing"/>
            </w:pPr>
            <w:r>
              <w:t>Signposting language used to create links between sentences and paragraphs</w:t>
            </w:r>
          </w:p>
        </w:tc>
        <w:tc>
          <w:tcPr>
            <w:tcW w:w="1643" w:type="dxa"/>
          </w:tcPr>
          <w:p w14:paraId="5D5E01CD" w14:textId="77777777" w:rsidR="00F55B8D" w:rsidRDefault="00F55B8D" w:rsidP="007045E6">
            <w:pPr>
              <w:pStyle w:val="NoSpacing"/>
              <w:jc w:val="center"/>
            </w:pPr>
          </w:p>
        </w:tc>
      </w:tr>
      <w:tr w:rsidR="00F55B8D" w14:paraId="00354962" w14:textId="77777777" w:rsidTr="007045E6">
        <w:trPr>
          <w:trHeight w:val="454"/>
        </w:trPr>
        <w:tc>
          <w:tcPr>
            <w:tcW w:w="8931" w:type="dxa"/>
          </w:tcPr>
          <w:p w14:paraId="6635E0F5" w14:textId="105726F2" w:rsidR="00F55B8D" w:rsidRDefault="00F55B8D" w:rsidP="007045E6">
            <w:pPr>
              <w:pStyle w:val="NoSpacing"/>
            </w:pPr>
            <w:r>
              <w:t>Spelling and grammar check completed</w:t>
            </w:r>
          </w:p>
        </w:tc>
        <w:tc>
          <w:tcPr>
            <w:tcW w:w="1643" w:type="dxa"/>
          </w:tcPr>
          <w:p w14:paraId="3C03FE08" w14:textId="77777777" w:rsidR="00F55B8D" w:rsidRDefault="00F55B8D" w:rsidP="007045E6">
            <w:pPr>
              <w:pStyle w:val="NoSpacing"/>
              <w:jc w:val="center"/>
            </w:pPr>
          </w:p>
        </w:tc>
      </w:tr>
    </w:tbl>
    <w:p w14:paraId="6ECC783A" w14:textId="77777777" w:rsidR="003D1DA0" w:rsidRDefault="003D1DA0" w:rsidP="00F013F8">
      <w:pPr>
        <w:pStyle w:val="NoSpacing"/>
        <w:rPr>
          <w:szCs w:val="24"/>
        </w:rPr>
      </w:pPr>
    </w:p>
    <w:p w14:paraId="4BD53F27" w14:textId="77777777" w:rsidR="003D1DA0" w:rsidRPr="003D1DA0" w:rsidRDefault="003D1DA0" w:rsidP="00F013F8">
      <w:pPr>
        <w:pStyle w:val="NoSpacing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F013F8" w14:paraId="6134ABFF" w14:textId="4AC5DC7E" w:rsidTr="0048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67A69AB" w14:textId="3E2D4D7D" w:rsidR="00F013F8" w:rsidRDefault="008E008F" w:rsidP="00F013F8">
            <w:pPr>
              <w:pStyle w:val="NoSpacing"/>
            </w:pPr>
            <w:r>
              <w:t>Cover sheet</w:t>
            </w:r>
          </w:p>
        </w:tc>
        <w:tc>
          <w:tcPr>
            <w:tcW w:w="1643" w:type="dxa"/>
          </w:tcPr>
          <w:p w14:paraId="23A8B6E6" w14:textId="7DBF11A7" w:rsidR="00F013F8" w:rsidRDefault="00F013F8" w:rsidP="00F013F8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F013F8" w14:paraId="5CE6F2FF" w14:textId="1A7D6954" w:rsidTr="004858E8">
        <w:trPr>
          <w:trHeight w:val="454"/>
        </w:trPr>
        <w:tc>
          <w:tcPr>
            <w:tcW w:w="8931" w:type="dxa"/>
          </w:tcPr>
          <w:p w14:paraId="3CB73E89" w14:textId="7B0B9946" w:rsidR="00F013F8" w:rsidRDefault="00F013F8" w:rsidP="00F013F8">
            <w:pPr>
              <w:pStyle w:val="NoSpacing"/>
            </w:pPr>
            <w:r>
              <w:t>Module code (PM600)</w:t>
            </w:r>
          </w:p>
        </w:tc>
        <w:tc>
          <w:tcPr>
            <w:tcW w:w="1643" w:type="dxa"/>
          </w:tcPr>
          <w:p w14:paraId="583E71D6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135171BE" w14:textId="6EA21307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230509B0" w14:textId="4DEF00D8" w:rsidR="00F013F8" w:rsidRDefault="00F013F8" w:rsidP="00F013F8">
            <w:pPr>
              <w:pStyle w:val="NoSpacing"/>
            </w:pPr>
            <w:r>
              <w:t>Assignment title (</w:t>
            </w:r>
            <w:r w:rsidR="00855FBF">
              <w:t>Literature Review and Research Questions</w:t>
            </w:r>
            <w:r>
              <w:t>)</w:t>
            </w:r>
          </w:p>
        </w:tc>
        <w:tc>
          <w:tcPr>
            <w:tcW w:w="1643" w:type="dxa"/>
          </w:tcPr>
          <w:p w14:paraId="5AC0F026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31070925" w14:textId="36C9BE58" w:rsidTr="004858E8">
        <w:trPr>
          <w:trHeight w:val="454"/>
        </w:trPr>
        <w:tc>
          <w:tcPr>
            <w:tcW w:w="8931" w:type="dxa"/>
          </w:tcPr>
          <w:p w14:paraId="36854078" w14:textId="7C185847" w:rsidR="00F013F8" w:rsidRDefault="00F013F8" w:rsidP="00C33268">
            <w:pPr>
              <w:pStyle w:val="NoSpacing"/>
            </w:pPr>
            <w:r>
              <w:t>Project title (</w:t>
            </w:r>
            <w:r w:rsidR="004858E8">
              <w:t>approx. 1</w:t>
            </w:r>
            <w:r w:rsidR="00C33268">
              <w:t>5</w:t>
            </w:r>
            <w:r w:rsidR="004858E8">
              <w:t xml:space="preserve"> – 20 words)</w:t>
            </w:r>
          </w:p>
        </w:tc>
        <w:tc>
          <w:tcPr>
            <w:tcW w:w="1643" w:type="dxa"/>
          </w:tcPr>
          <w:p w14:paraId="7497F5F4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12EC7DF6" w14:textId="04C3967E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75F6AA34" w14:textId="2A73DEAB" w:rsidR="00F013F8" w:rsidRDefault="004858E8" w:rsidP="00F013F8">
            <w:pPr>
              <w:pStyle w:val="NoSpacing"/>
            </w:pPr>
            <w:r>
              <w:t xml:space="preserve">Student </w:t>
            </w:r>
            <w:r w:rsidR="0099658A">
              <w:t>P-</w:t>
            </w:r>
            <w:r>
              <w:t>number</w:t>
            </w:r>
          </w:p>
        </w:tc>
        <w:tc>
          <w:tcPr>
            <w:tcW w:w="1643" w:type="dxa"/>
          </w:tcPr>
          <w:p w14:paraId="5E711532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0F155EAD" w14:textId="33470C8F" w:rsidTr="004858E8">
        <w:trPr>
          <w:trHeight w:val="454"/>
        </w:trPr>
        <w:tc>
          <w:tcPr>
            <w:tcW w:w="8931" w:type="dxa"/>
          </w:tcPr>
          <w:p w14:paraId="15A8FD98" w14:textId="5CFE5024" w:rsidR="00F013F8" w:rsidRDefault="004858E8" w:rsidP="00F013F8">
            <w:pPr>
              <w:pStyle w:val="NoSpacing"/>
            </w:pPr>
            <w:r>
              <w:t>Group</w:t>
            </w:r>
          </w:p>
        </w:tc>
        <w:tc>
          <w:tcPr>
            <w:tcW w:w="1643" w:type="dxa"/>
          </w:tcPr>
          <w:p w14:paraId="47B9AB48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779A86F4" w14:textId="38ECC11F" w:rsidTr="0048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1DDDE00" w14:textId="23555151" w:rsidR="00F013F8" w:rsidRDefault="004858E8" w:rsidP="00F013F8">
            <w:pPr>
              <w:pStyle w:val="NoSpacing"/>
            </w:pPr>
            <w:r>
              <w:t>Tutor name</w:t>
            </w:r>
          </w:p>
        </w:tc>
        <w:tc>
          <w:tcPr>
            <w:tcW w:w="1643" w:type="dxa"/>
          </w:tcPr>
          <w:p w14:paraId="6DB9A58A" w14:textId="77777777" w:rsidR="00F013F8" w:rsidRDefault="00F013F8" w:rsidP="00174C52">
            <w:pPr>
              <w:pStyle w:val="NoSpacing"/>
              <w:jc w:val="center"/>
            </w:pPr>
          </w:p>
        </w:tc>
      </w:tr>
      <w:tr w:rsidR="00F013F8" w14:paraId="4F0EF35F" w14:textId="061092D3" w:rsidTr="004858E8">
        <w:trPr>
          <w:trHeight w:val="454"/>
        </w:trPr>
        <w:tc>
          <w:tcPr>
            <w:tcW w:w="8931" w:type="dxa"/>
          </w:tcPr>
          <w:p w14:paraId="7E38407D" w14:textId="04D3BDD9" w:rsidR="00F013F8" w:rsidRDefault="004858E8" w:rsidP="003D1DA0">
            <w:pPr>
              <w:pStyle w:val="NoSpacing"/>
            </w:pPr>
            <w:r>
              <w:t>Wo</w:t>
            </w:r>
            <w:r w:rsidR="003D1DA0">
              <w:t xml:space="preserve">rd count (excluding cover page and </w:t>
            </w:r>
            <w:r>
              <w:t>reference</w:t>
            </w:r>
            <w:r w:rsidR="001A7EBD">
              <w:t xml:space="preserve"> list</w:t>
            </w:r>
            <w:r>
              <w:t>)</w:t>
            </w:r>
          </w:p>
        </w:tc>
        <w:tc>
          <w:tcPr>
            <w:tcW w:w="1643" w:type="dxa"/>
          </w:tcPr>
          <w:p w14:paraId="44DD6D83" w14:textId="77777777" w:rsidR="00F013F8" w:rsidRDefault="00F013F8" w:rsidP="00174C52">
            <w:pPr>
              <w:pStyle w:val="NoSpacing"/>
              <w:jc w:val="center"/>
            </w:pPr>
          </w:p>
        </w:tc>
      </w:tr>
    </w:tbl>
    <w:p w14:paraId="3534385A" w14:textId="77777777" w:rsidR="00EC7C01" w:rsidRPr="003D1DA0" w:rsidRDefault="00EC7C01" w:rsidP="00F013F8">
      <w:pPr>
        <w:pStyle w:val="NoSpacing"/>
        <w:rPr>
          <w:szCs w:val="24"/>
        </w:rPr>
      </w:pPr>
    </w:p>
    <w:p w14:paraId="66184A2A" w14:textId="45135009" w:rsidR="003D1DA0" w:rsidRDefault="003D1DA0" w:rsidP="00F013F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1643"/>
      </w:tblGrid>
      <w:tr w:rsidR="00B372CF" w14:paraId="33B36D40" w14:textId="77777777" w:rsidTr="008B5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47EF9F8" w14:textId="1F7B2DCD" w:rsidR="00B372CF" w:rsidRDefault="00C33268" w:rsidP="00F013F8">
            <w:pPr>
              <w:pStyle w:val="NoSpacing"/>
            </w:pPr>
            <w:r>
              <w:t xml:space="preserve">Section </w:t>
            </w:r>
            <w:r w:rsidR="00B901B9">
              <w:t>1</w:t>
            </w:r>
            <w:r>
              <w:t xml:space="preserve">: </w:t>
            </w:r>
            <w:r w:rsidR="00B372CF">
              <w:t>Literature review (1,200 – 1,500 words)</w:t>
            </w:r>
          </w:p>
        </w:tc>
        <w:tc>
          <w:tcPr>
            <w:tcW w:w="1643" w:type="dxa"/>
          </w:tcPr>
          <w:p w14:paraId="56486E11" w14:textId="35421ECD" w:rsidR="00B372CF" w:rsidRDefault="00B372CF" w:rsidP="00B372CF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B372CF" w14:paraId="766D3650" w14:textId="77777777" w:rsidTr="008B5AFD">
        <w:trPr>
          <w:trHeight w:val="454"/>
        </w:trPr>
        <w:tc>
          <w:tcPr>
            <w:tcW w:w="8931" w:type="dxa"/>
          </w:tcPr>
          <w:p w14:paraId="0572F962" w14:textId="4C780B25" w:rsidR="00B372CF" w:rsidRDefault="008B5AFD" w:rsidP="00F55B8D">
            <w:pPr>
              <w:pStyle w:val="NoSpacing"/>
            </w:pPr>
            <w:r>
              <w:t xml:space="preserve">The first paragraph provides background information, outlines the structure of the </w:t>
            </w:r>
            <w:r w:rsidR="00F55B8D">
              <w:t>literature review</w:t>
            </w:r>
            <w:r>
              <w:t xml:space="preserve"> and </w:t>
            </w:r>
            <w:r w:rsidR="00B372CF">
              <w:t>provide</w:t>
            </w:r>
            <w:r>
              <w:t>s</w:t>
            </w:r>
            <w:r w:rsidR="00B372CF">
              <w:t xml:space="preserve"> an overview of the key aspects to be discussed</w:t>
            </w:r>
          </w:p>
        </w:tc>
        <w:tc>
          <w:tcPr>
            <w:tcW w:w="1643" w:type="dxa"/>
          </w:tcPr>
          <w:p w14:paraId="26D5E2DE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05D5C809" w14:textId="77777777" w:rsidTr="008B5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6C988D5" w14:textId="3122BF5D" w:rsidR="00B372CF" w:rsidRDefault="00B372CF" w:rsidP="00B372CF">
            <w:pPr>
              <w:pStyle w:val="NoSpacing"/>
            </w:pPr>
            <w:r>
              <w:t xml:space="preserve">Clearly identifiable sub-sections (sub-headings </w:t>
            </w:r>
            <w:r w:rsidR="00401B6D">
              <w:t>and</w:t>
            </w:r>
            <w:r>
              <w:t xml:space="preserve"> topic sentences used)</w:t>
            </w:r>
          </w:p>
        </w:tc>
        <w:tc>
          <w:tcPr>
            <w:tcW w:w="1643" w:type="dxa"/>
          </w:tcPr>
          <w:p w14:paraId="0C933144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B372CF" w14:paraId="049B2F7F" w14:textId="77777777" w:rsidTr="008B5AFD">
        <w:trPr>
          <w:trHeight w:val="454"/>
        </w:trPr>
        <w:tc>
          <w:tcPr>
            <w:tcW w:w="8931" w:type="dxa"/>
          </w:tcPr>
          <w:p w14:paraId="7567BBEF" w14:textId="6910638B" w:rsidR="00B372CF" w:rsidRDefault="005B70A0" w:rsidP="005B70A0">
            <w:pPr>
              <w:pStyle w:val="NoSpacing"/>
            </w:pPr>
            <w:r>
              <w:t>Critical evaluation of the literature by theme (including s</w:t>
            </w:r>
            <w:r w:rsidR="00B372CF">
              <w:t>ynthesis of sources to compare and contrast existing research findings)</w:t>
            </w:r>
          </w:p>
        </w:tc>
        <w:tc>
          <w:tcPr>
            <w:tcW w:w="1643" w:type="dxa"/>
          </w:tcPr>
          <w:p w14:paraId="27A1C8A5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F55B8D" w14:paraId="01AD5ED0" w14:textId="77777777" w:rsidTr="008B5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3B82C529" w14:textId="6A55976F" w:rsidR="00F55B8D" w:rsidRDefault="00F55B8D" w:rsidP="00F013F8">
            <w:pPr>
              <w:pStyle w:val="NoSpacing"/>
            </w:pPr>
            <w:r>
              <w:t>Each paragraph refers to more than one source</w:t>
            </w:r>
          </w:p>
        </w:tc>
        <w:tc>
          <w:tcPr>
            <w:tcW w:w="1643" w:type="dxa"/>
          </w:tcPr>
          <w:p w14:paraId="22D287B8" w14:textId="77777777" w:rsidR="00F55B8D" w:rsidRDefault="00F55B8D" w:rsidP="00B372CF">
            <w:pPr>
              <w:pStyle w:val="NoSpacing"/>
              <w:jc w:val="center"/>
            </w:pPr>
          </w:p>
        </w:tc>
      </w:tr>
      <w:tr w:rsidR="00B372CF" w14:paraId="3CDE4541" w14:textId="77777777" w:rsidTr="008B5AFD">
        <w:trPr>
          <w:trHeight w:val="454"/>
        </w:trPr>
        <w:tc>
          <w:tcPr>
            <w:tcW w:w="8931" w:type="dxa"/>
          </w:tcPr>
          <w:p w14:paraId="5079CE89" w14:textId="26C3B7D8" w:rsidR="00B372CF" w:rsidRDefault="00B372CF" w:rsidP="00F013F8">
            <w:pPr>
              <w:pStyle w:val="NoSpacing"/>
            </w:pPr>
            <w:r>
              <w:lastRenderedPageBreak/>
              <w:t xml:space="preserve">A </w:t>
            </w:r>
            <w:r w:rsidR="00401B6D">
              <w:t xml:space="preserve">few </w:t>
            </w:r>
            <w:r>
              <w:t>gap</w:t>
            </w:r>
            <w:r w:rsidR="00401B6D">
              <w:t>s</w:t>
            </w:r>
            <w:r>
              <w:t xml:space="preserve"> in the literature </w:t>
            </w:r>
            <w:r w:rsidR="00401B6D">
              <w:t>are</w:t>
            </w:r>
            <w:r>
              <w:t xml:space="preserve"> identified</w:t>
            </w:r>
            <w:r w:rsidR="00401B6D">
              <w:t>, e.g. where there is insufficient research on a particular topic; where there is no consensus; or where</w:t>
            </w:r>
            <w:r w:rsidR="00C2379C">
              <w:t xml:space="preserve"> more up-do-date research is necessary</w:t>
            </w:r>
            <w:r w:rsidR="00401B6D">
              <w:t xml:space="preserve"> </w:t>
            </w:r>
          </w:p>
        </w:tc>
        <w:tc>
          <w:tcPr>
            <w:tcW w:w="1643" w:type="dxa"/>
          </w:tcPr>
          <w:p w14:paraId="6BF54ED5" w14:textId="77777777" w:rsidR="00B372CF" w:rsidRDefault="00B372CF" w:rsidP="00B372CF">
            <w:pPr>
              <w:pStyle w:val="NoSpacing"/>
              <w:jc w:val="center"/>
            </w:pPr>
          </w:p>
        </w:tc>
      </w:tr>
      <w:tr w:rsidR="00C33268" w14:paraId="450F7041" w14:textId="77777777" w:rsidTr="008B5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1476B240" w14:textId="5A9203E8" w:rsidR="00C33268" w:rsidRDefault="00C33268" w:rsidP="008B5AFD">
            <w:pPr>
              <w:pStyle w:val="NoSpacing"/>
            </w:pPr>
            <w:r>
              <w:t>The final paragraph summarises/restates the main points</w:t>
            </w:r>
            <w:r w:rsidR="008B5AFD">
              <w:t xml:space="preserve"> and indicates how your research will contribute to existing knowledge</w:t>
            </w:r>
          </w:p>
        </w:tc>
        <w:tc>
          <w:tcPr>
            <w:tcW w:w="1643" w:type="dxa"/>
          </w:tcPr>
          <w:p w14:paraId="28A10A28" w14:textId="77777777" w:rsidR="00C33268" w:rsidRDefault="00C33268" w:rsidP="00B372CF">
            <w:pPr>
              <w:pStyle w:val="NoSpacing"/>
              <w:jc w:val="center"/>
            </w:pPr>
          </w:p>
        </w:tc>
      </w:tr>
      <w:tr w:rsidR="008B5AFD" w14:paraId="6FFDC0BA" w14:textId="77777777" w:rsidTr="008B5AFD">
        <w:trPr>
          <w:trHeight w:val="454"/>
        </w:trPr>
        <w:tc>
          <w:tcPr>
            <w:tcW w:w="8931" w:type="dxa"/>
          </w:tcPr>
          <w:p w14:paraId="2FF722FA" w14:textId="210713A7" w:rsidR="008B5AFD" w:rsidRDefault="008B5AFD" w:rsidP="00F013F8">
            <w:pPr>
              <w:pStyle w:val="NoSpacing"/>
            </w:pPr>
            <w:r>
              <w:t>A comprehensive range of relevant literature has been used</w:t>
            </w:r>
          </w:p>
        </w:tc>
        <w:tc>
          <w:tcPr>
            <w:tcW w:w="1643" w:type="dxa"/>
          </w:tcPr>
          <w:p w14:paraId="3705AE55" w14:textId="77777777" w:rsidR="008B5AFD" w:rsidRDefault="008B5AFD" w:rsidP="00B372CF">
            <w:pPr>
              <w:pStyle w:val="NoSpacing"/>
              <w:jc w:val="center"/>
            </w:pPr>
          </w:p>
        </w:tc>
      </w:tr>
      <w:tr w:rsidR="008B5AFD" w14:paraId="296B4DE0" w14:textId="77777777" w:rsidTr="008B5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457B854" w14:textId="77777777" w:rsidR="008B5AFD" w:rsidRDefault="008B5AFD" w:rsidP="007045E6">
            <w:pPr>
              <w:pStyle w:val="NoSpacing"/>
            </w:pPr>
            <w:r>
              <w:t>Sources are up-to-date (where appropriate) and have sufficient academic weight</w:t>
            </w:r>
          </w:p>
        </w:tc>
        <w:tc>
          <w:tcPr>
            <w:tcW w:w="1643" w:type="dxa"/>
          </w:tcPr>
          <w:p w14:paraId="34472BE2" w14:textId="77777777" w:rsidR="008B5AFD" w:rsidRDefault="008B5AFD" w:rsidP="007045E6">
            <w:pPr>
              <w:pStyle w:val="NoSpacing"/>
              <w:jc w:val="center"/>
            </w:pPr>
          </w:p>
        </w:tc>
      </w:tr>
      <w:tr w:rsidR="00B372CF" w14:paraId="5B3625DB" w14:textId="77777777" w:rsidTr="008B5AFD">
        <w:trPr>
          <w:trHeight w:val="454"/>
        </w:trPr>
        <w:tc>
          <w:tcPr>
            <w:tcW w:w="8931" w:type="dxa"/>
          </w:tcPr>
          <w:p w14:paraId="767C4685" w14:textId="4D29F863" w:rsidR="00B372CF" w:rsidRDefault="00B372CF" w:rsidP="00F013F8">
            <w:pPr>
              <w:pStyle w:val="NoSpacing"/>
            </w:pPr>
            <w:r>
              <w:t>Accurate in-text citations with corresponding full references</w:t>
            </w:r>
            <w:r w:rsidR="00C2379C">
              <w:t xml:space="preserve"> (either APA or Harvard)</w:t>
            </w:r>
            <w:bookmarkStart w:id="0" w:name="_GoBack"/>
            <w:bookmarkEnd w:id="0"/>
          </w:p>
        </w:tc>
        <w:tc>
          <w:tcPr>
            <w:tcW w:w="1643" w:type="dxa"/>
          </w:tcPr>
          <w:p w14:paraId="18AA601E" w14:textId="77777777" w:rsidR="00B372CF" w:rsidRDefault="00B372CF" w:rsidP="00B372CF">
            <w:pPr>
              <w:pStyle w:val="NoSpacing"/>
              <w:jc w:val="center"/>
            </w:pPr>
          </w:p>
        </w:tc>
      </w:tr>
    </w:tbl>
    <w:p w14:paraId="71D6937B" w14:textId="77777777" w:rsidR="000C2C07" w:rsidRDefault="000C2C07" w:rsidP="00F013F8">
      <w:pPr>
        <w:pStyle w:val="NoSpacing"/>
      </w:pPr>
    </w:p>
    <w:p w14:paraId="641F1173" w14:textId="77777777" w:rsidR="005118EF" w:rsidRDefault="005118EF" w:rsidP="00F013F8">
      <w:pPr>
        <w:pStyle w:val="NoSpacing"/>
      </w:pP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8931"/>
        <w:gridCol w:w="1643"/>
      </w:tblGrid>
      <w:tr w:rsidR="00B901B9" w14:paraId="57BC66DF" w14:textId="77777777" w:rsidTr="00B9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042347D4" w14:textId="0B56D850" w:rsidR="00B901B9" w:rsidRDefault="00B901B9" w:rsidP="00B901B9">
            <w:pPr>
              <w:pStyle w:val="NoSpacing"/>
            </w:pPr>
            <w:r>
              <w:t>Section 2: Research questions (</w:t>
            </w:r>
            <w:r w:rsidR="001733CA">
              <w:t>200 – 300</w:t>
            </w:r>
            <w:r>
              <w:t xml:space="preserve"> words)</w:t>
            </w:r>
          </w:p>
        </w:tc>
        <w:tc>
          <w:tcPr>
            <w:tcW w:w="1643" w:type="dxa"/>
          </w:tcPr>
          <w:p w14:paraId="58874058" w14:textId="77777777" w:rsidR="00B901B9" w:rsidRDefault="00B901B9" w:rsidP="00B901B9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B901B9" w14:paraId="360701A8" w14:textId="77777777" w:rsidTr="00B901B9">
        <w:trPr>
          <w:trHeight w:val="454"/>
        </w:trPr>
        <w:tc>
          <w:tcPr>
            <w:tcW w:w="8931" w:type="dxa"/>
          </w:tcPr>
          <w:p w14:paraId="71C34DAE" w14:textId="77777777" w:rsidR="00B901B9" w:rsidRDefault="00B901B9" w:rsidP="00B901B9">
            <w:pPr>
              <w:pStyle w:val="NoSpacing"/>
            </w:pPr>
            <w:r>
              <w:t>Research questions (maximum three)</w:t>
            </w:r>
          </w:p>
        </w:tc>
        <w:tc>
          <w:tcPr>
            <w:tcW w:w="1643" w:type="dxa"/>
          </w:tcPr>
          <w:p w14:paraId="6C87EFCA" w14:textId="77777777" w:rsidR="00B901B9" w:rsidRDefault="00B901B9" w:rsidP="00B901B9">
            <w:pPr>
              <w:pStyle w:val="NoSpacing"/>
              <w:jc w:val="center"/>
            </w:pPr>
          </w:p>
        </w:tc>
      </w:tr>
      <w:tr w:rsidR="00B901B9" w14:paraId="38367260" w14:textId="77777777" w:rsidTr="00B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45D76BD0" w14:textId="77777777" w:rsidR="00B901B9" w:rsidRDefault="00B901B9" w:rsidP="00B901B9">
            <w:pPr>
              <w:pStyle w:val="NoSpacing"/>
            </w:pPr>
            <w:r>
              <w:t>Research questions are clear and relevant</w:t>
            </w:r>
          </w:p>
        </w:tc>
        <w:tc>
          <w:tcPr>
            <w:tcW w:w="1643" w:type="dxa"/>
          </w:tcPr>
          <w:p w14:paraId="744FE5F9" w14:textId="77777777" w:rsidR="00B901B9" w:rsidRDefault="00B901B9" w:rsidP="00B901B9">
            <w:pPr>
              <w:pStyle w:val="NoSpacing"/>
              <w:jc w:val="center"/>
            </w:pPr>
          </w:p>
        </w:tc>
      </w:tr>
      <w:tr w:rsidR="00B901B9" w14:paraId="1C4B4C6E" w14:textId="77777777" w:rsidTr="00B901B9">
        <w:trPr>
          <w:trHeight w:val="454"/>
        </w:trPr>
        <w:tc>
          <w:tcPr>
            <w:tcW w:w="8931" w:type="dxa"/>
          </w:tcPr>
          <w:p w14:paraId="1BCE9C87" w14:textId="77777777" w:rsidR="00B901B9" w:rsidRDefault="00B901B9" w:rsidP="00B901B9">
            <w:pPr>
              <w:pStyle w:val="NoSpacing"/>
            </w:pPr>
            <w:r>
              <w:t>Justification of the questions provided including how they relate to existing literature</w:t>
            </w:r>
          </w:p>
        </w:tc>
        <w:tc>
          <w:tcPr>
            <w:tcW w:w="1643" w:type="dxa"/>
          </w:tcPr>
          <w:p w14:paraId="60579DBD" w14:textId="77777777" w:rsidR="00B901B9" w:rsidRDefault="00B901B9" w:rsidP="00B901B9">
            <w:pPr>
              <w:pStyle w:val="NoSpacing"/>
              <w:jc w:val="center"/>
            </w:pPr>
          </w:p>
        </w:tc>
      </w:tr>
    </w:tbl>
    <w:p w14:paraId="5682E311" w14:textId="77777777" w:rsidR="000C2C07" w:rsidRDefault="000C2C07" w:rsidP="00F013F8">
      <w:pPr>
        <w:pStyle w:val="NoSpacing"/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8931"/>
        <w:gridCol w:w="1643"/>
      </w:tblGrid>
      <w:tr w:rsidR="00B901B9" w14:paraId="5AEE4927" w14:textId="77777777" w:rsidTr="00B9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380D1DA4" w14:textId="77777777" w:rsidR="00B901B9" w:rsidRDefault="00B901B9" w:rsidP="00B901B9">
            <w:pPr>
              <w:pStyle w:val="NoSpacing"/>
            </w:pPr>
            <w:r>
              <w:t>Reference List</w:t>
            </w:r>
          </w:p>
        </w:tc>
        <w:tc>
          <w:tcPr>
            <w:tcW w:w="1643" w:type="dxa"/>
          </w:tcPr>
          <w:p w14:paraId="6A36FF55" w14:textId="77777777" w:rsidR="00B901B9" w:rsidRDefault="00B901B9" w:rsidP="00B901B9">
            <w:pPr>
              <w:pStyle w:val="NoSpacing"/>
              <w:jc w:val="center"/>
            </w:pPr>
            <w:r>
              <w:sym w:font="Wingdings 2" w:char="F050"/>
            </w:r>
          </w:p>
        </w:tc>
      </w:tr>
      <w:tr w:rsidR="00B901B9" w14:paraId="13FCA5F8" w14:textId="77777777" w:rsidTr="00B901B9">
        <w:trPr>
          <w:trHeight w:val="454"/>
        </w:trPr>
        <w:tc>
          <w:tcPr>
            <w:tcW w:w="8931" w:type="dxa"/>
          </w:tcPr>
          <w:p w14:paraId="02793EE1" w14:textId="77777777" w:rsidR="00B901B9" w:rsidRDefault="00B901B9" w:rsidP="00B901B9">
            <w:pPr>
              <w:pStyle w:val="NoSpacing"/>
            </w:pPr>
            <w:r>
              <w:t>A minimum of 10 sources have been used</w:t>
            </w:r>
          </w:p>
        </w:tc>
        <w:tc>
          <w:tcPr>
            <w:tcW w:w="1643" w:type="dxa"/>
          </w:tcPr>
          <w:p w14:paraId="006DEBD3" w14:textId="77777777" w:rsidR="00B901B9" w:rsidRDefault="00B901B9" w:rsidP="00B901B9">
            <w:pPr>
              <w:pStyle w:val="NoSpacing"/>
              <w:jc w:val="center"/>
            </w:pPr>
          </w:p>
        </w:tc>
      </w:tr>
      <w:tr w:rsidR="00B901B9" w14:paraId="791A52B5" w14:textId="77777777" w:rsidTr="00B901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8931" w:type="dxa"/>
          </w:tcPr>
          <w:p w14:paraId="5E77DAED" w14:textId="77777777" w:rsidR="00B901B9" w:rsidRDefault="00B901B9" w:rsidP="00B901B9">
            <w:pPr>
              <w:pStyle w:val="NoSpacing"/>
            </w:pPr>
            <w:r>
              <w:t>All references have a corresponding in-text citation</w:t>
            </w:r>
          </w:p>
        </w:tc>
        <w:tc>
          <w:tcPr>
            <w:tcW w:w="1643" w:type="dxa"/>
          </w:tcPr>
          <w:p w14:paraId="371699E2" w14:textId="77777777" w:rsidR="00B901B9" w:rsidRDefault="00B901B9" w:rsidP="00B901B9">
            <w:pPr>
              <w:pStyle w:val="NoSpacing"/>
              <w:jc w:val="center"/>
            </w:pPr>
          </w:p>
        </w:tc>
      </w:tr>
      <w:tr w:rsidR="00B901B9" w14:paraId="746703CA" w14:textId="77777777" w:rsidTr="00B901B9">
        <w:trPr>
          <w:trHeight w:val="454"/>
        </w:trPr>
        <w:tc>
          <w:tcPr>
            <w:tcW w:w="8931" w:type="dxa"/>
          </w:tcPr>
          <w:p w14:paraId="01E3E145" w14:textId="77777777" w:rsidR="00B901B9" w:rsidRDefault="00B901B9" w:rsidP="00B901B9">
            <w:pPr>
              <w:pStyle w:val="NoSpacing"/>
            </w:pPr>
            <w:r>
              <w:t>References are formatted according to the college’s referencing guide</w:t>
            </w:r>
          </w:p>
        </w:tc>
        <w:tc>
          <w:tcPr>
            <w:tcW w:w="1643" w:type="dxa"/>
          </w:tcPr>
          <w:p w14:paraId="1E45BCC1" w14:textId="77777777" w:rsidR="00B901B9" w:rsidRDefault="00B901B9" w:rsidP="00B901B9">
            <w:pPr>
              <w:pStyle w:val="NoSpacing"/>
              <w:jc w:val="center"/>
            </w:pPr>
          </w:p>
        </w:tc>
      </w:tr>
    </w:tbl>
    <w:p w14:paraId="7C9A9371" w14:textId="77777777" w:rsidR="005118EF" w:rsidRDefault="005118EF" w:rsidP="00F013F8">
      <w:pPr>
        <w:pStyle w:val="NoSpacing"/>
      </w:pPr>
    </w:p>
    <w:p w14:paraId="36418FC1" w14:textId="77777777" w:rsidR="001A7EBD" w:rsidRDefault="001A7EBD" w:rsidP="00F013F8">
      <w:pPr>
        <w:pStyle w:val="NoSpacing"/>
      </w:pPr>
    </w:p>
    <w:p w14:paraId="0C349ECE" w14:textId="77777777" w:rsidR="001A7EBD" w:rsidRDefault="001A7EBD" w:rsidP="00F013F8">
      <w:pPr>
        <w:pStyle w:val="NoSpacing"/>
      </w:pPr>
    </w:p>
    <w:p w14:paraId="5F7F625B" w14:textId="77777777" w:rsidR="005118EF" w:rsidRDefault="005118EF" w:rsidP="00F013F8">
      <w:pPr>
        <w:pStyle w:val="NoSpacing"/>
      </w:pPr>
    </w:p>
    <w:p w14:paraId="48B9E21B" w14:textId="77777777" w:rsidR="00EC7C01" w:rsidRDefault="00EC7C01" w:rsidP="00F013F8">
      <w:pPr>
        <w:pStyle w:val="NoSpacing"/>
      </w:pPr>
    </w:p>
    <w:p w14:paraId="329B534F" w14:textId="77777777" w:rsidR="000C2C07" w:rsidRDefault="000C2C07" w:rsidP="00F013F8">
      <w:pPr>
        <w:pStyle w:val="NoSpacing"/>
      </w:pPr>
    </w:p>
    <w:p w14:paraId="0BD7DF42" w14:textId="12977419" w:rsidR="001A7EBD" w:rsidRDefault="001A7EBD" w:rsidP="00F013F8">
      <w:pPr>
        <w:pStyle w:val="NoSpacing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Default="000C2C07" w:rsidP="00F013F8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Default="000C2C07" w:rsidP="00F013F8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44D387E3" w:rsidR="000C2C07" w:rsidRDefault="003D1DA0" w:rsidP="00F013F8">
                <w:pPr>
                  <w:pStyle w:val="NoSpacing"/>
                </w:pPr>
                <w:r>
                  <w:t>ML3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61708305" w:rsidR="000C2C07" w:rsidRDefault="00C51DEF" w:rsidP="00F013F8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77777777" w:rsidR="000C2C07" w:rsidRDefault="005C0FB3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showingPlcHdr/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77777777" w:rsidR="000C2C07" w:rsidRDefault="005C0FB3" w:rsidP="00F013F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AC9F1F" w14:textId="77777777" w:rsidR="000C2C07" w:rsidRPr="00163C68" w:rsidRDefault="000C2C07" w:rsidP="00F013F8">
      <w:pPr>
        <w:pStyle w:val="NoSpacing"/>
      </w:pPr>
    </w:p>
    <w:sectPr w:rsidR="000C2C07" w:rsidRPr="00163C68" w:rsidSect="00704099"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D2605" w14:textId="77777777" w:rsidR="0030008E" w:rsidRDefault="0030008E" w:rsidP="00FB05A8">
      <w:r>
        <w:separator/>
      </w:r>
    </w:p>
  </w:endnote>
  <w:endnote w:type="continuationSeparator" w:id="0">
    <w:p w14:paraId="3EE45A04" w14:textId="77777777" w:rsidR="0030008E" w:rsidRDefault="0030008E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8E008F">
            <w:rPr>
              <w:noProof/>
            </w:rPr>
            <w:t>2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8E008F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B772" w14:textId="77777777" w:rsidR="0030008E" w:rsidRDefault="0030008E" w:rsidP="00FB05A8">
      <w:r>
        <w:separator/>
      </w:r>
    </w:p>
  </w:footnote>
  <w:footnote w:type="continuationSeparator" w:id="0">
    <w:p w14:paraId="73FF0C53" w14:textId="77777777" w:rsidR="0030008E" w:rsidRDefault="0030008E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FB8"/>
    <w:multiLevelType w:val="hybridMultilevel"/>
    <w:tmpl w:val="DF1A9646"/>
    <w:lvl w:ilvl="0" w:tplc="75140C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B3"/>
    <w:rsid w:val="000768AB"/>
    <w:rsid w:val="00082418"/>
    <w:rsid w:val="00086063"/>
    <w:rsid w:val="000C2C07"/>
    <w:rsid w:val="000F3DC8"/>
    <w:rsid w:val="001249A0"/>
    <w:rsid w:val="00151708"/>
    <w:rsid w:val="00163C68"/>
    <w:rsid w:val="001733CA"/>
    <w:rsid w:val="00174C52"/>
    <w:rsid w:val="00194CCC"/>
    <w:rsid w:val="001A5B65"/>
    <w:rsid w:val="001A7EBD"/>
    <w:rsid w:val="001F0658"/>
    <w:rsid w:val="002E4EF1"/>
    <w:rsid w:val="0030008E"/>
    <w:rsid w:val="0030685C"/>
    <w:rsid w:val="00350EF3"/>
    <w:rsid w:val="00373745"/>
    <w:rsid w:val="003B6F48"/>
    <w:rsid w:val="003D1DA0"/>
    <w:rsid w:val="00401B6D"/>
    <w:rsid w:val="00405B5A"/>
    <w:rsid w:val="004369D1"/>
    <w:rsid w:val="004858E8"/>
    <w:rsid w:val="005118EF"/>
    <w:rsid w:val="005B70A0"/>
    <w:rsid w:val="005C0FB3"/>
    <w:rsid w:val="005C1879"/>
    <w:rsid w:val="005E776E"/>
    <w:rsid w:val="0063433F"/>
    <w:rsid w:val="00636173"/>
    <w:rsid w:val="00662DF8"/>
    <w:rsid w:val="00675492"/>
    <w:rsid w:val="006C189F"/>
    <w:rsid w:val="006F5CD6"/>
    <w:rsid w:val="00704099"/>
    <w:rsid w:val="00740620"/>
    <w:rsid w:val="00830FF3"/>
    <w:rsid w:val="00855FBF"/>
    <w:rsid w:val="008B5AFD"/>
    <w:rsid w:val="008E008F"/>
    <w:rsid w:val="00942029"/>
    <w:rsid w:val="0099658A"/>
    <w:rsid w:val="00997D94"/>
    <w:rsid w:val="009A3023"/>
    <w:rsid w:val="009B216A"/>
    <w:rsid w:val="009D094D"/>
    <w:rsid w:val="009F49D0"/>
    <w:rsid w:val="00A07C08"/>
    <w:rsid w:val="00A52645"/>
    <w:rsid w:val="00A671B3"/>
    <w:rsid w:val="00B241D0"/>
    <w:rsid w:val="00B24D0C"/>
    <w:rsid w:val="00B372CF"/>
    <w:rsid w:val="00B52F1D"/>
    <w:rsid w:val="00B901B9"/>
    <w:rsid w:val="00BB47C1"/>
    <w:rsid w:val="00BE6580"/>
    <w:rsid w:val="00C2379C"/>
    <w:rsid w:val="00C33268"/>
    <w:rsid w:val="00C51DEF"/>
    <w:rsid w:val="00CE2E35"/>
    <w:rsid w:val="00D06F19"/>
    <w:rsid w:val="00D16FC4"/>
    <w:rsid w:val="00D24386"/>
    <w:rsid w:val="00D37E3B"/>
    <w:rsid w:val="00DC2EAD"/>
    <w:rsid w:val="00DF61A6"/>
    <w:rsid w:val="00E10AAB"/>
    <w:rsid w:val="00E21636"/>
    <w:rsid w:val="00E5367D"/>
    <w:rsid w:val="00E96B10"/>
    <w:rsid w:val="00EA0BD1"/>
    <w:rsid w:val="00EC7C01"/>
    <w:rsid w:val="00EF0520"/>
    <w:rsid w:val="00F013F8"/>
    <w:rsid w:val="00F55B8D"/>
    <w:rsid w:val="00F9601D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531BD"/>
  <w15:docId w15:val="{59C35B21-CA26-D847-874D-3C56E63A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F013F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092"/>
    <w:rsid w:val="00120206"/>
    <w:rsid w:val="00206C16"/>
    <w:rsid w:val="00260F78"/>
    <w:rsid w:val="003F69D5"/>
    <w:rsid w:val="005D0A0B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A6F5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CCDE-752E-42A9-B9C7-45538AE83261}">
  <ds:schemaRefs>
    <ds:schemaRef ds:uri="http://purl.org/dc/terms/"/>
    <ds:schemaRef ds:uri="http://schemas.openxmlformats.org/package/2006/metadata/core-properties"/>
    <ds:schemaRef ds:uri="038f71c7-c60a-468c-b066-6c88b9a8d87e"/>
    <ds:schemaRef ds:uri="http://purl.org/dc/dcmitype/"/>
    <ds:schemaRef ds:uri="http://schemas.microsoft.com/office/infopath/2007/PartnerControls"/>
    <ds:schemaRef ds:uri="63fec4d8-4756-456c-8374-3f3d3a9d14a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4F21C-2735-4D30-8C9E-FEFC44C7ECAE}"/>
</file>

<file path=customXml/itemProps4.xml><?xml version="1.0" encoding="utf-8"?>
<ds:datastoreItem xmlns:ds="http://schemas.openxmlformats.org/officeDocument/2006/customXml" ds:itemID="{7C5D7A6F-8A9A-4AD3-BB2A-FB6F7892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43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Agnes Marszalek</cp:lastModifiedBy>
  <cp:revision>9</cp:revision>
  <dcterms:created xsi:type="dcterms:W3CDTF">2019-06-26T09:03:00Z</dcterms:created>
  <dcterms:modified xsi:type="dcterms:W3CDTF">2021-10-08T13:50:00Z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