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163C68" w:rsidR="00A671B3" w:rsidP="16597218" w:rsidRDefault="00A671B3" w14:paraId="63A5E139" w14:textId="31E53F5A">
      <w:pPr>
        <w:pStyle w:val="Subtitle"/>
        <w:rPr>
          <w:color w:val="282878"/>
          <w:lang w:val="en-GB"/>
        </w:rPr>
      </w:pPr>
      <w:r w:rsidRPr="16597218">
        <w:rPr>
          <w:color w:val="282878"/>
          <w:kern w:val="32"/>
          <w:lang w:val="en-GB"/>
        </w:rPr>
        <w:t>Theme 0</w:t>
      </w:r>
      <w:r w:rsidRPr="16597218" w:rsidR="00830FF3">
        <w:rPr>
          <w:color w:val="282878"/>
          <w:kern w:val="32"/>
          <w:lang w:val="en-GB"/>
        </w:rPr>
        <w:t>1</w:t>
      </w:r>
      <w:r w:rsidRPr="16597218">
        <w:rPr>
          <w:color w:val="282878"/>
          <w:kern w:val="32"/>
          <w:lang w:val="en-GB"/>
        </w:rPr>
        <w:t>:</w:t>
      </w:r>
      <w:r w:rsidRPr="16597218" w:rsidR="00C07698">
        <w:rPr>
          <w:color w:val="282878"/>
          <w:kern w:val="32"/>
          <w:lang w:val="en-GB"/>
        </w:rPr>
        <w:t xml:space="preserve"> Introducing </w:t>
      </w:r>
      <w:r w:rsidRPr="16597218" w:rsidR="00C07698">
        <w:rPr>
          <w:color w:val="282878"/>
          <w:kern w:val="32"/>
          <w:lang w:val="en-GB"/>
        </w:rPr>
        <w:t>Research</w:t>
      </w:r>
    </w:p>
    <w:p w:rsidR="00830FF3" w:rsidP="29067E49" w:rsidRDefault="00830FF3" w14:paraId="6DBE26F0" w14:textId="7FF3EAD8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 w:rsidRPr="29067E49" w:rsidR="29067E49">
        <w:rPr>
          <w:rFonts w:eastAsia="Times New Roman" w:cs="Times New Roman"/>
          <w:color w:val="282878"/>
          <w:sz w:val="28"/>
          <w:szCs w:val="28"/>
          <w:lang w:val="en-GB"/>
        </w:rPr>
        <w:t>T</w:t>
      </w:r>
      <w:r w:rsidRPr="29067E49" w:rsidR="29067E49">
        <w:rPr>
          <w:rFonts w:eastAsia="Times New Roman" w:cs="Times New Roman"/>
          <w:color w:val="282878"/>
          <w:sz w:val="28"/>
          <w:szCs w:val="28"/>
          <w:lang w:val="en-GB"/>
        </w:rPr>
        <w:t>he research cycle</w:t>
      </w:r>
    </w:p>
    <w:p w:rsidR="000C2C07" w:rsidP="003B6F48" w:rsidRDefault="00C07698" w14:paraId="32E8C039" w14:textId="541625BF">
      <w:pPr>
        <w:pStyle w:val="NoSpacing"/>
      </w:pPr>
      <w:r w:rsidR="16597218">
        <w:rPr/>
        <w:t xml:space="preserve">Research needs to be properly organised and carefully </w:t>
      </w:r>
      <w:r w:rsidR="16597218">
        <w:rPr/>
        <w:t>planned.</w:t>
      </w:r>
      <w:r w:rsidR="16597218">
        <w:rPr/>
        <w:t xml:space="preserve"> I</w:t>
      </w:r>
      <w:r w:rsidR="16597218">
        <w:rPr/>
        <w:t xml:space="preserve">t needs </w:t>
      </w:r>
      <w:r w:rsidR="16597218">
        <w:rPr/>
        <w:t>to be systematic. We often call this the research cycle.</w:t>
      </w:r>
    </w:p>
    <w:p w:rsidRPr="003B6F48" w:rsidR="00C07698" w:rsidP="003B6F48" w:rsidRDefault="00C07698" w14:paraId="0298AFC4" w14:textId="02374134">
      <w:pPr>
        <w:pStyle w:val="NoSpacing"/>
      </w:pPr>
      <w:r w:rsidR="16597218">
        <w:rPr/>
        <w:t xml:space="preserve">In </w:t>
      </w:r>
      <w:r w:rsidR="16597218">
        <w:rPr/>
        <w:t>pairs</w:t>
      </w:r>
      <w:r w:rsidR="16597218">
        <w:rPr/>
        <w:t>,</w:t>
      </w:r>
      <w:r w:rsidR="16597218">
        <w:rPr/>
        <w:t xml:space="preserve"> discuss and decide</w:t>
      </w:r>
      <w:r w:rsidR="16597218">
        <w:rPr/>
        <w:t>,</w:t>
      </w:r>
      <w:r w:rsidR="16597218">
        <w:rPr/>
        <w:t xml:space="preserve"> which step goes where on the cycle.</w:t>
      </w:r>
    </w:p>
    <w:p w:rsidR="000C2C07" w:rsidP="003B6F48" w:rsidRDefault="000C2C07" w14:paraId="26230813" w14:textId="77777777">
      <w:pPr>
        <w:pStyle w:val="NoSpacing"/>
      </w:pPr>
    </w:p>
    <w:p w:rsidRPr="00C07698" w:rsidR="00C07698" w:rsidP="00C07698" w:rsidRDefault="00C07698" w14:paraId="3B28255C" w14:textId="7DD3283F">
      <w:pPr>
        <w:spacing w:after="200" w:line="276" w:lineRule="auto"/>
        <w:jc w:val="center"/>
        <w:rPr>
          <w:rFonts w:asciiTheme="minorHAnsi" w:hAnsiTheme="minorHAnsi" w:eastAsiaTheme="minorHAnsi" w:cstheme="minorBidi"/>
          <w:i/>
          <w:color w:val="auto"/>
          <w:sz w:val="36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i/>
          <w:color w:val="auto"/>
          <w:sz w:val="36"/>
          <w:szCs w:val="22"/>
          <w:lang w:val="en-GB"/>
        </w:rPr>
        <w:t xml:space="preserve">Match the steps a-g to the order 1-7 in the </w:t>
      </w:r>
      <w:r>
        <w:rPr>
          <w:rFonts w:asciiTheme="minorHAnsi" w:hAnsiTheme="minorHAnsi" w:eastAsiaTheme="minorHAnsi" w:cstheme="minorBidi"/>
          <w:i/>
          <w:color w:val="auto"/>
          <w:sz w:val="36"/>
          <w:szCs w:val="22"/>
          <w:lang w:val="en-GB"/>
        </w:rPr>
        <w:t>cycle</w:t>
      </w:r>
      <w:r w:rsidRPr="00C07698">
        <w:rPr>
          <w:rFonts w:asciiTheme="minorHAnsi" w:hAnsiTheme="minorHAnsi" w:eastAsiaTheme="minorHAnsi" w:cstheme="minorBidi"/>
          <w:i/>
          <w:color w:val="auto"/>
          <w:sz w:val="36"/>
          <w:szCs w:val="22"/>
          <w:lang w:val="en-GB"/>
        </w:rPr>
        <w:t>.</w:t>
      </w:r>
    </w:p>
    <w:p w:rsidRPr="00C07698" w:rsidR="00C07698" w:rsidP="00C07698" w:rsidRDefault="00C07698" w14:paraId="0E2E1BE8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 xml:space="preserve">Enough information? </w:t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ab/>
      </w:r>
    </w:p>
    <w:p w:rsidRPr="00C07698" w:rsidR="00C07698" w:rsidP="00C07698" w:rsidRDefault="00C07698" w14:paraId="19F152D3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Scan and review results</w:t>
      </w:r>
    </w:p>
    <w:p w:rsidRPr="00C07698" w:rsidR="00C07698" w:rsidP="00C07698" w:rsidRDefault="00C07698" w14:paraId="5A031D53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Assignment topic</w:t>
      </w:r>
      <w:bookmarkStart w:name="_GoBack" w:id="4"/>
      <w:bookmarkEnd w:id="4"/>
    </w:p>
    <w:p w:rsidRPr="00C07698" w:rsidR="00C07698" w:rsidP="00C07698" w:rsidRDefault="00C07698" w14:paraId="4488ED97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Critically evaluate results</w:t>
      </w:r>
    </w:p>
    <w:p w:rsidRPr="00C07698" w:rsidR="00C07698" w:rsidP="00C07698" w:rsidRDefault="00C07698" w14:paraId="540F9E09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Report/Essay/Presentation etc.</w:t>
      </w:r>
    </w:p>
    <w:p w:rsidRPr="00C07698" w:rsidR="00C07698" w:rsidP="00C07698" w:rsidRDefault="00C07698" w14:paraId="762E937C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Search for information</w:t>
      </w:r>
    </w:p>
    <w:p w:rsidRPr="00C07698" w:rsidR="00C07698" w:rsidP="00C07698" w:rsidRDefault="00C07698" w14:paraId="73DD028A" w14:textId="77777777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  <w:t>Devise a search plan – search terms and strategies</w:t>
      </w:r>
    </w:p>
    <w:p w:rsidRPr="00C07698" w:rsidR="00C07698" w:rsidP="00C07698" w:rsidRDefault="00C07698" w14:paraId="00B76A23" w14:textId="6DA77CE9">
      <w:pPr>
        <w:spacing w:after="200" w:line="276" w:lineRule="auto"/>
        <w:ind w:left="720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  <w:r w:rsidRPr="00C07698">
        <w:rPr>
          <w:rFonts w:asciiTheme="minorHAnsi" w:hAnsiTheme="minorHAnsi" w:eastAsiaTheme="minorHAnsi" w:cstheme="minorBidi"/>
          <w:noProof/>
          <w:color w:val="auto"/>
          <w:sz w:val="36"/>
          <w:szCs w:val="2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3C3A6" wp14:editId="0182DE53">
                <wp:simplePos x="0" y="0"/>
                <wp:positionH relativeFrom="column">
                  <wp:posOffset>1066801</wp:posOffset>
                </wp:positionH>
                <wp:positionV relativeFrom="paragraph">
                  <wp:posOffset>107951</wp:posOffset>
                </wp:positionV>
                <wp:extent cx="4743450" cy="45720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4572000"/>
                          <a:chOff x="0" y="0"/>
                          <a:chExt cx="5133975" cy="46386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133975" cy="4638675"/>
                            <a:chOff x="0" y="0"/>
                            <a:chExt cx="5133975" cy="463867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http://library-resources.cqu.edu.au/learning-objects/images/search-cycl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33975" cy="463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2857500" y="304800"/>
                              <a:ext cx="819150" cy="400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857500" y="1352550"/>
                              <a:ext cx="819150" cy="8096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4038600" y="2209800"/>
                              <a:ext cx="819150" cy="8096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666875" y="2209800"/>
                              <a:ext cx="819150" cy="8096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2133600" y="3590925"/>
                              <a:ext cx="819150" cy="8096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3590925" y="3590925"/>
                              <a:ext cx="819150" cy="8096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28600" y="2162175"/>
                              <a:ext cx="819150" cy="857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323850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0EE27B44" w14:textId="77777777">
                              <w:pPr>
                                <w:rPr>
                                  <w:sz w:val="32"/>
                                </w:rPr>
                              </w:pPr>
                              <w:r w:rsidRPr="00CE2744"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1590675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030BEFCF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2457450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7A7DF0CA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3857625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1AD4E824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3857625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7BAAF73E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457450"/>
                            <a:ext cx="3333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5A5353A5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457450"/>
                            <a:ext cx="4476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E2744" w:rsidR="00C07698" w:rsidP="00C07698" w:rsidRDefault="00C07698" w14:paraId="6B9516F3" w14:textId="77777777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" style="position:absolute;left:0;text-align:left;margin-left:84pt;margin-top:8.5pt;width:373.5pt;height:5in;z-index:251659264;mso-width-relative:margin;mso-height-relative:margin" coordsize="51339,46386" o:spid="_x0000_s1026" w14:anchorId="2AA3C3A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">
                <v:group id="Group 2" style="position:absolute;width:51339;height:46386" coordsize="51339,463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4" style="position:absolute;width:51339;height:46386;visibility:visible;mso-wrap-style:square" alt="http://library-resources.cqu.edu.au/learning-objects/images/search-cycle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">
                    <v:imagedata o:title="search-cycle" r:id="rId14"/>
                  </v:shape>
                  <v:rect id="Rectangle 5" style="position:absolute;left:28575;top:3048;width:8191;height:4000;visibility:visible;mso-wrap-style:square;v-text-anchor:middle" o:spid="_x0000_s1029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"/>
                  <v:oval id="Oval 6" style="position:absolute;left:28575;top:13525;width:8191;height:8096;visibility:visible;mso-wrap-style:square;v-text-anchor:middle" o:spid="_x0000_s1030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6c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"/>
                  <v:oval id="Oval 7" style="position:absolute;left:40386;top:22098;width:8191;height:8096;visibility:visible;mso-wrap-style:square;v-text-anchor:middle" o:spid="_x0000_s1031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"/>
                  <v:oval id="Oval 8" style="position:absolute;left:16668;top:22098;width:8192;height:8096;visibility:visible;mso-wrap-style:square;v-text-anchor:middle" o:spid="_x0000_s1032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"/>
                  <v:oval id="Oval 9" style="position:absolute;left:21336;top:35909;width:8191;height:8096;visibility:visible;mso-wrap-style:square;v-text-anchor:middle" o:spid="_x0000_s1033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ru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"/>
                  <v:oval id="Oval 10" style="position:absolute;left:35909;top:35909;width:8191;height:8096;visibility:visible;mso-wrap-style:square;v-text-anchor:middle" o:spid="_x0000_s1034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"/>
                  <v:rect id="Rectangle 11" style="position:absolute;left:2286;top:21621;width:8191;height:8573;visibility:visible;mso-wrap-style:square;v-text-anchor:middle" o:spid="_x0000_s1035" fillcolor="window" strokecolor="#f79646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30956;top:3238;width:3334;height:3334;visibility:visible;mso-wrap-style:square;v-text-anchor:top" o:spid="_x0000_s103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>
                  <v:textbox>
                    <w:txbxContent>
                      <w:p w:rsidRPr="00CE2744" w:rsidR="00C07698" w:rsidP="00C07698" w:rsidRDefault="00C07698" w14:paraId="0EE27B44" w14:textId="77777777">
                        <w:pPr>
                          <w:rPr>
                            <w:sz w:val="32"/>
                          </w:rPr>
                        </w:pPr>
                        <w:r w:rsidRPr="00CE2744"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2" style="position:absolute;left:30956;top:15906;width:3334;height:3334;visibility:visible;mso-wrap-style:square;v-text-anchor:top" o:spid="_x0000_s103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>
                  <v:textbox>
                    <w:txbxContent>
                      <w:p w:rsidRPr="00CE2744" w:rsidR="00C07698" w:rsidP="00C07698" w:rsidRDefault="00C07698" w14:paraId="030BEFCF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2" style="position:absolute;left:43338;top:24574;width:3334;height:3334;visibility:visible;mso-wrap-style:square;v-text-anchor:top" o:spid="_x0000_s103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>
                  <v:textbox>
                    <w:txbxContent>
                      <w:p w:rsidRPr="00CE2744" w:rsidR="00C07698" w:rsidP="00C07698" w:rsidRDefault="00C07698" w14:paraId="7A7DF0CA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2" style="position:absolute;left:38766;top:38576;width:3334;height:3334;visibility:visible;mso-wrap-style:square;v-text-anchor:top" o:spid="_x0000_s103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>
                  <v:textbox>
                    <w:txbxContent>
                      <w:p w:rsidRPr="00CE2744" w:rsidR="00C07698" w:rsidP="00C07698" w:rsidRDefault="00C07698" w14:paraId="1AD4E824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2" style="position:absolute;left:23622;top:38576;width:3333;height:3334;visibility:visible;mso-wrap-style:square;v-text-anchor:top" o:spid="_x0000_s104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>
                  <v:textbox>
                    <w:txbxContent>
                      <w:p w:rsidRPr="00CE2744" w:rsidR="00C07698" w:rsidP="00C07698" w:rsidRDefault="00C07698" w14:paraId="7BAAF73E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2" style="position:absolute;left:19335;top:24574;width:3334;height:3334;visibility:visible;mso-wrap-style:square;v-text-anchor:top" o:spid="_x0000_s104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>
                  <v:textbox>
                    <w:txbxContent>
                      <w:p w:rsidRPr="00CE2744" w:rsidR="00C07698" w:rsidP="00C07698" w:rsidRDefault="00C07698" w14:paraId="5A5353A5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2" style="position:absolute;left:4191;top:24574;width:4476;height:3334;visibility:visible;mso-wrap-style:square;v-text-anchor:top" o:spid="_x0000_s104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>
                  <v:textbox>
                    <w:txbxContent>
                      <w:p w:rsidRPr="00CE2744" w:rsidR="00C07698" w:rsidP="00C07698" w:rsidRDefault="00C07698" w14:paraId="6B9516F3" w14:textId="7777777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C07698" w:rsidR="00C07698" w:rsidP="00C07698" w:rsidRDefault="00C07698" w14:paraId="176F79E3" w14:textId="5B01C320">
      <w:pPr>
        <w:spacing w:after="200" w:line="276" w:lineRule="auto"/>
        <w:ind w:left="720"/>
        <w:contextualSpacing/>
        <w:rPr>
          <w:rFonts w:asciiTheme="minorHAnsi" w:hAnsiTheme="minorHAnsi" w:eastAsiaTheme="minorHAnsi" w:cstheme="minorBidi"/>
          <w:color w:val="auto"/>
          <w:sz w:val="32"/>
          <w:szCs w:val="22"/>
          <w:lang w:val="en-GB"/>
        </w:rPr>
      </w:pPr>
    </w:p>
    <w:p w:rsidR="000C2C07" w:rsidP="003B6F48" w:rsidRDefault="000C2C07" w14:paraId="09566C59" w14:textId="77777777">
      <w:pPr>
        <w:pStyle w:val="NoSpacing"/>
      </w:pPr>
    </w:p>
    <w:p w:rsidR="000C2C07" w:rsidP="003B6F48" w:rsidRDefault="000C2C07" w14:paraId="53874548" w14:textId="77777777">
      <w:pPr>
        <w:pStyle w:val="NoSpacing"/>
      </w:pPr>
    </w:p>
    <w:p w:rsidR="000C2C07" w:rsidP="003B6F48" w:rsidRDefault="000C2C07" w14:paraId="0779C8C8" w14:textId="77777777">
      <w:pPr>
        <w:pStyle w:val="NoSpacing"/>
      </w:pPr>
    </w:p>
    <w:p w:rsidR="000C2C07" w:rsidP="003B6F48" w:rsidRDefault="000C2C07" w14:paraId="66184A2A" w14:textId="77777777">
      <w:pPr>
        <w:pStyle w:val="NoSpacing"/>
      </w:pPr>
    </w:p>
    <w:p w:rsidRPr="003B6F48" w:rsidR="000C2C07" w:rsidP="003B6F48" w:rsidRDefault="000C2C07" w14:paraId="4CE21F39" w14:textId="77777777">
      <w:pPr>
        <w:pStyle w:val="Heading4"/>
        <w:rPr>
          <w:rStyle w:val="IntenseEmphasis"/>
        </w:rPr>
      </w:pPr>
    </w:p>
    <w:p w:rsidR="000C2C07" w:rsidP="003B6F48" w:rsidRDefault="000C2C07" w14:paraId="19D4B21D" w14:textId="77777777">
      <w:pPr>
        <w:pStyle w:val="NoSpacing"/>
      </w:pPr>
    </w:p>
    <w:p w:rsidR="000C2C07" w:rsidP="003B6F48" w:rsidRDefault="000C2C07" w14:paraId="0FC1C54D" w14:textId="77777777">
      <w:pPr>
        <w:pStyle w:val="NoSpacing"/>
      </w:pPr>
    </w:p>
    <w:p w:rsidR="000C2C07" w:rsidP="003B6F48" w:rsidRDefault="000C2C07" w14:paraId="17BAC862" w14:textId="77777777">
      <w:pPr>
        <w:pStyle w:val="NoSpacing"/>
      </w:pPr>
    </w:p>
    <w:p w:rsidR="000C2C07" w:rsidP="003B6F48" w:rsidRDefault="000C2C07" w14:paraId="73A60DEC" w14:textId="77777777">
      <w:pPr>
        <w:pStyle w:val="NoSpacing"/>
      </w:pPr>
    </w:p>
    <w:p w:rsidR="000C2C07" w:rsidP="003B6F48" w:rsidRDefault="000C2C07" w14:paraId="44710B06" w14:textId="77777777">
      <w:pPr>
        <w:pStyle w:val="NoSpacing"/>
      </w:pPr>
    </w:p>
    <w:p w:rsidR="000C2C07" w:rsidP="003B6F48" w:rsidRDefault="000C2C07" w14:paraId="3FC0BB6C" w14:textId="77777777">
      <w:pPr>
        <w:pStyle w:val="NoSpacing"/>
      </w:pPr>
    </w:p>
    <w:p w:rsidRPr="00163C68" w:rsidR="000C2C07" w:rsidP="003B6F48" w:rsidRDefault="000C2C07" w14:paraId="5FE2FAB2" w14:textId="77777777">
      <w:pPr>
        <w:pStyle w:val="NoSpacing"/>
      </w:pPr>
    </w:p>
    <w:p w:rsidR="00830FF3" w:rsidP="003B6F48" w:rsidRDefault="00830FF3" w14:paraId="21B85E0D" w14:textId="77777777">
      <w:pPr>
        <w:pStyle w:val="NoSpacing"/>
      </w:pPr>
    </w:p>
    <w:p w:rsidR="000C2C07" w:rsidP="003B6F48" w:rsidRDefault="000C2C07" w14:paraId="38FCD4F7" w14:textId="77777777">
      <w:pPr>
        <w:pStyle w:val="NoSpacing"/>
      </w:pPr>
    </w:p>
    <w:p w:rsidR="000C2C07" w:rsidP="003B6F48" w:rsidRDefault="000C2C07" w14:paraId="5682E311" w14:textId="77777777">
      <w:pPr>
        <w:pStyle w:val="NoSpacing"/>
      </w:pPr>
    </w:p>
    <w:p w:rsidR="000C2C07" w:rsidP="003B6F48" w:rsidRDefault="000C2C07" w14:paraId="764DED1F" w14:textId="77777777">
      <w:pPr>
        <w:pStyle w:val="NoSpacing"/>
      </w:pPr>
    </w:p>
    <w:p w:rsidR="000C2C07" w:rsidP="003B6F48" w:rsidRDefault="000C2C07" w14:paraId="268EB852" w14:textId="77777777">
      <w:pPr>
        <w:pStyle w:val="NoSpacing"/>
      </w:pPr>
    </w:p>
    <w:p w:rsidR="000C2C07" w:rsidP="003B6F48" w:rsidRDefault="000C2C07" w14:paraId="4C41F795" w14:textId="77777777">
      <w:pPr>
        <w:pStyle w:val="NoSpacing"/>
      </w:pPr>
    </w:p>
    <w:p w:rsidR="000C2C07" w:rsidP="003B6F48" w:rsidRDefault="000C2C07" w14:paraId="19C3E825" w14:textId="77777777">
      <w:pPr>
        <w:pStyle w:val="NoSpacing"/>
      </w:pPr>
    </w:p>
    <w:p w:rsidR="000C2C07" w:rsidP="003B6F48" w:rsidRDefault="000C2C07" w14:paraId="0BADA531" w14:textId="77777777">
      <w:pPr>
        <w:pStyle w:val="NoSpacing"/>
      </w:pPr>
    </w:p>
    <w:p w:rsidR="000C2C07" w:rsidP="003B6F48" w:rsidRDefault="000C2C07" w14:paraId="1FA702CC" w14:textId="77777777">
      <w:pPr>
        <w:pStyle w:val="NoSpacing"/>
      </w:pPr>
    </w:p>
    <w:p w:rsidR="000C2C07" w:rsidP="003B6F48" w:rsidRDefault="000C2C07" w14:paraId="65231636" w14:textId="77777777">
      <w:pPr>
        <w:pStyle w:val="NoSpacing"/>
      </w:pPr>
    </w:p>
    <w:p w:rsidR="000C2C07" w:rsidP="003B6F48" w:rsidRDefault="000C2C07" w14:paraId="0E18081C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2C07" w:rsidTr="00C07698" w14:paraId="243A86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9" w:type="dxa"/>
          </w:tcPr>
          <w:p w:rsidR="000C2C07" w:rsidP="003B6F48" w:rsidRDefault="000C2C07" w14:paraId="739CAD7B" w14:textId="77777777">
            <w:pPr>
              <w:pStyle w:val="NoSpacing"/>
            </w:pPr>
            <w:r>
              <w:t>Module Learning Outcomes Covered</w:t>
            </w:r>
          </w:p>
        </w:tc>
        <w:tc>
          <w:tcPr>
            <w:tcW w:w="5227" w:type="dxa"/>
          </w:tcPr>
          <w:p w:rsidR="000C2C07" w:rsidP="003B6F48" w:rsidRDefault="000C2C07" w14:paraId="5CB844F6" w14:textId="77777777">
            <w:pPr>
              <w:pStyle w:val="NoSpacing"/>
            </w:pPr>
            <w:r>
              <w:t>Academic Literacies Covered</w:t>
            </w:r>
          </w:p>
        </w:tc>
      </w:tr>
      <w:tr w:rsidR="000C2C07" w:rsidTr="00C07698" w14:paraId="2B1284B5" w14:textId="77777777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C07698" w14:paraId="743A735E" w14:textId="1F49E9B7">
                <w:pPr>
                  <w:pStyle w:val="NoSpacing"/>
                </w:pPr>
                <w:r>
                  <w:t>ML1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C07698" w14:paraId="0168C321" w14:textId="6716C4FB">
                <w:pPr>
                  <w:pStyle w:val="NoSpacing"/>
                </w:pPr>
                <w:r>
                  <w:t>AL7</w:t>
                </w:r>
              </w:p>
            </w:tc>
          </w:sdtContent>
        </w:sdt>
      </w:tr>
      <w:tr w:rsidR="000C2C07" w:rsidTr="00C07698" w14:paraId="355F546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0C2C07" w14:paraId="0079E4AF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C07698" w14:paraId="5F46ACC8" w14:textId="76309062">
                <w:pPr>
                  <w:pStyle w:val="NoSpacing"/>
                </w:pPr>
                <w:r>
                  <w:t>AL13</w:t>
                </w:r>
              </w:p>
            </w:tc>
          </w:sdtContent>
        </w:sdt>
      </w:tr>
      <w:tr w:rsidR="000C2C07" w:rsidTr="00C07698" w14:paraId="5F291237" w14:textId="77777777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229" w:type="dxa"/>
              </w:tcPr>
              <w:p w:rsidR="000C2C07" w:rsidP="003B6F48" w:rsidRDefault="000C2C07" w14:paraId="2534E129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227" w:type="dxa"/>
              </w:tcPr>
              <w:p w:rsidR="000C2C07" w:rsidP="003B6F48" w:rsidRDefault="00C07698" w14:paraId="78AEA627" w14:textId="2471ECEF">
                <w:pPr>
                  <w:pStyle w:val="NoSpacing"/>
                </w:pPr>
                <w:r>
                  <w:t>AL4</w:t>
                </w:r>
              </w:p>
            </w:tc>
          </w:sdtContent>
        </w:sdt>
      </w:tr>
    </w:tbl>
    <w:p w:rsidRPr="00163C68" w:rsidR="000C2C07" w:rsidP="003B6F48" w:rsidRDefault="000C2C07" w14:paraId="45AC9F1F" w14:textId="77777777">
      <w:pPr>
        <w:pStyle w:val="NoSpacing"/>
      </w:pPr>
    </w:p>
    <w:sectPr w:rsidRPr="00163C68" w:rsidR="000C2C07" w:rsidSect="00704099"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993" w:left="720" w:header="708" w:footer="380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97" w:rsidP="00FB05A8" w:rsidRDefault="00536497" w14:paraId="3B9DC030" w14:textId="77777777">
      <w:r>
        <w:separator/>
      </w:r>
    </w:p>
  </w:endnote>
  <w:endnote w:type="continuationSeparator" w:id="0">
    <w:p w:rsidR="00536497" w:rsidP="00FB05A8" w:rsidRDefault="00536497" w14:paraId="6E0DD1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:rsidTr="00DF61A6" w14:paraId="741E2FB0" w14:textId="77777777">
      <w:tc>
        <w:tcPr>
          <w:tcW w:w="567" w:type="dxa"/>
          <w:shd w:val="clear" w:color="auto" w:fill="282878"/>
          <w:vAlign w:val="center"/>
        </w:tcPr>
        <w:p w:rsidRPr="00662DF8" w:rsidR="00D24386" w:rsidP="00D24386" w:rsidRDefault="00D24386" w14:paraId="3C1B471A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24386" w:rsidP="00D24386" w:rsidRDefault="00DF61A6" w14:paraId="7D837BBF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24386" w:rsidP="00D24386" w:rsidRDefault="00DF61A6" w14:paraId="382F3D4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fldChar w:fldCharType="begin"/>
          </w:r>
          <w:r w:rsidRPr="00662DF8" w:rsidR="00D24386">
            <w:instrText xml:space="preserve"> PAGE   \* MERGEFORMAT </w:instrText>
          </w:r>
          <w:r w:rsidRPr="00662DF8" w:rsidR="00D24386">
            <w:fldChar w:fldCharType="separate"/>
          </w:r>
          <w:r w:rsidR="00507EB6">
            <w:rPr>
              <w:noProof/>
            </w:rPr>
            <w:t>2</w:t>
          </w:r>
          <w:r w:rsidRPr="00662DF8" w:rsidR="00D24386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24386" w:rsidP="00D24386" w:rsidRDefault="00DF61A6" w14:paraId="074EC66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Pr="00662DF8" w:rsidR="00D24386">
            <w:t>aplanpathways.com</w:t>
          </w:r>
        </w:p>
      </w:tc>
    </w:tr>
    <w:tr w:rsidRPr="00D24386" w:rsidR="00D24386" w:rsidTr="00DF61A6" w14:paraId="51B97FC2" w14:textId="77777777">
      <w:tc>
        <w:tcPr>
          <w:tcW w:w="567" w:type="dxa"/>
          <w:shd w:val="clear" w:color="auto" w:fill="282878"/>
        </w:tcPr>
        <w:p w:rsidRPr="00662DF8" w:rsidR="00D24386" w:rsidP="00D24386" w:rsidRDefault="00D24386" w14:paraId="45185DB6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24386" w:rsidP="00D24386" w:rsidRDefault="00D24386" w14:paraId="52CFE2D0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24386" w:rsidP="00D24386" w:rsidRDefault="00D24386" w14:paraId="0C3D1B49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24386" w:rsidP="00D24386" w:rsidRDefault="00D24386" w14:paraId="1F4C6B34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636173" w:rsidP="00D24386" w:rsidRDefault="00636173" w14:paraId="54671575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:rsidTr="00662DF8" w14:paraId="24633B8C" w14:textId="77777777">
      <w:tc>
        <w:tcPr>
          <w:tcW w:w="567" w:type="dxa"/>
          <w:shd w:val="clear" w:color="auto" w:fill="282878"/>
          <w:vAlign w:val="center"/>
        </w:tcPr>
        <w:p w:rsidRPr="00662DF8" w:rsidR="00DF61A6" w:rsidP="00662DF8" w:rsidRDefault="00DF61A6" w14:paraId="1412C3B2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F61A6" w:rsidP="00662DF8" w:rsidRDefault="00DF61A6" w14:paraId="2EEA3BA3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F61A6" w:rsidP="00662DF8" w:rsidRDefault="00DF61A6" w14:paraId="6AFEA9FD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07EB6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F61A6" w:rsidP="00662DF8" w:rsidRDefault="00DF61A6" w14:paraId="46CC3D94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DF61A6" w:rsidTr="00662DF8" w14:paraId="138DF0D8" w14:textId="77777777">
      <w:tc>
        <w:tcPr>
          <w:tcW w:w="567" w:type="dxa"/>
          <w:shd w:val="clear" w:color="auto" w:fill="282878"/>
        </w:tcPr>
        <w:p w:rsidRPr="00662DF8" w:rsidR="00DF61A6" w:rsidP="00662DF8" w:rsidRDefault="00DF61A6" w14:paraId="0DF0291A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F61A6" w:rsidP="00662DF8" w:rsidRDefault="00DF61A6" w14:paraId="5165899C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F61A6" w:rsidP="00662DF8" w:rsidRDefault="00DF61A6" w14:paraId="3F5D043B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F61A6" w:rsidP="00662DF8" w:rsidRDefault="00DF61A6" w14:paraId="6E782E1D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DF61A6" w:rsidP="00DF61A6" w:rsidRDefault="00DF61A6" w14:paraId="475D4DEF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97" w:rsidP="00FB05A8" w:rsidRDefault="00536497" w14:paraId="34D77B4A" w14:textId="77777777">
      <w:r>
        <w:separator/>
      </w:r>
    </w:p>
  </w:footnote>
  <w:footnote w:type="continuationSeparator" w:id="0">
    <w:p w:rsidR="00536497" w:rsidP="00FB05A8" w:rsidRDefault="00536497" w14:paraId="585C8F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0" w:type="auto"/>
      <w:tblBorders>
        <w:bottom w:val="single" w:color="D7D3CF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0682"/>
    </w:tblGrid>
    <w:tr w:rsidRPr="00FB05A8" w:rsidR="00DF61A6" w:rsidTr="00662DF8" w14:paraId="7A5C80CE" w14:textId="77777777">
      <w:tc>
        <w:tcPr>
          <w:tcW w:w="10682" w:type="dxa"/>
          <w:shd w:val="clear" w:color="auto" w:fill="auto"/>
        </w:tcPr>
        <w:p w:rsidRPr="00FB05A8" w:rsidR="00DF61A6" w:rsidP="00662DF8" w:rsidRDefault="00A671B3" w14:paraId="060B4B82" w14:textId="77777777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D16FC4" w:rsidR="00DF61A6" w:rsidP="00DF61A6" w:rsidRDefault="00DF61A6" w14:paraId="49C66316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46105"/>
    <w:multiLevelType w:val="hybridMultilevel"/>
    <w:tmpl w:val="9CA60AA0"/>
    <w:lvl w:ilvl="0" w:tplc="99C23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F0658"/>
    <w:rsid w:val="0030685C"/>
    <w:rsid w:val="00350EF3"/>
    <w:rsid w:val="003B6F48"/>
    <w:rsid w:val="00405B5A"/>
    <w:rsid w:val="004369D1"/>
    <w:rsid w:val="00507EB6"/>
    <w:rsid w:val="00536497"/>
    <w:rsid w:val="005C0FB3"/>
    <w:rsid w:val="005C1879"/>
    <w:rsid w:val="005E776E"/>
    <w:rsid w:val="0063433F"/>
    <w:rsid w:val="00636173"/>
    <w:rsid w:val="00662DF8"/>
    <w:rsid w:val="00675492"/>
    <w:rsid w:val="006F5CD6"/>
    <w:rsid w:val="00704099"/>
    <w:rsid w:val="00740620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B241D0"/>
    <w:rsid w:val="00B24D0C"/>
    <w:rsid w:val="00B52F1D"/>
    <w:rsid w:val="00BE6580"/>
    <w:rsid w:val="00C07698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A0BD1"/>
    <w:rsid w:val="00EF0520"/>
    <w:rsid w:val="00FA224E"/>
    <w:rsid w:val="00FA4AB6"/>
    <w:rsid w:val="00FB05A8"/>
    <w:rsid w:val="16597218"/>
    <w:rsid w:val="290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3B6F48"/>
    <w:rPr>
      <w:rFonts w:ascii="Arial" w:hAnsi="Arial" w:eastAsia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styleId="FooterChar" w:customStyle="1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F2EFEE"/>
      </w:tcPr>
    </w:tblStylePr>
  </w:style>
  <w:style w:type="character" w:styleId="Heading1Char" w:customStyle="1">
    <w:name w:val="Heading 1 Char"/>
    <w:link w:val="Heading1"/>
    <w:uiPriority w:val="9"/>
    <w:rsid w:val="00636173"/>
    <w:rPr>
      <w:rFonts w:ascii="Arial" w:hAnsi="Arial" w:eastAsia="Times New Roman" w:cs="Times New Roman"/>
      <w:b/>
      <w:bCs/>
      <w:color w:val="282878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5E776E"/>
    <w:rPr>
      <w:rFonts w:ascii="Arial" w:hAnsi="Arial" w:eastAsia="Times New Roman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styleId="TitleChar" w:customStyle="1">
    <w:name w:val="Title Char"/>
    <w:link w:val="Title"/>
    <w:uiPriority w:val="10"/>
    <w:rsid w:val="00636173"/>
    <w:rPr>
      <w:rFonts w:ascii="Arial" w:hAnsi="Arial" w:eastAsia="Times New Roman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styleId="SubtitleChar" w:customStyle="1">
    <w:name w:val="Subtitle Char"/>
    <w:link w:val="Subtitle"/>
    <w:uiPriority w:val="11"/>
    <w:rsid w:val="00636173"/>
    <w:rPr>
      <w:rFonts w:ascii="Arial" w:hAnsi="Arial" w:eastAsia="Times New Roman" w:cs="Times New Roman"/>
      <w:b/>
      <w:bCs/>
      <w:iCs/>
      <w:color w:val="ED3839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636173"/>
    <w:rPr>
      <w:rFonts w:ascii="Arial" w:hAnsi="Arial" w:eastAsia="Times New Roman" w:cs="Times New Roman"/>
      <w:b/>
      <w:bCs/>
      <w:color w:val="393839"/>
      <w:sz w:val="26"/>
      <w:szCs w:val="26"/>
      <w:lang w:eastAsia="en-US"/>
    </w:rPr>
  </w:style>
  <w:style w:type="table" w:styleId="Kaplantable-colour" w:customStyle="1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Bulletpoint" w:customStyle="1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styleId="BulletpointChar" w:customStyle="1">
    <w:name w:val="Bullet point Char"/>
    <w:link w:val="Bulletpoint"/>
    <w:rsid w:val="003B6F48"/>
    <w:rPr>
      <w:rFonts w:ascii="Arial" w:hAnsi="Arial" w:eastAsia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EF3"/>
    <w:rPr>
      <w:rFonts w:ascii="Arial" w:hAnsi="Arial" w:eastAsia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0EF3"/>
    <w:rPr>
      <w:rFonts w:ascii="Arial" w:hAnsi="Arial" w:eastAsia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B6F48"/>
    <w:rPr>
      <w:rFonts w:asciiTheme="majorHAnsi" w:hAnsiTheme="majorHAnsi" w:eastAsiaTheme="majorEastAsia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1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microsoft.com/office/2011/relationships/commentsExtended" Target="/word/commentsExtended.xml" Id="R75bb50721892490d" /><Relationship Type="http://schemas.microsoft.com/office/2016/09/relationships/commentsIds" Target="/word/commentsIds.xml" Id="Rc184107e12b148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679DEF7B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679DEF7C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679DEF7D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679DEF7E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679DEF7F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679DEF80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3F69D5"/>
    <w:rsid w:val="00C046D4"/>
    <w:rsid w:val="00C47D71"/>
    <w:rsid w:val="00C57092"/>
    <w:rsid w:val="00F436F6"/>
    <w:rsid w:val="00F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DEF7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purl.org/dc/terms/"/>
    <ds:schemaRef ds:uri="http://www.w3.org/XML/1998/namespace"/>
    <ds:schemaRef ds:uri="94eef652-f3d4-403f-bb68-6f2321bcd15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0aa29f-5b2e-4f26-9683-d6d4ab7460c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31669-B73B-4286-83CB-11E3D2C6414C}"/>
</file>

<file path=customXml/itemProps4.xml><?xml version="1.0" encoding="utf-8"?>
<ds:datastoreItem xmlns:ds="http://schemas.openxmlformats.org/officeDocument/2006/customXml" ds:itemID="{C0234522-E98C-40D2-8CD1-33F61A5075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Kaplan-Pathways-Template-Portrait</ap:Template>
  <ap:Application>Microsoft Office Word</ap:Application>
  <ap:DocSecurity>0</ap:DocSecurity>
  <ap:ScaleCrop>false</ap:ScaleCrop>
  <ap:Company>Kaplan International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Chris Bilboe</cp:lastModifiedBy>
  <cp:revision>5</cp:revision>
  <dcterms:created xsi:type="dcterms:W3CDTF">2019-05-31T09:14:00Z</dcterms:created>
  <dcterms:modified xsi:type="dcterms:W3CDTF">2019-07-10T08:05:50Z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