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63C68" w:rsidR="00A671B3" w:rsidP="437ABE91" w:rsidRDefault="00A671B3" w14:paraId="63A5E139" w14:textId="02158061">
      <w:pPr>
        <w:pStyle w:val="Subtitle"/>
        <w:rPr>
          <w:color w:val="282878"/>
          <w:lang w:val="en-GB"/>
        </w:rPr>
      </w:pPr>
      <w:r w:rsidRPr="437ABE91">
        <w:rPr>
          <w:color w:val="282878"/>
          <w:kern w:val="32"/>
          <w:lang w:val="en-GB"/>
        </w:rPr>
        <w:t>Theme 0</w:t>
      </w:r>
      <w:r w:rsidRPr="437ABE91" w:rsidR="00830FF3">
        <w:rPr>
          <w:color w:val="282878"/>
          <w:kern w:val="32"/>
          <w:lang w:val="en-GB"/>
        </w:rPr>
        <w:t>1</w:t>
      </w:r>
      <w:r w:rsidRPr="437ABE91">
        <w:rPr>
          <w:color w:val="282878"/>
          <w:kern w:val="32"/>
          <w:lang w:val="en-GB"/>
        </w:rPr>
        <w:t xml:space="preserve">: </w:t>
      </w:r>
      <w:r w:rsidRPr="437ABE91" w:rsidR="00813905">
        <w:rPr>
          <w:color w:val="282878"/>
          <w:kern w:val="32"/>
          <w:lang w:val="en-GB"/>
        </w:rPr>
        <w:t xml:space="preserve">Introducing </w:t>
      </w:r>
      <w:r w:rsidRPr="437ABE91" w:rsidR="00813905">
        <w:rPr>
          <w:color w:val="282878"/>
          <w:kern w:val="32"/>
          <w:lang w:val="en-GB"/>
        </w:rPr>
        <w:t>Research</w:t>
      </w:r>
    </w:p>
    <w:p w:rsidR="00830FF3" w:rsidP="56AA9996" w:rsidRDefault="00830FF3" w14:paraId="6DBE26F0" w14:textId="65CAE4A0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 w:rsidRPr="56AA9996" w:rsidR="56AA9996">
        <w:rPr>
          <w:rFonts w:eastAsia="Times New Roman" w:cs="Times New Roman"/>
          <w:color w:val="282878"/>
          <w:sz w:val="28"/>
          <w:szCs w:val="28"/>
          <w:lang w:val="en-GB"/>
        </w:rPr>
        <w:t>Where to begin</w:t>
      </w:r>
    </w:p>
    <w:p w:rsidR="00543DE4" w:rsidP="00813905" w:rsidRDefault="00D544C0" w14:paraId="1409BC71" w14:textId="2120AA90">
      <w:pPr>
        <w:rPr>
          <w:sz w:val="24"/>
          <w:szCs w:val="24"/>
        </w:rPr>
      </w:pPr>
      <w:r>
        <w:rPr>
          <w:sz w:val="24"/>
          <w:szCs w:val="24"/>
        </w:rPr>
        <w:t>To begin at the beginning:</w:t>
      </w:r>
    </w:p>
    <w:p w:rsidR="00D544C0" w:rsidP="00813905" w:rsidRDefault="00D544C0" w14:paraId="7D3C1852" w14:textId="057E02F8">
      <w:pPr>
        <w:rPr>
          <w:sz w:val="24"/>
          <w:szCs w:val="24"/>
        </w:rPr>
      </w:pPr>
    </w:p>
    <w:p w:rsidR="00D544C0" w:rsidP="00813905" w:rsidRDefault="00D544C0" w14:paraId="4E449D43" w14:textId="59FB4FD2">
      <w:pPr>
        <w:rPr>
          <w:sz w:val="24"/>
          <w:szCs w:val="24"/>
        </w:rPr>
      </w:pPr>
      <w:r>
        <w:rPr>
          <w:sz w:val="24"/>
          <w:szCs w:val="24"/>
        </w:rPr>
        <w:t>Use a search engine to identify your destination University</w:t>
      </w:r>
      <w:r w:rsidR="00BB1C1C">
        <w:rPr>
          <w:sz w:val="24"/>
          <w:szCs w:val="24"/>
        </w:rPr>
        <w:t xml:space="preserve"> home page</w:t>
      </w:r>
      <w:r>
        <w:rPr>
          <w:sz w:val="24"/>
          <w:szCs w:val="24"/>
        </w:rPr>
        <w:t>.</w:t>
      </w:r>
      <w:bookmarkStart w:name="_GoBack" w:id="2"/>
      <w:bookmarkEnd w:id="2"/>
    </w:p>
    <w:p w:rsidR="00D544C0" w:rsidP="437ABE91" w:rsidRDefault="00D544C0" w14:paraId="5069F9C8" w14:textId="08FCDAAB">
      <w:pPr>
        <w:rPr>
          <w:sz w:val="24"/>
          <w:szCs w:val="24"/>
        </w:rPr>
      </w:pPr>
      <w:r w:rsidRPr="437ABE91" w:rsidR="437ABE91">
        <w:rPr>
          <w:sz w:val="24"/>
          <w:szCs w:val="24"/>
        </w:rPr>
        <w:t xml:space="preserve">If you have a university </w:t>
      </w:r>
      <w:r w:rsidRPr="437ABE91" w:rsidR="437ABE91">
        <w:rPr>
          <w:sz w:val="24"/>
          <w:szCs w:val="24"/>
        </w:rPr>
        <w:t>email</w:t>
      </w:r>
      <w:r w:rsidRPr="437ABE91" w:rsidR="437ABE91">
        <w:rPr>
          <w:sz w:val="24"/>
          <w:szCs w:val="24"/>
        </w:rPr>
        <w:t>,</w:t>
      </w:r>
      <w:r w:rsidRPr="437ABE91" w:rsidR="437ABE91">
        <w:rPr>
          <w:sz w:val="24"/>
          <w:szCs w:val="24"/>
        </w:rPr>
        <w:t xml:space="preserve"> you should be able to setup or logon to your student account.</w:t>
      </w:r>
    </w:p>
    <w:p w:rsidR="00D544C0" w:rsidP="437ABE91" w:rsidRDefault="00D544C0" w14:paraId="145DB334" w14:textId="6432117B">
      <w:pPr>
        <w:rPr>
          <w:sz w:val="24"/>
          <w:szCs w:val="24"/>
        </w:rPr>
      </w:pPr>
      <w:r w:rsidRPr="437ABE91" w:rsidR="437ABE91">
        <w:rPr>
          <w:sz w:val="24"/>
          <w:szCs w:val="24"/>
        </w:rPr>
        <w:t xml:space="preserve">If you </w:t>
      </w:r>
      <w:r w:rsidRPr="437ABE91" w:rsidR="437ABE91">
        <w:rPr>
          <w:sz w:val="24"/>
          <w:szCs w:val="24"/>
        </w:rPr>
        <w:t>haven’t</w:t>
      </w:r>
      <w:r w:rsidRPr="437ABE91" w:rsidR="437ABE91">
        <w:rPr>
          <w:sz w:val="24"/>
          <w:szCs w:val="24"/>
        </w:rPr>
        <w:t>,</w:t>
      </w:r>
      <w:r w:rsidRPr="437ABE91" w:rsidR="437ABE91">
        <w:rPr>
          <w:sz w:val="24"/>
          <w:szCs w:val="24"/>
        </w:rPr>
        <w:t xml:space="preserve"> you </w:t>
      </w:r>
      <w:r w:rsidRPr="437ABE91" w:rsidR="437ABE91">
        <w:rPr>
          <w:sz w:val="24"/>
          <w:szCs w:val="24"/>
        </w:rPr>
        <w:t xml:space="preserve">will </w:t>
      </w:r>
      <w:r w:rsidRPr="437ABE91" w:rsidR="437ABE91">
        <w:rPr>
          <w:sz w:val="24"/>
          <w:szCs w:val="24"/>
        </w:rPr>
        <w:t>still be able to log on as a guest.</w:t>
      </w:r>
    </w:p>
    <w:p w:rsidR="00D544C0" w:rsidP="00813905" w:rsidRDefault="00D544C0" w14:paraId="527379BF" w14:textId="33127EC9">
      <w:pPr>
        <w:rPr>
          <w:sz w:val="24"/>
          <w:szCs w:val="24"/>
        </w:rPr>
      </w:pPr>
    </w:p>
    <w:p w:rsidR="00D544C0" w:rsidP="437ABE91" w:rsidRDefault="00D544C0" w14:paraId="6796BC29" w14:textId="6D8B4180">
      <w:pPr>
        <w:rPr>
          <w:sz w:val="24"/>
          <w:szCs w:val="24"/>
        </w:rPr>
      </w:pPr>
      <w:r w:rsidRPr="437ABE91" w:rsidR="437ABE91">
        <w:rPr>
          <w:sz w:val="24"/>
          <w:szCs w:val="24"/>
        </w:rPr>
        <w:t xml:space="preserve">Using the University search </w:t>
      </w:r>
      <w:r w:rsidRPr="437ABE91" w:rsidR="437ABE91">
        <w:rPr>
          <w:sz w:val="24"/>
          <w:szCs w:val="24"/>
        </w:rPr>
        <w:t>engine</w:t>
      </w:r>
      <w:r w:rsidRPr="437ABE91" w:rsidR="437ABE91">
        <w:rPr>
          <w:sz w:val="24"/>
          <w:szCs w:val="24"/>
        </w:rPr>
        <w:t>,</w:t>
      </w:r>
      <w:r w:rsidRPr="437ABE91" w:rsidR="437ABE91">
        <w:rPr>
          <w:sz w:val="24"/>
          <w:szCs w:val="24"/>
        </w:rPr>
        <w:t xml:space="preserve"> try to identify the course (Major) you will be taking.</w:t>
      </w:r>
    </w:p>
    <w:p w:rsidR="00BA1956" w:rsidP="00813905" w:rsidRDefault="00BA1956" w14:paraId="337F0CFC" w14:textId="77777777">
      <w:pPr>
        <w:rPr>
          <w:sz w:val="24"/>
          <w:szCs w:val="24"/>
        </w:rPr>
      </w:pPr>
    </w:p>
    <w:p w:rsidR="00D544C0" w:rsidP="437ABE91" w:rsidRDefault="00BB1C1C" w14:paraId="710AC4C2" w14:textId="1639AEF1">
      <w:pPr>
        <w:rPr>
          <w:sz w:val="24"/>
          <w:szCs w:val="24"/>
        </w:rPr>
      </w:pPr>
      <w:r>
        <w:rPr>
          <w:sz w:val="24"/>
          <w:szCs w:val="24"/>
        </w:rPr>
        <w:t>Hint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544C0">
        <w:rPr>
          <w:sz w:val="24"/>
          <w:szCs w:val="24"/>
        </w:rPr>
        <w:t>You</w:t>
      </w:r>
      <w:r w:rsidR="00D544C0">
        <w:rPr>
          <w:sz w:val="24"/>
          <w:szCs w:val="24"/>
        </w:rPr>
        <w:t xml:space="preserve"> will find you</w:t>
      </w:r>
      <w:r>
        <w:rPr>
          <w:sz w:val="24"/>
          <w:szCs w:val="24"/>
        </w:rPr>
        <w:t>r</w:t>
      </w:r>
      <w:r w:rsidR="00D544C0">
        <w:rPr>
          <w:sz w:val="24"/>
          <w:szCs w:val="24"/>
        </w:rPr>
        <w:t xml:space="preserve"> </w:t>
      </w:r>
      <w:proofErr w:type="gramStart"/>
      <w:r w:rsidR="00D544C0">
        <w:rPr>
          <w:sz w:val="24"/>
          <w:szCs w:val="24"/>
        </w:rPr>
        <w:t xml:space="preserve">particular course</w:t>
      </w:r>
      <w:proofErr w:type="gramEnd"/>
      <w:r w:rsidR="00D544C0">
        <w:rPr>
          <w:sz w:val="24"/>
          <w:szCs w:val="24"/>
        </w:rPr>
        <w:t xml:space="preserve"> title on your offer letter.</w:t>
      </w:r>
    </w:p>
    <w:p w:rsidR="00D544C0" w:rsidP="00813905" w:rsidRDefault="00D544C0" w14:paraId="585DE8A2" w14:textId="25B28697">
      <w:pPr>
        <w:rPr>
          <w:sz w:val="24"/>
          <w:szCs w:val="24"/>
        </w:rPr>
      </w:pPr>
    </w:p>
    <w:p w:rsidR="00D544C0" w:rsidP="00813905" w:rsidRDefault="00D544C0" w14:paraId="4CE20C5F" w14:textId="3073D550">
      <w:pPr>
        <w:rPr>
          <w:sz w:val="24"/>
          <w:szCs w:val="24"/>
        </w:rPr>
      </w:pPr>
      <w:r>
        <w:rPr>
          <w:sz w:val="24"/>
          <w:szCs w:val="24"/>
        </w:rPr>
        <w:t>Look through the modules offered on your course</w:t>
      </w:r>
    </w:p>
    <w:p w:rsidR="00D544C0" w:rsidP="00813905" w:rsidRDefault="00D544C0" w14:paraId="5727E472" w14:textId="77777777">
      <w:pPr>
        <w:rPr>
          <w:sz w:val="24"/>
          <w:szCs w:val="24"/>
        </w:rPr>
      </w:pPr>
    </w:p>
    <w:p w:rsidR="00D544C0" w:rsidP="00813905" w:rsidRDefault="00D544C0" w14:paraId="41CA534C" w14:textId="435277BA">
      <w:pPr>
        <w:rPr>
          <w:sz w:val="24"/>
          <w:szCs w:val="24"/>
        </w:rPr>
      </w:pPr>
      <w:r>
        <w:rPr>
          <w:sz w:val="24"/>
          <w:szCs w:val="24"/>
        </w:rPr>
        <w:t>Try to find out which are compulsory, and which are elective</w:t>
      </w:r>
    </w:p>
    <w:p w:rsidR="00D544C0" w:rsidP="00813905" w:rsidRDefault="00D544C0" w14:paraId="5B550C4B" w14:textId="68C59208">
      <w:pPr>
        <w:rPr>
          <w:sz w:val="24"/>
          <w:szCs w:val="24"/>
        </w:rPr>
      </w:pPr>
    </w:p>
    <w:p w:rsidR="00D544C0" w:rsidP="00813905" w:rsidRDefault="00D544C0" w14:paraId="7E801DA3" w14:textId="3E001E5F">
      <w:pPr>
        <w:rPr>
          <w:sz w:val="24"/>
          <w:szCs w:val="24"/>
        </w:rPr>
      </w:pPr>
      <w:r>
        <w:rPr>
          <w:sz w:val="24"/>
          <w:szCs w:val="24"/>
        </w:rPr>
        <w:t>Ask yourself which of these appear most interesting</w:t>
      </w:r>
    </w:p>
    <w:p w:rsidR="00D544C0" w:rsidP="00813905" w:rsidRDefault="00D544C0" w14:paraId="5A825FA5" w14:textId="2599F17D">
      <w:pPr>
        <w:rPr>
          <w:sz w:val="24"/>
          <w:szCs w:val="24"/>
        </w:rPr>
      </w:pPr>
    </w:p>
    <w:p w:rsidR="00D544C0" w:rsidP="00813905" w:rsidRDefault="00BA1956" w14:paraId="1DD20D1F" w14:textId="50A24FE5">
      <w:pPr>
        <w:rPr>
          <w:sz w:val="24"/>
          <w:szCs w:val="24"/>
        </w:rPr>
      </w:pPr>
      <w:r>
        <w:rPr>
          <w:sz w:val="24"/>
          <w:szCs w:val="24"/>
        </w:rPr>
        <w:t>Choose one and read the information about it</w:t>
      </w:r>
    </w:p>
    <w:p w:rsidR="00BA1956" w:rsidP="00813905" w:rsidRDefault="00BA1956" w14:paraId="7DDFE78B" w14:textId="11C2BA28">
      <w:pPr>
        <w:rPr>
          <w:sz w:val="24"/>
          <w:szCs w:val="24"/>
        </w:rPr>
      </w:pPr>
    </w:p>
    <w:p w:rsidR="00BA1956" w:rsidP="00813905" w:rsidRDefault="00BA1956" w14:paraId="766C5157" w14:textId="028E5182">
      <w:pPr>
        <w:rPr>
          <w:sz w:val="24"/>
          <w:szCs w:val="24"/>
        </w:rPr>
      </w:pPr>
      <w:r>
        <w:rPr>
          <w:sz w:val="24"/>
          <w:szCs w:val="24"/>
        </w:rPr>
        <w:t xml:space="preserve">Consider the topics covered </w:t>
      </w:r>
    </w:p>
    <w:p w:rsidR="00BA1956" w:rsidP="00813905" w:rsidRDefault="00BA1956" w14:paraId="28D9AAD7" w14:textId="417BBFF1">
      <w:pPr>
        <w:rPr>
          <w:sz w:val="24"/>
          <w:szCs w:val="24"/>
        </w:rPr>
      </w:pPr>
    </w:p>
    <w:p w:rsidR="00BA1956" w:rsidP="00BB1C1C" w:rsidRDefault="00BA1956" w14:paraId="437F561E" w14:textId="55638340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Assessments</w:t>
      </w:r>
    </w:p>
    <w:p w:rsidR="00BA1956" w:rsidP="00813905" w:rsidRDefault="00BA1956" w14:paraId="65AF11C1" w14:textId="0848FB59">
      <w:pPr>
        <w:rPr>
          <w:sz w:val="24"/>
          <w:szCs w:val="24"/>
        </w:rPr>
      </w:pPr>
    </w:p>
    <w:p w:rsidR="00BA1956" w:rsidP="00BB1C1C" w:rsidRDefault="00BA1956" w14:paraId="72DF3DD3" w14:textId="47AF4C1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Timescales</w:t>
      </w:r>
    </w:p>
    <w:p w:rsidR="00BA1956" w:rsidP="00813905" w:rsidRDefault="00BA1956" w14:paraId="2B075B49" w14:textId="5445D131">
      <w:pPr>
        <w:rPr>
          <w:sz w:val="24"/>
          <w:szCs w:val="24"/>
        </w:rPr>
      </w:pPr>
    </w:p>
    <w:p w:rsidR="00BA1956" w:rsidP="437ABE91" w:rsidRDefault="00BA1956" w14:paraId="15771E31" w14:textId="2D088DAE">
      <w:pPr>
        <w:rPr>
          <w:sz w:val="24"/>
          <w:szCs w:val="24"/>
        </w:rPr>
      </w:pPr>
      <w:r w:rsidRPr="437ABE91" w:rsidR="437ABE91">
        <w:rPr>
          <w:sz w:val="24"/>
          <w:szCs w:val="24"/>
        </w:rPr>
        <w:t xml:space="preserve">Make notes about what you have </w:t>
      </w:r>
      <w:r w:rsidRPr="437ABE91" w:rsidR="437ABE91">
        <w:rPr>
          <w:sz w:val="24"/>
          <w:szCs w:val="24"/>
        </w:rPr>
        <w:t>found</w:t>
      </w:r>
      <w:r w:rsidRPr="437ABE91" w:rsidR="437ABE91">
        <w:rPr>
          <w:sz w:val="24"/>
          <w:szCs w:val="24"/>
        </w:rPr>
        <w:t xml:space="preserve"> </w:t>
      </w:r>
      <w:r w:rsidRPr="437ABE91" w:rsidR="437ABE91">
        <w:rPr>
          <w:sz w:val="24"/>
          <w:szCs w:val="24"/>
        </w:rPr>
        <w:t xml:space="preserve">and </w:t>
      </w:r>
      <w:r w:rsidRPr="437ABE91" w:rsidR="437ABE91">
        <w:rPr>
          <w:sz w:val="24"/>
          <w:szCs w:val="24"/>
        </w:rPr>
        <w:t>repeat for 2 more modules</w:t>
      </w:r>
    </w:p>
    <w:p w:rsidR="00BA1956" w:rsidP="00813905" w:rsidRDefault="00BA1956" w14:paraId="1829D7F3" w14:textId="184E38FB">
      <w:pPr>
        <w:rPr>
          <w:sz w:val="24"/>
          <w:szCs w:val="24"/>
        </w:rPr>
      </w:pPr>
    </w:p>
    <w:p w:rsidR="00BA1956" w:rsidP="00813905" w:rsidRDefault="00BA1956" w14:paraId="0BECB567" w14:textId="6D8862F8">
      <w:pPr>
        <w:rPr>
          <w:sz w:val="24"/>
          <w:szCs w:val="24"/>
        </w:rPr>
      </w:pPr>
      <w:r>
        <w:rPr>
          <w:sz w:val="24"/>
          <w:szCs w:val="24"/>
        </w:rPr>
        <w:t>You are now able to discuss your chosen course with your group</w:t>
      </w:r>
    </w:p>
    <w:p w:rsidR="00BB1C1C" w:rsidP="00BB1C1C" w:rsidRDefault="00BB1C1C" w14:paraId="2449B6E3" w14:textId="3A3A3DD5">
      <w:pPr>
        <w:ind w:firstLine="720"/>
        <w:rPr>
          <w:sz w:val="24"/>
          <w:szCs w:val="24"/>
        </w:rPr>
      </w:pPr>
      <w:r>
        <w:rPr>
          <w:sz w:val="24"/>
          <w:szCs w:val="24"/>
        </w:rPr>
        <w:t>Are there any others in the class studying the same course?</w:t>
      </w:r>
    </w:p>
    <w:p w:rsidR="00BA1956" w:rsidP="00813905" w:rsidRDefault="00BA1956" w14:paraId="66DE0E25" w14:textId="6FD19FB1">
      <w:pPr>
        <w:rPr>
          <w:sz w:val="24"/>
          <w:szCs w:val="24"/>
        </w:rPr>
      </w:pPr>
    </w:p>
    <w:p w:rsidR="00BA1956" w:rsidP="00813905" w:rsidRDefault="00BA1956" w14:paraId="57E84BF9" w14:textId="4AEC2C03">
      <w:pPr>
        <w:rPr>
          <w:sz w:val="24"/>
          <w:szCs w:val="24"/>
        </w:rPr>
      </w:pPr>
      <w:r>
        <w:rPr>
          <w:sz w:val="24"/>
          <w:szCs w:val="24"/>
        </w:rPr>
        <w:t xml:space="preserve">You are also able to consider what you would like to do your research on </w:t>
      </w:r>
    </w:p>
    <w:p w:rsidR="00D544C0" w:rsidP="00813905" w:rsidRDefault="00D544C0" w14:paraId="076D8007" w14:textId="77777777">
      <w:pPr>
        <w:rPr>
          <w:sz w:val="24"/>
          <w:szCs w:val="24"/>
        </w:rPr>
      </w:pPr>
    </w:p>
    <w:p w:rsidR="00543DE4" w:rsidP="00813905" w:rsidRDefault="00543DE4" w14:paraId="099B2BA4" w14:textId="2E0D8FE3">
      <w:pPr>
        <w:rPr>
          <w:sz w:val="24"/>
          <w:szCs w:val="24"/>
        </w:rPr>
      </w:pPr>
    </w:p>
    <w:p w:rsidRPr="003F61B4" w:rsidR="00543DE4" w:rsidP="437ABE91" w:rsidRDefault="00543DE4" w14:paraId="5955BBE0" w14:textId="77777777" w14:noSpellErr="1">
      <w:pPr>
        <w:rPr>
          <w:sz w:val="24"/>
          <w:szCs w:val="24"/>
        </w:rPr>
      </w:pPr>
    </w:p>
    <w:p w:rsidR="437ABE91" w:rsidP="437ABE91" w:rsidRDefault="437ABE91" w14:paraId="07B372E2" w14:textId="09C8BEC5">
      <w:pPr>
        <w:pStyle w:val="Normal"/>
        <w:rPr>
          <w:sz w:val="24"/>
          <w:szCs w:val="24"/>
        </w:rPr>
      </w:pPr>
    </w:p>
    <w:p w:rsidR="437ABE91" w:rsidP="437ABE91" w:rsidRDefault="437ABE91" w14:paraId="78625599" w14:textId="1D913BA3">
      <w:pPr>
        <w:pStyle w:val="Normal"/>
        <w:rPr>
          <w:sz w:val="24"/>
          <w:szCs w:val="24"/>
        </w:rPr>
      </w:pPr>
    </w:p>
    <w:p w:rsidR="437ABE91" w:rsidP="437ABE91" w:rsidRDefault="437ABE91" w14:paraId="5CD823F2" w14:textId="669BB6EB">
      <w:pPr>
        <w:pStyle w:val="Normal"/>
        <w:rPr>
          <w:sz w:val="24"/>
          <w:szCs w:val="24"/>
        </w:rPr>
      </w:pPr>
    </w:p>
    <w:p w:rsidR="437ABE91" w:rsidP="437ABE91" w:rsidRDefault="437ABE91" w14:paraId="1EC94E9C" w14:textId="17819DF5">
      <w:pPr>
        <w:pStyle w:val="Normal"/>
        <w:rPr>
          <w:sz w:val="24"/>
          <w:szCs w:val="24"/>
        </w:rPr>
      </w:pPr>
    </w:p>
    <w:p w:rsidR="437ABE91" w:rsidP="437ABE91" w:rsidRDefault="437ABE91" w14:paraId="27877866" w14:textId="67E192EC">
      <w:pPr>
        <w:pStyle w:val="Normal"/>
        <w:rPr>
          <w:sz w:val="24"/>
          <w:szCs w:val="24"/>
        </w:rPr>
      </w:pPr>
    </w:p>
    <w:p w:rsidR="437ABE91" w:rsidP="437ABE91" w:rsidRDefault="437ABE91" w14:paraId="0D5D87B6" w14:textId="051FC369">
      <w:pPr>
        <w:pStyle w:val="Normal"/>
        <w:rPr>
          <w:sz w:val="24"/>
          <w:szCs w:val="24"/>
        </w:rPr>
      </w:pPr>
    </w:p>
    <w:p w:rsidR="437ABE91" w:rsidP="437ABE91" w:rsidRDefault="437ABE91" w14:paraId="656114F6" w14:textId="4C076B25">
      <w:pPr>
        <w:pStyle w:val="Normal"/>
        <w:rPr>
          <w:sz w:val="24"/>
          <w:szCs w:val="24"/>
        </w:rPr>
      </w:pPr>
    </w:p>
    <w:p w:rsidR="437ABE91" w:rsidP="437ABE91" w:rsidRDefault="437ABE91" w14:paraId="60574983" w14:textId="5FFE03E0">
      <w:pPr>
        <w:pStyle w:val="Normal"/>
        <w:rPr>
          <w:sz w:val="24"/>
          <w:szCs w:val="24"/>
        </w:rPr>
      </w:pPr>
    </w:p>
    <w:p w:rsidR="437ABE91" w:rsidP="437ABE91" w:rsidRDefault="437ABE91" w14:paraId="4EFA1A43" w14:textId="05533123">
      <w:pPr>
        <w:pStyle w:val="Normal"/>
        <w:rPr>
          <w:sz w:val="24"/>
          <w:szCs w:val="24"/>
        </w:rPr>
      </w:pPr>
    </w:p>
    <w:p w:rsidR="437ABE91" w:rsidP="437ABE91" w:rsidRDefault="437ABE91" w14:paraId="403009E5" w14:textId="77A3756E">
      <w:pPr>
        <w:pStyle w:val="Normal"/>
        <w:rPr>
          <w:sz w:val="24"/>
          <w:szCs w:val="24"/>
        </w:rPr>
      </w:pPr>
    </w:p>
    <w:p w:rsidR="437ABE91" w:rsidP="437ABE91" w:rsidRDefault="437ABE91" w14:paraId="1C746D45" w14:textId="5CD834D3">
      <w:pPr>
        <w:pStyle w:val="Normal"/>
        <w:rPr>
          <w:sz w:val="24"/>
          <w:szCs w:val="24"/>
        </w:rPr>
      </w:pPr>
    </w:p>
    <w:p w:rsidR="437ABE91" w:rsidP="437ABE91" w:rsidRDefault="437ABE91" w14:paraId="49DA8909" w14:textId="67897805">
      <w:pPr>
        <w:pStyle w:val="Normal"/>
        <w:rPr>
          <w:sz w:val="24"/>
          <w:szCs w:val="24"/>
        </w:rPr>
      </w:pPr>
    </w:p>
    <w:p w:rsidR="437ABE91" w:rsidP="437ABE91" w:rsidRDefault="437ABE91" w14:paraId="066A7B9D" w14:textId="789D707B">
      <w:pPr>
        <w:pStyle w:val="Normal"/>
        <w:rPr>
          <w:sz w:val="24"/>
          <w:szCs w:val="24"/>
        </w:rPr>
      </w:pPr>
    </w:p>
    <w:p w:rsidR="437ABE91" w:rsidP="437ABE91" w:rsidRDefault="437ABE91" w14:paraId="6401B24D" w14:textId="5ED86B0E">
      <w:pPr>
        <w:pStyle w:val="Normal"/>
        <w:rPr>
          <w:sz w:val="24"/>
          <w:szCs w:val="24"/>
        </w:rPr>
      </w:pPr>
    </w:p>
    <w:p w:rsidRPr="003F61B4" w:rsidR="00813905" w:rsidP="00813905" w:rsidRDefault="00813905" w14:paraId="72671EEF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2C07" w:rsidTr="437ABE91" w14:paraId="243A86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9" w:type="dxa"/>
            <w:tcMar/>
          </w:tcPr>
          <w:p w:rsidR="000C2C07" w:rsidP="003B6F48" w:rsidRDefault="000C2C07" w14:paraId="739CAD7B" w14:textId="77777777">
            <w:pPr>
              <w:pStyle w:val="NoSpacing"/>
            </w:pPr>
            <w:r w:rsidR="437ABE91">
              <w:rPr/>
              <w:t>Module</w:t>
            </w:r>
            <w:r w:rsidR="437ABE91">
              <w:rPr/>
              <w:t xml:space="preserve"> Learning Outcomes Covered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7" w:type="dxa"/>
            <w:tcMar/>
          </w:tcPr>
          <w:p w:rsidR="000C2C07" w:rsidP="003B6F48" w:rsidRDefault="000C2C07" w14:paraId="5CB844F6" w14:textId="77777777">
            <w:pPr>
              <w:pStyle w:val="NoSpacing"/>
            </w:pPr>
            <w:r>
              <w:t>Academic Literacies Covered</w:t>
            </w:r>
          </w:p>
        </w:tc>
      </w:tr>
      <w:tr w:rsidR="000C2C07" w:rsidTr="437ABE91" w14:paraId="2B1284B5" w14:textId="77777777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543DE4" w14:paraId="743A735E" w14:textId="000BE372">
                <w:pPr>
                  <w:pStyle w:val="NoSpacing"/>
                </w:pPr>
                <w:r>
                  <w:t>ML1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BB1C1C" w14:paraId="0168C321" w14:textId="54D0BE3B">
                <w:pPr>
                  <w:pStyle w:val="NoSpacing"/>
                </w:pPr>
                <w:r>
                  <w:t>AL3</w:t>
                </w:r>
              </w:p>
            </w:tc>
          </w:sdtContent>
        </w:sdt>
      </w:tr>
      <w:tr w:rsidR="000C2C07" w:rsidTr="437ABE91" w14:paraId="355F54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0C2C07" w14:paraId="0079E4AF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BB1C1C" w14:paraId="5F46ACC8" w14:textId="591A6EDC">
                <w:pPr>
                  <w:pStyle w:val="NoSpacing"/>
                </w:pPr>
                <w:r>
                  <w:t>AL4</w:t>
                </w:r>
              </w:p>
            </w:tc>
          </w:sdtContent>
        </w:sdt>
      </w:tr>
      <w:tr w:rsidR="000C2C07" w:rsidTr="437ABE91" w14:paraId="5F291237" w14:textId="77777777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0C2C07" w14:paraId="2534E129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5C0FB3" w14:paraId="78AEA627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C2C07" w:rsidP="003B6F48" w:rsidRDefault="000C2C07" w14:paraId="45AC9F1F" w14:textId="20E5F56B">
      <w:pPr>
        <w:pStyle w:val="NoSpacing"/>
      </w:pPr>
    </w:p>
    <w:p w:rsidRPr="00163C68" w:rsidR="00543DE4" w:rsidP="003B6F48" w:rsidRDefault="00543DE4" w14:paraId="3104BE3F" w14:textId="77777777">
      <w:pPr>
        <w:pStyle w:val="NoSpacing"/>
      </w:pPr>
    </w:p>
    <w:sectPr w:rsidRPr="00163C68" w:rsidR="00543DE4" w:rsidSect="00704099"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993" w:left="720" w:header="708" w:footer="3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67" w:rsidP="00FB05A8" w:rsidRDefault="00BD3067" w14:paraId="15F2A330" w14:textId="77777777">
      <w:r>
        <w:separator/>
      </w:r>
    </w:p>
  </w:endnote>
  <w:endnote w:type="continuationSeparator" w:id="0">
    <w:p w:rsidR="00BD3067" w:rsidP="00FB05A8" w:rsidRDefault="00BD3067" w14:paraId="5F6B59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:rsidTr="00DF61A6" w14:paraId="741E2FB0" w14:textId="77777777">
      <w:tc>
        <w:tcPr>
          <w:tcW w:w="567" w:type="dxa"/>
          <w:shd w:val="clear" w:color="auto" w:fill="282878"/>
          <w:vAlign w:val="center"/>
        </w:tcPr>
        <w:p w:rsidRPr="00662DF8" w:rsidR="00D24386" w:rsidP="00D24386" w:rsidRDefault="00D24386" w14:paraId="3C1B471A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24386" w:rsidP="00D24386" w:rsidRDefault="00DF61A6" w14:paraId="7D837BBF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24386" w:rsidP="00D24386" w:rsidRDefault="00DF61A6" w14:paraId="382F3D4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fldChar w:fldCharType="begin"/>
          </w:r>
          <w:r w:rsidRPr="00662DF8" w:rsidR="00D24386">
            <w:instrText xml:space="preserve"> PAGE   \* MERGEFORMAT </w:instrText>
          </w:r>
          <w:r w:rsidRPr="00662DF8" w:rsidR="00D24386">
            <w:fldChar w:fldCharType="separate"/>
          </w:r>
          <w:r w:rsidR="000C2C07">
            <w:rPr>
              <w:noProof/>
            </w:rPr>
            <w:t>2</w:t>
          </w:r>
          <w:r w:rsidRPr="00662DF8" w:rsidR="00D24386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24386" w:rsidP="00D24386" w:rsidRDefault="00DF61A6" w14:paraId="074EC66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Pr="00662DF8" w:rsidR="00D24386">
            <w:t>aplanpathways.com</w:t>
          </w:r>
        </w:p>
      </w:tc>
    </w:tr>
    <w:tr w:rsidRPr="00D24386" w:rsidR="00D24386" w:rsidTr="00DF61A6" w14:paraId="51B97FC2" w14:textId="77777777">
      <w:tc>
        <w:tcPr>
          <w:tcW w:w="567" w:type="dxa"/>
          <w:shd w:val="clear" w:color="auto" w:fill="282878"/>
        </w:tcPr>
        <w:p w:rsidRPr="00662DF8" w:rsidR="00D24386" w:rsidP="00D24386" w:rsidRDefault="00D24386" w14:paraId="45185DB6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24386" w:rsidP="00D24386" w:rsidRDefault="00D24386" w14:paraId="52CFE2D0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24386" w:rsidP="00D24386" w:rsidRDefault="00D24386" w14:paraId="0C3D1B49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24386" w:rsidP="00D24386" w:rsidRDefault="00D24386" w14:paraId="1F4C6B34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636173" w:rsidP="00D24386" w:rsidRDefault="00636173" w14:paraId="54671575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:rsidTr="00662DF8" w14:paraId="24633B8C" w14:textId="77777777">
      <w:tc>
        <w:tcPr>
          <w:tcW w:w="567" w:type="dxa"/>
          <w:shd w:val="clear" w:color="auto" w:fill="282878"/>
          <w:vAlign w:val="center"/>
        </w:tcPr>
        <w:p w:rsidRPr="00662DF8" w:rsidR="00DF61A6" w:rsidP="00662DF8" w:rsidRDefault="00DF61A6" w14:paraId="1412C3B2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F61A6" w:rsidP="00662DF8" w:rsidRDefault="00DF61A6" w14:paraId="2EEA3BA3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F61A6" w:rsidP="00662DF8" w:rsidRDefault="00DF61A6" w14:paraId="6AFEA9FD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A32E5D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F61A6" w:rsidP="00662DF8" w:rsidRDefault="00DF61A6" w14:paraId="46CC3D94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DF61A6" w:rsidTr="00662DF8" w14:paraId="138DF0D8" w14:textId="77777777">
      <w:tc>
        <w:tcPr>
          <w:tcW w:w="567" w:type="dxa"/>
          <w:shd w:val="clear" w:color="auto" w:fill="282878"/>
        </w:tcPr>
        <w:p w:rsidRPr="00662DF8" w:rsidR="00DF61A6" w:rsidP="00662DF8" w:rsidRDefault="00DF61A6" w14:paraId="0DF0291A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F61A6" w:rsidP="00662DF8" w:rsidRDefault="00DF61A6" w14:paraId="5165899C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F61A6" w:rsidP="00662DF8" w:rsidRDefault="00DF61A6" w14:paraId="3F5D043B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F61A6" w:rsidP="00662DF8" w:rsidRDefault="00DF61A6" w14:paraId="6E782E1D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DF61A6" w:rsidP="00DF61A6" w:rsidRDefault="00DF61A6" w14:paraId="475D4DEF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67" w:rsidP="00FB05A8" w:rsidRDefault="00BD3067" w14:paraId="23BC3566" w14:textId="77777777">
      <w:r>
        <w:separator/>
      </w:r>
    </w:p>
  </w:footnote>
  <w:footnote w:type="continuationSeparator" w:id="0">
    <w:p w:rsidR="00BD3067" w:rsidP="00FB05A8" w:rsidRDefault="00BD3067" w14:paraId="2C5D50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0" w:type="auto"/>
      <w:tblBorders>
        <w:bottom w:val="single" w:color="D7D3CF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0682"/>
    </w:tblGrid>
    <w:tr w:rsidRPr="00FB05A8" w:rsidR="00DF61A6" w:rsidTr="00662DF8" w14:paraId="7A5C80CE" w14:textId="77777777">
      <w:tc>
        <w:tcPr>
          <w:tcW w:w="10682" w:type="dxa"/>
          <w:shd w:val="clear" w:color="auto" w:fill="auto"/>
        </w:tcPr>
        <w:p w:rsidRPr="00FB05A8" w:rsidR="00DF61A6" w:rsidP="00662DF8" w:rsidRDefault="00A671B3" w14:paraId="060B4B82" w14:textId="77777777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D16FC4" w:rsidR="00DF61A6" w:rsidP="00DF61A6" w:rsidRDefault="00DF61A6" w14:paraId="49C66316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290A92"/>
    <w:multiLevelType w:val="hybridMultilevel"/>
    <w:tmpl w:val="4DE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F0658"/>
    <w:rsid w:val="0030685C"/>
    <w:rsid w:val="00350EF3"/>
    <w:rsid w:val="003B6F48"/>
    <w:rsid w:val="00405B5A"/>
    <w:rsid w:val="004369D1"/>
    <w:rsid w:val="0048039B"/>
    <w:rsid w:val="00543DE4"/>
    <w:rsid w:val="005C0FB3"/>
    <w:rsid w:val="005C1879"/>
    <w:rsid w:val="005E776E"/>
    <w:rsid w:val="0063433F"/>
    <w:rsid w:val="00636173"/>
    <w:rsid w:val="00662DF8"/>
    <w:rsid w:val="00675492"/>
    <w:rsid w:val="006F5CD6"/>
    <w:rsid w:val="00704099"/>
    <w:rsid w:val="00740620"/>
    <w:rsid w:val="00813905"/>
    <w:rsid w:val="00830FF3"/>
    <w:rsid w:val="00942029"/>
    <w:rsid w:val="00997D94"/>
    <w:rsid w:val="009A3023"/>
    <w:rsid w:val="009B216A"/>
    <w:rsid w:val="009F49D0"/>
    <w:rsid w:val="00A07C08"/>
    <w:rsid w:val="00A32E5D"/>
    <w:rsid w:val="00A52645"/>
    <w:rsid w:val="00A671B3"/>
    <w:rsid w:val="00B241D0"/>
    <w:rsid w:val="00B24D0C"/>
    <w:rsid w:val="00B52F1D"/>
    <w:rsid w:val="00BA1956"/>
    <w:rsid w:val="00BB1C1C"/>
    <w:rsid w:val="00BD3067"/>
    <w:rsid w:val="00BE6580"/>
    <w:rsid w:val="00CE2E35"/>
    <w:rsid w:val="00D06F19"/>
    <w:rsid w:val="00D16FC4"/>
    <w:rsid w:val="00D24386"/>
    <w:rsid w:val="00D37E3B"/>
    <w:rsid w:val="00D544C0"/>
    <w:rsid w:val="00D8696F"/>
    <w:rsid w:val="00DF61A6"/>
    <w:rsid w:val="00E10AAB"/>
    <w:rsid w:val="00E21636"/>
    <w:rsid w:val="00E5367D"/>
    <w:rsid w:val="00EA0BD1"/>
    <w:rsid w:val="00EF0520"/>
    <w:rsid w:val="00FA224E"/>
    <w:rsid w:val="00FA4AB6"/>
    <w:rsid w:val="00FB05A8"/>
    <w:rsid w:val="437ABE91"/>
    <w:rsid w:val="56AA9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3B6F48"/>
    <w:rPr>
      <w:rFonts w:ascii="Arial" w:hAnsi="Arial" w:eastAsia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styleId="FooterChar" w:customStyle="1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F2EFEE"/>
      </w:tcPr>
    </w:tblStylePr>
  </w:style>
  <w:style w:type="character" w:styleId="Heading1Char" w:customStyle="1">
    <w:name w:val="Heading 1 Char"/>
    <w:link w:val="Heading1"/>
    <w:uiPriority w:val="9"/>
    <w:rsid w:val="00636173"/>
    <w:rPr>
      <w:rFonts w:ascii="Arial" w:hAnsi="Arial" w:eastAsia="Times New Roman" w:cs="Times New Roman"/>
      <w:b/>
      <w:bCs/>
      <w:color w:val="282878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5E776E"/>
    <w:rPr>
      <w:rFonts w:ascii="Arial" w:hAnsi="Arial" w:eastAsia="Times New Roman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styleId="TitleChar" w:customStyle="1">
    <w:name w:val="Title Char"/>
    <w:link w:val="Title"/>
    <w:uiPriority w:val="10"/>
    <w:rsid w:val="00636173"/>
    <w:rPr>
      <w:rFonts w:ascii="Arial" w:hAnsi="Arial" w:eastAsia="Times New Roman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styleId="SubtitleChar" w:customStyle="1">
    <w:name w:val="Subtitle Char"/>
    <w:link w:val="Subtitle"/>
    <w:uiPriority w:val="11"/>
    <w:rsid w:val="00636173"/>
    <w:rPr>
      <w:rFonts w:ascii="Arial" w:hAnsi="Arial" w:eastAsia="Times New Roman" w:cs="Times New Roman"/>
      <w:b/>
      <w:bCs/>
      <w:iCs/>
      <w:color w:val="ED3839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636173"/>
    <w:rPr>
      <w:rFonts w:ascii="Arial" w:hAnsi="Arial" w:eastAsia="Times New Roman" w:cs="Times New Roman"/>
      <w:b/>
      <w:bCs/>
      <w:color w:val="393839"/>
      <w:sz w:val="26"/>
      <w:szCs w:val="26"/>
      <w:lang w:eastAsia="en-US"/>
    </w:rPr>
  </w:style>
  <w:style w:type="table" w:styleId="Kaplantable-colour" w:customStyle="1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Bulletpoint" w:customStyle="1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styleId="BulletpointChar" w:customStyle="1">
    <w:name w:val="Bullet point Char"/>
    <w:link w:val="Bulletpoint"/>
    <w:rsid w:val="003B6F48"/>
    <w:rPr>
      <w:rFonts w:ascii="Arial" w:hAnsi="Arial" w:eastAsia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EF3"/>
    <w:rPr>
      <w:rFonts w:ascii="Arial" w:hAnsi="Arial" w:eastAsia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0EF3"/>
    <w:rPr>
      <w:rFonts w:ascii="Arial" w:hAnsi="Arial" w:eastAsia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B6F48"/>
    <w:rPr>
      <w:rFonts w:asciiTheme="majorHAnsi" w:hAnsiTheme="majorHAnsi" w:eastAsiaTheme="majorEastAsia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3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microsoft.com/office/2011/relationships/commentsExtended" Target="/word/commentsExtended.xml" Id="R8860717643d24334" /><Relationship Type="http://schemas.microsoft.com/office/2016/09/relationships/commentsIds" Target="/word/commentsIds.xml" Id="Rf6859af9377641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58093126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58093127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58093128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58093129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5809312A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5809312B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3F69D5"/>
    <w:rsid w:val="00572EC2"/>
    <w:rsid w:val="00B26DED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931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8E95-8B33-4C54-A546-6828E71E4490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documentManagement/types"/>
    <ds:schemaRef ds:uri="2a0aa29f-5b2e-4f26-9683-d6d4ab7460cf"/>
    <ds:schemaRef ds:uri="http://purl.org/dc/dcmitype/"/>
    <ds:schemaRef ds:uri="http://purl.org/dc/terms/"/>
    <ds:schemaRef ds:uri="94eef652-f3d4-403f-bb68-6f2321bcd15d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0FA165E-1678-4857-84E4-430E1C8CEB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Kaplan-Pathways-Template-Portrait</ap:Template>
  <ap:Application>Microsoft Office Word</ap:Application>
  <ap:DocSecurity>0</ap:DocSecurity>
  <ap:ScaleCrop>false</ap:ScaleCrop>
  <ap:Company>Kaplan International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Chris Bilboe</cp:lastModifiedBy>
  <cp:revision>7</cp:revision>
  <dcterms:created xsi:type="dcterms:W3CDTF">2019-06-13T14:41:00Z</dcterms:created>
  <dcterms:modified xsi:type="dcterms:W3CDTF">2019-07-10T08:02:17Z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