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5E139" w14:textId="398435F9" w:rsidR="00A671B3" w:rsidRPr="00163C68" w:rsidRDefault="00987D55" w:rsidP="00163C68">
      <w:pPr>
        <w:pStyle w:val="Subtitle"/>
        <w:rPr>
          <w:iCs w:val="0"/>
          <w:color w:val="282878"/>
          <w:kern w:val="32"/>
          <w:szCs w:val="32"/>
          <w:lang w:val="en-GB"/>
        </w:rPr>
      </w:pPr>
      <w:r>
        <w:rPr>
          <w:iCs w:val="0"/>
          <w:color w:val="282878"/>
          <w:kern w:val="32"/>
          <w:szCs w:val="32"/>
          <w:lang w:val="en-GB"/>
        </w:rPr>
        <w:t>Data Collection</w:t>
      </w:r>
    </w:p>
    <w:p w14:paraId="6DBE26F0" w14:textId="4FD4C2F9" w:rsidR="00830FF3" w:rsidRDefault="00987D55" w:rsidP="00A671B3">
      <w:pPr>
        <w:spacing w:after="200" w:line="276" w:lineRule="auto"/>
        <w:rPr>
          <w:rFonts w:eastAsia="Times New Roman" w:cs="Times New Roman"/>
          <w:bCs/>
          <w:iCs/>
          <w:color w:val="282878"/>
          <w:sz w:val="28"/>
          <w:szCs w:val="28"/>
          <w:lang w:val="en-GB"/>
        </w:rPr>
      </w:pPr>
      <w:r>
        <w:rPr>
          <w:rFonts w:eastAsia="Times New Roman" w:cs="Times New Roman"/>
          <w:bCs/>
          <w:iCs/>
          <w:color w:val="282878"/>
          <w:sz w:val="28"/>
          <w:szCs w:val="28"/>
          <w:lang w:val="en-GB"/>
        </w:rPr>
        <w:t>Collecting Secondary Data</w:t>
      </w:r>
    </w:p>
    <w:p w14:paraId="09437F41" w14:textId="688F105C" w:rsidR="008854F5" w:rsidRDefault="008854F5" w:rsidP="009B021B">
      <w:pPr>
        <w:rPr>
          <w:b/>
          <w:bCs/>
          <w:sz w:val="22"/>
          <w:szCs w:val="22"/>
        </w:rPr>
      </w:pPr>
    </w:p>
    <w:p w14:paraId="53739102" w14:textId="38568948" w:rsidR="008854F5" w:rsidRPr="008854F5" w:rsidRDefault="008854F5" w:rsidP="009B021B">
      <w:pPr>
        <w:rPr>
          <w:sz w:val="22"/>
          <w:szCs w:val="22"/>
        </w:rPr>
      </w:pPr>
      <w:r>
        <w:rPr>
          <w:sz w:val="22"/>
          <w:szCs w:val="22"/>
        </w:rPr>
        <w:t xml:space="preserve">In the Findings &amp; Discussion part of your Project Report, you will need to answer your Research Questions by synthesizing data from multiple sources. </w:t>
      </w:r>
      <w:r w:rsidR="005D1D43">
        <w:rPr>
          <w:sz w:val="22"/>
          <w:szCs w:val="22"/>
        </w:rPr>
        <w:t xml:space="preserve">Use the following steps to begin your data collection.  </w:t>
      </w:r>
    </w:p>
    <w:p w14:paraId="4C8D3DAF" w14:textId="77777777" w:rsidR="00B920B7" w:rsidRDefault="00B920B7" w:rsidP="009B021B">
      <w:pPr>
        <w:rPr>
          <w:b/>
          <w:bCs/>
          <w:sz w:val="22"/>
          <w:szCs w:val="22"/>
        </w:rPr>
      </w:pPr>
    </w:p>
    <w:p w14:paraId="32E8C039" w14:textId="5F1BF1E7" w:rsidR="000C2C07" w:rsidRDefault="00B97B69" w:rsidP="009B021B">
      <w:pPr>
        <w:rPr>
          <w:b/>
          <w:bCs/>
          <w:sz w:val="22"/>
          <w:szCs w:val="22"/>
        </w:rPr>
      </w:pPr>
      <w:r w:rsidRPr="009B021B">
        <w:rPr>
          <w:b/>
          <w:bCs/>
          <w:sz w:val="22"/>
          <w:szCs w:val="22"/>
        </w:rPr>
        <w:t>T</w:t>
      </w:r>
      <w:r w:rsidR="00B920B7">
        <w:rPr>
          <w:b/>
          <w:bCs/>
          <w:sz w:val="22"/>
          <w:szCs w:val="22"/>
        </w:rPr>
        <w:t>ASK</w:t>
      </w:r>
    </w:p>
    <w:p w14:paraId="2E60A3D2" w14:textId="77777777" w:rsidR="005D1D43" w:rsidRPr="009B021B" w:rsidRDefault="005D1D43" w:rsidP="009B021B">
      <w:pPr>
        <w:rPr>
          <w:b/>
          <w:bCs/>
          <w:sz w:val="22"/>
          <w:szCs w:val="22"/>
        </w:rPr>
      </w:pPr>
    </w:p>
    <w:p w14:paraId="26B56CF5" w14:textId="1921AEF3" w:rsidR="00B56350" w:rsidRPr="009B021B" w:rsidRDefault="00B56350" w:rsidP="009B021B"/>
    <w:p w14:paraId="45AC9F1F" w14:textId="6843B1BB" w:rsidR="000C2C07" w:rsidRPr="00B920B7" w:rsidRDefault="00B920B7" w:rsidP="00B920B7">
      <w:pPr>
        <w:pStyle w:val="ListParagraph"/>
        <w:numPr>
          <w:ilvl w:val="0"/>
          <w:numId w:val="7"/>
        </w:numPr>
      </w:pPr>
      <w:r>
        <w:rPr>
          <w:rFonts w:ascii="Arial" w:hAnsi="Arial" w:cs="Arial"/>
        </w:rPr>
        <w:t>Write your revised Research Questions here.</w:t>
      </w:r>
    </w:p>
    <w:p w14:paraId="08064714" w14:textId="451FBDCC" w:rsidR="00B920B7" w:rsidRDefault="00B920B7" w:rsidP="00B920B7"/>
    <w:p w14:paraId="6DC10BA8" w14:textId="77777777" w:rsidR="00B920B7" w:rsidRPr="00B920B7" w:rsidRDefault="00B920B7" w:rsidP="00B920B7"/>
    <w:p w14:paraId="15C27D55" w14:textId="21135F18" w:rsidR="00B920B7" w:rsidRDefault="005D1D43" w:rsidP="00B920B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D1D43">
        <w:rPr>
          <w:rFonts w:ascii="Arial" w:hAnsi="Arial" w:cs="Arial"/>
        </w:rPr>
        <w:t>Where</w:t>
      </w:r>
      <w:r>
        <w:rPr>
          <w:rFonts w:ascii="Arial" w:hAnsi="Arial" w:cs="Arial"/>
        </w:rPr>
        <w:t xml:space="preserve"> do you expect to find relevant data? </w:t>
      </w:r>
      <w:r w:rsidR="00B52AE6">
        <w:rPr>
          <w:rFonts w:ascii="Arial" w:hAnsi="Arial" w:cs="Arial"/>
        </w:rPr>
        <w:t>Highlight all that apply.</w:t>
      </w:r>
    </w:p>
    <w:p w14:paraId="7F33E4B2" w14:textId="77777777" w:rsidR="00B52AE6" w:rsidRDefault="00B52AE6" w:rsidP="00B52AE6">
      <w:pPr>
        <w:pStyle w:val="ListParagraph"/>
        <w:rPr>
          <w:rFonts w:ascii="Arial" w:hAnsi="Arial" w:cs="Arial"/>
        </w:rPr>
      </w:pPr>
    </w:p>
    <w:p w14:paraId="3CC90DF5" w14:textId="6C50EFA9" w:rsidR="00B52AE6" w:rsidRPr="00B52AE6" w:rsidRDefault="00B52AE6" w:rsidP="00B52AE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52AE6">
        <w:rPr>
          <w:rFonts w:ascii="Arial" w:hAnsi="Arial" w:cs="Arial"/>
        </w:rPr>
        <w:t>Journal articles</w:t>
      </w:r>
    </w:p>
    <w:p w14:paraId="78070E8B" w14:textId="276677EC" w:rsidR="00B52AE6" w:rsidRPr="00B52AE6" w:rsidRDefault="00B52AE6" w:rsidP="00B52AE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52AE6">
        <w:rPr>
          <w:rFonts w:ascii="Arial" w:hAnsi="Arial" w:cs="Arial"/>
        </w:rPr>
        <w:t>Conference proceedings</w:t>
      </w:r>
    </w:p>
    <w:p w14:paraId="10A2D991" w14:textId="15C524CC" w:rsidR="00B52AE6" w:rsidRPr="00B52AE6" w:rsidRDefault="00B52AE6" w:rsidP="00B52AE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52AE6">
        <w:rPr>
          <w:rFonts w:ascii="Arial" w:hAnsi="Arial" w:cs="Arial"/>
        </w:rPr>
        <w:t>Academic books</w:t>
      </w:r>
    </w:p>
    <w:p w14:paraId="47215B29" w14:textId="707AFBA5" w:rsidR="00B52AE6" w:rsidRPr="00B52AE6" w:rsidRDefault="00B52AE6" w:rsidP="00B52AE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52AE6">
        <w:rPr>
          <w:rFonts w:ascii="Arial" w:hAnsi="Arial" w:cs="Arial"/>
        </w:rPr>
        <w:t>Official reports</w:t>
      </w:r>
    </w:p>
    <w:p w14:paraId="3914ED7E" w14:textId="734B8743" w:rsidR="00B52AE6" w:rsidRPr="00B52AE6" w:rsidRDefault="00B52AE6" w:rsidP="00B52AE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52AE6">
        <w:rPr>
          <w:rFonts w:ascii="Arial" w:hAnsi="Arial" w:cs="Arial"/>
        </w:rPr>
        <w:t>Official websites</w:t>
      </w:r>
    </w:p>
    <w:p w14:paraId="0D0BE415" w14:textId="3F86CF30" w:rsidR="00066BE7" w:rsidRDefault="00B52AE6" w:rsidP="00066BE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52AE6">
        <w:rPr>
          <w:rFonts w:ascii="Arial" w:hAnsi="Arial" w:cs="Arial"/>
        </w:rPr>
        <w:t>Master’s/PhD theses</w:t>
      </w:r>
    </w:p>
    <w:p w14:paraId="31C73E5A" w14:textId="77777777" w:rsidR="00066BE7" w:rsidRPr="00066BE7" w:rsidRDefault="00066BE7" w:rsidP="00066BE7"/>
    <w:p w14:paraId="07511BED" w14:textId="5BED3168" w:rsidR="00066BE7" w:rsidRDefault="00066BE7" w:rsidP="00066BE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066BE7">
        <w:rPr>
          <w:rFonts w:ascii="Arial" w:hAnsi="Arial" w:cs="Arial"/>
        </w:rPr>
        <w:t>How will you find those sources?</w:t>
      </w:r>
      <w:r>
        <w:rPr>
          <w:rFonts w:ascii="Arial" w:hAnsi="Arial" w:cs="Arial"/>
        </w:rPr>
        <w:t xml:space="preserve"> Give examples of:</w:t>
      </w:r>
    </w:p>
    <w:p w14:paraId="358D4251" w14:textId="77777777" w:rsidR="00066BE7" w:rsidRDefault="00066BE7" w:rsidP="00066BE7">
      <w:pPr>
        <w:pStyle w:val="ListParagraph"/>
        <w:rPr>
          <w:rFonts w:ascii="Arial" w:hAnsi="Arial" w:cs="Arial"/>
        </w:rPr>
      </w:pPr>
    </w:p>
    <w:p w14:paraId="14C3F5DC" w14:textId="5C97977A" w:rsidR="00066BE7" w:rsidRPr="00066BE7" w:rsidRDefault="00066BE7" w:rsidP="00066BE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066BE7">
        <w:rPr>
          <w:rFonts w:ascii="Arial" w:hAnsi="Arial" w:cs="Arial"/>
        </w:rPr>
        <w:t xml:space="preserve">Particular databases </w:t>
      </w:r>
      <w:r>
        <w:rPr>
          <w:rFonts w:ascii="Arial" w:hAnsi="Arial" w:cs="Arial"/>
        </w:rPr>
        <w:t>relevant to your topic</w:t>
      </w:r>
    </w:p>
    <w:p w14:paraId="5EEE2C24" w14:textId="3E9B0E65" w:rsidR="00066BE7" w:rsidRPr="00066BE7" w:rsidRDefault="00066BE7" w:rsidP="00066BE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proofErr w:type="gramStart"/>
      <w:r w:rsidRPr="00066BE7">
        <w:rPr>
          <w:rFonts w:ascii="Arial" w:hAnsi="Arial" w:cs="Arial"/>
        </w:rPr>
        <w:t>Particular journals</w:t>
      </w:r>
      <w:proofErr w:type="gramEnd"/>
      <w:r w:rsidRPr="00066B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relevant to your topic</w:t>
      </w:r>
    </w:p>
    <w:p w14:paraId="0880C355" w14:textId="5D8401D2" w:rsidR="00066BE7" w:rsidRDefault="00066BE7" w:rsidP="00066BE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Particular official</w:t>
      </w:r>
      <w:proofErr w:type="gramEnd"/>
      <w:r>
        <w:rPr>
          <w:rFonts w:ascii="Arial" w:hAnsi="Arial" w:cs="Arial"/>
        </w:rPr>
        <w:t xml:space="preserve"> websites, if relevant  </w:t>
      </w:r>
    </w:p>
    <w:p w14:paraId="2C46B9EB" w14:textId="60679D67" w:rsidR="00066BE7" w:rsidRDefault="00066BE7" w:rsidP="00066BE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Theses depositories, if relevant </w:t>
      </w:r>
    </w:p>
    <w:p w14:paraId="144F0A4D" w14:textId="374AEC99" w:rsidR="00E302BE" w:rsidRDefault="00E302BE" w:rsidP="00E302BE">
      <w:pPr>
        <w:pStyle w:val="ListParagraph"/>
        <w:rPr>
          <w:rFonts w:ascii="Arial" w:hAnsi="Arial" w:cs="Arial"/>
        </w:rPr>
      </w:pPr>
    </w:p>
    <w:p w14:paraId="15A87CF2" w14:textId="3B2B7009" w:rsidR="00E302BE" w:rsidRDefault="00E302BE" w:rsidP="00E302B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search terms will you use? </w:t>
      </w:r>
      <w:r w:rsidR="003F0C48">
        <w:rPr>
          <w:rFonts w:ascii="Arial" w:hAnsi="Arial" w:cs="Arial"/>
        </w:rPr>
        <w:t xml:space="preserve">Write 2-5. </w:t>
      </w:r>
    </w:p>
    <w:p w14:paraId="0C75D1CE" w14:textId="77777777" w:rsidR="00A21060" w:rsidRDefault="00A21060" w:rsidP="00A21060">
      <w:pPr>
        <w:pStyle w:val="ListParagraph"/>
        <w:rPr>
          <w:rFonts w:ascii="Arial" w:hAnsi="Arial" w:cs="Arial"/>
        </w:rPr>
      </w:pPr>
    </w:p>
    <w:p w14:paraId="506389C0" w14:textId="77777777" w:rsidR="00E302BE" w:rsidRPr="00E302BE" w:rsidRDefault="00E302BE" w:rsidP="00E302BE">
      <w:pPr>
        <w:pStyle w:val="ListParagraph"/>
        <w:rPr>
          <w:rFonts w:ascii="Arial" w:hAnsi="Arial" w:cs="Arial"/>
        </w:rPr>
      </w:pPr>
    </w:p>
    <w:sectPr w:rsidR="00E302BE" w:rsidRPr="00E302BE" w:rsidSect="00704099">
      <w:footerReference w:type="default" r:id="rId11"/>
      <w:headerReference w:type="first" r:id="rId12"/>
      <w:footerReference w:type="first" r:id="rId13"/>
      <w:pgSz w:w="11906" w:h="16838"/>
      <w:pgMar w:top="720" w:right="720" w:bottom="993" w:left="720" w:header="708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2EF3D" w14:textId="77777777" w:rsidR="00885E66" w:rsidRDefault="00885E66" w:rsidP="00FB05A8">
      <w:r>
        <w:separator/>
      </w:r>
    </w:p>
  </w:endnote>
  <w:endnote w:type="continuationSeparator" w:id="0">
    <w:p w14:paraId="53073F13" w14:textId="77777777" w:rsidR="00885E66" w:rsidRDefault="00885E66" w:rsidP="00FB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24386" w14:paraId="741E2FB0" w14:textId="77777777" w:rsidTr="00DF61A6">
      <w:tc>
        <w:tcPr>
          <w:tcW w:w="567" w:type="dxa"/>
          <w:shd w:val="clear" w:color="auto" w:fill="282878"/>
          <w:vAlign w:val="center"/>
        </w:tcPr>
        <w:p w14:paraId="3C1B471A" w14:textId="77777777" w:rsidR="00D24386" w:rsidRPr="00662DF8" w:rsidRDefault="00D24386" w:rsidP="00D24386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7D837BBF" w14:textId="77777777" w:rsidR="00D24386" w:rsidRPr="00662DF8" w:rsidRDefault="00DF61A6" w:rsidP="00D24386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="00D24386" w:rsidRPr="00662DF8">
            <w:t>Kaplan</w:t>
          </w:r>
          <w:proofErr w:type="gramEnd"/>
          <w:r w:rsidR="00D24386" w:rsidRPr="00662DF8">
            <w:t xml:space="preserve">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382F3D48" w14:textId="77777777" w:rsidR="00D24386" w:rsidRPr="00662DF8" w:rsidRDefault="00DF61A6" w:rsidP="00D24386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="00D24386" w:rsidRPr="00662DF8">
            <w:fldChar w:fldCharType="begin"/>
          </w:r>
          <w:r w:rsidR="00D24386" w:rsidRPr="00662DF8">
            <w:instrText xml:space="preserve"> PAGE   \* MERGEFORMAT </w:instrText>
          </w:r>
          <w:r w:rsidR="00D24386" w:rsidRPr="00662DF8">
            <w:fldChar w:fldCharType="separate"/>
          </w:r>
          <w:r w:rsidR="007C49A6">
            <w:rPr>
              <w:noProof/>
            </w:rPr>
            <w:t>4</w:t>
          </w:r>
          <w:r w:rsidR="00D24386"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074EC668" w14:textId="77777777" w:rsidR="00D24386" w:rsidRPr="00662DF8" w:rsidRDefault="00DF61A6" w:rsidP="00D24386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k</w:t>
          </w:r>
          <w:r w:rsidR="00D24386" w:rsidRPr="00662DF8">
            <w:t>aplanpathways.com</w:t>
          </w:r>
          <w:proofErr w:type="gramEnd"/>
        </w:p>
      </w:tc>
    </w:tr>
    <w:tr w:rsidR="00D24386" w:rsidRPr="00D24386" w14:paraId="51B97FC2" w14:textId="77777777" w:rsidTr="00DF61A6">
      <w:tc>
        <w:tcPr>
          <w:tcW w:w="567" w:type="dxa"/>
          <w:shd w:val="clear" w:color="auto" w:fill="282878"/>
        </w:tcPr>
        <w:p w14:paraId="45185DB6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52CFE2D0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0C3D1B49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1F4C6B34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</w:tr>
  </w:tbl>
  <w:p w14:paraId="54671575" w14:textId="77777777" w:rsidR="00636173" w:rsidRPr="00636173" w:rsidRDefault="00636173" w:rsidP="00D24386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F61A6" w14:paraId="24633B8C" w14:textId="77777777" w:rsidTr="00662DF8">
      <w:tc>
        <w:tcPr>
          <w:tcW w:w="567" w:type="dxa"/>
          <w:shd w:val="clear" w:color="auto" w:fill="282878"/>
          <w:vAlign w:val="center"/>
        </w:tcPr>
        <w:p w14:paraId="1412C3B2" w14:textId="77777777" w:rsidR="00DF61A6" w:rsidRPr="00662DF8" w:rsidRDefault="00DF61A6" w:rsidP="00662DF8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2EEA3BA3" w14:textId="77777777" w:rsidR="00DF61A6" w:rsidRPr="00662DF8" w:rsidRDefault="00DF61A6" w:rsidP="00662DF8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Kaplan</w:t>
          </w:r>
          <w:proofErr w:type="gramEnd"/>
          <w:r w:rsidRPr="00662DF8">
            <w:t xml:space="preserve">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6AFEA9FD" w14:textId="77777777" w:rsidR="00DF61A6" w:rsidRPr="00662DF8" w:rsidRDefault="00DF61A6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Pr="00662DF8">
            <w:fldChar w:fldCharType="begin"/>
          </w:r>
          <w:r w:rsidRPr="00662DF8">
            <w:instrText xml:space="preserve"> PAGE   \* MERGEFORMAT </w:instrText>
          </w:r>
          <w:r w:rsidRPr="00662DF8">
            <w:fldChar w:fldCharType="separate"/>
          </w:r>
          <w:r w:rsidR="007C49A6">
            <w:rPr>
              <w:noProof/>
            </w:rPr>
            <w:t>1</w:t>
          </w:r>
          <w:r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46CC3D94" w14:textId="77777777" w:rsidR="00DF61A6" w:rsidRPr="00662DF8" w:rsidRDefault="00DF61A6" w:rsidP="00662DF8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kaplanpathways.com</w:t>
          </w:r>
          <w:proofErr w:type="gramEnd"/>
        </w:p>
      </w:tc>
    </w:tr>
    <w:tr w:rsidR="00DF61A6" w:rsidRPr="00D24386" w14:paraId="138DF0D8" w14:textId="77777777" w:rsidTr="00662DF8">
      <w:tc>
        <w:tcPr>
          <w:tcW w:w="567" w:type="dxa"/>
          <w:shd w:val="clear" w:color="auto" w:fill="282878"/>
        </w:tcPr>
        <w:p w14:paraId="0DF0291A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5165899C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3F5D043B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6E782E1D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</w:tr>
  </w:tbl>
  <w:p w14:paraId="475D4DEF" w14:textId="77777777" w:rsidR="00DF61A6" w:rsidRPr="00636173" w:rsidRDefault="00DF61A6" w:rsidP="00DF61A6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7DD47" w14:textId="77777777" w:rsidR="00885E66" w:rsidRDefault="00885E66" w:rsidP="00FB05A8">
      <w:r>
        <w:separator/>
      </w:r>
    </w:p>
  </w:footnote>
  <w:footnote w:type="continuationSeparator" w:id="0">
    <w:p w14:paraId="08C9B08B" w14:textId="77777777" w:rsidR="00885E66" w:rsidRDefault="00885E66" w:rsidP="00FB0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D7D3CF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466"/>
    </w:tblGrid>
    <w:tr w:rsidR="00DF61A6" w:rsidRPr="00FB05A8" w14:paraId="7A5C80CE" w14:textId="77777777" w:rsidTr="00662DF8">
      <w:tc>
        <w:tcPr>
          <w:tcW w:w="10682" w:type="dxa"/>
          <w:shd w:val="clear" w:color="auto" w:fill="auto"/>
        </w:tcPr>
        <w:p w14:paraId="060B4B82" w14:textId="77777777" w:rsidR="00DF61A6" w:rsidRPr="00FB05A8" w:rsidRDefault="00A671B3" w:rsidP="00662DF8">
          <w:pPr>
            <w:pStyle w:val="Header"/>
            <w:spacing w:after="425"/>
            <w:jc w:val="center"/>
            <w:rPr>
              <w:rFonts w:ascii="Calibri" w:hAnsi="Calibri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8ACB5C5" wp14:editId="74C61E4E">
                <wp:extent cx="2524760" cy="429895"/>
                <wp:effectExtent l="0" t="0" r="8890" b="8255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76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C66316" w14:textId="77777777" w:rsidR="00DF61A6" w:rsidRPr="00D16FC4" w:rsidRDefault="00DF61A6" w:rsidP="00DF61A6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176AA"/>
    <w:multiLevelType w:val="hybridMultilevel"/>
    <w:tmpl w:val="7332C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E29C8"/>
    <w:multiLevelType w:val="hybridMultilevel"/>
    <w:tmpl w:val="33861204"/>
    <w:lvl w:ilvl="0" w:tplc="7C08C7C2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B33E5"/>
    <w:multiLevelType w:val="hybridMultilevel"/>
    <w:tmpl w:val="C29C5A5A"/>
    <w:lvl w:ilvl="0" w:tplc="B90A31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316CC"/>
    <w:multiLevelType w:val="hybridMultilevel"/>
    <w:tmpl w:val="91E21ACC"/>
    <w:lvl w:ilvl="0" w:tplc="42C62C6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A53115"/>
    <w:multiLevelType w:val="hybridMultilevel"/>
    <w:tmpl w:val="70503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84968"/>
    <w:multiLevelType w:val="hybridMultilevel"/>
    <w:tmpl w:val="A92C75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D1CE3"/>
    <w:multiLevelType w:val="hybridMultilevel"/>
    <w:tmpl w:val="A91AD7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41241"/>
    <w:multiLevelType w:val="hybridMultilevel"/>
    <w:tmpl w:val="000E7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17D2F"/>
    <w:multiLevelType w:val="hybridMultilevel"/>
    <w:tmpl w:val="84FC27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693403">
    <w:abstractNumId w:val="1"/>
  </w:num>
  <w:num w:numId="2" w16cid:durableId="1759053758">
    <w:abstractNumId w:val="0"/>
  </w:num>
  <w:num w:numId="3" w16cid:durableId="1287737764">
    <w:abstractNumId w:val="3"/>
  </w:num>
  <w:num w:numId="4" w16cid:durableId="1921518450">
    <w:abstractNumId w:val="6"/>
  </w:num>
  <w:num w:numId="5" w16cid:durableId="175272917">
    <w:abstractNumId w:val="5"/>
  </w:num>
  <w:num w:numId="6" w16cid:durableId="694962022">
    <w:abstractNumId w:val="8"/>
  </w:num>
  <w:num w:numId="7" w16cid:durableId="966155718">
    <w:abstractNumId w:val="2"/>
  </w:num>
  <w:num w:numId="8" w16cid:durableId="1943567779">
    <w:abstractNumId w:val="4"/>
  </w:num>
  <w:num w:numId="9" w16cid:durableId="21250356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B3"/>
    <w:rsid w:val="00066BE7"/>
    <w:rsid w:val="00082418"/>
    <w:rsid w:val="00086063"/>
    <w:rsid w:val="000C2C07"/>
    <w:rsid w:val="000F3DC8"/>
    <w:rsid w:val="00163C68"/>
    <w:rsid w:val="00194CCC"/>
    <w:rsid w:val="001A5B65"/>
    <w:rsid w:val="001F0658"/>
    <w:rsid w:val="0030685C"/>
    <w:rsid w:val="003108C2"/>
    <w:rsid w:val="00311DB1"/>
    <w:rsid w:val="00350EF3"/>
    <w:rsid w:val="003B6F48"/>
    <w:rsid w:val="003F0C48"/>
    <w:rsid w:val="00405B5A"/>
    <w:rsid w:val="004137CD"/>
    <w:rsid w:val="004369D1"/>
    <w:rsid w:val="004374C3"/>
    <w:rsid w:val="004C3DAE"/>
    <w:rsid w:val="004E2698"/>
    <w:rsid w:val="0051620D"/>
    <w:rsid w:val="005175A1"/>
    <w:rsid w:val="005A2444"/>
    <w:rsid w:val="005B585D"/>
    <w:rsid w:val="005C0FB3"/>
    <w:rsid w:val="005C1879"/>
    <w:rsid w:val="005D1D43"/>
    <w:rsid w:val="005D48A1"/>
    <w:rsid w:val="005E776E"/>
    <w:rsid w:val="0063433F"/>
    <w:rsid w:val="00636173"/>
    <w:rsid w:val="00662DF8"/>
    <w:rsid w:val="00675492"/>
    <w:rsid w:val="006F5CD6"/>
    <w:rsid w:val="00704099"/>
    <w:rsid w:val="00740620"/>
    <w:rsid w:val="007C49A6"/>
    <w:rsid w:val="00830FF3"/>
    <w:rsid w:val="008854F5"/>
    <w:rsid w:val="00885E66"/>
    <w:rsid w:val="00942029"/>
    <w:rsid w:val="00987D55"/>
    <w:rsid w:val="00997D94"/>
    <w:rsid w:val="009A3023"/>
    <w:rsid w:val="009B021B"/>
    <w:rsid w:val="009B216A"/>
    <w:rsid w:val="009D2593"/>
    <w:rsid w:val="009F49D0"/>
    <w:rsid w:val="00A07C08"/>
    <w:rsid w:val="00A21060"/>
    <w:rsid w:val="00A52645"/>
    <w:rsid w:val="00A671B3"/>
    <w:rsid w:val="00AA7429"/>
    <w:rsid w:val="00AC3F70"/>
    <w:rsid w:val="00B241D0"/>
    <w:rsid w:val="00B24D0C"/>
    <w:rsid w:val="00B52AE6"/>
    <w:rsid w:val="00B52F1D"/>
    <w:rsid w:val="00B56350"/>
    <w:rsid w:val="00B64384"/>
    <w:rsid w:val="00B859E1"/>
    <w:rsid w:val="00B920B7"/>
    <w:rsid w:val="00B97B69"/>
    <w:rsid w:val="00BE6580"/>
    <w:rsid w:val="00CE2E35"/>
    <w:rsid w:val="00D06F19"/>
    <w:rsid w:val="00D16FC4"/>
    <w:rsid w:val="00D24386"/>
    <w:rsid w:val="00D31375"/>
    <w:rsid w:val="00D37E3B"/>
    <w:rsid w:val="00D97B5B"/>
    <w:rsid w:val="00DF61A6"/>
    <w:rsid w:val="00DF6E36"/>
    <w:rsid w:val="00E10AAB"/>
    <w:rsid w:val="00E21636"/>
    <w:rsid w:val="00E302BE"/>
    <w:rsid w:val="00E402DD"/>
    <w:rsid w:val="00E5367D"/>
    <w:rsid w:val="00EA0BD1"/>
    <w:rsid w:val="00EF0520"/>
    <w:rsid w:val="00F65434"/>
    <w:rsid w:val="00F77146"/>
    <w:rsid w:val="00F95A43"/>
    <w:rsid w:val="00FA224E"/>
    <w:rsid w:val="00FA4AB6"/>
    <w:rsid w:val="00FB05A8"/>
    <w:rsid w:val="00FD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531BD"/>
  <w15:docId w15:val="{999A7407-1465-A74E-9B1E-711C4039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B6F48"/>
    <w:rPr>
      <w:rFonts w:ascii="Arial" w:eastAsia="Arial" w:hAnsi="Arial" w:cs="Arial"/>
      <w:color w:val="000000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6173"/>
    <w:pPr>
      <w:keepNext/>
      <w:spacing w:before="240"/>
      <w:outlineLvl w:val="0"/>
    </w:pPr>
    <w:rPr>
      <w:rFonts w:eastAsia="Times New Roman" w:cs="Times New Roman"/>
      <w:b/>
      <w:bCs/>
      <w:color w:val="282878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E776E"/>
    <w:pPr>
      <w:keepNext/>
      <w:spacing w:before="240"/>
      <w:outlineLvl w:val="1"/>
    </w:pPr>
    <w:rPr>
      <w:rFonts w:eastAsia="Times New Roman" w:cs="Times New Roman"/>
      <w:bCs/>
      <w:iCs/>
      <w:color w:val="282878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36173"/>
    <w:pPr>
      <w:keepNext/>
      <w:spacing w:before="240"/>
      <w:outlineLvl w:val="2"/>
    </w:pPr>
    <w:rPr>
      <w:rFonts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6F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5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5A8"/>
  </w:style>
  <w:style w:type="paragraph" w:styleId="Footer">
    <w:name w:val="footer"/>
    <w:basedOn w:val="Normal"/>
    <w:link w:val="FooterChar"/>
    <w:uiPriority w:val="99"/>
    <w:unhideWhenUsed/>
    <w:rsid w:val="00D24386"/>
    <w:pPr>
      <w:tabs>
        <w:tab w:val="center" w:pos="4513"/>
        <w:tab w:val="right" w:pos="9026"/>
      </w:tabs>
    </w:pPr>
    <w:rPr>
      <w:color w:val="FFFFFF"/>
      <w:sz w:val="16"/>
    </w:rPr>
  </w:style>
  <w:style w:type="character" w:customStyle="1" w:styleId="FooterChar">
    <w:name w:val="Footer Char"/>
    <w:link w:val="Footer"/>
    <w:uiPriority w:val="99"/>
    <w:rsid w:val="00D24386"/>
    <w:rPr>
      <w:rFonts w:ascii="Arial" w:hAnsi="Arial"/>
      <w:color w:val="FFFFFF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05A8"/>
    <w:rPr>
      <w:rFonts w:ascii="Tahoma" w:hAnsi="Tahoma" w:cs="Tahoma"/>
      <w:sz w:val="16"/>
      <w:szCs w:val="16"/>
    </w:rPr>
  </w:style>
  <w:style w:type="table" w:styleId="TableGrid">
    <w:name w:val="Table Grid"/>
    <w:aliases w:val="Kaplan Table - simple"/>
    <w:basedOn w:val="TableNormal"/>
    <w:uiPriority w:val="59"/>
    <w:rsid w:val="00942029"/>
    <w:rPr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rPr>
        <w:rFonts w:ascii="Arial" w:hAnsi="Arial"/>
        <w:b/>
        <w:i w:val="0"/>
        <w:color w:val="393839"/>
        <w:sz w:val="18"/>
      </w:rPr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D7D3CF"/>
      </w:tcPr>
    </w:tblStylePr>
    <w:tblStylePr w:type="band2Horz"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F2EFEE"/>
      </w:tcPr>
    </w:tblStylePr>
  </w:style>
  <w:style w:type="character" w:customStyle="1" w:styleId="Heading1Char">
    <w:name w:val="Heading 1 Char"/>
    <w:link w:val="Heading1"/>
    <w:uiPriority w:val="9"/>
    <w:rsid w:val="00636173"/>
    <w:rPr>
      <w:rFonts w:ascii="Arial" w:eastAsia="Times New Roman" w:hAnsi="Arial" w:cs="Times New Roman"/>
      <w:b/>
      <w:bCs/>
      <w:color w:val="282878"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E776E"/>
    <w:rPr>
      <w:rFonts w:ascii="Arial" w:eastAsia="Times New Roman" w:hAnsi="Arial"/>
      <w:bCs/>
      <w:iCs/>
      <w:color w:val="282878"/>
      <w:sz w:val="28"/>
      <w:szCs w:val="28"/>
      <w:lang w:eastAsia="en-US"/>
    </w:rPr>
  </w:style>
  <w:style w:type="character" w:styleId="Emphasis">
    <w:name w:val="Emphasis"/>
    <w:uiPriority w:val="20"/>
    <w:rsid w:val="00405B5A"/>
    <w:rPr>
      <w:i/>
    </w:rPr>
  </w:style>
  <w:style w:type="paragraph" w:styleId="Title">
    <w:name w:val="Title"/>
    <w:basedOn w:val="Heading1"/>
    <w:next w:val="Normal"/>
    <w:link w:val="TitleChar"/>
    <w:uiPriority w:val="10"/>
    <w:qFormat/>
    <w:rsid w:val="00636173"/>
    <w:pPr>
      <w:spacing w:before="360"/>
    </w:pPr>
    <w:rPr>
      <w:sz w:val="44"/>
    </w:rPr>
  </w:style>
  <w:style w:type="character" w:customStyle="1" w:styleId="TitleChar">
    <w:name w:val="Title Char"/>
    <w:link w:val="Title"/>
    <w:uiPriority w:val="10"/>
    <w:rsid w:val="00636173"/>
    <w:rPr>
      <w:rFonts w:ascii="Arial" w:eastAsia="Times New Roman" w:hAnsi="Arial" w:cs="Times New Roman"/>
      <w:b/>
      <w:bCs/>
      <w:color w:val="282878"/>
      <w:kern w:val="32"/>
      <w:sz w:val="44"/>
      <w:szCs w:val="32"/>
      <w:lang w:eastAsia="en-US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36173"/>
    <w:pPr>
      <w:spacing w:after="360"/>
    </w:pPr>
    <w:rPr>
      <w:b/>
      <w:color w:val="ED3839"/>
      <w:sz w:val="32"/>
    </w:rPr>
  </w:style>
  <w:style w:type="character" w:customStyle="1" w:styleId="SubtitleChar">
    <w:name w:val="Subtitle Char"/>
    <w:link w:val="Subtitle"/>
    <w:uiPriority w:val="11"/>
    <w:rsid w:val="00636173"/>
    <w:rPr>
      <w:rFonts w:ascii="Arial" w:eastAsia="Times New Roman" w:hAnsi="Arial" w:cs="Times New Roman"/>
      <w:b/>
      <w:bCs/>
      <w:iCs/>
      <w:color w:val="ED3839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636173"/>
    <w:rPr>
      <w:rFonts w:ascii="Arial" w:eastAsia="Times New Roman" w:hAnsi="Arial" w:cs="Times New Roman"/>
      <w:b/>
      <w:bCs/>
      <w:color w:val="393839"/>
      <w:sz w:val="26"/>
      <w:szCs w:val="26"/>
      <w:lang w:eastAsia="en-US"/>
    </w:rPr>
  </w:style>
  <w:style w:type="table" w:customStyle="1" w:styleId="Kaplantable-colour">
    <w:name w:val="Kaplan table - colour"/>
    <w:basedOn w:val="TableNormal"/>
    <w:uiPriority w:val="99"/>
    <w:rsid w:val="0030685C"/>
    <w:rPr>
      <w:rFonts w:ascii="Arial" w:hAnsi="Arial"/>
      <w:color w:val="393839"/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pPr>
        <w:wordWrap/>
      </w:pPr>
      <w:rPr>
        <w:rFonts w:ascii="Arial" w:hAnsi="Arial"/>
        <w:b/>
        <w:i w:val="0"/>
        <w:color w:val="FFFFFF"/>
        <w:sz w:val="18"/>
        <w:u w:val="none"/>
      </w:rPr>
      <w:tblPr/>
      <w:tcPr>
        <w:shd w:val="clear" w:color="auto" w:fill="282878"/>
      </w:tcPr>
    </w:tblStylePr>
    <w:tblStylePr w:type="band1Horz">
      <w:tblPr/>
      <w:tcPr>
        <w:shd w:val="clear" w:color="auto" w:fill="FFFFFF"/>
      </w:tcPr>
    </w:tblStylePr>
    <w:tblStylePr w:type="band2Horz">
      <w:pPr>
        <w:jc w:val="left"/>
      </w:pPr>
      <w:tblPr/>
      <w:tcPr>
        <w:shd w:val="clear" w:color="auto" w:fill="F2EFEE"/>
      </w:tcPr>
    </w:tblStylePr>
  </w:style>
  <w:style w:type="table" w:styleId="LightShading-Accent1">
    <w:name w:val="Light Shading Accent 1"/>
    <w:basedOn w:val="TableNormal"/>
    <w:uiPriority w:val="60"/>
    <w:rsid w:val="0094202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A07C0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Bulletpoint">
    <w:name w:val="Bullet point"/>
    <w:basedOn w:val="Normal"/>
    <w:link w:val="BulletpointChar"/>
    <w:autoRedefine/>
    <w:qFormat/>
    <w:rsid w:val="003B6F48"/>
    <w:pPr>
      <w:numPr>
        <w:numId w:val="1"/>
      </w:numPr>
      <w:ind w:left="714" w:hanging="357"/>
    </w:pPr>
    <w:rPr>
      <w:sz w:val="24"/>
    </w:rPr>
  </w:style>
  <w:style w:type="paragraph" w:styleId="NoSpacing">
    <w:name w:val="No Spacing"/>
    <w:autoRedefine/>
    <w:uiPriority w:val="1"/>
    <w:qFormat/>
    <w:rsid w:val="007C49A6"/>
    <w:rPr>
      <w:rFonts w:ascii="Arial" w:hAnsi="Arial"/>
      <w:b/>
      <w:color w:val="393839"/>
      <w:sz w:val="24"/>
      <w:szCs w:val="24"/>
      <w:lang w:eastAsia="en-US"/>
    </w:rPr>
  </w:style>
  <w:style w:type="character" w:customStyle="1" w:styleId="BulletpointChar">
    <w:name w:val="Bullet point Char"/>
    <w:link w:val="Bulletpoint"/>
    <w:rsid w:val="003B6F48"/>
    <w:rPr>
      <w:rFonts w:ascii="Arial" w:eastAsia="Arial" w:hAnsi="Arial" w:cs="Arial"/>
      <w:color w:val="000000"/>
      <w:sz w:val="24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671B3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50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E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EF3"/>
    <w:rPr>
      <w:rFonts w:ascii="Arial" w:eastAsia="Arial" w:hAnsi="Arial" w:cs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EF3"/>
    <w:rPr>
      <w:rFonts w:ascii="Arial" w:eastAsia="Arial" w:hAnsi="Arial" w:cs="Arial"/>
      <w:b/>
      <w:bCs/>
      <w:color w:val="00000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C2C07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3B6F48"/>
    <w:rPr>
      <w:i/>
      <w:iCs/>
      <w:color w:val="404040" w:themeColor="text1" w:themeTint="BF"/>
      <w:sz w:val="24"/>
    </w:rPr>
  </w:style>
  <w:style w:type="character" w:styleId="IntenseEmphasis">
    <w:name w:val="Intense Emphasis"/>
    <w:basedOn w:val="DefaultParagraphFont"/>
    <w:uiPriority w:val="21"/>
    <w:qFormat/>
    <w:rsid w:val="003B6F48"/>
    <w:rPr>
      <w:i/>
      <w:i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B6F48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66B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.Roach\OneDrive%20for%20Business\TEMPLATES,%20IMAGES,%20ARTICULATE\Kaplan%20International%20Pathways%20branding\Kaplan-Pathways-Template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BADC78C85AC478ACFC241B4D93C3B" ma:contentTypeVersion="11" ma:contentTypeDescription="Create a new document." ma:contentTypeScope="" ma:versionID="ad8025ef58f438e1474520ef69137733">
  <xsd:schema xmlns:xsd="http://www.w3.org/2001/XMLSchema" xmlns:xs="http://www.w3.org/2001/XMLSchema" xmlns:p="http://schemas.microsoft.com/office/2006/metadata/properties" xmlns:ns2="2a0aa29f-5b2e-4f26-9683-d6d4ab7460cf" xmlns:ns3="94eef652-f3d4-403f-bb68-6f2321bcd15d" targetNamespace="http://schemas.microsoft.com/office/2006/metadata/properties" ma:root="true" ma:fieldsID="82cf61b8938705dda0cc57b434278008" ns2:_="" ns3:_="">
    <xsd:import namespace="2a0aa29f-5b2e-4f26-9683-d6d4ab7460cf"/>
    <xsd:import namespace="94eef652-f3d4-403f-bb68-6f2321bcd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aa29f-5b2e-4f26-9683-d6d4ab746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ef652-f3d4-403f-bb68-6f2321bcd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7CCDE-752E-42A9-B9C7-45538AE832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AF83E8-64C2-427E-9A9F-947DA5ADA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E20D99-D271-4BF5-B563-CBDF8F42E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aa29f-5b2e-4f26-9683-d6d4ab7460cf"/>
    <ds:schemaRef ds:uri="94eef652-f3d4-403f-bb68-6f2321bcd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537980-A4B8-4BA9-BF73-B15077A56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Kaplan-Pathways-Template-Portrait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International Colleges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Roach</dc:creator>
  <cp:lastModifiedBy>James Kennedy</cp:lastModifiedBy>
  <cp:revision>3</cp:revision>
  <dcterms:created xsi:type="dcterms:W3CDTF">2022-08-19T07:26:00Z</dcterms:created>
  <dcterms:modified xsi:type="dcterms:W3CDTF">2025-05-02T09:57:00Z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0x010100B17BADC78C85AC478ACFC241B4D93C3B</vt:lpwstr>
  </property>
  <property fmtid="{D5CDD505-2E9C-101B-9397-08002B2CF9AE}" pid="3" name="MSIP_Label_a43e79c8-16ce-4717-8427-b73b3f6084ef_Enabled">
    <vt:lpwstr>true</vt:lpwstr>
  </property>
  <property fmtid="{D5CDD505-2E9C-101B-9397-08002B2CF9AE}" pid="4" name="MSIP_Label_a43e79c8-16ce-4717-8427-b73b3f6084ef_SetDate">
    <vt:lpwstr>2025-05-02T09:56:02Z</vt:lpwstr>
  </property>
  <property fmtid="{D5CDD505-2E9C-101B-9397-08002B2CF9AE}" pid="5" name="MSIP_Label_a43e79c8-16ce-4717-8427-b73b3f6084ef_Method">
    <vt:lpwstr>Privileged</vt:lpwstr>
  </property>
  <property fmtid="{D5CDD505-2E9C-101B-9397-08002B2CF9AE}" pid="6" name="MSIP_Label_a43e79c8-16ce-4717-8427-b73b3f6084ef_Name">
    <vt:lpwstr>Public</vt:lpwstr>
  </property>
  <property fmtid="{D5CDD505-2E9C-101B-9397-08002B2CF9AE}" pid="7" name="MSIP_Label_a43e79c8-16ce-4717-8427-b73b3f6084ef_SiteId">
    <vt:lpwstr>057daf85-b1d5-44cd-ab7b-0a4ce1b29eae</vt:lpwstr>
  </property>
  <property fmtid="{D5CDD505-2E9C-101B-9397-08002B2CF9AE}" pid="8" name="MSIP_Label_a43e79c8-16ce-4717-8427-b73b3f6084ef_ActionId">
    <vt:lpwstr>8166bff4-188b-455e-841d-505f8a158b37</vt:lpwstr>
  </property>
  <property fmtid="{D5CDD505-2E9C-101B-9397-08002B2CF9AE}" pid="9" name="MSIP_Label_a43e79c8-16ce-4717-8427-b73b3f6084ef_ContentBits">
    <vt:lpwstr>0</vt:lpwstr>
  </property>
</Properties>
</file>