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DDF6" w14:textId="0CAE0948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>Theme 0</w:t>
      </w:r>
      <w:r w:rsidR="0054102B">
        <w:rPr>
          <w:iCs w:val="0"/>
          <w:color w:val="282878"/>
          <w:kern w:val="32"/>
          <w:szCs w:val="32"/>
          <w:lang w:val="en-GB"/>
        </w:rPr>
        <w:t>8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54102B">
        <w:rPr>
          <w:iCs w:val="0"/>
          <w:color w:val="282878"/>
          <w:kern w:val="32"/>
          <w:szCs w:val="32"/>
          <w:lang w:val="en-GB"/>
        </w:rPr>
        <w:t>Data Collection</w:t>
      </w:r>
    </w:p>
    <w:p w14:paraId="08CBFC8A" w14:textId="77777777" w:rsidR="00830FF3" w:rsidRDefault="002B73CC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Questionnaire design task</w:t>
      </w:r>
    </w:p>
    <w:p w14:paraId="14A3E944" w14:textId="77777777" w:rsidR="002B73CC" w:rsidRPr="001D4195" w:rsidRDefault="002B73CC" w:rsidP="002B73CC">
      <w:pPr>
        <w:pStyle w:val="NoSpacing"/>
        <w:rPr>
          <w:sz w:val="24"/>
          <w:szCs w:val="24"/>
        </w:rPr>
      </w:pPr>
      <w:r w:rsidRPr="001D4195">
        <w:rPr>
          <w:sz w:val="24"/>
          <w:szCs w:val="24"/>
        </w:rPr>
        <w:t>You are going to write a questionnaire for a research project investigating organic food consumption.  The research questions are listed below:</w:t>
      </w:r>
    </w:p>
    <w:p w14:paraId="6F3892D8" w14:textId="77777777" w:rsidR="002B73CC" w:rsidRPr="001D4195" w:rsidRDefault="002B73CC" w:rsidP="002B73CC">
      <w:pPr>
        <w:pStyle w:val="NoSpacing"/>
        <w:rPr>
          <w:sz w:val="24"/>
          <w:szCs w:val="24"/>
        </w:rPr>
      </w:pPr>
    </w:p>
    <w:p w14:paraId="68664AB3" w14:textId="3B61CC75" w:rsidR="002B73CC" w:rsidRDefault="002B73CC" w:rsidP="002B73CC">
      <w:pPr>
        <w:pStyle w:val="NoSpacing"/>
        <w:numPr>
          <w:ilvl w:val="0"/>
          <w:numId w:val="4"/>
        </w:numPr>
        <w:rPr>
          <w:i/>
          <w:sz w:val="24"/>
          <w:szCs w:val="24"/>
        </w:rPr>
      </w:pPr>
      <w:r w:rsidRPr="001D4195">
        <w:rPr>
          <w:i/>
          <w:sz w:val="24"/>
          <w:szCs w:val="24"/>
        </w:rPr>
        <w:t>What are some of the positive and negative attitudes towards organic food?</w:t>
      </w:r>
    </w:p>
    <w:p w14:paraId="31ED8876" w14:textId="77777777" w:rsidR="001D4195" w:rsidRPr="001D4195" w:rsidRDefault="001D4195" w:rsidP="001D4195">
      <w:pPr>
        <w:pStyle w:val="NoSpacing"/>
        <w:ind w:left="720"/>
        <w:rPr>
          <w:i/>
          <w:sz w:val="24"/>
          <w:szCs w:val="24"/>
        </w:rPr>
      </w:pPr>
    </w:p>
    <w:p w14:paraId="374C93F6" w14:textId="77777777" w:rsidR="002B73CC" w:rsidRPr="001D4195" w:rsidRDefault="002B73CC" w:rsidP="002B73CC">
      <w:pPr>
        <w:pStyle w:val="NoSpacing"/>
        <w:numPr>
          <w:ilvl w:val="0"/>
          <w:numId w:val="4"/>
        </w:numPr>
        <w:rPr>
          <w:i/>
          <w:sz w:val="24"/>
          <w:szCs w:val="24"/>
        </w:rPr>
      </w:pPr>
      <w:r w:rsidRPr="001D4195">
        <w:rPr>
          <w:i/>
          <w:sz w:val="24"/>
          <w:szCs w:val="24"/>
        </w:rPr>
        <w:t>What are the main barriers to influencing organic customers’ behaviour in Glasgow?</w:t>
      </w:r>
    </w:p>
    <w:p w14:paraId="0FD52388" w14:textId="77777777" w:rsidR="002B73CC" w:rsidRPr="001D4195" w:rsidRDefault="002B73CC" w:rsidP="002B73CC">
      <w:pPr>
        <w:pStyle w:val="NoSpacing"/>
        <w:rPr>
          <w:i/>
          <w:sz w:val="24"/>
          <w:szCs w:val="24"/>
        </w:rPr>
      </w:pPr>
    </w:p>
    <w:p w14:paraId="7EC0BFBD" w14:textId="77777777" w:rsidR="002B73CC" w:rsidRPr="001D4195" w:rsidRDefault="002B73CC" w:rsidP="002B73CC">
      <w:pPr>
        <w:pStyle w:val="NoSpacing"/>
        <w:rPr>
          <w:i/>
          <w:sz w:val="24"/>
          <w:szCs w:val="24"/>
        </w:rPr>
      </w:pPr>
    </w:p>
    <w:p w14:paraId="70C97907" w14:textId="72FF526D" w:rsidR="002B73CC" w:rsidRPr="00064904" w:rsidRDefault="002B73CC" w:rsidP="002B73CC">
      <w:pPr>
        <w:pStyle w:val="NoSpacing"/>
        <w:rPr>
          <w:b/>
          <w:bCs/>
          <w:sz w:val="24"/>
          <w:szCs w:val="24"/>
        </w:rPr>
      </w:pPr>
      <w:r w:rsidRPr="00064904">
        <w:rPr>
          <w:b/>
          <w:bCs/>
          <w:sz w:val="24"/>
          <w:szCs w:val="24"/>
        </w:rPr>
        <w:t xml:space="preserve">Task </w:t>
      </w:r>
      <w:r w:rsidR="00064904" w:rsidRPr="00064904">
        <w:rPr>
          <w:b/>
          <w:bCs/>
          <w:sz w:val="24"/>
          <w:szCs w:val="24"/>
        </w:rPr>
        <w:t>1</w:t>
      </w:r>
      <w:r w:rsidRPr="00064904">
        <w:rPr>
          <w:b/>
          <w:bCs/>
          <w:sz w:val="24"/>
          <w:szCs w:val="24"/>
        </w:rPr>
        <w:t>: Brainstorming what information you need</w:t>
      </w:r>
    </w:p>
    <w:p w14:paraId="7C35062A" w14:textId="77777777" w:rsidR="002B73CC" w:rsidRPr="001D4195" w:rsidRDefault="002B73CC" w:rsidP="002B73CC">
      <w:pPr>
        <w:pStyle w:val="NoSpacing"/>
        <w:rPr>
          <w:sz w:val="24"/>
          <w:szCs w:val="24"/>
          <w:u w:val="single"/>
        </w:rPr>
      </w:pPr>
    </w:p>
    <w:p w14:paraId="193A6695" w14:textId="77777777" w:rsidR="002B73CC" w:rsidRPr="001D4195" w:rsidRDefault="002B73CC" w:rsidP="002B73CC">
      <w:pPr>
        <w:pStyle w:val="NoSpacing"/>
        <w:rPr>
          <w:sz w:val="24"/>
          <w:szCs w:val="24"/>
        </w:rPr>
      </w:pPr>
      <w:r w:rsidRPr="001D4195">
        <w:rPr>
          <w:sz w:val="24"/>
          <w:szCs w:val="24"/>
        </w:rPr>
        <w:t>With a partner, underline the keywords of each research question, then brainstorm what you need to find out.</w:t>
      </w:r>
    </w:p>
    <w:p w14:paraId="707E1634" w14:textId="77777777" w:rsidR="002B73CC" w:rsidRPr="001D4195" w:rsidRDefault="002B73CC" w:rsidP="002B73CC">
      <w:pPr>
        <w:pStyle w:val="NoSpacing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4536"/>
      </w:tblGrid>
      <w:tr w:rsidR="002B73CC" w:rsidRPr="001D4195" w14:paraId="4C68DDF9" w14:textId="77777777" w:rsidTr="00064904">
        <w:trPr>
          <w:trHeight w:val="658"/>
        </w:trPr>
        <w:tc>
          <w:tcPr>
            <w:tcW w:w="2127" w:type="dxa"/>
            <w:shd w:val="clear" w:color="auto" w:fill="auto"/>
          </w:tcPr>
          <w:p w14:paraId="3026ABF2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  <w:r w:rsidRPr="001D4195">
              <w:rPr>
                <w:sz w:val="24"/>
                <w:szCs w:val="24"/>
              </w:rPr>
              <w:t>Research Question</w:t>
            </w:r>
          </w:p>
        </w:tc>
        <w:tc>
          <w:tcPr>
            <w:tcW w:w="3543" w:type="dxa"/>
            <w:shd w:val="clear" w:color="auto" w:fill="auto"/>
          </w:tcPr>
          <w:p w14:paraId="569F41D9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  <w:r w:rsidRPr="001D4195">
              <w:rPr>
                <w:sz w:val="24"/>
                <w:szCs w:val="24"/>
              </w:rPr>
              <w:t>Keywords</w:t>
            </w:r>
          </w:p>
        </w:tc>
        <w:tc>
          <w:tcPr>
            <w:tcW w:w="4536" w:type="dxa"/>
            <w:shd w:val="clear" w:color="auto" w:fill="auto"/>
          </w:tcPr>
          <w:p w14:paraId="36AE00FE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  <w:r w:rsidRPr="001D4195">
              <w:rPr>
                <w:sz w:val="24"/>
                <w:szCs w:val="24"/>
              </w:rPr>
              <w:t>What do we need to find out?</w:t>
            </w:r>
          </w:p>
        </w:tc>
      </w:tr>
      <w:tr w:rsidR="002B73CC" w:rsidRPr="001D4195" w14:paraId="38FFBE9D" w14:textId="77777777" w:rsidTr="00064904">
        <w:tc>
          <w:tcPr>
            <w:tcW w:w="2127" w:type="dxa"/>
            <w:shd w:val="clear" w:color="auto" w:fill="auto"/>
          </w:tcPr>
          <w:p w14:paraId="6E188128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  <w:r w:rsidRPr="001D4195">
              <w:rPr>
                <w:sz w:val="24"/>
                <w:szCs w:val="24"/>
              </w:rPr>
              <w:t>1</w:t>
            </w:r>
          </w:p>
          <w:p w14:paraId="3D1FC45B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6BCB566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  <w:p w14:paraId="1087B178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  <w:p w14:paraId="40B010E6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D852C42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</w:tr>
      <w:tr w:rsidR="002B73CC" w:rsidRPr="001D4195" w14:paraId="1A227DCD" w14:textId="77777777" w:rsidTr="00064904">
        <w:tc>
          <w:tcPr>
            <w:tcW w:w="2127" w:type="dxa"/>
            <w:shd w:val="clear" w:color="auto" w:fill="auto"/>
          </w:tcPr>
          <w:p w14:paraId="46405052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  <w:r w:rsidRPr="001D4195">
              <w:rPr>
                <w:sz w:val="24"/>
                <w:szCs w:val="24"/>
              </w:rPr>
              <w:t>2</w:t>
            </w:r>
          </w:p>
          <w:p w14:paraId="2C5637FA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02AE31AA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  <w:p w14:paraId="6FB3F0F1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  <w:p w14:paraId="652F3181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E8B1E9E" w14:textId="77777777" w:rsidR="002B73CC" w:rsidRPr="001D4195" w:rsidRDefault="002B73CC" w:rsidP="002B73CC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840D240" w14:textId="77777777" w:rsidR="002B73CC" w:rsidRPr="001D4195" w:rsidRDefault="002B73CC" w:rsidP="002B73CC">
      <w:pPr>
        <w:pStyle w:val="NoSpacing"/>
        <w:rPr>
          <w:sz w:val="24"/>
          <w:szCs w:val="24"/>
        </w:rPr>
      </w:pPr>
    </w:p>
    <w:p w14:paraId="7C594299" w14:textId="77777777" w:rsidR="002B73CC" w:rsidRPr="00064904" w:rsidRDefault="002B73CC" w:rsidP="002B73CC">
      <w:pPr>
        <w:pStyle w:val="NoSpacing"/>
        <w:rPr>
          <w:sz w:val="24"/>
          <w:szCs w:val="24"/>
          <w:u w:val="single"/>
        </w:rPr>
      </w:pPr>
    </w:p>
    <w:p w14:paraId="075CF50D" w14:textId="4841C3E8" w:rsidR="002B73CC" w:rsidRPr="00064904" w:rsidRDefault="002B73CC" w:rsidP="002B73CC">
      <w:pPr>
        <w:pStyle w:val="NoSpacing"/>
        <w:rPr>
          <w:b/>
          <w:bCs/>
          <w:sz w:val="24"/>
          <w:szCs w:val="24"/>
        </w:rPr>
      </w:pPr>
      <w:r w:rsidRPr="00064904">
        <w:rPr>
          <w:b/>
          <w:bCs/>
          <w:sz w:val="24"/>
          <w:szCs w:val="24"/>
        </w:rPr>
        <w:t xml:space="preserve">Task </w:t>
      </w:r>
      <w:r w:rsidR="00064904">
        <w:rPr>
          <w:b/>
          <w:bCs/>
          <w:sz w:val="24"/>
          <w:szCs w:val="24"/>
        </w:rPr>
        <w:t>2</w:t>
      </w:r>
      <w:r w:rsidRPr="00064904">
        <w:rPr>
          <w:b/>
          <w:bCs/>
          <w:sz w:val="24"/>
          <w:szCs w:val="24"/>
        </w:rPr>
        <w:t xml:space="preserve">: Designing the questionnaire </w:t>
      </w:r>
    </w:p>
    <w:p w14:paraId="1431A4CE" w14:textId="77777777" w:rsidR="002B73CC" w:rsidRPr="00064904" w:rsidRDefault="002B73CC" w:rsidP="002B73CC">
      <w:pPr>
        <w:pStyle w:val="NoSpacing"/>
        <w:rPr>
          <w:sz w:val="24"/>
          <w:szCs w:val="24"/>
          <w:u w:val="single"/>
        </w:rPr>
      </w:pPr>
    </w:p>
    <w:p w14:paraId="4F8C2556" w14:textId="77777777" w:rsidR="002B73CC" w:rsidRPr="00064904" w:rsidRDefault="002B73CC" w:rsidP="002B73CC">
      <w:pPr>
        <w:pStyle w:val="NoSpacing"/>
        <w:rPr>
          <w:sz w:val="24"/>
          <w:szCs w:val="24"/>
        </w:rPr>
      </w:pPr>
      <w:r w:rsidRPr="00064904">
        <w:rPr>
          <w:sz w:val="24"/>
          <w:szCs w:val="24"/>
        </w:rPr>
        <w:t>You are now going to plan a questionnaire.  Choose one of the research questions and design 3-5 questions suitable for a questionnaire.</w:t>
      </w:r>
    </w:p>
    <w:p w14:paraId="4E813E6A" w14:textId="1E98F575" w:rsidR="002B73CC" w:rsidRDefault="002B73CC" w:rsidP="002B73CC">
      <w:pPr>
        <w:pStyle w:val="NoSpacing"/>
        <w:rPr>
          <w:sz w:val="24"/>
          <w:szCs w:val="24"/>
        </w:rPr>
      </w:pPr>
    </w:p>
    <w:p w14:paraId="47BFEF5F" w14:textId="77777777" w:rsidR="002B73CC" w:rsidRPr="00064904" w:rsidRDefault="002B73CC" w:rsidP="002B73CC">
      <w:pPr>
        <w:pStyle w:val="NoSpacing"/>
        <w:rPr>
          <w:sz w:val="24"/>
          <w:szCs w:val="24"/>
          <w:u w:val="single"/>
        </w:rPr>
      </w:pPr>
    </w:p>
    <w:p w14:paraId="294EFBB6" w14:textId="79870ACA" w:rsidR="002B73CC" w:rsidRPr="00064904" w:rsidRDefault="002B73CC" w:rsidP="002B73CC">
      <w:pPr>
        <w:pStyle w:val="NoSpacing"/>
        <w:rPr>
          <w:b/>
          <w:bCs/>
          <w:sz w:val="24"/>
          <w:szCs w:val="24"/>
        </w:rPr>
      </w:pPr>
      <w:r w:rsidRPr="00064904">
        <w:rPr>
          <w:b/>
          <w:bCs/>
          <w:sz w:val="24"/>
          <w:szCs w:val="24"/>
        </w:rPr>
        <w:t xml:space="preserve">Task </w:t>
      </w:r>
      <w:r w:rsidR="00064904">
        <w:rPr>
          <w:b/>
          <w:bCs/>
          <w:sz w:val="24"/>
          <w:szCs w:val="24"/>
        </w:rPr>
        <w:t>3</w:t>
      </w:r>
      <w:r w:rsidRPr="00064904">
        <w:rPr>
          <w:b/>
          <w:bCs/>
          <w:sz w:val="24"/>
          <w:szCs w:val="24"/>
        </w:rPr>
        <w:t xml:space="preserve">: </w:t>
      </w:r>
      <w:r w:rsidR="00244CF0">
        <w:rPr>
          <w:b/>
          <w:bCs/>
          <w:sz w:val="24"/>
          <w:szCs w:val="24"/>
        </w:rPr>
        <w:t>D</w:t>
      </w:r>
      <w:r w:rsidRPr="00064904">
        <w:rPr>
          <w:b/>
          <w:bCs/>
          <w:sz w:val="24"/>
          <w:szCs w:val="24"/>
        </w:rPr>
        <w:t>ata collection pilot</w:t>
      </w:r>
    </w:p>
    <w:p w14:paraId="561B33AE" w14:textId="77777777" w:rsidR="002B73CC" w:rsidRPr="00064904" w:rsidRDefault="002B73CC" w:rsidP="002B73CC">
      <w:pPr>
        <w:pStyle w:val="NoSpacing"/>
        <w:rPr>
          <w:sz w:val="24"/>
          <w:szCs w:val="24"/>
          <w:u w:val="single"/>
        </w:rPr>
      </w:pPr>
    </w:p>
    <w:p w14:paraId="6C9A8DBF" w14:textId="77777777" w:rsidR="002B73CC" w:rsidRPr="00064904" w:rsidRDefault="002B73CC" w:rsidP="002B73CC">
      <w:pPr>
        <w:pStyle w:val="NoSpacing"/>
        <w:rPr>
          <w:sz w:val="24"/>
          <w:szCs w:val="24"/>
        </w:rPr>
      </w:pPr>
      <w:r w:rsidRPr="00064904">
        <w:rPr>
          <w:sz w:val="24"/>
          <w:szCs w:val="24"/>
        </w:rPr>
        <w:t xml:space="preserve">Ask 5 member of the class to complete your questionnaire. </w:t>
      </w:r>
    </w:p>
    <w:p w14:paraId="003CDC0A" w14:textId="56055930" w:rsidR="002B73CC" w:rsidRDefault="002B73CC" w:rsidP="002B73CC">
      <w:pPr>
        <w:pStyle w:val="NoSpacing"/>
        <w:rPr>
          <w:sz w:val="24"/>
          <w:szCs w:val="24"/>
        </w:rPr>
      </w:pPr>
    </w:p>
    <w:p w14:paraId="263B5D95" w14:textId="77777777" w:rsidR="00D044EF" w:rsidRPr="00064904" w:rsidRDefault="00D044EF" w:rsidP="002B73CC">
      <w:pPr>
        <w:pStyle w:val="NoSpacing"/>
        <w:rPr>
          <w:sz w:val="24"/>
          <w:szCs w:val="24"/>
        </w:rPr>
      </w:pPr>
    </w:p>
    <w:p w14:paraId="4DD4FD46" w14:textId="0BCF9A6D" w:rsidR="002B73CC" w:rsidRPr="00064904" w:rsidRDefault="002B73CC" w:rsidP="002B73CC">
      <w:pPr>
        <w:pStyle w:val="NoSpacing"/>
        <w:rPr>
          <w:b/>
          <w:bCs/>
          <w:sz w:val="24"/>
          <w:szCs w:val="24"/>
        </w:rPr>
      </w:pPr>
      <w:r w:rsidRPr="00064904">
        <w:rPr>
          <w:b/>
          <w:bCs/>
          <w:sz w:val="24"/>
          <w:szCs w:val="24"/>
        </w:rPr>
        <w:t xml:space="preserve">Task </w:t>
      </w:r>
      <w:r w:rsidR="00064904">
        <w:rPr>
          <w:b/>
          <w:bCs/>
          <w:sz w:val="24"/>
          <w:szCs w:val="24"/>
        </w:rPr>
        <w:t>4</w:t>
      </w:r>
      <w:r w:rsidRPr="00064904">
        <w:rPr>
          <w:b/>
          <w:bCs/>
          <w:sz w:val="24"/>
          <w:szCs w:val="24"/>
        </w:rPr>
        <w:t>: Forming conclusions and evaluating whether you have met your research aims:</w:t>
      </w:r>
    </w:p>
    <w:p w14:paraId="7F055026" w14:textId="77777777" w:rsidR="002B73CC" w:rsidRPr="00064904" w:rsidRDefault="002B73CC" w:rsidP="002B73CC">
      <w:pPr>
        <w:pStyle w:val="NoSpacing"/>
        <w:rPr>
          <w:sz w:val="24"/>
          <w:szCs w:val="24"/>
        </w:rPr>
      </w:pPr>
    </w:p>
    <w:p w14:paraId="09E0CD53" w14:textId="77777777" w:rsidR="002B73CC" w:rsidRPr="00064904" w:rsidRDefault="002B73CC" w:rsidP="002B73CC">
      <w:pPr>
        <w:pStyle w:val="NoSpacing"/>
        <w:rPr>
          <w:sz w:val="24"/>
          <w:szCs w:val="24"/>
        </w:rPr>
      </w:pPr>
      <w:r w:rsidRPr="00064904">
        <w:rPr>
          <w:sz w:val="24"/>
          <w:szCs w:val="24"/>
        </w:rPr>
        <w:t>Look at the information you have collected.  What conclusions can you make based on the data?  To what extent can you answer the research question?</w:t>
      </w:r>
    </w:p>
    <w:p w14:paraId="1031A506" w14:textId="77777777" w:rsidR="002B73CC" w:rsidRPr="00064904" w:rsidRDefault="002B73CC" w:rsidP="002B73CC">
      <w:pPr>
        <w:pStyle w:val="NoSpacing"/>
        <w:rPr>
          <w:sz w:val="24"/>
          <w:szCs w:val="24"/>
        </w:rPr>
      </w:pPr>
    </w:p>
    <w:p w14:paraId="4A08B7F5" w14:textId="77777777" w:rsidR="00064904" w:rsidRPr="00064904" w:rsidRDefault="00064904" w:rsidP="002B73CC">
      <w:pPr>
        <w:pStyle w:val="NoSpacing"/>
        <w:rPr>
          <w:sz w:val="24"/>
          <w:szCs w:val="24"/>
          <w:u w:val="single"/>
        </w:rPr>
      </w:pPr>
    </w:p>
    <w:p w14:paraId="31D82E78" w14:textId="35954EB6" w:rsidR="002B73CC" w:rsidRPr="00064904" w:rsidRDefault="002B73CC" w:rsidP="002B73CC">
      <w:pPr>
        <w:pStyle w:val="NoSpacing"/>
        <w:rPr>
          <w:b/>
          <w:bCs/>
          <w:sz w:val="24"/>
          <w:szCs w:val="24"/>
        </w:rPr>
      </w:pPr>
      <w:r w:rsidRPr="00064904">
        <w:rPr>
          <w:b/>
          <w:bCs/>
          <w:sz w:val="24"/>
          <w:szCs w:val="24"/>
        </w:rPr>
        <w:t xml:space="preserve">Task </w:t>
      </w:r>
      <w:r w:rsidR="00064904">
        <w:rPr>
          <w:b/>
          <w:bCs/>
          <w:sz w:val="24"/>
          <w:szCs w:val="24"/>
        </w:rPr>
        <w:t>5</w:t>
      </w:r>
      <w:r w:rsidRPr="00064904">
        <w:rPr>
          <w:b/>
          <w:bCs/>
          <w:sz w:val="24"/>
          <w:szCs w:val="24"/>
        </w:rPr>
        <w:t xml:space="preserve">: Your turn! </w:t>
      </w:r>
    </w:p>
    <w:p w14:paraId="4D7B77A7" w14:textId="77777777" w:rsidR="002B73CC" w:rsidRPr="00064904" w:rsidRDefault="002B73CC" w:rsidP="002B73CC">
      <w:pPr>
        <w:pStyle w:val="NoSpacing"/>
        <w:rPr>
          <w:sz w:val="24"/>
          <w:szCs w:val="24"/>
          <w:u w:val="single"/>
        </w:rPr>
      </w:pPr>
    </w:p>
    <w:p w14:paraId="14AA1524" w14:textId="673429DE" w:rsidR="002B73CC" w:rsidRPr="00064904" w:rsidRDefault="002B73CC" w:rsidP="002B73CC">
      <w:pPr>
        <w:pStyle w:val="NoSpacing"/>
        <w:rPr>
          <w:sz w:val="24"/>
          <w:szCs w:val="24"/>
        </w:rPr>
      </w:pPr>
      <w:r w:rsidRPr="00064904">
        <w:rPr>
          <w:sz w:val="24"/>
          <w:szCs w:val="24"/>
        </w:rPr>
        <w:t>Repeat the steps above for your research questions and begin drafting a questionnaire</w:t>
      </w:r>
      <w:r w:rsidR="00244CF0">
        <w:rPr>
          <w:sz w:val="24"/>
          <w:szCs w:val="24"/>
        </w:rPr>
        <w:t>.</w:t>
      </w:r>
    </w:p>
    <w:p w14:paraId="2CD36547" w14:textId="204C3062" w:rsidR="00D044EF" w:rsidRDefault="00D044EF" w:rsidP="00830FF3">
      <w:pPr>
        <w:pStyle w:val="NoSpacing"/>
      </w:pPr>
      <w:r>
        <w:br w:type="page"/>
      </w:r>
    </w:p>
    <w:p w14:paraId="25E8D21B" w14:textId="77777777" w:rsidR="00F71206" w:rsidRDefault="00F71206" w:rsidP="00830FF3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33"/>
        <w:gridCol w:w="5233"/>
      </w:tblGrid>
      <w:tr w:rsidR="2B6B7685" w14:paraId="4E60C01D" w14:textId="77777777" w:rsidTr="2B6B7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3" w:type="dxa"/>
          </w:tcPr>
          <w:p w14:paraId="4EB402B2" w14:textId="4AA5CA81" w:rsidR="2B6B7685" w:rsidRDefault="2B6B7685">
            <w:r w:rsidRPr="2B6B7685">
              <w:rPr>
                <w:bCs/>
                <w:color w:val="393839"/>
              </w:rPr>
              <w:t>Module Learning Outcomes Covered</w:t>
            </w:r>
          </w:p>
        </w:tc>
        <w:tc>
          <w:tcPr>
            <w:tcW w:w="5233" w:type="dxa"/>
          </w:tcPr>
          <w:p w14:paraId="334EF81E" w14:textId="15DAEA11" w:rsidR="2B6B7685" w:rsidRDefault="2B6B7685">
            <w:r w:rsidRPr="2B6B7685">
              <w:rPr>
                <w:bCs/>
                <w:color w:val="393839"/>
              </w:rPr>
              <w:t>Academic Literacies Covered</w:t>
            </w:r>
          </w:p>
        </w:tc>
      </w:tr>
      <w:tr w:rsidR="2B6B7685" w14:paraId="0D0B8D76" w14:textId="77777777" w:rsidTr="2B6B7685">
        <w:tc>
          <w:tcPr>
            <w:tcW w:w="5233" w:type="dxa"/>
          </w:tcPr>
          <w:p w14:paraId="3F57EED1" w14:textId="52A1E1FA" w:rsidR="2B6B7685" w:rsidRDefault="2B6B7685" w:rsidP="2B6B7685">
            <w:pPr>
              <w:rPr>
                <w:color w:val="808080" w:themeColor="text1" w:themeTint="7F"/>
              </w:rPr>
            </w:pPr>
            <w:r w:rsidRPr="2B6B7685">
              <w:rPr>
                <w:color w:val="808080" w:themeColor="text1" w:themeTint="7F"/>
              </w:rPr>
              <w:t>MLO 2</w:t>
            </w:r>
          </w:p>
        </w:tc>
        <w:tc>
          <w:tcPr>
            <w:tcW w:w="5233" w:type="dxa"/>
          </w:tcPr>
          <w:p w14:paraId="689A539E" w14:textId="3107770E" w:rsidR="2B6B7685" w:rsidRDefault="2B6B7685" w:rsidP="2B6B7685">
            <w:pPr>
              <w:rPr>
                <w:color w:val="808080" w:themeColor="text1" w:themeTint="7F"/>
              </w:rPr>
            </w:pPr>
            <w:r w:rsidRPr="2B6B7685">
              <w:rPr>
                <w:color w:val="808080" w:themeColor="text1" w:themeTint="7F"/>
              </w:rPr>
              <w:t>AL 13</w:t>
            </w:r>
          </w:p>
        </w:tc>
      </w:tr>
      <w:tr w:rsidR="2B6B7685" w14:paraId="4CA1F7FE" w14:textId="77777777" w:rsidTr="2B6B76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33" w:type="dxa"/>
          </w:tcPr>
          <w:p w14:paraId="5DDD6B61" w14:textId="5F3A880F" w:rsidR="2B6B7685" w:rsidRDefault="2B6B7685">
            <w:r w:rsidRPr="2B6B7685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7F560643" w14:textId="490FA528" w:rsidR="2B6B7685" w:rsidRDefault="2B6B7685">
            <w:r w:rsidRPr="2B6B7685">
              <w:rPr>
                <w:color w:val="808080" w:themeColor="text1" w:themeTint="7F"/>
              </w:rPr>
              <w:t>Choose an item.</w:t>
            </w:r>
          </w:p>
        </w:tc>
      </w:tr>
      <w:tr w:rsidR="2B6B7685" w14:paraId="1B9E3463" w14:textId="77777777" w:rsidTr="2B6B7685">
        <w:tc>
          <w:tcPr>
            <w:tcW w:w="5233" w:type="dxa"/>
          </w:tcPr>
          <w:p w14:paraId="06443977" w14:textId="6FBA41C8" w:rsidR="2B6B7685" w:rsidRDefault="2B6B7685">
            <w:r w:rsidRPr="2B6B7685">
              <w:rPr>
                <w:color w:val="808080" w:themeColor="text1" w:themeTint="7F"/>
              </w:rPr>
              <w:t>Choose an item.</w:t>
            </w:r>
          </w:p>
        </w:tc>
        <w:tc>
          <w:tcPr>
            <w:tcW w:w="5233" w:type="dxa"/>
          </w:tcPr>
          <w:p w14:paraId="4236216B" w14:textId="0A3BECC7" w:rsidR="2B6B7685" w:rsidRDefault="2B6B7685">
            <w:r w:rsidRPr="2B6B7685">
              <w:rPr>
                <w:color w:val="808080" w:themeColor="text1" w:themeTint="7F"/>
              </w:rPr>
              <w:t>Choose an item.</w:t>
            </w:r>
          </w:p>
        </w:tc>
      </w:tr>
    </w:tbl>
    <w:p w14:paraId="56C3B782" w14:textId="5C6F226D" w:rsidR="2B6B7685" w:rsidRDefault="2B6B7685" w:rsidP="2B6B7685">
      <w:pPr>
        <w:pStyle w:val="NoSpacing"/>
      </w:pPr>
    </w:p>
    <w:sectPr w:rsidR="2B6B7685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64C5" w14:textId="77777777" w:rsidR="00E252F9" w:rsidRDefault="00E252F9" w:rsidP="00FB05A8">
      <w:r>
        <w:separator/>
      </w:r>
    </w:p>
  </w:endnote>
  <w:endnote w:type="continuationSeparator" w:id="0">
    <w:p w14:paraId="0B17D922" w14:textId="77777777" w:rsidR="00E252F9" w:rsidRDefault="00E252F9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3B76B6EE" w14:textId="77777777" w:rsidTr="00DF61A6">
      <w:tc>
        <w:tcPr>
          <w:tcW w:w="567" w:type="dxa"/>
          <w:shd w:val="clear" w:color="auto" w:fill="282878"/>
          <w:vAlign w:val="center"/>
        </w:tcPr>
        <w:p w14:paraId="7BEED586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14826361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</w:t>
          </w:r>
          <w:proofErr w:type="gramEnd"/>
          <w:r w:rsidR="00D24386"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92B30B7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2B73CC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8F8CA53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3F7DDF7E" w14:textId="77777777" w:rsidTr="00DF61A6">
      <w:tc>
        <w:tcPr>
          <w:tcW w:w="567" w:type="dxa"/>
          <w:shd w:val="clear" w:color="auto" w:fill="282878"/>
        </w:tcPr>
        <w:p w14:paraId="5454AE1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4FA68157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41BCC52A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01E4BEF1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AF3CA9A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5FBAA0ED" w14:textId="77777777" w:rsidTr="00662DF8">
      <w:tc>
        <w:tcPr>
          <w:tcW w:w="567" w:type="dxa"/>
          <w:shd w:val="clear" w:color="auto" w:fill="282878"/>
          <w:vAlign w:val="center"/>
        </w:tcPr>
        <w:p w14:paraId="7BAB8A91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EEFC665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</w:t>
          </w:r>
          <w:proofErr w:type="gramEnd"/>
          <w:r w:rsidRPr="00662DF8"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4F9B1C48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2B73CC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C98DF49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67C58787" w14:textId="77777777" w:rsidTr="00662DF8">
      <w:tc>
        <w:tcPr>
          <w:tcW w:w="567" w:type="dxa"/>
          <w:shd w:val="clear" w:color="auto" w:fill="282878"/>
        </w:tcPr>
        <w:p w14:paraId="15BC80C9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7BA56CF1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4515629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0F631912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1FED2488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ED7D" w14:textId="77777777" w:rsidR="00E252F9" w:rsidRDefault="00E252F9" w:rsidP="00FB05A8">
      <w:r>
        <w:separator/>
      </w:r>
    </w:p>
  </w:footnote>
  <w:footnote w:type="continuationSeparator" w:id="0">
    <w:p w14:paraId="34D3736A" w14:textId="77777777" w:rsidR="00E252F9" w:rsidRDefault="00E252F9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66"/>
    </w:tblGrid>
    <w:tr w:rsidR="00DF61A6" w:rsidRPr="00FB05A8" w14:paraId="4F64B98B" w14:textId="77777777" w:rsidTr="00662DF8">
      <w:tc>
        <w:tcPr>
          <w:tcW w:w="10682" w:type="dxa"/>
          <w:shd w:val="clear" w:color="auto" w:fill="auto"/>
        </w:tcPr>
        <w:p w14:paraId="6A86C5F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278D795" wp14:editId="50F36D15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2EE129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42B4A"/>
    <w:multiLevelType w:val="hybridMultilevel"/>
    <w:tmpl w:val="290038CE"/>
    <w:lvl w:ilvl="0" w:tplc="5C34B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19750">
    <w:abstractNumId w:val="1"/>
  </w:num>
  <w:num w:numId="2" w16cid:durableId="2035036562">
    <w:abstractNumId w:val="0"/>
  </w:num>
  <w:num w:numId="3" w16cid:durableId="1604267278">
    <w:abstractNumId w:val="2"/>
  </w:num>
  <w:num w:numId="4" w16cid:durableId="28392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B3"/>
    <w:rsid w:val="00064904"/>
    <w:rsid w:val="00082418"/>
    <w:rsid w:val="00086063"/>
    <w:rsid w:val="000B3785"/>
    <w:rsid w:val="000C2C07"/>
    <w:rsid w:val="000F3DC8"/>
    <w:rsid w:val="00163C68"/>
    <w:rsid w:val="00194CCC"/>
    <w:rsid w:val="001A5B65"/>
    <w:rsid w:val="001D4195"/>
    <w:rsid w:val="001D5E11"/>
    <w:rsid w:val="001F0658"/>
    <w:rsid w:val="00244CF0"/>
    <w:rsid w:val="002B73CC"/>
    <w:rsid w:val="0030685C"/>
    <w:rsid w:val="00350EF3"/>
    <w:rsid w:val="00405B5A"/>
    <w:rsid w:val="004369D1"/>
    <w:rsid w:val="0044668B"/>
    <w:rsid w:val="004A051E"/>
    <w:rsid w:val="0051788D"/>
    <w:rsid w:val="0054102B"/>
    <w:rsid w:val="005C1879"/>
    <w:rsid w:val="005E776E"/>
    <w:rsid w:val="0063433F"/>
    <w:rsid w:val="00636173"/>
    <w:rsid w:val="00662DF8"/>
    <w:rsid w:val="00675492"/>
    <w:rsid w:val="006F5CD6"/>
    <w:rsid w:val="00704099"/>
    <w:rsid w:val="00705A78"/>
    <w:rsid w:val="00740620"/>
    <w:rsid w:val="00830FF3"/>
    <w:rsid w:val="00852F3F"/>
    <w:rsid w:val="00942029"/>
    <w:rsid w:val="009A3023"/>
    <w:rsid w:val="009B216A"/>
    <w:rsid w:val="009F49D0"/>
    <w:rsid w:val="00A07C08"/>
    <w:rsid w:val="00A52645"/>
    <w:rsid w:val="00A671B3"/>
    <w:rsid w:val="00B241D0"/>
    <w:rsid w:val="00B24D0C"/>
    <w:rsid w:val="00B52F1D"/>
    <w:rsid w:val="00BE6580"/>
    <w:rsid w:val="00CE2E35"/>
    <w:rsid w:val="00D044EF"/>
    <w:rsid w:val="00D06F19"/>
    <w:rsid w:val="00D16FC4"/>
    <w:rsid w:val="00D24386"/>
    <w:rsid w:val="00D37E3B"/>
    <w:rsid w:val="00DF61A6"/>
    <w:rsid w:val="00E10AAB"/>
    <w:rsid w:val="00E21636"/>
    <w:rsid w:val="00E252F9"/>
    <w:rsid w:val="00E5367D"/>
    <w:rsid w:val="00EA0BD1"/>
    <w:rsid w:val="00F71206"/>
    <w:rsid w:val="00FA224E"/>
    <w:rsid w:val="00FA4AB6"/>
    <w:rsid w:val="00FB05A8"/>
    <w:rsid w:val="00FE0262"/>
    <w:rsid w:val="2B6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34EE4"/>
  <w15:docId w15:val="{37DA538B-E97B-4775-BCB3-27DC5C8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1B3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DC78C85AC478ACFC241B4D93C3B" ma:contentTypeVersion="11" ma:contentTypeDescription="Create a new document." ma:contentTypeScope="" ma:versionID="ad8025ef58f438e1474520ef69137733">
  <xsd:schema xmlns:xsd="http://www.w3.org/2001/XMLSchema" xmlns:xs="http://www.w3.org/2001/XMLSchema" xmlns:p="http://schemas.microsoft.com/office/2006/metadata/properties" xmlns:ns2="2a0aa29f-5b2e-4f26-9683-d6d4ab7460cf" xmlns:ns3="94eef652-f3d4-403f-bb68-6f2321bcd15d" targetNamespace="http://schemas.microsoft.com/office/2006/metadata/properties" ma:root="true" ma:fieldsID="82cf61b8938705dda0cc57b434278008" ns2:_="" ns3:_="">
    <xsd:import namespace="2a0aa29f-5b2e-4f26-9683-d6d4ab7460cf"/>
    <xsd:import namespace="94eef652-f3d4-403f-bb68-6f2321bcd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a29f-5b2e-4f26-9683-d6d4ab74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ef652-f3d4-403f-bb68-6f2321bcd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619F-7BB2-4814-A72B-9BEDA26E9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a29f-5b2e-4f26-9683-d6d4ab7460cf"/>
    <ds:schemaRef ds:uri="94eef652-f3d4-403f-bb68-6f2321bcd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A4AC6-630F-471A-9B1D-F7A93BE7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Kaplan International Colleges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Roach</dc:creator>
  <cp:lastModifiedBy>James Lappin</cp:lastModifiedBy>
  <cp:revision>2</cp:revision>
  <dcterms:created xsi:type="dcterms:W3CDTF">2022-08-19T07:10:00Z</dcterms:created>
  <dcterms:modified xsi:type="dcterms:W3CDTF">2022-08-19T07:10:00Z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0x010100B17BADC78C85AC478ACFC241B4D93C3B</vt:lpwstr>
  </property>
  <property fmtid="{D5CDD505-2E9C-101B-9397-08002B2CF9AE}" pid="3" name="Order">
    <vt:r8>3527900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