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C5F8" w14:textId="2C9E0B96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BA124E">
        <w:rPr>
          <w:iCs w:val="0"/>
          <w:color w:val="282878"/>
          <w:kern w:val="32"/>
          <w:szCs w:val="32"/>
          <w:lang w:val="en-GB"/>
        </w:rPr>
        <w:t>0</w:t>
      </w:r>
      <w:r w:rsidR="00F3163F">
        <w:rPr>
          <w:iCs w:val="0"/>
          <w:color w:val="282878"/>
          <w:kern w:val="32"/>
          <w:szCs w:val="32"/>
          <w:lang w:val="en-GB"/>
        </w:rPr>
        <w:t>9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F3163F">
        <w:rPr>
          <w:iCs w:val="0"/>
          <w:color w:val="282878"/>
          <w:kern w:val="32"/>
          <w:szCs w:val="32"/>
          <w:lang w:val="en-GB"/>
        </w:rPr>
        <w:t>Methodology</w:t>
      </w:r>
    </w:p>
    <w:p w14:paraId="7C8D7BC1" w14:textId="77777777" w:rsidR="00830FF3" w:rsidRDefault="001028B2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What to include in your methodology </w:t>
      </w:r>
      <w:proofErr w:type="gramStart"/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chapter</w:t>
      </w:r>
      <w:proofErr w:type="gramEnd"/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 </w:t>
      </w:r>
    </w:p>
    <w:p w14:paraId="5AD191F3" w14:textId="274A2AD4" w:rsidR="001028B2" w:rsidRPr="00DB2246" w:rsidRDefault="00DB2246" w:rsidP="001028B2">
      <w:pPr>
        <w:rPr>
          <w:b/>
          <w:sz w:val="24"/>
          <w:szCs w:val="24"/>
        </w:rPr>
      </w:pPr>
      <w:r w:rsidRPr="00DB2246">
        <w:rPr>
          <w:b/>
          <w:sz w:val="24"/>
          <w:szCs w:val="24"/>
        </w:rPr>
        <w:t>Task 1</w:t>
      </w:r>
    </w:p>
    <w:p w14:paraId="6359C26F" w14:textId="77777777" w:rsidR="00DB2246" w:rsidRPr="00DB2246" w:rsidRDefault="00DB2246" w:rsidP="001028B2">
      <w:pPr>
        <w:rPr>
          <w:bCs/>
          <w:sz w:val="24"/>
          <w:szCs w:val="24"/>
        </w:rPr>
      </w:pPr>
    </w:p>
    <w:p w14:paraId="55B5BE6A" w14:textId="6D52CA3E" w:rsidR="00DB2246" w:rsidRPr="00DB2246" w:rsidRDefault="000F6174" w:rsidP="00DB224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Discuss with your partner what </w:t>
      </w:r>
      <w:r w:rsidR="00DB2246" w:rsidRPr="00DB2246">
        <w:rPr>
          <w:bCs/>
          <w:sz w:val="22"/>
          <w:szCs w:val="22"/>
        </w:rPr>
        <w:t>the aim of the methodology chapter</w:t>
      </w:r>
      <w:r>
        <w:rPr>
          <w:bCs/>
          <w:sz w:val="22"/>
          <w:szCs w:val="22"/>
        </w:rPr>
        <w:t xml:space="preserve"> is</w:t>
      </w:r>
      <w:r w:rsidR="00DB2246" w:rsidRPr="00DB2246">
        <w:rPr>
          <w:bCs/>
          <w:sz w:val="22"/>
          <w:szCs w:val="22"/>
        </w:rPr>
        <w:t>?</w:t>
      </w:r>
    </w:p>
    <w:p w14:paraId="34D8F46A" w14:textId="7EE29687" w:rsidR="001028B2" w:rsidRPr="00DB2246" w:rsidRDefault="001028B2" w:rsidP="001028B2">
      <w:pPr>
        <w:rPr>
          <w:bCs/>
          <w:sz w:val="24"/>
          <w:szCs w:val="24"/>
        </w:rPr>
      </w:pPr>
    </w:p>
    <w:p w14:paraId="19C9614C" w14:textId="77777777" w:rsidR="001028B2" w:rsidRPr="00DB2246" w:rsidRDefault="001028B2" w:rsidP="001028B2">
      <w:pPr>
        <w:rPr>
          <w:bCs/>
          <w:sz w:val="24"/>
          <w:szCs w:val="24"/>
        </w:rPr>
      </w:pPr>
    </w:p>
    <w:p w14:paraId="65516F1F" w14:textId="0A92AE4C" w:rsidR="00DB2246" w:rsidRPr="00DB2246" w:rsidRDefault="00DB2246" w:rsidP="00DB2246">
      <w:pPr>
        <w:rPr>
          <w:b/>
          <w:sz w:val="24"/>
          <w:szCs w:val="24"/>
        </w:rPr>
      </w:pPr>
      <w:r w:rsidRPr="00DB2246">
        <w:rPr>
          <w:b/>
          <w:sz w:val="24"/>
          <w:szCs w:val="24"/>
        </w:rPr>
        <w:t xml:space="preserve">Task </w:t>
      </w:r>
      <w:r>
        <w:rPr>
          <w:b/>
          <w:sz w:val="24"/>
          <w:szCs w:val="24"/>
        </w:rPr>
        <w:t>2</w:t>
      </w:r>
    </w:p>
    <w:p w14:paraId="54D4550C" w14:textId="77777777" w:rsidR="001028B2" w:rsidRPr="00DB2246" w:rsidRDefault="001028B2" w:rsidP="001028B2">
      <w:pPr>
        <w:rPr>
          <w:bCs/>
          <w:sz w:val="24"/>
          <w:szCs w:val="24"/>
        </w:rPr>
      </w:pPr>
    </w:p>
    <w:p w14:paraId="70CF846C" w14:textId="1C6D4446" w:rsidR="001028B2" w:rsidRPr="00DB2246" w:rsidRDefault="001028B2" w:rsidP="001028B2">
      <w:pPr>
        <w:jc w:val="both"/>
        <w:rPr>
          <w:bCs/>
          <w:sz w:val="24"/>
          <w:szCs w:val="24"/>
        </w:rPr>
      </w:pPr>
      <w:r w:rsidRPr="00DB2246">
        <w:rPr>
          <w:bCs/>
          <w:sz w:val="24"/>
          <w:szCs w:val="24"/>
        </w:rPr>
        <w:t xml:space="preserve">Read the following statements and </w:t>
      </w:r>
      <w:r w:rsidR="00371DCB">
        <w:rPr>
          <w:bCs/>
          <w:sz w:val="24"/>
          <w:szCs w:val="24"/>
        </w:rPr>
        <w:t>tick (</w:t>
      </w:r>
      <w:r w:rsidR="00371DCB">
        <w:rPr>
          <w:bCs/>
          <w:sz w:val="24"/>
          <w:szCs w:val="24"/>
        </w:rPr>
        <w:sym w:font="Wingdings" w:char="F0FC"/>
      </w:r>
      <w:r w:rsidR="00371DCB">
        <w:rPr>
          <w:bCs/>
          <w:sz w:val="24"/>
          <w:szCs w:val="24"/>
        </w:rPr>
        <w:t>)</w:t>
      </w:r>
      <w:r w:rsidRPr="00DB2246">
        <w:rPr>
          <w:bCs/>
          <w:sz w:val="24"/>
          <w:szCs w:val="24"/>
        </w:rPr>
        <w:t xml:space="preserve"> which should be included in the methodology section</w:t>
      </w:r>
      <w:r w:rsidR="00B47963">
        <w:rPr>
          <w:bCs/>
          <w:sz w:val="24"/>
          <w:szCs w:val="24"/>
        </w:rPr>
        <w:t xml:space="preserve"> of your final report</w:t>
      </w:r>
      <w:r w:rsidRPr="00DB2246">
        <w:rPr>
          <w:bCs/>
          <w:sz w:val="24"/>
          <w:szCs w:val="24"/>
        </w:rPr>
        <w:t>.</w:t>
      </w:r>
    </w:p>
    <w:p w14:paraId="1B19D4E1" w14:textId="77777777" w:rsidR="00DB2246" w:rsidRPr="00447E63" w:rsidRDefault="00DB2246" w:rsidP="001028B2">
      <w:pPr>
        <w:jc w:val="both"/>
        <w:rPr>
          <w:b/>
          <w:sz w:val="24"/>
          <w:szCs w:val="24"/>
        </w:rPr>
      </w:pPr>
    </w:p>
    <w:p w14:paraId="0D760D0A" w14:textId="7D5E8309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 xml:space="preserve">An explanation of why you chose a </w:t>
      </w:r>
      <w:proofErr w:type="gramStart"/>
      <w:r w:rsidRPr="00447E63">
        <w:rPr>
          <w:rFonts w:cs="Arial"/>
          <w:color w:val="000000" w:themeColor="text1"/>
          <w:sz w:val="24"/>
          <w:szCs w:val="24"/>
        </w:rPr>
        <w:t>particular method</w:t>
      </w:r>
      <w:proofErr w:type="gramEnd"/>
      <w:r w:rsidRPr="00447E63">
        <w:rPr>
          <w:rFonts w:cs="Arial"/>
          <w:color w:val="000000" w:themeColor="text1"/>
          <w:sz w:val="24"/>
          <w:szCs w:val="24"/>
        </w:rPr>
        <w:t xml:space="preserve"> of data collection</w:t>
      </w:r>
    </w:p>
    <w:p w14:paraId="04DEFFF8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Definitions of key terms related to the research</w:t>
      </w:r>
    </w:p>
    <w:p w14:paraId="7A0E7D92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A description of the sample group and characteristics of respondents</w:t>
      </w:r>
    </w:p>
    <w:p w14:paraId="18F437E3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An explanation of how and why you chose the sampling method you did</w:t>
      </w:r>
    </w:p>
    <w:p w14:paraId="6C10BE07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Analysis of data</w:t>
      </w:r>
    </w:p>
    <w:p w14:paraId="59570615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Graphs and charts</w:t>
      </w:r>
    </w:p>
    <w:p w14:paraId="7A913110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Description of research instrument (questionnaire or interview questions)</w:t>
      </w:r>
    </w:p>
    <w:p w14:paraId="2F14200F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 xml:space="preserve">Reference to the appendix containing research instrument, letter of informed consent, etc. </w:t>
      </w:r>
    </w:p>
    <w:p w14:paraId="321EB2FF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Reference to research literature that underpins your research design</w:t>
      </w:r>
    </w:p>
    <w:p w14:paraId="5EC5A86B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 xml:space="preserve">Identification of any ethical issues raised by the research methodology </w:t>
      </w:r>
    </w:p>
    <w:p w14:paraId="5FDAEB28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Summary of problems faced when doing research</w:t>
      </w:r>
    </w:p>
    <w:p w14:paraId="6C7C5903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Evidence of data collected</w:t>
      </w:r>
    </w:p>
    <w:p w14:paraId="796FAF1D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Research questions</w:t>
      </w:r>
    </w:p>
    <w:p w14:paraId="4C9DE272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Possible limitations of the methodology used</w:t>
      </w:r>
    </w:p>
    <w:p w14:paraId="60051371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Explanation of how you gained access to respondents</w:t>
      </w:r>
    </w:p>
    <w:p w14:paraId="3DC7C2B2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Information about how questionnaire was piloted and what changes were made</w:t>
      </w:r>
    </w:p>
    <w:p w14:paraId="33850F0A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Mention of research diary</w:t>
      </w:r>
    </w:p>
    <w:p w14:paraId="129ECD73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Brief reference to validity and reliability</w:t>
      </w:r>
    </w:p>
    <w:p w14:paraId="713C6DF2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Description of how questionnaire was administered (face to face, via email)</w:t>
      </w:r>
    </w:p>
    <w:p w14:paraId="3652CD75" w14:textId="77777777" w:rsidR="001028B2" w:rsidRPr="00447E63" w:rsidRDefault="001028B2" w:rsidP="000F617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447E63">
        <w:rPr>
          <w:rFonts w:cs="Arial"/>
          <w:color w:val="000000" w:themeColor="text1"/>
          <w:sz w:val="24"/>
          <w:szCs w:val="24"/>
        </w:rPr>
        <w:t>Implications for future researchers (i.e. how your research design could be improved)</w:t>
      </w:r>
    </w:p>
    <w:p w14:paraId="21A0D4C0" w14:textId="77777777" w:rsidR="001028B2" w:rsidRPr="00447E63" w:rsidRDefault="001028B2" w:rsidP="001028B2">
      <w:pPr>
        <w:pStyle w:val="NoSpacing"/>
        <w:jc w:val="both"/>
        <w:rPr>
          <w:rFonts w:cs="Arial"/>
          <w:color w:val="FF0000"/>
          <w:sz w:val="24"/>
          <w:szCs w:val="24"/>
        </w:rPr>
      </w:pPr>
    </w:p>
    <w:p w14:paraId="320E9C06" w14:textId="015E1B37" w:rsidR="001028B2" w:rsidRPr="00DB2246" w:rsidRDefault="7E644E76" w:rsidP="7E644E76">
      <w:pPr>
        <w:jc w:val="both"/>
        <w:rPr>
          <w:sz w:val="24"/>
          <w:szCs w:val="24"/>
        </w:rPr>
      </w:pPr>
      <w:r w:rsidRPr="7E644E76">
        <w:rPr>
          <w:sz w:val="24"/>
          <w:szCs w:val="24"/>
        </w:rPr>
        <w:t xml:space="preserve">Now look at a sample methodology section on the VLE and identify the features above. </w:t>
      </w:r>
    </w:p>
    <w:p w14:paraId="75845696" w14:textId="77777777" w:rsidR="000821C3" w:rsidRDefault="000821C3" w:rsidP="000821C3"/>
    <w:p w14:paraId="70FAB279" w14:textId="77777777" w:rsidR="000821C3" w:rsidRDefault="000821C3" w:rsidP="000821C3"/>
    <w:p w14:paraId="5C9DC112" w14:textId="77777777" w:rsidR="000821C3" w:rsidRDefault="000821C3" w:rsidP="000821C3"/>
    <w:p w14:paraId="2B04A5C8" w14:textId="77777777" w:rsidR="000C2C07" w:rsidRPr="00163C68" w:rsidRDefault="000C2C07" w:rsidP="00830FF3">
      <w:pPr>
        <w:pStyle w:val="NoSpacing"/>
      </w:pPr>
    </w:p>
    <w:p w14:paraId="65EF80B2" w14:textId="4D05B392" w:rsidR="7E644E76" w:rsidRDefault="7E644E76" w:rsidP="7E644E76">
      <w:pPr>
        <w:pStyle w:val="NoSpacing"/>
      </w:pPr>
    </w:p>
    <w:p w14:paraId="2FE22AFC" w14:textId="03E44500" w:rsidR="7E644E76" w:rsidRDefault="7E644E76" w:rsidP="7E644E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35B3F" w:rsidRPr="00D35B3F" w14:paraId="7C0A3A4D" w14:textId="77777777" w:rsidTr="00AA1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518FA4D" w14:textId="77777777" w:rsidR="00D35B3F" w:rsidRPr="00D35B3F" w:rsidRDefault="00D35B3F" w:rsidP="00D35B3F">
            <w:pPr>
              <w:spacing w:line="360" w:lineRule="auto"/>
              <w:rPr>
                <w:rFonts w:eastAsia="Calibri" w:cs="Times New Roman"/>
                <w:color w:val="393839"/>
                <w:sz w:val="24"/>
                <w:szCs w:val="22"/>
                <w:lang w:val="en-GB"/>
              </w:rPr>
            </w:pPr>
            <w:r w:rsidRPr="00D35B3F">
              <w:rPr>
                <w:rFonts w:eastAsia="Calibri" w:cs="Times New Roman"/>
                <w:color w:val="393839"/>
                <w:sz w:val="24"/>
                <w:szCs w:val="22"/>
                <w:lang w:val="en-GB"/>
              </w:rPr>
              <w:t>Module Learning Outcomes Covered</w:t>
            </w:r>
          </w:p>
        </w:tc>
        <w:tc>
          <w:tcPr>
            <w:tcW w:w="5341" w:type="dxa"/>
          </w:tcPr>
          <w:p w14:paraId="5A474AB7" w14:textId="77777777" w:rsidR="00D35B3F" w:rsidRPr="00D35B3F" w:rsidRDefault="00D35B3F" w:rsidP="00D35B3F">
            <w:pPr>
              <w:spacing w:line="360" w:lineRule="auto"/>
              <w:rPr>
                <w:rFonts w:eastAsia="Calibri" w:cs="Times New Roman"/>
                <w:color w:val="393839"/>
                <w:sz w:val="24"/>
                <w:szCs w:val="22"/>
                <w:lang w:val="en-GB"/>
              </w:rPr>
            </w:pPr>
            <w:r w:rsidRPr="00D35B3F">
              <w:rPr>
                <w:rFonts w:eastAsia="Calibri" w:cs="Times New Roman"/>
                <w:color w:val="393839"/>
                <w:sz w:val="24"/>
                <w:szCs w:val="22"/>
                <w:lang w:val="en-GB"/>
              </w:rPr>
              <w:t>Academic Literacies Covered</w:t>
            </w:r>
          </w:p>
        </w:tc>
      </w:tr>
      <w:tr w:rsidR="00D35B3F" w:rsidRPr="00D35B3F" w14:paraId="5D07059B" w14:textId="77777777" w:rsidTr="00AA17A5"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-478691781"/>
            <w:placeholder>
              <w:docPart w:val="42E39E2CAA154BC1AABC1C8D9DF3A1C3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Content>
            <w:tc>
              <w:tcPr>
                <w:tcW w:w="5341" w:type="dxa"/>
              </w:tcPr>
              <w:p w14:paraId="2F6B846D" w14:textId="5C8B6366" w:rsidR="00D35B3F" w:rsidRPr="00D35B3F" w:rsidRDefault="00D35B3F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  <w:t>ML2</w:t>
                </w:r>
              </w:p>
            </w:tc>
          </w:sdtContent>
        </w:sdt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226896041"/>
            <w:placeholder>
              <w:docPart w:val="CF513327C61E4C75B12713CB571F00DD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Content>
            <w:tc>
              <w:tcPr>
                <w:tcW w:w="5341" w:type="dxa"/>
              </w:tcPr>
              <w:p w14:paraId="4AC4052A" w14:textId="777F996D" w:rsidR="00D35B3F" w:rsidRPr="00D35B3F" w:rsidRDefault="00607EE6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  <w:t>AL3</w:t>
                </w:r>
              </w:p>
            </w:tc>
          </w:sdtContent>
        </w:sdt>
      </w:tr>
      <w:tr w:rsidR="00D35B3F" w:rsidRPr="00D35B3F" w14:paraId="44E36C10" w14:textId="77777777" w:rsidTr="00AA17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-462195110"/>
            <w:placeholder>
              <w:docPart w:val="3C262C2C91174AB9975F822D88BF8D1D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Content>
            <w:tc>
              <w:tcPr>
                <w:tcW w:w="5341" w:type="dxa"/>
              </w:tcPr>
              <w:p w14:paraId="716EF3FB" w14:textId="77777777" w:rsidR="00D35B3F" w:rsidRPr="00D35B3F" w:rsidRDefault="00D35B3F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 w:rsidRPr="00D35B3F">
                  <w:rPr>
                    <w:rFonts w:eastAsia="Calibri" w:cs="Times New Roman"/>
                    <w:color w:val="808080"/>
                    <w:sz w:val="24"/>
                    <w:szCs w:val="22"/>
                    <w:lang w:val="en-GB"/>
                  </w:rPr>
                  <w:t>Choose an item.</w:t>
                </w:r>
              </w:p>
            </w:tc>
          </w:sdtContent>
        </w:sdt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-370159000"/>
            <w:placeholder>
              <w:docPart w:val="BF639AB35444485EB38D5BCA4DB1D185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Content>
            <w:tc>
              <w:tcPr>
                <w:tcW w:w="5341" w:type="dxa"/>
              </w:tcPr>
              <w:p w14:paraId="4892DADF" w14:textId="7A009565" w:rsidR="00D35B3F" w:rsidRPr="00D35B3F" w:rsidRDefault="00607EE6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  <w:t>AL4</w:t>
                </w:r>
              </w:p>
            </w:tc>
          </w:sdtContent>
        </w:sdt>
      </w:tr>
      <w:tr w:rsidR="00D35B3F" w:rsidRPr="00D35B3F" w14:paraId="3639C0A9" w14:textId="77777777" w:rsidTr="00AA17A5"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647944694"/>
            <w:placeholder>
              <w:docPart w:val="DC9EF02453C64E74871E23301EECBEB4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Content>
            <w:tc>
              <w:tcPr>
                <w:tcW w:w="5341" w:type="dxa"/>
              </w:tcPr>
              <w:p w14:paraId="63B56D7D" w14:textId="77777777" w:rsidR="00D35B3F" w:rsidRPr="00D35B3F" w:rsidRDefault="00D35B3F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 w:rsidRPr="00D35B3F">
                  <w:rPr>
                    <w:rFonts w:eastAsia="Calibri" w:cs="Times New Roman"/>
                    <w:color w:val="808080"/>
                    <w:sz w:val="24"/>
                    <w:szCs w:val="22"/>
                    <w:lang w:val="en-GB"/>
                  </w:rPr>
                  <w:t>Choose an item.</w:t>
                </w:r>
              </w:p>
            </w:tc>
          </w:sdtContent>
        </w:sdt>
        <w:sdt>
          <w:sdtPr>
            <w:rPr>
              <w:rFonts w:eastAsia="Calibri" w:cs="Times New Roman"/>
              <w:color w:val="393839"/>
              <w:sz w:val="24"/>
              <w:szCs w:val="22"/>
              <w:lang w:val="en-GB"/>
            </w:rPr>
            <w:id w:val="-99649399"/>
            <w:placeholder>
              <w:docPart w:val="DAF477F028E24285AE7B40DC596905C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Content>
            <w:tc>
              <w:tcPr>
                <w:tcW w:w="5341" w:type="dxa"/>
              </w:tcPr>
              <w:p w14:paraId="42363FC8" w14:textId="423B38DF" w:rsidR="00D35B3F" w:rsidRPr="00D35B3F" w:rsidRDefault="00910A09" w:rsidP="00D35B3F">
                <w:pPr>
                  <w:spacing w:line="360" w:lineRule="auto"/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</w:pPr>
                <w:r>
                  <w:rPr>
                    <w:rFonts w:eastAsia="Calibri" w:cs="Times New Roman"/>
                    <w:color w:val="393839"/>
                    <w:sz w:val="24"/>
                    <w:szCs w:val="22"/>
                    <w:lang w:val="en-GB"/>
                  </w:rPr>
                  <w:t>AL13</w:t>
                </w:r>
              </w:p>
            </w:tc>
          </w:sdtContent>
        </w:sdt>
      </w:tr>
    </w:tbl>
    <w:p w14:paraId="08245DCA" w14:textId="50E8C44D" w:rsidR="7E644E76" w:rsidRDefault="7E644E76" w:rsidP="7E644E76">
      <w:pPr>
        <w:pStyle w:val="NoSpacing"/>
      </w:pPr>
    </w:p>
    <w:p w14:paraId="1CDA9D88" w14:textId="6A1DF5BC" w:rsidR="7E644E76" w:rsidRDefault="7E644E76" w:rsidP="7E644E76">
      <w:pPr>
        <w:pStyle w:val="NoSpacing"/>
      </w:pPr>
    </w:p>
    <w:p w14:paraId="6D5D90A2" w14:textId="78A750B2" w:rsidR="7E644E76" w:rsidRDefault="7E644E76" w:rsidP="7E644E76">
      <w:pPr>
        <w:pStyle w:val="NoSpacing"/>
      </w:pPr>
    </w:p>
    <w:p w14:paraId="3D38D935" w14:textId="5C59F838" w:rsidR="7E644E76" w:rsidRDefault="7E644E76" w:rsidP="7E644E76">
      <w:pPr>
        <w:pStyle w:val="NoSpacing"/>
      </w:pPr>
    </w:p>
    <w:p w14:paraId="40ED7236" w14:textId="3D6AA709" w:rsidR="7E644E76" w:rsidRDefault="7E644E76" w:rsidP="7E644E76">
      <w:pPr>
        <w:pStyle w:val="NoSpacing"/>
      </w:pPr>
    </w:p>
    <w:p w14:paraId="19F4EAF6" w14:textId="1B6C8305" w:rsidR="7E644E76" w:rsidRDefault="7E644E76" w:rsidP="7E644E76">
      <w:pPr>
        <w:pStyle w:val="NoSpacing"/>
      </w:pPr>
    </w:p>
    <w:p w14:paraId="343C5213" w14:textId="799146CB" w:rsidR="7E644E76" w:rsidRDefault="7E644E76" w:rsidP="7E644E76">
      <w:pPr>
        <w:pStyle w:val="NoSpacing"/>
      </w:pPr>
      <w:bookmarkStart w:id="0" w:name="_GoBack"/>
      <w:bookmarkEnd w:id="0"/>
    </w:p>
    <w:p w14:paraId="655BF845" w14:textId="37613BF9" w:rsidR="7E644E76" w:rsidRDefault="7E644E76" w:rsidP="7E644E76">
      <w:pPr>
        <w:pStyle w:val="NoSpacing"/>
      </w:pPr>
    </w:p>
    <w:p w14:paraId="6AB3F5DB" w14:textId="6F1A6F78" w:rsidR="7E644E76" w:rsidRDefault="7E644E76" w:rsidP="7E644E76">
      <w:pPr>
        <w:pStyle w:val="NoSpacing"/>
      </w:pPr>
    </w:p>
    <w:p w14:paraId="2E5DC082" w14:textId="076D30BC" w:rsidR="7E644E76" w:rsidRDefault="7E644E76" w:rsidP="7E644E76">
      <w:pPr>
        <w:pStyle w:val="NoSpacing"/>
      </w:pPr>
    </w:p>
    <w:p w14:paraId="0A1352FC" w14:textId="65CF78F4" w:rsidR="7E644E76" w:rsidRDefault="7E644E76" w:rsidP="7E644E76">
      <w:pPr>
        <w:pStyle w:val="NoSpacing"/>
      </w:pPr>
    </w:p>
    <w:p w14:paraId="4E7AF05D" w14:textId="4E6E71A8" w:rsidR="7E644E76" w:rsidRDefault="7E644E76" w:rsidP="7E644E76">
      <w:pPr>
        <w:pStyle w:val="NoSpacing"/>
      </w:pPr>
    </w:p>
    <w:p w14:paraId="35C5C459" w14:textId="376DCDCC" w:rsidR="7E644E76" w:rsidRDefault="7E644E76" w:rsidP="7E644E76">
      <w:pPr>
        <w:pStyle w:val="NoSpacing"/>
      </w:pPr>
    </w:p>
    <w:p w14:paraId="3E9B3063" w14:textId="798395EF" w:rsidR="7E644E76" w:rsidRDefault="7E644E76" w:rsidP="7E644E76">
      <w:pPr>
        <w:pStyle w:val="NoSpacing"/>
      </w:pPr>
    </w:p>
    <w:p w14:paraId="0F3CE728" w14:textId="50380337" w:rsidR="7E644E76" w:rsidRDefault="7E644E76" w:rsidP="7E644E76">
      <w:pPr>
        <w:pStyle w:val="NoSpacing"/>
      </w:pPr>
    </w:p>
    <w:p w14:paraId="4AE0E626" w14:textId="160FA334" w:rsidR="7E644E76" w:rsidRDefault="7E644E76" w:rsidP="7E644E76">
      <w:pPr>
        <w:pStyle w:val="NoSpacing"/>
      </w:pPr>
    </w:p>
    <w:p w14:paraId="417D7837" w14:textId="312D8B80" w:rsidR="7E644E76" w:rsidRDefault="7E644E76" w:rsidP="7E644E76">
      <w:pPr>
        <w:pStyle w:val="NoSpacing"/>
      </w:pPr>
    </w:p>
    <w:p w14:paraId="0EA8BF83" w14:textId="5A7CBF0F" w:rsidR="7E644E76" w:rsidRDefault="7E644E76" w:rsidP="7E644E76">
      <w:pPr>
        <w:pStyle w:val="NoSpacing"/>
      </w:pPr>
    </w:p>
    <w:p w14:paraId="67DFFDE9" w14:textId="6343351D" w:rsidR="7E644E76" w:rsidRDefault="7E644E76" w:rsidP="7E644E76">
      <w:pPr>
        <w:pStyle w:val="NoSpacing"/>
      </w:pPr>
    </w:p>
    <w:p w14:paraId="412859DE" w14:textId="1A361FEB" w:rsidR="7E644E76" w:rsidRDefault="7E644E76" w:rsidP="7E644E76">
      <w:pPr>
        <w:pStyle w:val="NoSpacing"/>
      </w:pPr>
    </w:p>
    <w:p w14:paraId="3773932F" w14:textId="4F7F32C3" w:rsidR="7E644E76" w:rsidRDefault="7E644E76" w:rsidP="7E644E76">
      <w:pPr>
        <w:pStyle w:val="NoSpacing"/>
      </w:pPr>
    </w:p>
    <w:p w14:paraId="0F75BD95" w14:textId="13C82E17" w:rsidR="7E644E76" w:rsidRDefault="7E644E76" w:rsidP="7E644E76">
      <w:pPr>
        <w:pStyle w:val="NoSpacing"/>
      </w:pPr>
    </w:p>
    <w:p w14:paraId="68559735" w14:textId="39990B89" w:rsidR="7E644E76" w:rsidRDefault="7E644E76" w:rsidP="7E644E76">
      <w:pPr>
        <w:pStyle w:val="NoSpacing"/>
      </w:pPr>
    </w:p>
    <w:p w14:paraId="1CEC1990" w14:textId="53E718D3" w:rsidR="7E644E76" w:rsidRDefault="7E644E76" w:rsidP="7E644E76">
      <w:pPr>
        <w:pStyle w:val="NoSpacing"/>
      </w:pPr>
    </w:p>
    <w:p w14:paraId="363A6C7C" w14:textId="261B7933" w:rsidR="7E644E76" w:rsidRDefault="7E644E76" w:rsidP="7E644E76">
      <w:pPr>
        <w:pStyle w:val="NoSpacing"/>
      </w:pPr>
    </w:p>
    <w:p w14:paraId="28D90C0A" w14:textId="7A95C507" w:rsidR="7E644E76" w:rsidRDefault="7E644E76" w:rsidP="7E644E76">
      <w:pPr>
        <w:pStyle w:val="NoSpacing"/>
      </w:pPr>
    </w:p>
    <w:p w14:paraId="5FA4034A" w14:textId="0CA9DFF5" w:rsidR="7E644E76" w:rsidRDefault="7E644E76" w:rsidP="7E644E76">
      <w:pPr>
        <w:pStyle w:val="NoSpacing"/>
      </w:pPr>
    </w:p>
    <w:p w14:paraId="74809F21" w14:textId="04E733B3" w:rsidR="7E644E76" w:rsidRDefault="7E644E76" w:rsidP="7E644E76">
      <w:pPr>
        <w:pStyle w:val="NoSpacing"/>
      </w:pPr>
    </w:p>
    <w:p w14:paraId="7DFFCAD1" w14:textId="57EF8313" w:rsidR="7E644E76" w:rsidRDefault="7E644E76" w:rsidP="7E644E76">
      <w:pPr>
        <w:pStyle w:val="NoSpacing"/>
      </w:pPr>
    </w:p>
    <w:p w14:paraId="6EE2C972" w14:textId="11195D43" w:rsidR="7E644E76" w:rsidRDefault="7E644E76" w:rsidP="7E644E76">
      <w:pPr>
        <w:pStyle w:val="NoSpacing"/>
      </w:pPr>
    </w:p>
    <w:p w14:paraId="7E59D9DA" w14:textId="5D693FA6" w:rsidR="7E644E76" w:rsidRDefault="7E644E76" w:rsidP="7E644E76">
      <w:pPr>
        <w:pStyle w:val="NoSpacing"/>
      </w:pPr>
    </w:p>
    <w:p w14:paraId="2D8E796B" w14:textId="0596F6EE" w:rsidR="7E644E76" w:rsidRDefault="7E644E76" w:rsidP="7E644E76">
      <w:pPr>
        <w:pStyle w:val="NoSpacing"/>
      </w:pPr>
    </w:p>
    <w:p w14:paraId="46BBAFA0" w14:textId="03AE2D5F" w:rsidR="7E644E76" w:rsidRDefault="7E644E76" w:rsidP="7E644E76">
      <w:pPr>
        <w:pStyle w:val="NoSpacing"/>
      </w:pPr>
    </w:p>
    <w:p w14:paraId="57F24443" w14:textId="11BBF0B8" w:rsidR="7E644E76" w:rsidRDefault="7E644E76" w:rsidP="7E644E76">
      <w:pPr>
        <w:pStyle w:val="NoSpacing"/>
      </w:pPr>
    </w:p>
    <w:p w14:paraId="2C62103D" w14:textId="53BC9474" w:rsidR="7E644E76" w:rsidRDefault="7E644E76" w:rsidP="7E644E76">
      <w:pPr>
        <w:pStyle w:val="NoSpacing"/>
      </w:pPr>
    </w:p>
    <w:p w14:paraId="421B11C6" w14:textId="3107804F" w:rsidR="7E644E76" w:rsidRDefault="7E644E76" w:rsidP="7E644E76">
      <w:pPr>
        <w:pStyle w:val="NoSpacing"/>
      </w:pPr>
    </w:p>
    <w:p w14:paraId="10EF2711" w14:textId="64A1291A" w:rsidR="7E644E76" w:rsidRDefault="7E644E76" w:rsidP="7E644E76">
      <w:pPr>
        <w:pStyle w:val="NoSpacing"/>
      </w:pPr>
    </w:p>
    <w:p w14:paraId="2B5DBD5E" w14:textId="261D4625" w:rsidR="7E644E76" w:rsidRDefault="7E644E76" w:rsidP="7E644E76">
      <w:pPr>
        <w:pStyle w:val="NoSpacing"/>
      </w:pPr>
    </w:p>
    <w:p w14:paraId="3A182E7D" w14:textId="79505C82" w:rsidR="7E644E76" w:rsidRDefault="7E644E76" w:rsidP="7E644E76">
      <w:pPr>
        <w:pStyle w:val="NoSpacing"/>
      </w:pPr>
    </w:p>
    <w:p w14:paraId="2F110780" w14:textId="7E1ADA3E" w:rsidR="7E644E76" w:rsidRDefault="7E644E76" w:rsidP="7E644E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7E644E76" w14:paraId="210FA277" w14:textId="77777777" w:rsidTr="7E644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3" w:type="dxa"/>
          </w:tcPr>
          <w:p w14:paraId="4B8709F5" w14:textId="12FF0FE6" w:rsidR="7E644E76" w:rsidRDefault="7E644E76">
            <w:r w:rsidRPr="7E644E76">
              <w:rPr>
                <w:bCs/>
                <w:color w:val="393839"/>
              </w:rPr>
              <w:t>Module Learning Outcomes Covered</w:t>
            </w:r>
          </w:p>
        </w:tc>
        <w:tc>
          <w:tcPr>
            <w:tcW w:w="5233" w:type="dxa"/>
          </w:tcPr>
          <w:p w14:paraId="5CFC253F" w14:textId="16A9CBE3" w:rsidR="7E644E76" w:rsidRDefault="7E644E76">
            <w:r w:rsidRPr="7E644E76">
              <w:rPr>
                <w:bCs/>
                <w:color w:val="393839"/>
              </w:rPr>
              <w:t>Academic Literacies Covered</w:t>
            </w:r>
          </w:p>
        </w:tc>
      </w:tr>
      <w:tr w:rsidR="7E644E76" w14:paraId="2F471867" w14:textId="77777777" w:rsidTr="7E644E76">
        <w:tc>
          <w:tcPr>
            <w:tcW w:w="5233" w:type="dxa"/>
          </w:tcPr>
          <w:p w14:paraId="3B09EFC3" w14:textId="3343A1E5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29E470E1" w14:textId="104C2B19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</w:tr>
      <w:tr w:rsidR="7E644E76" w14:paraId="54522352" w14:textId="77777777" w:rsidTr="7E644E76">
        <w:tc>
          <w:tcPr>
            <w:tcW w:w="5233" w:type="dxa"/>
          </w:tcPr>
          <w:p w14:paraId="6AC50305" w14:textId="59712640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0E740754" w14:textId="6153170E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</w:tr>
      <w:tr w:rsidR="7E644E76" w14:paraId="6B17E2BB" w14:textId="77777777" w:rsidTr="7E644E76">
        <w:tc>
          <w:tcPr>
            <w:tcW w:w="5233" w:type="dxa"/>
          </w:tcPr>
          <w:p w14:paraId="4DC606BB" w14:textId="661509C9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23BD8A02" w14:textId="06ADFFEC" w:rsidR="7E644E76" w:rsidRDefault="7E644E76">
            <w:r w:rsidRPr="7E644E76">
              <w:rPr>
                <w:color w:val="808080" w:themeColor="text1" w:themeTint="7F"/>
              </w:rPr>
              <w:t>Choose an item.</w:t>
            </w:r>
          </w:p>
        </w:tc>
      </w:tr>
    </w:tbl>
    <w:p w14:paraId="1D0E5E2E" w14:textId="54666E17" w:rsidR="7E644E76" w:rsidRDefault="7E644E76" w:rsidP="7E644E76">
      <w:pPr>
        <w:pStyle w:val="NoSpacing"/>
      </w:pPr>
    </w:p>
    <w:sectPr w:rsidR="7E644E76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DB61" w14:textId="77777777" w:rsidR="00B91C13" w:rsidRDefault="00B91C13" w:rsidP="00FB05A8">
      <w:r>
        <w:separator/>
      </w:r>
    </w:p>
  </w:endnote>
  <w:endnote w:type="continuationSeparator" w:id="0">
    <w:p w14:paraId="4C0EDE2C" w14:textId="77777777" w:rsidR="00B91C13" w:rsidRDefault="00B91C13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274E8BBD" w14:textId="77777777" w:rsidTr="00DF61A6">
      <w:tc>
        <w:tcPr>
          <w:tcW w:w="567" w:type="dxa"/>
          <w:shd w:val="clear" w:color="auto" w:fill="282878"/>
          <w:vAlign w:val="center"/>
        </w:tcPr>
        <w:p w14:paraId="5F6717F0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110E3C4A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2B9E26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680F62">
            <w:rPr>
              <w:noProof/>
            </w:rPr>
            <w:t>3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265F0BA5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6B4826F4" w14:textId="77777777" w:rsidTr="00DF61A6">
      <w:tc>
        <w:tcPr>
          <w:tcW w:w="567" w:type="dxa"/>
          <w:shd w:val="clear" w:color="auto" w:fill="282878"/>
        </w:tcPr>
        <w:p w14:paraId="0B53A07D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2240922F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2234E673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279874B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4A0B4F42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08B7B4A2" w14:textId="77777777" w:rsidTr="00662DF8">
      <w:tc>
        <w:tcPr>
          <w:tcW w:w="567" w:type="dxa"/>
          <w:shd w:val="clear" w:color="auto" w:fill="282878"/>
          <w:vAlign w:val="center"/>
        </w:tcPr>
        <w:p w14:paraId="51C0EE1E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17BDD45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7E4A13E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220F5D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590AA70E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7C726610" w14:textId="77777777" w:rsidTr="00662DF8">
      <w:tc>
        <w:tcPr>
          <w:tcW w:w="567" w:type="dxa"/>
          <w:shd w:val="clear" w:color="auto" w:fill="282878"/>
        </w:tcPr>
        <w:p w14:paraId="0A995796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37C1D9D4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22CE66A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34580F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BC27331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04AD" w14:textId="77777777" w:rsidR="00B91C13" w:rsidRDefault="00B91C13" w:rsidP="00FB05A8">
      <w:r>
        <w:separator/>
      </w:r>
    </w:p>
  </w:footnote>
  <w:footnote w:type="continuationSeparator" w:id="0">
    <w:p w14:paraId="2E8EDD04" w14:textId="77777777" w:rsidR="00B91C13" w:rsidRDefault="00B91C13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36CC1589" w14:textId="77777777" w:rsidTr="00662DF8">
      <w:tc>
        <w:tcPr>
          <w:tcW w:w="10682" w:type="dxa"/>
          <w:shd w:val="clear" w:color="auto" w:fill="auto"/>
        </w:tcPr>
        <w:p w14:paraId="3FBC5315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6A12D98" wp14:editId="505F20A5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2F87E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A63CE"/>
    <w:multiLevelType w:val="hybridMultilevel"/>
    <w:tmpl w:val="638C73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8519D"/>
    <w:multiLevelType w:val="hybridMultilevel"/>
    <w:tmpl w:val="F06AD68A"/>
    <w:lvl w:ilvl="0" w:tplc="1A6C1112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05F0E"/>
    <w:multiLevelType w:val="hybridMultilevel"/>
    <w:tmpl w:val="CCCE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821C3"/>
    <w:rsid w:val="00082418"/>
    <w:rsid w:val="00086063"/>
    <w:rsid w:val="000B3785"/>
    <w:rsid w:val="000C2C07"/>
    <w:rsid w:val="000F3DC8"/>
    <w:rsid w:val="000F6174"/>
    <w:rsid w:val="001028B2"/>
    <w:rsid w:val="00163C68"/>
    <w:rsid w:val="00194CCC"/>
    <w:rsid w:val="001A5B65"/>
    <w:rsid w:val="001D5E11"/>
    <w:rsid w:val="001F0658"/>
    <w:rsid w:val="00220F5D"/>
    <w:rsid w:val="0030685C"/>
    <w:rsid w:val="00350EF3"/>
    <w:rsid w:val="00371DCB"/>
    <w:rsid w:val="003E16DB"/>
    <w:rsid w:val="00405B5A"/>
    <w:rsid w:val="004369D1"/>
    <w:rsid w:val="00447E63"/>
    <w:rsid w:val="0051788D"/>
    <w:rsid w:val="00585D38"/>
    <w:rsid w:val="005C1879"/>
    <w:rsid w:val="005E776E"/>
    <w:rsid w:val="00607EE6"/>
    <w:rsid w:val="0063433F"/>
    <w:rsid w:val="00636173"/>
    <w:rsid w:val="006561B1"/>
    <w:rsid w:val="00662DF8"/>
    <w:rsid w:val="00675492"/>
    <w:rsid w:val="00680F62"/>
    <w:rsid w:val="006F5CD6"/>
    <w:rsid w:val="00704099"/>
    <w:rsid w:val="00705A78"/>
    <w:rsid w:val="00740620"/>
    <w:rsid w:val="00830FF3"/>
    <w:rsid w:val="00910A09"/>
    <w:rsid w:val="00942029"/>
    <w:rsid w:val="009A3023"/>
    <w:rsid w:val="009B216A"/>
    <w:rsid w:val="009F49D0"/>
    <w:rsid w:val="00A07C08"/>
    <w:rsid w:val="00A52645"/>
    <w:rsid w:val="00A671B3"/>
    <w:rsid w:val="00B241D0"/>
    <w:rsid w:val="00B24D0C"/>
    <w:rsid w:val="00B47963"/>
    <w:rsid w:val="00B52F1D"/>
    <w:rsid w:val="00B91C13"/>
    <w:rsid w:val="00BA124E"/>
    <w:rsid w:val="00BD2510"/>
    <w:rsid w:val="00BE6580"/>
    <w:rsid w:val="00C279B2"/>
    <w:rsid w:val="00CE2E35"/>
    <w:rsid w:val="00D06F19"/>
    <w:rsid w:val="00D16FC4"/>
    <w:rsid w:val="00D24386"/>
    <w:rsid w:val="00D35B3F"/>
    <w:rsid w:val="00D37E3B"/>
    <w:rsid w:val="00DB2246"/>
    <w:rsid w:val="00DF61A6"/>
    <w:rsid w:val="00E10AAB"/>
    <w:rsid w:val="00E21636"/>
    <w:rsid w:val="00E5367D"/>
    <w:rsid w:val="00EA0BD1"/>
    <w:rsid w:val="00F20097"/>
    <w:rsid w:val="00F3163F"/>
    <w:rsid w:val="00F93917"/>
    <w:rsid w:val="00FA224E"/>
    <w:rsid w:val="00FA4AB6"/>
    <w:rsid w:val="00FB05A8"/>
    <w:rsid w:val="7E6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F3355"/>
  <w15:docId w15:val="{5870AC56-5EEE-4A14-B401-5B37413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1B3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link w:val="NoSpacingChar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paragraph" w:styleId="NormalWeb">
    <w:name w:val="Normal (Web)"/>
    <w:basedOn w:val="Normal"/>
    <w:uiPriority w:val="99"/>
    <w:unhideWhenUsed/>
    <w:rsid w:val="006561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Default">
    <w:name w:val="Default"/>
    <w:rsid w:val="001028B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rsid w:val="001028B2"/>
    <w:rPr>
      <w:rFonts w:ascii="Arial" w:hAnsi="Arial"/>
      <w:color w:val="39383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E39E2CAA154BC1AABC1C8D9DF3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CFDC-AE9A-4142-A659-F6AFBF314F50}"/>
      </w:docPartPr>
      <w:docPartBody>
        <w:p w:rsidR="00000000" w:rsidRDefault="00FA624D" w:rsidP="00FA624D">
          <w:pPr>
            <w:pStyle w:val="42E39E2CAA154BC1AABC1C8D9DF3A1C3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F513327C61E4C75B12713CB571F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3A27-E6C7-432D-8914-98BF28078817}"/>
      </w:docPartPr>
      <w:docPartBody>
        <w:p w:rsidR="00000000" w:rsidRDefault="00FA624D" w:rsidP="00FA624D">
          <w:pPr>
            <w:pStyle w:val="CF513327C61E4C75B12713CB571F00DD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3C262C2C91174AB9975F822D88BF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89C3-4EAF-4F5D-AAC7-E3A6D1BE3D34}"/>
      </w:docPartPr>
      <w:docPartBody>
        <w:p w:rsidR="00000000" w:rsidRDefault="00FA624D" w:rsidP="00FA624D">
          <w:pPr>
            <w:pStyle w:val="3C262C2C91174AB9975F822D88BF8D1D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BF639AB35444485EB38D5BCA4DB1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298E-6018-4CF3-86E9-3B44A00AD9C9}"/>
      </w:docPartPr>
      <w:docPartBody>
        <w:p w:rsidR="00000000" w:rsidRDefault="00FA624D" w:rsidP="00FA624D">
          <w:pPr>
            <w:pStyle w:val="BF639AB35444485EB38D5BCA4DB1D185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DC9EF02453C64E74871E23301EEC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0FFD-394C-49CE-9386-E94F56BEB8C5}"/>
      </w:docPartPr>
      <w:docPartBody>
        <w:p w:rsidR="00000000" w:rsidRDefault="00FA624D" w:rsidP="00FA624D">
          <w:pPr>
            <w:pStyle w:val="DC9EF02453C64E74871E23301EECBEB4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DAF477F028E24285AE7B40DC5969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1B65-E341-45CC-8467-784F5120727A}"/>
      </w:docPartPr>
      <w:docPartBody>
        <w:p w:rsidR="00000000" w:rsidRDefault="00FA624D" w:rsidP="00FA624D">
          <w:pPr>
            <w:pStyle w:val="DAF477F028E24285AE7B40DC596905CE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D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24D"/>
    <w:rPr>
      <w:color w:val="808080"/>
    </w:rPr>
  </w:style>
  <w:style w:type="paragraph" w:customStyle="1" w:styleId="42E39E2CAA154BC1AABC1C8D9DF3A1C3">
    <w:name w:val="42E39E2CAA154BC1AABC1C8D9DF3A1C3"/>
    <w:rsid w:val="00FA624D"/>
  </w:style>
  <w:style w:type="paragraph" w:customStyle="1" w:styleId="CF513327C61E4C75B12713CB571F00DD">
    <w:name w:val="CF513327C61E4C75B12713CB571F00DD"/>
    <w:rsid w:val="00FA624D"/>
  </w:style>
  <w:style w:type="paragraph" w:customStyle="1" w:styleId="3C262C2C91174AB9975F822D88BF8D1D">
    <w:name w:val="3C262C2C91174AB9975F822D88BF8D1D"/>
    <w:rsid w:val="00FA624D"/>
  </w:style>
  <w:style w:type="paragraph" w:customStyle="1" w:styleId="BF639AB35444485EB38D5BCA4DB1D185">
    <w:name w:val="BF639AB35444485EB38D5BCA4DB1D185"/>
    <w:rsid w:val="00FA624D"/>
  </w:style>
  <w:style w:type="paragraph" w:customStyle="1" w:styleId="DC9EF02453C64E74871E23301EECBEB4">
    <w:name w:val="DC9EF02453C64E74871E23301EECBEB4"/>
    <w:rsid w:val="00FA624D"/>
  </w:style>
  <w:style w:type="paragraph" w:customStyle="1" w:styleId="DAF477F028E24285AE7B40DC596905CE">
    <w:name w:val="DAF477F028E24285AE7B40DC596905CE"/>
    <w:rsid w:val="00FA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0aa29f-5b2e-4f26-9683-d6d4ab7460cf"/>
    <ds:schemaRef ds:uri="http://purl.org/dc/terms/"/>
    <ds:schemaRef ds:uri="http://schemas.openxmlformats.org/package/2006/metadata/core-properties"/>
    <ds:schemaRef ds:uri="94eef652-f3d4-403f-bb68-6f2321bcd1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5B099-52B8-4DF7-9B55-C7827474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35E78-EC5C-408A-8F31-54EC43AC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>Kaplan International Colleges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Roach</dc:creator>
  <cp:lastModifiedBy>Chris Bilboe</cp:lastModifiedBy>
  <cp:revision>12</cp:revision>
  <dcterms:created xsi:type="dcterms:W3CDTF">2019-06-21T09:46:00Z</dcterms:created>
  <dcterms:modified xsi:type="dcterms:W3CDTF">2019-07-12T08:01:00Z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  <property fmtid="{D5CDD505-2E9C-101B-9397-08002B2CF9AE}" pid="3" name="Order">
    <vt:r8>3526500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