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6B83" w14:textId="4939F821" w:rsidR="00FB2D93" w:rsidRPr="00035BE5" w:rsidRDefault="00035BE5" w:rsidP="00035BE5">
      <w:pPr>
        <w:jc w:val="center"/>
        <w:rPr>
          <w:b/>
          <w:bCs/>
          <w:color w:val="282878"/>
          <w:sz w:val="36"/>
          <w:szCs w:val="36"/>
          <w:lang w:val="en-GB"/>
        </w:rPr>
      </w:pPr>
      <w:r w:rsidRPr="00035BE5">
        <w:rPr>
          <w:b/>
          <w:bCs/>
          <w:color w:val="282878"/>
          <w:sz w:val="36"/>
          <w:szCs w:val="36"/>
          <w:lang w:val="en-GB"/>
        </w:rPr>
        <w:t>These Research Questions will help you evaluate the sample questionnaires.</w:t>
      </w:r>
    </w:p>
    <w:p w14:paraId="3CAAF27D" w14:textId="77777777" w:rsidR="00662340" w:rsidRPr="00964004" w:rsidRDefault="00662340" w:rsidP="00736A27">
      <w:pPr>
        <w:rPr>
          <w:b/>
          <w:bCs/>
          <w:color w:val="282878"/>
          <w:sz w:val="26"/>
          <w:szCs w:val="26"/>
          <w:lang w:val="en-GB"/>
        </w:rPr>
      </w:pPr>
    </w:p>
    <w:p w14:paraId="4CE52353" w14:textId="74978F69" w:rsidR="005C15E0" w:rsidRPr="00035BE5" w:rsidRDefault="007A7A00" w:rsidP="005C15E0">
      <w:pPr>
        <w:rPr>
          <w:rFonts w:eastAsiaTheme="minorHAnsi"/>
          <w:b/>
          <w:bCs/>
          <w:color w:val="auto"/>
          <w:sz w:val="28"/>
          <w:szCs w:val="28"/>
          <w:lang w:val="en-GB"/>
        </w:rPr>
      </w:pPr>
      <w:r w:rsidRPr="00035BE5">
        <w:rPr>
          <w:color w:val="auto"/>
          <w:sz w:val="28"/>
          <w:szCs w:val="28"/>
          <w:lang w:val="en-GB"/>
        </w:rPr>
        <w:t xml:space="preserve"> </w:t>
      </w:r>
    </w:p>
    <w:p w14:paraId="68300460" w14:textId="77777777" w:rsidR="00035BE5" w:rsidRDefault="00035BE5" w:rsidP="00035BE5">
      <w:pPr>
        <w:rPr>
          <w:b/>
          <w:bCs/>
          <w:sz w:val="28"/>
          <w:szCs w:val="28"/>
        </w:rPr>
      </w:pPr>
    </w:p>
    <w:p w14:paraId="1DA7376E" w14:textId="4FF0E939" w:rsidR="00035BE5" w:rsidRPr="00035BE5" w:rsidRDefault="00035BE5" w:rsidP="00035BE5">
      <w:pPr>
        <w:rPr>
          <w:b/>
          <w:bCs/>
          <w:sz w:val="28"/>
          <w:szCs w:val="28"/>
        </w:rPr>
      </w:pPr>
      <w:r w:rsidRPr="00035BE5">
        <w:rPr>
          <w:b/>
          <w:bCs/>
          <w:sz w:val="28"/>
          <w:szCs w:val="28"/>
        </w:rPr>
        <w:t>Questionnaire A</w:t>
      </w:r>
    </w:p>
    <w:p w14:paraId="330648EF" w14:textId="77777777" w:rsidR="00035BE5" w:rsidRPr="00035BE5" w:rsidRDefault="00035BE5" w:rsidP="00035BE5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>To what extent do people have the awareness of global warming?</w:t>
      </w:r>
    </w:p>
    <w:p w14:paraId="1328C7BA" w14:textId="77777777" w:rsidR="00035BE5" w:rsidRPr="00035BE5" w:rsidRDefault="00035BE5" w:rsidP="00035BE5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>What is the major trigger for global warming?</w:t>
      </w:r>
    </w:p>
    <w:p w14:paraId="1E82E850" w14:textId="77777777" w:rsidR="00035BE5" w:rsidRPr="00035BE5" w:rsidRDefault="00035BE5" w:rsidP="00035BE5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>Are there any effective suggestions to reduce the greenhouse gas emission?</w:t>
      </w:r>
    </w:p>
    <w:p w14:paraId="1F171251" w14:textId="77777777" w:rsidR="00035BE5" w:rsidRPr="00035BE5" w:rsidRDefault="00035BE5" w:rsidP="00035BE5">
      <w:pPr>
        <w:rPr>
          <w:sz w:val="28"/>
          <w:szCs w:val="28"/>
        </w:rPr>
      </w:pPr>
    </w:p>
    <w:p w14:paraId="53266B51" w14:textId="77777777" w:rsidR="00035BE5" w:rsidRPr="00035BE5" w:rsidRDefault="00035BE5" w:rsidP="00035BE5">
      <w:pPr>
        <w:rPr>
          <w:b/>
          <w:bCs/>
          <w:sz w:val="28"/>
          <w:szCs w:val="28"/>
        </w:rPr>
      </w:pPr>
      <w:r w:rsidRPr="00035BE5">
        <w:rPr>
          <w:b/>
          <w:bCs/>
          <w:sz w:val="28"/>
          <w:szCs w:val="28"/>
        </w:rPr>
        <w:t>Questionnaire B</w:t>
      </w:r>
      <w:r w:rsidRPr="00035BE5">
        <w:rPr>
          <w:b/>
          <w:bCs/>
          <w:sz w:val="28"/>
          <w:szCs w:val="28"/>
        </w:rPr>
        <w:tab/>
      </w:r>
    </w:p>
    <w:p w14:paraId="03EFDD9E" w14:textId="77777777" w:rsidR="00035BE5" w:rsidRPr="00035BE5" w:rsidRDefault="00035BE5" w:rsidP="00035BE5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>What attitudes do customers hold towards store brands?</w:t>
      </w:r>
    </w:p>
    <w:p w14:paraId="2415AC0D" w14:textId="77777777" w:rsidR="00035BE5" w:rsidRPr="00035BE5" w:rsidRDefault="00035BE5" w:rsidP="00035BE5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>What factors influence customers’ general attitudes and perceptions towards store brands?</w:t>
      </w:r>
    </w:p>
    <w:p w14:paraId="6E76244B" w14:textId="77777777" w:rsidR="00035BE5" w:rsidRPr="00035BE5" w:rsidRDefault="00035BE5" w:rsidP="00035BE5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>Do different age groups have different attitudes towards store brands?</w:t>
      </w:r>
    </w:p>
    <w:p w14:paraId="455B4C94" w14:textId="77777777" w:rsidR="00035BE5" w:rsidRPr="00035BE5" w:rsidRDefault="00035BE5" w:rsidP="00035BE5">
      <w:pPr>
        <w:rPr>
          <w:sz w:val="28"/>
          <w:szCs w:val="28"/>
        </w:rPr>
      </w:pPr>
    </w:p>
    <w:p w14:paraId="5A95A301" w14:textId="77777777" w:rsidR="00035BE5" w:rsidRPr="00035BE5" w:rsidRDefault="00035BE5" w:rsidP="00035BE5">
      <w:pPr>
        <w:rPr>
          <w:b/>
          <w:bCs/>
          <w:sz w:val="28"/>
          <w:szCs w:val="28"/>
        </w:rPr>
      </w:pPr>
      <w:r w:rsidRPr="00035BE5">
        <w:rPr>
          <w:b/>
          <w:bCs/>
          <w:sz w:val="28"/>
          <w:szCs w:val="28"/>
        </w:rPr>
        <w:t>Questionnaire C</w:t>
      </w:r>
    </w:p>
    <w:p w14:paraId="399B4404" w14:textId="77777777" w:rsidR="00035BE5" w:rsidRPr="00035BE5" w:rsidRDefault="00035BE5" w:rsidP="00035BE5">
      <w:pPr>
        <w:pStyle w:val="ListParagraph"/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>What are some of the positive and negative attitudes towards organic food?</w:t>
      </w:r>
    </w:p>
    <w:p w14:paraId="148D2173" w14:textId="77777777" w:rsidR="00035BE5" w:rsidRPr="00035BE5" w:rsidRDefault="00035BE5" w:rsidP="00035BE5">
      <w:pPr>
        <w:pStyle w:val="ListParagraph"/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>What variables affect these attitudes?</w:t>
      </w:r>
    </w:p>
    <w:p w14:paraId="05490402" w14:textId="77777777" w:rsidR="00035BE5" w:rsidRPr="00035BE5" w:rsidRDefault="00035BE5" w:rsidP="00035BE5">
      <w:pPr>
        <w:pStyle w:val="ListParagraph"/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 w:rsidRPr="00035BE5">
        <w:rPr>
          <w:rFonts w:ascii="Arial" w:hAnsi="Arial" w:cs="Arial"/>
          <w:sz w:val="28"/>
          <w:szCs w:val="28"/>
        </w:rPr>
        <w:t xml:space="preserve">What are the main barriers to influencing organic customers’ </w:t>
      </w:r>
      <w:proofErr w:type="spellStart"/>
      <w:r w:rsidRPr="00035BE5">
        <w:rPr>
          <w:rFonts w:ascii="Arial" w:hAnsi="Arial" w:cs="Arial"/>
          <w:sz w:val="28"/>
          <w:szCs w:val="28"/>
        </w:rPr>
        <w:t>behaviour</w:t>
      </w:r>
      <w:proofErr w:type="spellEnd"/>
      <w:r w:rsidRPr="00035BE5">
        <w:rPr>
          <w:rFonts w:ascii="Arial" w:hAnsi="Arial" w:cs="Arial"/>
          <w:sz w:val="28"/>
          <w:szCs w:val="28"/>
        </w:rPr>
        <w:t xml:space="preserve"> in Glasgow?</w:t>
      </w:r>
    </w:p>
    <w:p w14:paraId="1FB7CFC3" w14:textId="4323A8D1" w:rsidR="00B240F6" w:rsidRDefault="00B240F6" w:rsidP="00736A27">
      <w:pPr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sectPr w:rsidR="00B240F6" w:rsidSect="00B15051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6CBA" w14:textId="77777777" w:rsidR="00475AC0" w:rsidRDefault="00475AC0" w:rsidP="00FB05A8">
      <w:r>
        <w:separator/>
      </w:r>
    </w:p>
  </w:endnote>
  <w:endnote w:type="continuationSeparator" w:id="0">
    <w:p w14:paraId="1B1CFCD8" w14:textId="77777777" w:rsidR="00475AC0" w:rsidRDefault="00475AC0" w:rsidP="00FB05A8">
      <w:r>
        <w:continuationSeparator/>
      </w:r>
    </w:p>
  </w:endnote>
  <w:endnote w:type="continuationNotice" w:id="1">
    <w:p w14:paraId="5E2946FE" w14:textId="77777777" w:rsidR="00475AC0" w:rsidRDefault="00475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0C2C07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0C2C07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D517" w14:textId="77777777" w:rsidR="00475AC0" w:rsidRDefault="00475AC0" w:rsidP="00FB05A8">
      <w:r>
        <w:separator/>
      </w:r>
    </w:p>
  </w:footnote>
  <w:footnote w:type="continuationSeparator" w:id="0">
    <w:p w14:paraId="05216707" w14:textId="77777777" w:rsidR="00475AC0" w:rsidRDefault="00475AC0" w:rsidP="00FB05A8">
      <w:r>
        <w:continuationSeparator/>
      </w:r>
    </w:p>
  </w:footnote>
  <w:footnote w:type="continuationNotice" w:id="1">
    <w:p w14:paraId="059A106B" w14:textId="77777777" w:rsidR="00475AC0" w:rsidRDefault="00475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7A5C80CE" w14:textId="77777777" w:rsidTr="5547CFEA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076B"/>
    <w:multiLevelType w:val="hybridMultilevel"/>
    <w:tmpl w:val="FFFFFFFF"/>
    <w:lvl w:ilvl="0" w:tplc="7F3CBE80">
      <w:start w:val="1"/>
      <w:numFmt w:val="decimal"/>
      <w:lvlText w:val="%1."/>
      <w:lvlJc w:val="left"/>
      <w:pPr>
        <w:ind w:left="720" w:hanging="360"/>
      </w:pPr>
    </w:lvl>
    <w:lvl w:ilvl="1" w:tplc="CABE5FD8">
      <w:start w:val="1"/>
      <w:numFmt w:val="lowerLetter"/>
      <w:lvlText w:val="%2."/>
      <w:lvlJc w:val="left"/>
      <w:pPr>
        <w:ind w:left="1440" w:hanging="360"/>
      </w:pPr>
    </w:lvl>
    <w:lvl w:ilvl="2" w:tplc="80908D52">
      <w:start w:val="1"/>
      <w:numFmt w:val="lowerRoman"/>
      <w:lvlText w:val="%3."/>
      <w:lvlJc w:val="right"/>
      <w:pPr>
        <w:ind w:left="2160" w:hanging="180"/>
      </w:pPr>
    </w:lvl>
    <w:lvl w:ilvl="3" w:tplc="F8B00E3A">
      <w:start w:val="1"/>
      <w:numFmt w:val="decimal"/>
      <w:lvlText w:val="%4."/>
      <w:lvlJc w:val="left"/>
      <w:pPr>
        <w:ind w:left="2880" w:hanging="360"/>
      </w:pPr>
    </w:lvl>
    <w:lvl w:ilvl="4" w:tplc="04905104">
      <w:start w:val="1"/>
      <w:numFmt w:val="lowerLetter"/>
      <w:lvlText w:val="%5."/>
      <w:lvlJc w:val="left"/>
      <w:pPr>
        <w:ind w:left="3600" w:hanging="360"/>
      </w:pPr>
    </w:lvl>
    <w:lvl w:ilvl="5" w:tplc="94FC2956">
      <w:start w:val="1"/>
      <w:numFmt w:val="lowerRoman"/>
      <w:lvlText w:val="%6."/>
      <w:lvlJc w:val="right"/>
      <w:pPr>
        <w:ind w:left="4320" w:hanging="180"/>
      </w:pPr>
    </w:lvl>
    <w:lvl w:ilvl="6" w:tplc="10B2F27A">
      <w:start w:val="1"/>
      <w:numFmt w:val="decimal"/>
      <w:lvlText w:val="%7."/>
      <w:lvlJc w:val="left"/>
      <w:pPr>
        <w:ind w:left="5040" w:hanging="360"/>
      </w:pPr>
    </w:lvl>
    <w:lvl w:ilvl="7" w:tplc="C3D44A28">
      <w:start w:val="1"/>
      <w:numFmt w:val="lowerLetter"/>
      <w:lvlText w:val="%8."/>
      <w:lvlJc w:val="left"/>
      <w:pPr>
        <w:ind w:left="5760" w:hanging="360"/>
      </w:pPr>
    </w:lvl>
    <w:lvl w:ilvl="8" w:tplc="5B206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43A"/>
    <w:multiLevelType w:val="hybridMultilevel"/>
    <w:tmpl w:val="905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5AC8"/>
    <w:multiLevelType w:val="hybridMultilevel"/>
    <w:tmpl w:val="7C0A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3F0F"/>
    <w:multiLevelType w:val="hybridMultilevel"/>
    <w:tmpl w:val="325072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07FF"/>
    <w:multiLevelType w:val="hybridMultilevel"/>
    <w:tmpl w:val="A21A6924"/>
    <w:lvl w:ilvl="0" w:tplc="B1B285C6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E475429"/>
    <w:multiLevelType w:val="hybridMultilevel"/>
    <w:tmpl w:val="233C124C"/>
    <w:lvl w:ilvl="0" w:tplc="4AA62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719"/>
    <w:multiLevelType w:val="hybridMultilevel"/>
    <w:tmpl w:val="8102B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776A"/>
    <w:multiLevelType w:val="hybridMultilevel"/>
    <w:tmpl w:val="C40A25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71BFA"/>
    <w:multiLevelType w:val="hybridMultilevel"/>
    <w:tmpl w:val="D35AB86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DA5"/>
    <w:multiLevelType w:val="hybridMultilevel"/>
    <w:tmpl w:val="C38C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78DC"/>
    <w:multiLevelType w:val="hybridMultilevel"/>
    <w:tmpl w:val="C0749E30"/>
    <w:lvl w:ilvl="0" w:tplc="08090019">
      <w:start w:val="1"/>
      <w:numFmt w:val="lowerLetter"/>
      <w:lvlText w:val="%1."/>
      <w:lvlJc w:val="left"/>
      <w:pPr>
        <w:ind w:left="1894" w:hanging="360"/>
      </w:pPr>
    </w:lvl>
    <w:lvl w:ilvl="1" w:tplc="08090019" w:tentative="1">
      <w:start w:val="1"/>
      <w:numFmt w:val="lowerLetter"/>
      <w:lvlText w:val="%2."/>
      <w:lvlJc w:val="left"/>
      <w:pPr>
        <w:ind w:left="2614" w:hanging="360"/>
      </w:pPr>
    </w:lvl>
    <w:lvl w:ilvl="2" w:tplc="0809001B" w:tentative="1">
      <w:start w:val="1"/>
      <w:numFmt w:val="lowerRoman"/>
      <w:lvlText w:val="%3."/>
      <w:lvlJc w:val="right"/>
      <w:pPr>
        <w:ind w:left="3334" w:hanging="180"/>
      </w:pPr>
    </w:lvl>
    <w:lvl w:ilvl="3" w:tplc="0809000F" w:tentative="1">
      <w:start w:val="1"/>
      <w:numFmt w:val="decimal"/>
      <w:lvlText w:val="%4."/>
      <w:lvlJc w:val="left"/>
      <w:pPr>
        <w:ind w:left="4054" w:hanging="360"/>
      </w:pPr>
    </w:lvl>
    <w:lvl w:ilvl="4" w:tplc="08090019" w:tentative="1">
      <w:start w:val="1"/>
      <w:numFmt w:val="lowerLetter"/>
      <w:lvlText w:val="%5."/>
      <w:lvlJc w:val="left"/>
      <w:pPr>
        <w:ind w:left="4774" w:hanging="360"/>
      </w:pPr>
    </w:lvl>
    <w:lvl w:ilvl="5" w:tplc="0809001B" w:tentative="1">
      <w:start w:val="1"/>
      <w:numFmt w:val="lowerRoman"/>
      <w:lvlText w:val="%6."/>
      <w:lvlJc w:val="right"/>
      <w:pPr>
        <w:ind w:left="5494" w:hanging="180"/>
      </w:pPr>
    </w:lvl>
    <w:lvl w:ilvl="6" w:tplc="0809000F" w:tentative="1">
      <w:start w:val="1"/>
      <w:numFmt w:val="decimal"/>
      <w:lvlText w:val="%7."/>
      <w:lvlJc w:val="left"/>
      <w:pPr>
        <w:ind w:left="6214" w:hanging="360"/>
      </w:pPr>
    </w:lvl>
    <w:lvl w:ilvl="7" w:tplc="08090019" w:tentative="1">
      <w:start w:val="1"/>
      <w:numFmt w:val="lowerLetter"/>
      <w:lvlText w:val="%8."/>
      <w:lvlJc w:val="left"/>
      <w:pPr>
        <w:ind w:left="6934" w:hanging="360"/>
      </w:pPr>
    </w:lvl>
    <w:lvl w:ilvl="8" w:tplc="08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3" w15:restartNumberingAfterBreak="0">
    <w:nsid w:val="2D084C12"/>
    <w:multiLevelType w:val="hybridMultilevel"/>
    <w:tmpl w:val="0DE092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1136"/>
    <w:multiLevelType w:val="hybridMultilevel"/>
    <w:tmpl w:val="2CC83A7E"/>
    <w:lvl w:ilvl="0" w:tplc="0809000F">
      <w:start w:val="1"/>
      <w:numFmt w:val="decimal"/>
      <w:lvlText w:val="%1."/>
      <w:lvlJc w:val="left"/>
      <w:pPr>
        <w:ind w:left="1534" w:hanging="360"/>
      </w:pPr>
    </w:lvl>
    <w:lvl w:ilvl="1" w:tplc="5FE41CF0">
      <w:start w:val="1"/>
      <w:numFmt w:val="lowerLetter"/>
      <w:lvlText w:val="%2."/>
      <w:lvlJc w:val="left"/>
      <w:pPr>
        <w:ind w:left="225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5" w15:restartNumberingAfterBreak="0">
    <w:nsid w:val="327910C9"/>
    <w:multiLevelType w:val="hybridMultilevel"/>
    <w:tmpl w:val="728CF4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B2B91"/>
    <w:multiLevelType w:val="hybridMultilevel"/>
    <w:tmpl w:val="42D68F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32C26D97"/>
    <w:multiLevelType w:val="hybridMultilevel"/>
    <w:tmpl w:val="FDBE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9796B"/>
    <w:multiLevelType w:val="hybridMultilevel"/>
    <w:tmpl w:val="AE00E0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970C0"/>
    <w:multiLevelType w:val="hybridMultilevel"/>
    <w:tmpl w:val="A04C024E"/>
    <w:lvl w:ilvl="0" w:tplc="4AA62B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B53744"/>
    <w:multiLevelType w:val="hybridMultilevel"/>
    <w:tmpl w:val="D97ABB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A1DCC"/>
    <w:multiLevelType w:val="hybridMultilevel"/>
    <w:tmpl w:val="93D4995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467776F4"/>
    <w:multiLevelType w:val="hybridMultilevel"/>
    <w:tmpl w:val="90E89938"/>
    <w:lvl w:ilvl="0" w:tplc="7DEA0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6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7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C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C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AA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2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8534BF"/>
    <w:multiLevelType w:val="hybridMultilevel"/>
    <w:tmpl w:val="AF0CD2D2"/>
    <w:lvl w:ilvl="0" w:tplc="0D2CC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1EB6"/>
    <w:multiLevelType w:val="hybridMultilevel"/>
    <w:tmpl w:val="A4F4D34C"/>
    <w:lvl w:ilvl="0" w:tplc="98800A3E">
      <w:start w:val="1"/>
      <w:numFmt w:val="decimal"/>
      <w:lvlText w:val="%1."/>
      <w:lvlJc w:val="left"/>
      <w:pPr>
        <w:ind w:left="720" w:hanging="360"/>
      </w:pPr>
    </w:lvl>
    <w:lvl w:ilvl="1" w:tplc="66AC4AEE">
      <w:start w:val="1"/>
      <w:numFmt w:val="lowerLetter"/>
      <w:lvlText w:val="%2."/>
      <w:lvlJc w:val="left"/>
      <w:pPr>
        <w:ind w:left="1440" w:hanging="360"/>
      </w:pPr>
    </w:lvl>
    <w:lvl w:ilvl="2" w:tplc="222AF196">
      <w:start w:val="1"/>
      <w:numFmt w:val="lowerRoman"/>
      <w:lvlText w:val="%3."/>
      <w:lvlJc w:val="right"/>
      <w:pPr>
        <w:ind w:left="2160" w:hanging="180"/>
      </w:pPr>
    </w:lvl>
    <w:lvl w:ilvl="3" w:tplc="A5C8547E">
      <w:start w:val="1"/>
      <w:numFmt w:val="decimal"/>
      <w:lvlText w:val="%4."/>
      <w:lvlJc w:val="left"/>
      <w:pPr>
        <w:ind w:left="2880" w:hanging="360"/>
      </w:pPr>
    </w:lvl>
    <w:lvl w:ilvl="4" w:tplc="C650A2CA">
      <w:start w:val="1"/>
      <w:numFmt w:val="lowerLetter"/>
      <w:lvlText w:val="%5."/>
      <w:lvlJc w:val="left"/>
      <w:pPr>
        <w:ind w:left="3600" w:hanging="360"/>
      </w:pPr>
    </w:lvl>
    <w:lvl w:ilvl="5" w:tplc="B2B676DE">
      <w:start w:val="1"/>
      <w:numFmt w:val="lowerRoman"/>
      <w:lvlText w:val="%6."/>
      <w:lvlJc w:val="right"/>
      <w:pPr>
        <w:ind w:left="4320" w:hanging="180"/>
      </w:pPr>
    </w:lvl>
    <w:lvl w:ilvl="6" w:tplc="C1F66D90">
      <w:start w:val="1"/>
      <w:numFmt w:val="decimal"/>
      <w:lvlText w:val="%7."/>
      <w:lvlJc w:val="left"/>
      <w:pPr>
        <w:ind w:left="5040" w:hanging="360"/>
      </w:pPr>
    </w:lvl>
    <w:lvl w:ilvl="7" w:tplc="A74488F2">
      <w:start w:val="1"/>
      <w:numFmt w:val="lowerLetter"/>
      <w:lvlText w:val="%8."/>
      <w:lvlJc w:val="left"/>
      <w:pPr>
        <w:ind w:left="5760" w:hanging="360"/>
      </w:pPr>
    </w:lvl>
    <w:lvl w:ilvl="8" w:tplc="31AC0E0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501FE"/>
    <w:multiLevelType w:val="hybridMultilevel"/>
    <w:tmpl w:val="333E5EB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43B4C"/>
    <w:multiLevelType w:val="hybridMultilevel"/>
    <w:tmpl w:val="9C804BEA"/>
    <w:lvl w:ilvl="0" w:tplc="3F90D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20A86"/>
    <w:multiLevelType w:val="hybridMultilevel"/>
    <w:tmpl w:val="AA5C37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 w15:restartNumberingAfterBreak="0">
    <w:nsid w:val="57F770E3"/>
    <w:multiLevelType w:val="hybridMultilevel"/>
    <w:tmpl w:val="FFDE8C7C"/>
    <w:lvl w:ilvl="0" w:tplc="00261632">
      <w:start w:val="1"/>
      <w:numFmt w:val="decimal"/>
      <w:lvlText w:val="%1."/>
      <w:lvlJc w:val="left"/>
      <w:pPr>
        <w:ind w:left="720" w:hanging="360"/>
      </w:pPr>
    </w:lvl>
    <w:lvl w:ilvl="1" w:tplc="EE524B66">
      <w:start w:val="1"/>
      <w:numFmt w:val="lowerLetter"/>
      <w:lvlText w:val="%2."/>
      <w:lvlJc w:val="left"/>
      <w:pPr>
        <w:ind w:left="1440" w:hanging="360"/>
      </w:pPr>
    </w:lvl>
    <w:lvl w:ilvl="2" w:tplc="E5C8E994">
      <w:start w:val="1"/>
      <w:numFmt w:val="lowerRoman"/>
      <w:lvlText w:val="%3."/>
      <w:lvlJc w:val="right"/>
      <w:pPr>
        <w:ind w:left="2160" w:hanging="180"/>
      </w:pPr>
    </w:lvl>
    <w:lvl w:ilvl="3" w:tplc="9034BD34">
      <w:start w:val="1"/>
      <w:numFmt w:val="decimal"/>
      <w:lvlText w:val="%4."/>
      <w:lvlJc w:val="left"/>
      <w:pPr>
        <w:ind w:left="2880" w:hanging="360"/>
      </w:pPr>
    </w:lvl>
    <w:lvl w:ilvl="4" w:tplc="E4726F0C">
      <w:start w:val="1"/>
      <w:numFmt w:val="lowerLetter"/>
      <w:lvlText w:val="%5."/>
      <w:lvlJc w:val="left"/>
      <w:pPr>
        <w:ind w:left="3600" w:hanging="360"/>
      </w:pPr>
    </w:lvl>
    <w:lvl w:ilvl="5" w:tplc="A62455CC">
      <w:start w:val="1"/>
      <w:numFmt w:val="lowerRoman"/>
      <w:lvlText w:val="%6."/>
      <w:lvlJc w:val="right"/>
      <w:pPr>
        <w:ind w:left="4320" w:hanging="180"/>
      </w:pPr>
    </w:lvl>
    <w:lvl w:ilvl="6" w:tplc="D49C0DBE">
      <w:start w:val="1"/>
      <w:numFmt w:val="decimal"/>
      <w:lvlText w:val="%7."/>
      <w:lvlJc w:val="left"/>
      <w:pPr>
        <w:ind w:left="5040" w:hanging="360"/>
      </w:pPr>
    </w:lvl>
    <w:lvl w:ilvl="7" w:tplc="97E23582">
      <w:start w:val="1"/>
      <w:numFmt w:val="lowerLetter"/>
      <w:lvlText w:val="%8."/>
      <w:lvlJc w:val="left"/>
      <w:pPr>
        <w:ind w:left="5760" w:hanging="360"/>
      </w:pPr>
    </w:lvl>
    <w:lvl w:ilvl="8" w:tplc="07302E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824"/>
    <w:multiLevelType w:val="hybridMultilevel"/>
    <w:tmpl w:val="5C28CEC2"/>
    <w:lvl w:ilvl="0" w:tplc="E5581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931B5"/>
    <w:multiLevelType w:val="hybridMultilevel"/>
    <w:tmpl w:val="A27A9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72003"/>
    <w:multiLevelType w:val="hybridMultilevel"/>
    <w:tmpl w:val="650E67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A1741"/>
    <w:multiLevelType w:val="hybridMultilevel"/>
    <w:tmpl w:val="A9E4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42B4A"/>
    <w:multiLevelType w:val="hybridMultilevel"/>
    <w:tmpl w:val="290038CE"/>
    <w:lvl w:ilvl="0" w:tplc="5C34B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82BFB"/>
    <w:multiLevelType w:val="hybridMultilevel"/>
    <w:tmpl w:val="B016B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8672D"/>
    <w:multiLevelType w:val="hybridMultilevel"/>
    <w:tmpl w:val="0B4C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07432"/>
    <w:multiLevelType w:val="hybridMultilevel"/>
    <w:tmpl w:val="C0E4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A2ECE"/>
    <w:multiLevelType w:val="hybridMultilevel"/>
    <w:tmpl w:val="9368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2179">
    <w:abstractNumId w:val="29"/>
  </w:num>
  <w:num w:numId="2" w16cid:durableId="1153376289">
    <w:abstractNumId w:val="24"/>
  </w:num>
  <w:num w:numId="3" w16cid:durableId="77295560">
    <w:abstractNumId w:val="10"/>
  </w:num>
  <w:num w:numId="4" w16cid:durableId="1862548382">
    <w:abstractNumId w:val="9"/>
  </w:num>
  <w:num w:numId="5" w16cid:durableId="1148327167">
    <w:abstractNumId w:val="26"/>
  </w:num>
  <w:num w:numId="6" w16cid:durableId="766538664">
    <w:abstractNumId w:val="5"/>
  </w:num>
  <w:num w:numId="7" w16cid:durableId="2049183455">
    <w:abstractNumId w:val="19"/>
  </w:num>
  <w:num w:numId="8" w16cid:durableId="482966082">
    <w:abstractNumId w:val="0"/>
  </w:num>
  <w:num w:numId="9" w16cid:durableId="1523322429">
    <w:abstractNumId w:val="36"/>
  </w:num>
  <w:num w:numId="10" w16cid:durableId="306203873">
    <w:abstractNumId w:val="37"/>
  </w:num>
  <w:num w:numId="11" w16cid:durableId="1997688784">
    <w:abstractNumId w:val="1"/>
  </w:num>
  <w:num w:numId="12" w16cid:durableId="417363481">
    <w:abstractNumId w:val="3"/>
  </w:num>
  <w:num w:numId="13" w16cid:durableId="1509785520">
    <w:abstractNumId w:val="7"/>
  </w:num>
  <w:num w:numId="14" w16cid:durableId="956522135">
    <w:abstractNumId w:val="28"/>
  </w:num>
  <w:num w:numId="15" w16cid:durableId="1318077233">
    <w:abstractNumId w:val="21"/>
  </w:num>
  <w:num w:numId="16" w16cid:durableId="2110811561">
    <w:abstractNumId w:val="8"/>
  </w:num>
  <w:num w:numId="17" w16cid:durableId="1892693543">
    <w:abstractNumId w:val="16"/>
  </w:num>
  <w:num w:numId="18" w16cid:durableId="1702316546">
    <w:abstractNumId w:val="25"/>
  </w:num>
  <w:num w:numId="19" w16cid:durableId="772894059">
    <w:abstractNumId w:val="14"/>
  </w:num>
  <w:num w:numId="20" w16cid:durableId="659114334">
    <w:abstractNumId w:val="4"/>
  </w:num>
  <w:num w:numId="21" w16cid:durableId="1792624132">
    <w:abstractNumId w:val="6"/>
  </w:num>
  <w:num w:numId="22" w16cid:durableId="1209759739">
    <w:abstractNumId w:val="17"/>
  </w:num>
  <w:num w:numId="23" w16cid:durableId="2021464872">
    <w:abstractNumId w:val="13"/>
  </w:num>
  <w:num w:numId="24" w16cid:durableId="1436906243">
    <w:abstractNumId w:val="20"/>
  </w:num>
  <w:num w:numId="25" w16cid:durableId="12651">
    <w:abstractNumId w:val="18"/>
  </w:num>
  <w:num w:numId="26" w16cid:durableId="1557932813">
    <w:abstractNumId w:val="12"/>
  </w:num>
  <w:num w:numId="27" w16cid:durableId="427581986">
    <w:abstractNumId w:val="33"/>
  </w:num>
  <w:num w:numId="28" w16cid:durableId="1368749774">
    <w:abstractNumId w:val="22"/>
  </w:num>
  <w:num w:numId="29" w16cid:durableId="1495609795">
    <w:abstractNumId w:val="2"/>
  </w:num>
  <w:num w:numId="30" w16cid:durableId="1544126031">
    <w:abstractNumId w:val="11"/>
  </w:num>
  <w:num w:numId="31" w16cid:durableId="1392775316">
    <w:abstractNumId w:val="31"/>
  </w:num>
  <w:num w:numId="32" w16cid:durableId="1349332627">
    <w:abstractNumId w:val="38"/>
  </w:num>
  <w:num w:numId="33" w16cid:durableId="103892399">
    <w:abstractNumId w:val="35"/>
  </w:num>
  <w:num w:numId="34" w16cid:durableId="233659709">
    <w:abstractNumId w:val="15"/>
  </w:num>
  <w:num w:numId="35" w16cid:durableId="1767384925">
    <w:abstractNumId w:val="32"/>
  </w:num>
  <w:num w:numId="36" w16cid:durableId="1289628287">
    <w:abstractNumId w:val="23"/>
  </w:num>
  <w:num w:numId="37" w16cid:durableId="634606545">
    <w:abstractNumId w:val="27"/>
  </w:num>
  <w:num w:numId="38" w16cid:durableId="164831800">
    <w:abstractNumId w:val="30"/>
  </w:num>
  <w:num w:numId="39" w16cid:durableId="3546975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055C4"/>
    <w:rsid w:val="000115C6"/>
    <w:rsid w:val="00014351"/>
    <w:rsid w:val="0001799E"/>
    <w:rsid w:val="0002580D"/>
    <w:rsid w:val="000278F5"/>
    <w:rsid w:val="00031D5A"/>
    <w:rsid w:val="00035BE5"/>
    <w:rsid w:val="000417A0"/>
    <w:rsid w:val="000462CF"/>
    <w:rsid w:val="00055817"/>
    <w:rsid w:val="00056002"/>
    <w:rsid w:val="00057C3C"/>
    <w:rsid w:val="000616E2"/>
    <w:rsid w:val="00065DE3"/>
    <w:rsid w:val="0006714A"/>
    <w:rsid w:val="00082418"/>
    <w:rsid w:val="0008439A"/>
    <w:rsid w:val="0008492E"/>
    <w:rsid w:val="000854E6"/>
    <w:rsid w:val="00086063"/>
    <w:rsid w:val="00094FD4"/>
    <w:rsid w:val="000A30B7"/>
    <w:rsid w:val="000A46C1"/>
    <w:rsid w:val="000A5356"/>
    <w:rsid w:val="000B124E"/>
    <w:rsid w:val="000B167E"/>
    <w:rsid w:val="000C2C07"/>
    <w:rsid w:val="000D23D6"/>
    <w:rsid w:val="000D62F4"/>
    <w:rsid w:val="000E23BD"/>
    <w:rsid w:val="000E4BE6"/>
    <w:rsid w:val="000E5083"/>
    <w:rsid w:val="000E5C85"/>
    <w:rsid w:val="000F3C39"/>
    <w:rsid w:val="000F3C3F"/>
    <w:rsid w:val="000F3DC8"/>
    <w:rsid w:val="000F7EC2"/>
    <w:rsid w:val="00100C14"/>
    <w:rsid w:val="00102421"/>
    <w:rsid w:val="00106574"/>
    <w:rsid w:val="00115798"/>
    <w:rsid w:val="001217F7"/>
    <w:rsid w:val="00124176"/>
    <w:rsid w:val="00124C35"/>
    <w:rsid w:val="00127A86"/>
    <w:rsid w:val="00130743"/>
    <w:rsid w:val="0013723B"/>
    <w:rsid w:val="00137B1E"/>
    <w:rsid w:val="00143835"/>
    <w:rsid w:val="00153509"/>
    <w:rsid w:val="001556EE"/>
    <w:rsid w:val="00156BCA"/>
    <w:rsid w:val="00163C68"/>
    <w:rsid w:val="0017542F"/>
    <w:rsid w:val="00187305"/>
    <w:rsid w:val="00190AE0"/>
    <w:rsid w:val="0019121B"/>
    <w:rsid w:val="00193414"/>
    <w:rsid w:val="00194077"/>
    <w:rsid w:val="00194CCC"/>
    <w:rsid w:val="00195DE4"/>
    <w:rsid w:val="001A4DB3"/>
    <w:rsid w:val="001A5B65"/>
    <w:rsid w:val="001B63F2"/>
    <w:rsid w:val="001C4CEC"/>
    <w:rsid w:val="001C54D6"/>
    <w:rsid w:val="001D1729"/>
    <w:rsid w:val="001D5555"/>
    <w:rsid w:val="001E17E6"/>
    <w:rsid w:val="001F0658"/>
    <w:rsid w:val="001F4D97"/>
    <w:rsid w:val="001F7316"/>
    <w:rsid w:val="0020131C"/>
    <w:rsid w:val="00203CC7"/>
    <w:rsid w:val="00207B6C"/>
    <w:rsid w:val="00216632"/>
    <w:rsid w:val="002169C6"/>
    <w:rsid w:val="0021749C"/>
    <w:rsid w:val="00233B51"/>
    <w:rsid w:val="00236A2B"/>
    <w:rsid w:val="002400CC"/>
    <w:rsid w:val="002435D3"/>
    <w:rsid w:val="00251F4F"/>
    <w:rsid w:val="00257FB0"/>
    <w:rsid w:val="00261D20"/>
    <w:rsid w:val="00263F65"/>
    <w:rsid w:val="002747F2"/>
    <w:rsid w:val="0027666F"/>
    <w:rsid w:val="00283684"/>
    <w:rsid w:val="002B27DE"/>
    <w:rsid w:val="002B29E2"/>
    <w:rsid w:val="002B4017"/>
    <w:rsid w:val="002B4254"/>
    <w:rsid w:val="002B6277"/>
    <w:rsid w:val="002C121D"/>
    <w:rsid w:val="002C3B90"/>
    <w:rsid w:val="002C6266"/>
    <w:rsid w:val="002C702E"/>
    <w:rsid w:val="002D4362"/>
    <w:rsid w:val="002D55F2"/>
    <w:rsid w:val="002D72DE"/>
    <w:rsid w:val="002E1D8E"/>
    <w:rsid w:val="002E6716"/>
    <w:rsid w:val="002F36B2"/>
    <w:rsid w:val="00300100"/>
    <w:rsid w:val="00301CEF"/>
    <w:rsid w:val="0030685C"/>
    <w:rsid w:val="003200D5"/>
    <w:rsid w:val="00326C0B"/>
    <w:rsid w:val="00326DA7"/>
    <w:rsid w:val="00330A76"/>
    <w:rsid w:val="00336CC4"/>
    <w:rsid w:val="0034519C"/>
    <w:rsid w:val="0034674C"/>
    <w:rsid w:val="00350EF3"/>
    <w:rsid w:val="00390F58"/>
    <w:rsid w:val="00392036"/>
    <w:rsid w:val="00393B9B"/>
    <w:rsid w:val="0039570E"/>
    <w:rsid w:val="00397445"/>
    <w:rsid w:val="003A28B1"/>
    <w:rsid w:val="003A31FE"/>
    <w:rsid w:val="003A5E48"/>
    <w:rsid w:val="003B1459"/>
    <w:rsid w:val="003B27FE"/>
    <w:rsid w:val="003B6B35"/>
    <w:rsid w:val="003B6F48"/>
    <w:rsid w:val="003B7216"/>
    <w:rsid w:val="003C4987"/>
    <w:rsid w:val="003D2826"/>
    <w:rsid w:val="003D3E20"/>
    <w:rsid w:val="003D7B88"/>
    <w:rsid w:val="003E43E8"/>
    <w:rsid w:val="003F4611"/>
    <w:rsid w:val="003F58EE"/>
    <w:rsid w:val="00405B5A"/>
    <w:rsid w:val="00410FD8"/>
    <w:rsid w:val="00412999"/>
    <w:rsid w:val="00415E56"/>
    <w:rsid w:val="00416439"/>
    <w:rsid w:val="00421DB8"/>
    <w:rsid w:val="00421F03"/>
    <w:rsid w:val="004258C7"/>
    <w:rsid w:val="00425DC3"/>
    <w:rsid w:val="00426645"/>
    <w:rsid w:val="004350D3"/>
    <w:rsid w:val="004369D1"/>
    <w:rsid w:val="004428E9"/>
    <w:rsid w:val="00445D66"/>
    <w:rsid w:val="00446C0A"/>
    <w:rsid w:val="00451D38"/>
    <w:rsid w:val="00451F48"/>
    <w:rsid w:val="004522ED"/>
    <w:rsid w:val="004568A0"/>
    <w:rsid w:val="00460362"/>
    <w:rsid w:val="00460E71"/>
    <w:rsid w:val="004676D2"/>
    <w:rsid w:val="00475AC0"/>
    <w:rsid w:val="00476754"/>
    <w:rsid w:val="00476C70"/>
    <w:rsid w:val="004843FC"/>
    <w:rsid w:val="0049147D"/>
    <w:rsid w:val="004918BC"/>
    <w:rsid w:val="00493AD4"/>
    <w:rsid w:val="004A1E64"/>
    <w:rsid w:val="004A3558"/>
    <w:rsid w:val="004A54FC"/>
    <w:rsid w:val="004B01DB"/>
    <w:rsid w:val="004C6530"/>
    <w:rsid w:val="004D4459"/>
    <w:rsid w:val="004D5D96"/>
    <w:rsid w:val="004D70EE"/>
    <w:rsid w:val="004D71BA"/>
    <w:rsid w:val="004E2A2A"/>
    <w:rsid w:val="004E63D0"/>
    <w:rsid w:val="004E6CC7"/>
    <w:rsid w:val="004F25D2"/>
    <w:rsid w:val="004F5D04"/>
    <w:rsid w:val="00503B74"/>
    <w:rsid w:val="0051378C"/>
    <w:rsid w:val="00515F51"/>
    <w:rsid w:val="005234F9"/>
    <w:rsid w:val="0052446D"/>
    <w:rsid w:val="00524672"/>
    <w:rsid w:val="00530729"/>
    <w:rsid w:val="005411FC"/>
    <w:rsid w:val="005414AD"/>
    <w:rsid w:val="00543568"/>
    <w:rsid w:val="005520EE"/>
    <w:rsid w:val="005545DA"/>
    <w:rsid w:val="005612F7"/>
    <w:rsid w:val="005645AC"/>
    <w:rsid w:val="005651E9"/>
    <w:rsid w:val="005711C3"/>
    <w:rsid w:val="00573815"/>
    <w:rsid w:val="00575480"/>
    <w:rsid w:val="00580FA5"/>
    <w:rsid w:val="005877AE"/>
    <w:rsid w:val="005A2113"/>
    <w:rsid w:val="005A2692"/>
    <w:rsid w:val="005A6884"/>
    <w:rsid w:val="005B0298"/>
    <w:rsid w:val="005B343F"/>
    <w:rsid w:val="005C0FB3"/>
    <w:rsid w:val="005C15E0"/>
    <w:rsid w:val="005C1879"/>
    <w:rsid w:val="005D0BBD"/>
    <w:rsid w:val="005D2380"/>
    <w:rsid w:val="005D327E"/>
    <w:rsid w:val="005D3A10"/>
    <w:rsid w:val="005D743B"/>
    <w:rsid w:val="005D7E95"/>
    <w:rsid w:val="005E35D8"/>
    <w:rsid w:val="005E48A9"/>
    <w:rsid w:val="005E776E"/>
    <w:rsid w:val="005F42B1"/>
    <w:rsid w:val="005F4D03"/>
    <w:rsid w:val="00627D4C"/>
    <w:rsid w:val="0063159B"/>
    <w:rsid w:val="006335BD"/>
    <w:rsid w:val="0063433F"/>
    <w:rsid w:val="00635883"/>
    <w:rsid w:val="00636173"/>
    <w:rsid w:val="0063697B"/>
    <w:rsid w:val="00645D93"/>
    <w:rsid w:val="00662340"/>
    <w:rsid w:val="00662DF8"/>
    <w:rsid w:val="00671270"/>
    <w:rsid w:val="00675492"/>
    <w:rsid w:val="0068118F"/>
    <w:rsid w:val="006827B6"/>
    <w:rsid w:val="0069045E"/>
    <w:rsid w:val="006952B4"/>
    <w:rsid w:val="006A1618"/>
    <w:rsid w:val="006A3605"/>
    <w:rsid w:val="006A47FE"/>
    <w:rsid w:val="006B0120"/>
    <w:rsid w:val="006B42A5"/>
    <w:rsid w:val="006C16C5"/>
    <w:rsid w:val="006C1C3B"/>
    <w:rsid w:val="006C2940"/>
    <w:rsid w:val="006C2EB1"/>
    <w:rsid w:val="006C30BE"/>
    <w:rsid w:val="006C67CD"/>
    <w:rsid w:val="006D1886"/>
    <w:rsid w:val="006E4F59"/>
    <w:rsid w:val="006F396F"/>
    <w:rsid w:val="006F5CD6"/>
    <w:rsid w:val="00704099"/>
    <w:rsid w:val="00715666"/>
    <w:rsid w:val="007169BF"/>
    <w:rsid w:val="00720739"/>
    <w:rsid w:val="007212DF"/>
    <w:rsid w:val="00722907"/>
    <w:rsid w:val="00736A27"/>
    <w:rsid w:val="00740620"/>
    <w:rsid w:val="00740809"/>
    <w:rsid w:val="00744064"/>
    <w:rsid w:val="007465B8"/>
    <w:rsid w:val="00764A69"/>
    <w:rsid w:val="007774B6"/>
    <w:rsid w:val="00781A55"/>
    <w:rsid w:val="0078371B"/>
    <w:rsid w:val="007838A7"/>
    <w:rsid w:val="00784C33"/>
    <w:rsid w:val="0078718C"/>
    <w:rsid w:val="0079493F"/>
    <w:rsid w:val="00795BE0"/>
    <w:rsid w:val="007970BA"/>
    <w:rsid w:val="007979B6"/>
    <w:rsid w:val="007A432F"/>
    <w:rsid w:val="007A7A00"/>
    <w:rsid w:val="007B1256"/>
    <w:rsid w:val="007B533B"/>
    <w:rsid w:val="007E101B"/>
    <w:rsid w:val="007E19FD"/>
    <w:rsid w:val="007E4B22"/>
    <w:rsid w:val="007F1A73"/>
    <w:rsid w:val="00830FF3"/>
    <w:rsid w:val="00860814"/>
    <w:rsid w:val="0089201A"/>
    <w:rsid w:val="008936E7"/>
    <w:rsid w:val="008A1966"/>
    <w:rsid w:val="008A5D55"/>
    <w:rsid w:val="008B052B"/>
    <w:rsid w:val="008B0C25"/>
    <w:rsid w:val="008B4A03"/>
    <w:rsid w:val="008B6FF6"/>
    <w:rsid w:val="008C2131"/>
    <w:rsid w:val="008D1B6C"/>
    <w:rsid w:val="008D6BB3"/>
    <w:rsid w:val="008E2144"/>
    <w:rsid w:val="008E77A8"/>
    <w:rsid w:val="008F1730"/>
    <w:rsid w:val="008F2988"/>
    <w:rsid w:val="00902783"/>
    <w:rsid w:val="009157AA"/>
    <w:rsid w:val="00923997"/>
    <w:rsid w:val="00926754"/>
    <w:rsid w:val="009314D1"/>
    <w:rsid w:val="00936812"/>
    <w:rsid w:val="00937244"/>
    <w:rsid w:val="009409F0"/>
    <w:rsid w:val="00942029"/>
    <w:rsid w:val="00946B1F"/>
    <w:rsid w:val="00947400"/>
    <w:rsid w:val="00957B24"/>
    <w:rsid w:val="009624AA"/>
    <w:rsid w:val="00964004"/>
    <w:rsid w:val="009674F8"/>
    <w:rsid w:val="00967E74"/>
    <w:rsid w:val="0097625E"/>
    <w:rsid w:val="00986317"/>
    <w:rsid w:val="00990718"/>
    <w:rsid w:val="00992214"/>
    <w:rsid w:val="009926A8"/>
    <w:rsid w:val="009949BD"/>
    <w:rsid w:val="00997D94"/>
    <w:rsid w:val="009A3023"/>
    <w:rsid w:val="009B216A"/>
    <w:rsid w:val="009B39CF"/>
    <w:rsid w:val="009B7082"/>
    <w:rsid w:val="009B7C82"/>
    <w:rsid w:val="009C155C"/>
    <w:rsid w:val="009D037D"/>
    <w:rsid w:val="009D37ED"/>
    <w:rsid w:val="009D3C24"/>
    <w:rsid w:val="009D6384"/>
    <w:rsid w:val="009E0AE1"/>
    <w:rsid w:val="009F4942"/>
    <w:rsid w:val="009F49D0"/>
    <w:rsid w:val="009F7BCB"/>
    <w:rsid w:val="00A02113"/>
    <w:rsid w:val="00A07C08"/>
    <w:rsid w:val="00A2555A"/>
    <w:rsid w:val="00A26519"/>
    <w:rsid w:val="00A270A0"/>
    <w:rsid w:val="00A42F66"/>
    <w:rsid w:val="00A43B45"/>
    <w:rsid w:val="00A52645"/>
    <w:rsid w:val="00A53235"/>
    <w:rsid w:val="00A671B3"/>
    <w:rsid w:val="00A77BFB"/>
    <w:rsid w:val="00A841A0"/>
    <w:rsid w:val="00A92401"/>
    <w:rsid w:val="00AA5F6E"/>
    <w:rsid w:val="00AB7BEA"/>
    <w:rsid w:val="00AC022C"/>
    <w:rsid w:val="00AD31EC"/>
    <w:rsid w:val="00AD613A"/>
    <w:rsid w:val="00AD6354"/>
    <w:rsid w:val="00AD7357"/>
    <w:rsid w:val="00AE2203"/>
    <w:rsid w:val="00AE22B2"/>
    <w:rsid w:val="00AE396E"/>
    <w:rsid w:val="00AE691E"/>
    <w:rsid w:val="00AE6B22"/>
    <w:rsid w:val="00AF30AC"/>
    <w:rsid w:val="00B000AD"/>
    <w:rsid w:val="00B01D63"/>
    <w:rsid w:val="00B15051"/>
    <w:rsid w:val="00B21809"/>
    <w:rsid w:val="00B240F6"/>
    <w:rsid w:val="00B241D0"/>
    <w:rsid w:val="00B24D0C"/>
    <w:rsid w:val="00B24E3D"/>
    <w:rsid w:val="00B25ADE"/>
    <w:rsid w:val="00B25C1C"/>
    <w:rsid w:val="00B31F36"/>
    <w:rsid w:val="00B40FDA"/>
    <w:rsid w:val="00B45E1D"/>
    <w:rsid w:val="00B52F1D"/>
    <w:rsid w:val="00B537CE"/>
    <w:rsid w:val="00B54613"/>
    <w:rsid w:val="00B605DA"/>
    <w:rsid w:val="00B61A39"/>
    <w:rsid w:val="00B62B7B"/>
    <w:rsid w:val="00B75997"/>
    <w:rsid w:val="00B94BE3"/>
    <w:rsid w:val="00BA097E"/>
    <w:rsid w:val="00BB17AA"/>
    <w:rsid w:val="00BB3CAD"/>
    <w:rsid w:val="00BB484E"/>
    <w:rsid w:val="00BB4A33"/>
    <w:rsid w:val="00BB59F7"/>
    <w:rsid w:val="00BC38A3"/>
    <w:rsid w:val="00BD16BC"/>
    <w:rsid w:val="00BD2970"/>
    <w:rsid w:val="00BD4EC7"/>
    <w:rsid w:val="00BE0EFA"/>
    <w:rsid w:val="00BE6580"/>
    <w:rsid w:val="00BE706B"/>
    <w:rsid w:val="00BF5D83"/>
    <w:rsid w:val="00C03949"/>
    <w:rsid w:val="00C04EF5"/>
    <w:rsid w:val="00C0552A"/>
    <w:rsid w:val="00C1368F"/>
    <w:rsid w:val="00C2058A"/>
    <w:rsid w:val="00C32DCE"/>
    <w:rsid w:val="00C3414B"/>
    <w:rsid w:val="00C3612A"/>
    <w:rsid w:val="00C40A3F"/>
    <w:rsid w:val="00C51A75"/>
    <w:rsid w:val="00C533B1"/>
    <w:rsid w:val="00C65920"/>
    <w:rsid w:val="00C67D9D"/>
    <w:rsid w:val="00C80FEB"/>
    <w:rsid w:val="00C8375E"/>
    <w:rsid w:val="00C91154"/>
    <w:rsid w:val="00C93BBA"/>
    <w:rsid w:val="00C941F1"/>
    <w:rsid w:val="00CA1D75"/>
    <w:rsid w:val="00CB1015"/>
    <w:rsid w:val="00CB23EF"/>
    <w:rsid w:val="00CD0286"/>
    <w:rsid w:val="00CD6E9B"/>
    <w:rsid w:val="00CE2E35"/>
    <w:rsid w:val="00CF2BAE"/>
    <w:rsid w:val="00CF630A"/>
    <w:rsid w:val="00CF6859"/>
    <w:rsid w:val="00D0452D"/>
    <w:rsid w:val="00D055EB"/>
    <w:rsid w:val="00D06F19"/>
    <w:rsid w:val="00D16FC4"/>
    <w:rsid w:val="00D24386"/>
    <w:rsid w:val="00D24C47"/>
    <w:rsid w:val="00D2542B"/>
    <w:rsid w:val="00D303A0"/>
    <w:rsid w:val="00D30FAB"/>
    <w:rsid w:val="00D32243"/>
    <w:rsid w:val="00D334C7"/>
    <w:rsid w:val="00D36CE7"/>
    <w:rsid w:val="00D37E3B"/>
    <w:rsid w:val="00D410A2"/>
    <w:rsid w:val="00D42C37"/>
    <w:rsid w:val="00D51BA5"/>
    <w:rsid w:val="00D53192"/>
    <w:rsid w:val="00D5722B"/>
    <w:rsid w:val="00D57943"/>
    <w:rsid w:val="00D61CB3"/>
    <w:rsid w:val="00D665B3"/>
    <w:rsid w:val="00D7363F"/>
    <w:rsid w:val="00D76A93"/>
    <w:rsid w:val="00D81CAE"/>
    <w:rsid w:val="00D90DCD"/>
    <w:rsid w:val="00D9778F"/>
    <w:rsid w:val="00D97F4B"/>
    <w:rsid w:val="00DA0F49"/>
    <w:rsid w:val="00DA4956"/>
    <w:rsid w:val="00DA52A7"/>
    <w:rsid w:val="00DB0A99"/>
    <w:rsid w:val="00DB202F"/>
    <w:rsid w:val="00DB7085"/>
    <w:rsid w:val="00DF398E"/>
    <w:rsid w:val="00DF5ACD"/>
    <w:rsid w:val="00DF61A6"/>
    <w:rsid w:val="00E062CF"/>
    <w:rsid w:val="00E101BF"/>
    <w:rsid w:val="00E10AAB"/>
    <w:rsid w:val="00E14938"/>
    <w:rsid w:val="00E166A2"/>
    <w:rsid w:val="00E21636"/>
    <w:rsid w:val="00E234D7"/>
    <w:rsid w:val="00E30526"/>
    <w:rsid w:val="00E3052D"/>
    <w:rsid w:val="00E32AFA"/>
    <w:rsid w:val="00E410B7"/>
    <w:rsid w:val="00E4116B"/>
    <w:rsid w:val="00E45B18"/>
    <w:rsid w:val="00E5367D"/>
    <w:rsid w:val="00E60952"/>
    <w:rsid w:val="00E85304"/>
    <w:rsid w:val="00E87007"/>
    <w:rsid w:val="00E9474E"/>
    <w:rsid w:val="00E96896"/>
    <w:rsid w:val="00EA0BD1"/>
    <w:rsid w:val="00EA6B0D"/>
    <w:rsid w:val="00EB524C"/>
    <w:rsid w:val="00EC14BA"/>
    <w:rsid w:val="00EC4ECF"/>
    <w:rsid w:val="00EC5E17"/>
    <w:rsid w:val="00ED5449"/>
    <w:rsid w:val="00ED5DBB"/>
    <w:rsid w:val="00EE2735"/>
    <w:rsid w:val="00EE318B"/>
    <w:rsid w:val="00EE506A"/>
    <w:rsid w:val="00EF0520"/>
    <w:rsid w:val="00F0212F"/>
    <w:rsid w:val="00F147DD"/>
    <w:rsid w:val="00F14CC5"/>
    <w:rsid w:val="00F4732E"/>
    <w:rsid w:val="00F47372"/>
    <w:rsid w:val="00F652A6"/>
    <w:rsid w:val="00F7065E"/>
    <w:rsid w:val="00F763C1"/>
    <w:rsid w:val="00F81A94"/>
    <w:rsid w:val="00F92E1E"/>
    <w:rsid w:val="00F949CF"/>
    <w:rsid w:val="00F9781B"/>
    <w:rsid w:val="00FA2179"/>
    <w:rsid w:val="00FA224E"/>
    <w:rsid w:val="00FA2771"/>
    <w:rsid w:val="00FA327B"/>
    <w:rsid w:val="00FA4AB6"/>
    <w:rsid w:val="00FB05A8"/>
    <w:rsid w:val="00FB2D93"/>
    <w:rsid w:val="00FB3CEC"/>
    <w:rsid w:val="00FB468F"/>
    <w:rsid w:val="00FB5F7B"/>
    <w:rsid w:val="00FB6F48"/>
    <w:rsid w:val="00FC195D"/>
    <w:rsid w:val="00FC5871"/>
    <w:rsid w:val="00FC7026"/>
    <w:rsid w:val="00FD03C0"/>
    <w:rsid w:val="00FD0E4E"/>
    <w:rsid w:val="00FD2B7E"/>
    <w:rsid w:val="00FE1716"/>
    <w:rsid w:val="00FE1FE4"/>
    <w:rsid w:val="00FE62DC"/>
    <w:rsid w:val="48F95DA8"/>
    <w:rsid w:val="5547CFEA"/>
    <w:rsid w:val="5AF7288B"/>
    <w:rsid w:val="6C46F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31BD"/>
  <w15:docId w15:val="{0A392FB5-627F-475C-AA21-2E9C991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4613"/>
    <w:pPr>
      <w:outlineLvl w:val="1"/>
    </w:pPr>
    <w:rPr>
      <w:b/>
      <w:bCs/>
      <w:color w:val="282878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B54613"/>
    <w:rPr>
      <w:rFonts w:ascii="Arial" w:eastAsia="Arial" w:hAnsi="Arial" w:cs="Arial"/>
      <w:b/>
      <w:bCs/>
      <w:color w:val="282878"/>
      <w:sz w:val="26"/>
      <w:szCs w:val="26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 w:val="0"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3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AE2203"/>
    <w:pPr>
      <w:ind w:left="454"/>
    </w:pPr>
    <w:rPr>
      <w:rFonts w:asciiTheme="minorHAnsi" w:hAnsiTheme="minorHAnsi" w:cstheme="minorHAnsi"/>
      <w:b/>
      <w:bCs/>
      <w:color w:val="393839"/>
      <w:sz w:val="22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14938"/>
    <w:rPr>
      <w:rFonts w:asciiTheme="majorHAnsi" w:eastAsiaTheme="majorEastAsia" w:hAnsiTheme="majorHAnsi" w:cstheme="majorBidi"/>
      <w:color w:val="365F91" w:themeColor="accent1" w:themeShade="BF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974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B75DD-0A7C-43F4-A9AE-2214A876D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80169-DFA6-4D38-A57E-EEC5E61E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James Lappin</cp:lastModifiedBy>
  <cp:revision>2</cp:revision>
  <cp:lastPrinted>2019-09-12T10:29:00Z</cp:lastPrinted>
  <dcterms:created xsi:type="dcterms:W3CDTF">2022-08-19T07:14:00Z</dcterms:created>
  <dcterms:modified xsi:type="dcterms:W3CDTF">2022-08-19T07:14:00Z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