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05EE4" w14:textId="77777777" w:rsidR="00A671B3" w:rsidRPr="00163C68" w:rsidRDefault="00A671B3" w:rsidP="73FDA270">
      <w:pPr>
        <w:pStyle w:val="Subtitle"/>
        <w:rPr>
          <w:color w:val="282878"/>
          <w:lang w:val="en-GB"/>
        </w:rPr>
      </w:pPr>
      <w:r w:rsidRPr="55328CED">
        <w:rPr>
          <w:color w:val="282878"/>
          <w:kern w:val="32"/>
          <w:lang w:val="en-GB"/>
        </w:rPr>
        <w:t>Theme 0</w:t>
      </w:r>
      <w:r w:rsidR="000821C3" w:rsidRPr="55328CED">
        <w:rPr>
          <w:color w:val="282878"/>
          <w:kern w:val="32"/>
          <w:lang w:val="en-GB"/>
        </w:rPr>
        <w:t>2</w:t>
      </w:r>
      <w:r w:rsidRPr="55328CED">
        <w:rPr>
          <w:color w:val="282878"/>
          <w:kern w:val="32"/>
          <w:lang w:val="en-GB"/>
        </w:rPr>
        <w:t xml:space="preserve">: </w:t>
      </w:r>
      <w:r w:rsidR="000821C3" w:rsidRPr="55328CED">
        <w:rPr>
          <w:color w:val="282878"/>
          <w:kern w:val="32"/>
          <w:lang w:val="en-GB"/>
        </w:rPr>
        <w:t>Framework for planning research</w:t>
      </w:r>
    </w:p>
    <w:p w14:paraId="1117AD21" w14:textId="6A3A1001" w:rsidR="00830FF3" w:rsidRDefault="00932AC9" w:rsidP="55328CED">
      <w:pPr>
        <w:spacing w:after="200" w:line="276" w:lineRule="auto"/>
        <w:rPr>
          <w:rFonts w:eastAsia="Times New Roman" w:cs="Times New Roman"/>
          <w:color w:val="282878"/>
          <w:sz w:val="28"/>
          <w:szCs w:val="28"/>
          <w:lang w:val="en-GB"/>
        </w:rPr>
      </w:pPr>
      <w:r>
        <w:rPr>
          <w:rFonts w:eastAsia="Times New Roman" w:cs="Times New Roman"/>
          <w:color w:val="282878"/>
          <w:sz w:val="28"/>
          <w:szCs w:val="28"/>
          <w:lang w:val="en-GB"/>
        </w:rPr>
        <w:t>RESEARCH AIMS, QUESTIONS, METHODOLGY</w:t>
      </w:r>
      <w:r w:rsidR="00B7003B">
        <w:rPr>
          <w:rFonts w:eastAsia="Times New Roman" w:cs="Times New Roman"/>
          <w:color w:val="282878"/>
          <w:sz w:val="28"/>
          <w:szCs w:val="28"/>
          <w:lang w:val="en-GB"/>
        </w:rPr>
        <w:t>: S&amp;E/MVLS</w:t>
      </w:r>
      <w:bookmarkStart w:id="0" w:name="_GoBack"/>
      <w:bookmarkEnd w:id="0"/>
    </w:p>
    <w:p w14:paraId="6DA77DBC" w14:textId="46A4C2E8" w:rsidR="00DF081F" w:rsidRDefault="005319B3" w:rsidP="00DF081F">
      <w:pPr>
        <w:jc w:val="center"/>
        <w:rPr>
          <w:noProof/>
        </w:rPr>
      </w:pPr>
      <w:r>
        <w:rPr>
          <w:rFonts w:eastAsia="Times New Roman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C72964" wp14:editId="590B283B">
                <wp:simplePos x="0" y="0"/>
                <wp:positionH relativeFrom="column">
                  <wp:posOffset>5437937</wp:posOffset>
                </wp:positionH>
                <wp:positionV relativeFrom="paragraph">
                  <wp:posOffset>1943398</wp:posOffset>
                </wp:positionV>
                <wp:extent cx="3767959" cy="2566495"/>
                <wp:effectExtent l="0" t="0" r="23495" b="247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7959" cy="2566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B4190" id="Rectangle 10" o:spid="_x0000_s1026" style="position:absolute;margin-left:428.2pt;margin-top:153pt;width:296.7pt;height:202.1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" filled="f" strokecolor="black [3213]" strokeweight="2pt"/>
            </w:pict>
          </mc:Fallback>
        </mc:AlternateContent>
      </w:r>
      <w:r w:rsidR="00DF081F">
        <w:rPr>
          <w:rFonts w:eastAsia="Times New Roman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6839A9" wp14:editId="1524F2AC">
                <wp:simplePos x="0" y="0"/>
                <wp:positionH relativeFrom="column">
                  <wp:posOffset>6703695</wp:posOffset>
                </wp:positionH>
                <wp:positionV relativeFrom="paragraph">
                  <wp:posOffset>1179261</wp:posOffset>
                </wp:positionV>
                <wp:extent cx="769226" cy="752956"/>
                <wp:effectExtent l="19050" t="19050" r="50165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9226" cy="75295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F0F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527.85pt;margin-top:92.85pt;width:60.55pt;height:59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" strokecolor="black [3213]" strokeweight="3pt">
                <v:stroke endarrow="block"/>
              </v:shape>
            </w:pict>
          </mc:Fallback>
        </mc:AlternateContent>
      </w:r>
      <w:r w:rsidR="00DF081F">
        <w:rPr>
          <w:rFonts w:eastAsia="Times New Roman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EB46BC6" wp14:editId="2D4FADD7">
                <wp:simplePos x="0" y="0"/>
                <wp:positionH relativeFrom="column">
                  <wp:posOffset>1813100</wp:posOffset>
                </wp:positionH>
                <wp:positionV relativeFrom="paragraph">
                  <wp:posOffset>1084668</wp:posOffset>
                </wp:positionV>
                <wp:extent cx="785364" cy="674632"/>
                <wp:effectExtent l="38100" t="19050" r="15240" b="4953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5364" cy="67463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D8349" id="Straight Arrow Connector 7" o:spid="_x0000_s1026" type="#_x0000_t32" style="position:absolute;margin-left:142.75pt;margin-top:85.4pt;width:61.85pt;height:53.1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" strokecolor="black [3213]" strokeweight="3pt">
                <v:stroke endarrow="block"/>
              </v:shape>
            </w:pict>
          </mc:Fallback>
        </mc:AlternateContent>
      </w:r>
      <w:r w:rsidR="00DF081F">
        <w:rPr>
          <w:rFonts w:eastAsia="Times New Roman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8FDF50" wp14:editId="639E7DA9">
                <wp:simplePos x="0" y="0"/>
                <wp:positionH relativeFrom="column">
                  <wp:posOffset>252095</wp:posOffset>
                </wp:positionH>
                <wp:positionV relativeFrom="paragraph">
                  <wp:posOffset>1765826</wp:posOffset>
                </wp:positionV>
                <wp:extent cx="3767959" cy="2566495"/>
                <wp:effectExtent l="0" t="0" r="23495" b="247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7959" cy="2566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94FA73" id="Rectangle 9" o:spid="_x0000_s1026" style="position:absolute;margin-left:19.85pt;margin-top:139.05pt;width:296.7pt;height:202.1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" filled="f" strokecolor="black [3213]" strokeweight="2pt"/>
            </w:pict>
          </mc:Fallback>
        </mc:AlternateContent>
      </w:r>
      <w:r w:rsidR="00DF081F" w:rsidRPr="00DF081F">
        <w:rPr>
          <w:rFonts w:eastAsia="Times New Roman"/>
          <w:noProof/>
          <w:sz w:val="22"/>
          <w:szCs w:val="22"/>
          <w:lang w:eastAsia="en-GB"/>
        </w:rPr>
        <w:drawing>
          <wp:inline distT="0" distB="0" distL="0" distR="0" wp14:anchorId="19C4C6DA" wp14:editId="48C3CD4F">
            <wp:extent cx="5975131" cy="1938655"/>
            <wp:effectExtent l="0" t="0" r="0" b="4445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8000D5DD-2C29-4344-B36B-96FB64C5CA0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="00DF081F" w:rsidRPr="00DF081F">
        <w:rPr>
          <w:noProof/>
        </w:rPr>
        <w:t xml:space="preserve"> </w:t>
      </w:r>
    </w:p>
    <w:p w14:paraId="3EC7612A" w14:textId="5C0BAAD0" w:rsidR="00DF081F" w:rsidRDefault="00DF081F" w:rsidP="00DF081F">
      <w:pPr>
        <w:jc w:val="center"/>
        <w:rPr>
          <w:rFonts w:eastAsia="Times New Roman"/>
          <w:sz w:val="22"/>
          <w:szCs w:val="22"/>
          <w:lang w:val="en" w:eastAsia="en-GB"/>
        </w:rPr>
        <w:sectPr w:rsidR="00DF081F" w:rsidSect="00DF081F">
          <w:footerReference w:type="default" r:id="rId16"/>
          <w:headerReference w:type="first" r:id="rId17"/>
          <w:footerReference w:type="first" r:id="rId18"/>
          <w:pgSz w:w="16838" w:h="11906" w:orient="landscape"/>
          <w:pgMar w:top="720" w:right="720" w:bottom="720" w:left="993" w:header="708" w:footer="380" w:gutter="0"/>
          <w:cols w:space="708"/>
          <w:titlePg/>
          <w:docGrid w:linePitch="360"/>
        </w:sectPr>
      </w:pPr>
      <w:r w:rsidRPr="00DF081F">
        <w:rPr>
          <w:rFonts w:eastAsia="Times New Roman"/>
          <w:noProof/>
          <w:sz w:val="22"/>
          <w:szCs w:val="22"/>
          <w:lang w:eastAsia="en-GB"/>
        </w:rPr>
        <w:drawing>
          <wp:inline distT="0" distB="0" distL="0" distR="0" wp14:anchorId="4DE6D9E5" wp14:editId="1A0EEE1F">
            <wp:extent cx="3965553" cy="2198348"/>
            <wp:effectExtent l="0" t="0" r="0" b="0"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A04D89A3-64B8-4A8F-B1C0-5B873F51C4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  <w:r>
        <w:rPr>
          <w:rFonts w:eastAsia="Times New Roman"/>
          <w:sz w:val="22"/>
          <w:szCs w:val="22"/>
          <w:lang w:val="en" w:eastAsia="en-GB"/>
        </w:rPr>
        <w:t xml:space="preserve">                            </w:t>
      </w:r>
      <w:r w:rsidRPr="00DF081F">
        <w:rPr>
          <w:rFonts w:eastAsia="Times New Roman"/>
          <w:noProof/>
          <w:sz w:val="22"/>
          <w:szCs w:val="22"/>
          <w:lang w:eastAsia="en-GB"/>
        </w:rPr>
        <w:drawing>
          <wp:inline distT="0" distB="0" distL="0" distR="0" wp14:anchorId="6402F93B" wp14:editId="1C09ADC0">
            <wp:extent cx="4035403" cy="1749381"/>
            <wp:effectExtent l="0" t="0" r="0" b="22860"/>
            <wp:docPr id="6" name="Diagram 6">
              <a:extLst xmlns:a="http://schemas.openxmlformats.org/drawingml/2006/main">
                <a:ext uri="{FF2B5EF4-FFF2-40B4-BE49-F238E27FC236}">
                  <a16:creationId xmlns:a16="http://schemas.microsoft.com/office/drawing/2014/main" id="{B04AF47E-15E7-4D05-AA9B-7D3CC6FA3D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14:paraId="690AA203" w14:textId="2E21FF50" w:rsidR="00111BA7" w:rsidRPr="00111BA7" w:rsidRDefault="00111BA7" w:rsidP="00111BA7">
      <w:pPr>
        <w:pBdr>
          <w:bottom w:val="single" w:sz="4" w:space="1" w:color="auto"/>
        </w:pBdr>
        <w:spacing w:after="200" w:line="276" w:lineRule="auto"/>
        <w:rPr>
          <w:rFonts w:eastAsia="Times New Roman"/>
          <w:b/>
          <w:bCs/>
          <w:sz w:val="22"/>
          <w:szCs w:val="22"/>
          <w:lang w:val="en" w:eastAsia="en-GB"/>
        </w:rPr>
      </w:pPr>
      <w:r>
        <w:rPr>
          <w:rFonts w:eastAsia="Times New Roman" w:cs="Times New Roman"/>
          <w:b/>
          <w:bCs/>
          <w:color w:val="282878"/>
          <w:sz w:val="28"/>
          <w:szCs w:val="28"/>
          <w:lang w:val="en-GB"/>
        </w:rPr>
        <w:lastRenderedPageBreak/>
        <w:t xml:space="preserve">Ideas for </w:t>
      </w:r>
      <w:r w:rsidRPr="00111BA7">
        <w:rPr>
          <w:rFonts w:eastAsia="Times New Roman" w:cs="Times New Roman"/>
          <w:b/>
          <w:bCs/>
          <w:color w:val="282878"/>
          <w:sz w:val="28"/>
          <w:szCs w:val="28"/>
          <w:lang w:val="en-GB"/>
        </w:rPr>
        <w:t>Your Research Aims and Questions</w:t>
      </w:r>
    </w:p>
    <w:tbl>
      <w:tblPr>
        <w:tblStyle w:val="TableGrid"/>
        <w:tblpPr w:leftFromText="180" w:rightFromText="180" w:vertAnchor="page" w:horzAnchor="margin" w:tblpY="2787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11BA7" w14:paraId="75AAE1D3" w14:textId="77777777" w:rsidTr="00111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tcW w:w="5341" w:type="dxa"/>
            <w:shd w:val="clear" w:color="auto" w:fill="D9D9D9" w:themeFill="background1" w:themeFillShade="D9"/>
          </w:tcPr>
          <w:p w14:paraId="2691A457" w14:textId="77777777" w:rsidR="00111BA7" w:rsidRDefault="00111BA7" w:rsidP="00111BA7">
            <w:pPr>
              <w:jc w:val="center"/>
              <w:rPr>
                <w:rFonts w:eastAsia="Times New Roman"/>
                <w:sz w:val="22"/>
                <w:szCs w:val="22"/>
                <w:lang w:val="en" w:eastAsia="en-GB"/>
              </w:rPr>
            </w:pPr>
            <w:r>
              <w:rPr>
                <w:rFonts w:eastAsia="Times New Roman"/>
                <w:sz w:val="22"/>
                <w:szCs w:val="22"/>
                <w:lang w:val="en" w:eastAsia="en-GB"/>
              </w:rPr>
              <w:t>Research Aim(s)</w:t>
            </w:r>
          </w:p>
        </w:tc>
        <w:tc>
          <w:tcPr>
            <w:tcW w:w="5341" w:type="dxa"/>
            <w:shd w:val="clear" w:color="auto" w:fill="D9D9D9" w:themeFill="background1" w:themeFillShade="D9"/>
          </w:tcPr>
          <w:p w14:paraId="3C5A7798" w14:textId="77777777" w:rsidR="00111BA7" w:rsidRDefault="00111BA7" w:rsidP="00111BA7">
            <w:pPr>
              <w:jc w:val="center"/>
              <w:rPr>
                <w:rFonts w:eastAsia="Times New Roman"/>
                <w:sz w:val="22"/>
                <w:szCs w:val="22"/>
                <w:lang w:val="en" w:eastAsia="en-GB"/>
              </w:rPr>
            </w:pPr>
            <w:r>
              <w:rPr>
                <w:rFonts w:eastAsia="Times New Roman"/>
                <w:sz w:val="22"/>
                <w:szCs w:val="22"/>
                <w:lang w:val="en" w:eastAsia="en-GB"/>
              </w:rPr>
              <w:t>Research Question(s)</w:t>
            </w:r>
          </w:p>
        </w:tc>
      </w:tr>
      <w:tr w:rsidR="00111BA7" w14:paraId="2BF35464" w14:textId="77777777" w:rsidTr="00111BA7">
        <w:tc>
          <w:tcPr>
            <w:tcW w:w="5341" w:type="dxa"/>
          </w:tcPr>
          <w:p w14:paraId="37A6532A" w14:textId="77777777" w:rsidR="00111BA7" w:rsidRDefault="00111BA7" w:rsidP="00111BA7">
            <w:pPr>
              <w:jc w:val="center"/>
              <w:rPr>
                <w:rFonts w:eastAsia="Times New Roman"/>
                <w:sz w:val="22"/>
                <w:szCs w:val="22"/>
                <w:lang w:val="en" w:eastAsia="en-GB"/>
              </w:rPr>
            </w:pPr>
          </w:p>
          <w:p w14:paraId="02D14150" w14:textId="77777777" w:rsidR="00111BA7" w:rsidRDefault="00111BA7" w:rsidP="00111BA7">
            <w:pPr>
              <w:jc w:val="center"/>
              <w:rPr>
                <w:rFonts w:eastAsia="Times New Roman"/>
                <w:sz w:val="22"/>
                <w:szCs w:val="22"/>
                <w:lang w:val="en" w:eastAsia="en-GB"/>
              </w:rPr>
            </w:pPr>
          </w:p>
          <w:p w14:paraId="30C33F61" w14:textId="77777777" w:rsidR="00111BA7" w:rsidRDefault="00111BA7" w:rsidP="00111BA7">
            <w:pPr>
              <w:jc w:val="center"/>
              <w:rPr>
                <w:rFonts w:eastAsia="Times New Roman"/>
                <w:sz w:val="22"/>
                <w:szCs w:val="22"/>
                <w:lang w:val="en" w:eastAsia="en-GB"/>
              </w:rPr>
            </w:pPr>
          </w:p>
          <w:p w14:paraId="4D633140" w14:textId="77777777" w:rsidR="00111BA7" w:rsidRDefault="00111BA7" w:rsidP="00111BA7">
            <w:pPr>
              <w:jc w:val="center"/>
              <w:rPr>
                <w:rFonts w:eastAsia="Times New Roman"/>
                <w:sz w:val="22"/>
                <w:szCs w:val="22"/>
                <w:lang w:val="en" w:eastAsia="en-GB"/>
              </w:rPr>
            </w:pPr>
          </w:p>
          <w:p w14:paraId="716539E4" w14:textId="77777777" w:rsidR="00111BA7" w:rsidRDefault="00111BA7" w:rsidP="00111BA7">
            <w:pPr>
              <w:jc w:val="center"/>
              <w:rPr>
                <w:rFonts w:eastAsia="Times New Roman"/>
                <w:sz w:val="22"/>
                <w:szCs w:val="22"/>
                <w:lang w:val="en" w:eastAsia="en-GB"/>
              </w:rPr>
            </w:pPr>
          </w:p>
          <w:p w14:paraId="536AD145" w14:textId="77777777" w:rsidR="00111BA7" w:rsidRDefault="00111BA7" w:rsidP="00111BA7">
            <w:pPr>
              <w:jc w:val="center"/>
              <w:rPr>
                <w:rFonts w:eastAsia="Times New Roman"/>
                <w:sz w:val="22"/>
                <w:szCs w:val="22"/>
                <w:lang w:val="en" w:eastAsia="en-GB"/>
              </w:rPr>
            </w:pPr>
          </w:p>
          <w:p w14:paraId="43EB1E35" w14:textId="77777777" w:rsidR="00111BA7" w:rsidRDefault="00111BA7" w:rsidP="00111BA7">
            <w:pPr>
              <w:jc w:val="center"/>
              <w:rPr>
                <w:rFonts w:eastAsia="Times New Roman"/>
                <w:sz w:val="22"/>
                <w:szCs w:val="22"/>
                <w:lang w:val="en" w:eastAsia="en-GB"/>
              </w:rPr>
            </w:pPr>
          </w:p>
          <w:p w14:paraId="2DF29E70" w14:textId="77777777" w:rsidR="00111BA7" w:rsidRDefault="00111BA7" w:rsidP="00111BA7">
            <w:pPr>
              <w:jc w:val="center"/>
              <w:rPr>
                <w:rFonts w:eastAsia="Times New Roman"/>
                <w:sz w:val="22"/>
                <w:szCs w:val="22"/>
                <w:lang w:val="en" w:eastAsia="en-GB"/>
              </w:rPr>
            </w:pPr>
          </w:p>
          <w:p w14:paraId="4FB4F798" w14:textId="77777777" w:rsidR="00111BA7" w:rsidRDefault="00111BA7" w:rsidP="00111BA7">
            <w:pPr>
              <w:jc w:val="center"/>
              <w:rPr>
                <w:rFonts w:eastAsia="Times New Roman"/>
                <w:sz w:val="22"/>
                <w:szCs w:val="22"/>
                <w:lang w:val="en" w:eastAsia="en-GB"/>
              </w:rPr>
            </w:pPr>
          </w:p>
          <w:p w14:paraId="6C8B51F1" w14:textId="77777777" w:rsidR="00111BA7" w:rsidRDefault="00111BA7" w:rsidP="00111BA7">
            <w:pPr>
              <w:jc w:val="center"/>
              <w:rPr>
                <w:rFonts w:eastAsia="Times New Roman"/>
                <w:sz w:val="22"/>
                <w:szCs w:val="22"/>
                <w:lang w:val="en" w:eastAsia="en-GB"/>
              </w:rPr>
            </w:pPr>
          </w:p>
          <w:p w14:paraId="37D36E95" w14:textId="77777777" w:rsidR="00111BA7" w:rsidRDefault="00111BA7" w:rsidP="00111BA7">
            <w:pPr>
              <w:jc w:val="center"/>
              <w:rPr>
                <w:rFonts w:eastAsia="Times New Roman"/>
                <w:sz w:val="22"/>
                <w:szCs w:val="22"/>
                <w:lang w:val="en" w:eastAsia="en-GB"/>
              </w:rPr>
            </w:pPr>
          </w:p>
        </w:tc>
        <w:tc>
          <w:tcPr>
            <w:tcW w:w="5341" w:type="dxa"/>
          </w:tcPr>
          <w:p w14:paraId="4546107D" w14:textId="77777777" w:rsidR="00111BA7" w:rsidRDefault="00111BA7" w:rsidP="00111BA7">
            <w:pPr>
              <w:jc w:val="center"/>
              <w:rPr>
                <w:rFonts w:eastAsia="Times New Roman"/>
                <w:sz w:val="22"/>
                <w:szCs w:val="22"/>
                <w:lang w:val="en" w:eastAsia="en-GB"/>
              </w:rPr>
            </w:pPr>
          </w:p>
        </w:tc>
      </w:tr>
    </w:tbl>
    <w:p w14:paraId="1A150091" w14:textId="6FDF98DF" w:rsidR="00111BA7" w:rsidRDefault="00111BA7" w:rsidP="00DF081F">
      <w:pPr>
        <w:jc w:val="center"/>
        <w:rPr>
          <w:rFonts w:eastAsia="Times New Roman"/>
          <w:sz w:val="22"/>
          <w:szCs w:val="22"/>
          <w:lang w:val="en" w:eastAsia="en-GB"/>
        </w:rPr>
      </w:pPr>
    </w:p>
    <w:p w14:paraId="6FF887CA" w14:textId="2C7E3610" w:rsidR="00111BA7" w:rsidRDefault="00111BA7" w:rsidP="00DF081F">
      <w:pPr>
        <w:jc w:val="center"/>
        <w:rPr>
          <w:rFonts w:eastAsia="Times New Roman"/>
          <w:sz w:val="22"/>
          <w:szCs w:val="22"/>
          <w:lang w:val="en" w:eastAsia="en-GB"/>
        </w:rPr>
      </w:pPr>
    </w:p>
    <w:p w14:paraId="35FB80A5" w14:textId="66162F92" w:rsidR="00111BA7" w:rsidRPr="00111BA7" w:rsidRDefault="00111BA7" w:rsidP="00111BA7">
      <w:pPr>
        <w:pBdr>
          <w:bottom w:val="single" w:sz="4" w:space="1" w:color="auto"/>
        </w:pBdr>
        <w:spacing w:after="200" w:line="276" w:lineRule="auto"/>
        <w:rPr>
          <w:rFonts w:eastAsia="Times New Roman"/>
          <w:b/>
          <w:bCs/>
          <w:sz w:val="22"/>
          <w:szCs w:val="22"/>
          <w:lang w:val="en" w:eastAsia="en-GB"/>
        </w:rPr>
      </w:pPr>
      <w:r>
        <w:rPr>
          <w:rFonts w:eastAsia="Times New Roman" w:cs="Times New Roman"/>
          <w:b/>
          <w:bCs/>
          <w:color w:val="282878"/>
          <w:sz w:val="28"/>
          <w:szCs w:val="28"/>
          <w:lang w:val="en-GB"/>
        </w:rPr>
        <w:t xml:space="preserve">Ideas for Your </w:t>
      </w:r>
      <w:r w:rsidRPr="00111BA7">
        <w:rPr>
          <w:rFonts w:eastAsia="Times New Roman" w:cs="Times New Roman"/>
          <w:b/>
          <w:bCs/>
          <w:color w:val="282878"/>
          <w:sz w:val="28"/>
          <w:szCs w:val="28"/>
          <w:lang w:val="en-GB"/>
        </w:rPr>
        <w:t xml:space="preserve">Research </w:t>
      </w:r>
      <w:r>
        <w:rPr>
          <w:rFonts w:eastAsia="Times New Roman" w:cs="Times New Roman"/>
          <w:b/>
          <w:bCs/>
          <w:color w:val="282878"/>
          <w:sz w:val="28"/>
          <w:szCs w:val="28"/>
          <w:lang w:val="en-GB"/>
        </w:rPr>
        <w:t>Methodology</w:t>
      </w:r>
    </w:p>
    <w:p w14:paraId="00ECCA06" w14:textId="3580A9B2" w:rsidR="00111BA7" w:rsidRDefault="00111BA7" w:rsidP="00DF081F">
      <w:pPr>
        <w:jc w:val="center"/>
        <w:rPr>
          <w:rFonts w:eastAsia="Times New Roman"/>
          <w:b/>
          <w:bCs/>
          <w:sz w:val="22"/>
          <w:szCs w:val="22"/>
          <w:lang w:val="en" w:eastAsia="en-GB"/>
        </w:rPr>
      </w:pPr>
    </w:p>
    <w:p w14:paraId="23FAED74" w14:textId="0DB06F28" w:rsidR="00111BA7" w:rsidRDefault="00111BA7" w:rsidP="00DF081F">
      <w:pPr>
        <w:jc w:val="center"/>
        <w:rPr>
          <w:rFonts w:eastAsia="Times New Roman"/>
          <w:b/>
          <w:bCs/>
          <w:sz w:val="22"/>
          <w:szCs w:val="22"/>
          <w:lang w:val="en" w:eastAsia="en-GB"/>
        </w:rPr>
      </w:pPr>
      <w:r>
        <w:rPr>
          <w:rFonts w:eastAsia="Times New Roman"/>
          <w:b/>
          <w:bCs/>
          <w:sz w:val="22"/>
          <w:szCs w:val="22"/>
          <w:lang w:val="en" w:eastAsia="en-GB"/>
        </w:rPr>
        <w:t>Be as precise as possible. Include the references where you got your ideas.</w:t>
      </w:r>
    </w:p>
    <w:p w14:paraId="431B7351" w14:textId="77777777" w:rsidR="00111BA7" w:rsidRDefault="00111BA7" w:rsidP="00DF081F">
      <w:pPr>
        <w:jc w:val="center"/>
        <w:rPr>
          <w:rFonts w:eastAsia="Times New Roman"/>
          <w:b/>
          <w:bCs/>
          <w:sz w:val="22"/>
          <w:szCs w:val="22"/>
          <w:lang w:val="en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6"/>
        <w:gridCol w:w="2636"/>
      </w:tblGrid>
      <w:tr w:rsidR="00111BA7" w14:paraId="5AF0896E" w14:textId="38CE8555" w:rsidTr="00111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8046" w:type="dxa"/>
            <w:shd w:val="clear" w:color="auto" w:fill="D9D9D9" w:themeFill="background1" w:themeFillShade="D9"/>
          </w:tcPr>
          <w:p w14:paraId="480AA1DD" w14:textId="6AF0D8AF" w:rsidR="00111BA7" w:rsidRPr="00111BA7" w:rsidRDefault="00111BA7" w:rsidP="00DF081F">
            <w:pPr>
              <w:jc w:val="center"/>
              <w:rPr>
                <w:rFonts w:eastAsia="Times New Roman"/>
                <w:sz w:val="22"/>
                <w:szCs w:val="22"/>
                <w:lang w:val="en" w:eastAsia="en-GB"/>
              </w:rPr>
            </w:pPr>
            <w:r w:rsidRPr="00111BA7">
              <w:rPr>
                <w:rFonts w:eastAsia="Times New Roman"/>
                <w:sz w:val="22"/>
                <w:szCs w:val="22"/>
                <w:lang w:val="en" w:eastAsia="en-GB"/>
              </w:rPr>
              <w:t xml:space="preserve">What will you compare / design? </w:t>
            </w:r>
          </w:p>
        </w:tc>
        <w:tc>
          <w:tcPr>
            <w:tcW w:w="2636" w:type="dxa"/>
            <w:shd w:val="clear" w:color="auto" w:fill="D9D9D9" w:themeFill="background1" w:themeFillShade="D9"/>
          </w:tcPr>
          <w:p w14:paraId="65DDEF5C" w14:textId="55CF574F" w:rsidR="00111BA7" w:rsidRPr="00111BA7" w:rsidRDefault="00111BA7" w:rsidP="00DF081F">
            <w:pPr>
              <w:jc w:val="center"/>
              <w:rPr>
                <w:rFonts w:eastAsia="Times New Roman"/>
                <w:sz w:val="22"/>
                <w:szCs w:val="22"/>
                <w:lang w:val="en" w:eastAsia="en-GB"/>
              </w:rPr>
            </w:pPr>
            <w:r w:rsidRPr="00111BA7">
              <w:rPr>
                <w:rFonts w:eastAsia="Times New Roman"/>
                <w:sz w:val="22"/>
                <w:szCs w:val="22"/>
                <w:lang w:val="en" w:eastAsia="en-GB"/>
              </w:rPr>
              <w:t>References</w:t>
            </w:r>
          </w:p>
        </w:tc>
      </w:tr>
      <w:tr w:rsidR="00111BA7" w14:paraId="02833B5F" w14:textId="0E348254" w:rsidTr="00111BA7">
        <w:tc>
          <w:tcPr>
            <w:tcW w:w="8046" w:type="dxa"/>
          </w:tcPr>
          <w:p w14:paraId="53412E9E" w14:textId="77777777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  <w:p w14:paraId="34768897" w14:textId="39877EB0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  <w:p w14:paraId="1E140B35" w14:textId="6F9890AE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  <w:p w14:paraId="4AF35986" w14:textId="77777777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  <w:p w14:paraId="20C7EF83" w14:textId="77777777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  <w:p w14:paraId="63D0F8AA" w14:textId="77777777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  <w:p w14:paraId="58D51B40" w14:textId="4262CFF6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</w:tc>
        <w:tc>
          <w:tcPr>
            <w:tcW w:w="2636" w:type="dxa"/>
          </w:tcPr>
          <w:p w14:paraId="0F788532" w14:textId="77777777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</w:tc>
      </w:tr>
      <w:tr w:rsidR="00111BA7" w14:paraId="5607CAD2" w14:textId="1D9A76E1" w:rsidTr="00111B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046" w:type="dxa"/>
            <w:shd w:val="clear" w:color="auto" w:fill="D9D9D9" w:themeFill="background1" w:themeFillShade="D9"/>
          </w:tcPr>
          <w:p w14:paraId="7F896C2C" w14:textId="7B50EF14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  <w:t>What criteria / components will you use?</w:t>
            </w:r>
          </w:p>
        </w:tc>
        <w:tc>
          <w:tcPr>
            <w:tcW w:w="2636" w:type="dxa"/>
            <w:shd w:val="clear" w:color="auto" w:fill="D9D9D9" w:themeFill="background1" w:themeFillShade="D9"/>
          </w:tcPr>
          <w:p w14:paraId="49CF538E" w14:textId="77777777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</w:tc>
      </w:tr>
      <w:tr w:rsidR="00111BA7" w14:paraId="14853A66" w14:textId="31C542CE" w:rsidTr="00111BA7">
        <w:tc>
          <w:tcPr>
            <w:tcW w:w="8046" w:type="dxa"/>
          </w:tcPr>
          <w:p w14:paraId="5B666662" w14:textId="77777777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  <w:p w14:paraId="04813530" w14:textId="77777777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  <w:p w14:paraId="5DB2EC39" w14:textId="74BE3C53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  <w:p w14:paraId="411D2367" w14:textId="77777777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  <w:p w14:paraId="701B6BD5" w14:textId="6704CC14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  <w:p w14:paraId="3E16054A" w14:textId="77777777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  <w:p w14:paraId="602B01DA" w14:textId="77777777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  <w:p w14:paraId="03FCCE5B" w14:textId="341D3946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</w:tc>
        <w:tc>
          <w:tcPr>
            <w:tcW w:w="2636" w:type="dxa"/>
          </w:tcPr>
          <w:p w14:paraId="77A0B8F7" w14:textId="77777777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</w:tc>
      </w:tr>
      <w:tr w:rsidR="00111BA7" w14:paraId="5C5F2F36" w14:textId="6BE4DDA7" w:rsidTr="00111B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046" w:type="dxa"/>
            <w:shd w:val="clear" w:color="auto" w:fill="D9D9D9" w:themeFill="background1" w:themeFillShade="D9"/>
          </w:tcPr>
          <w:p w14:paraId="561E1D84" w14:textId="4C61FFED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  <w:t>How will you measure the criteria / combine the components?</w:t>
            </w:r>
          </w:p>
        </w:tc>
        <w:tc>
          <w:tcPr>
            <w:tcW w:w="2636" w:type="dxa"/>
            <w:shd w:val="clear" w:color="auto" w:fill="D9D9D9" w:themeFill="background1" w:themeFillShade="D9"/>
          </w:tcPr>
          <w:p w14:paraId="46184EAC" w14:textId="77777777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</w:tc>
      </w:tr>
      <w:tr w:rsidR="00111BA7" w14:paraId="6DD46CCF" w14:textId="2D8EF1D4" w:rsidTr="00111BA7">
        <w:tc>
          <w:tcPr>
            <w:tcW w:w="8046" w:type="dxa"/>
          </w:tcPr>
          <w:p w14:paraId="3FEFA13F" w14:textId="77777777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  <w:p w14:paraId="7F39E57A" w14:textId="6DD5C28B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  <w:p w14:paraId="3C954675" w14:textId="45BCC900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  <w:p w14:paraId="7677DE50" w14:textId="15E40BF3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  <w:p w14:paraId="68AB2179" w14:textId="77777777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  <w:p w14:paraId="182C95FF" w14:textId="77777777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  <w:p w14:paraId="1F19BD7F" w14:textId="77777777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  <w:p w14:paraId="4AA317CA" w14:textId="01832471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</w:tc>
        <w:tc>
          <w:tcPr>
            <w:tcW w:w="2636" w:type="dxa"/>
          </w:tcPr>
          <w:p w14:paraId="5FE02795" w14:textId="77777777" w:rsidR="00111BA7" w:rsidRDefault="00111BA7" w:rsidP="00DF081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" w:eastAsia="en-GB"/>
              </w:rPr>
            </w:pPr>
          </w:p>
        </w:tc>
      </w:tr>
    </w:tbl>
    <w:p w14:paraId="38B95370" w14:textId="77777777" w:rsidR="00111BA7" w:rsidRPr="00111BA7" w:rsidRDefault="00111BA7" w:rsidP="00DF081F">
      <w:pPr>
        <w:jc w:val="center"/>
        <w:rPr>
          <w:rFonts w:eastAsia="Times New Roman"/>
          <w:b/>
          <w:bCs/>
          <w:sz w:val="22"/>
          <w:szCs w:val="22"/>
          <w:lang w:val="en" w:eastAsia="en-GB"/>
        </w:rPr>
      </w:pPr>
    </w:p>
    <w:sectPr w:rsidR="00111BA7" w:rsidRPr="00111BA7" w:rsidSect="00DF081F">
      <w:pgSz w:w="11906" w:h="16838"/>
      <w:pgMar w:top="720" w:right="720" w:bottom="993" w:left="720" w:header="708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4114F" w14:textId="77777777" w:rsidR="00D965A3" w:rsidRDefault="00D965A3" w:rsidP="00FB05A8">
      <w:r>
        <w:separator/>
      </w:r>
    </w:p>
  </w:endnote>
  <w:endnote w:type="continuationSeparator" w:id="0">
    <w:p w14:paraId="6EDC4511" w14:textId="77777777" w:rsidR="00D965A3" w:rsidRDefault="00D965A3" w:rsidP="00FB05A8">
      <w:r>
        <w:continuationSeparator/>
      </w:r>
    </w:p>
  </w:endnote>
  <w:endnote w:type="continuationNotice" w:id="1">
    <w:p w14:paraId="63B160E1" w14:textId="77777777" w:rsidR="00D965A3" w:rsidRDefault="00D965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24386" w14:paraId="7CDF86A2" w14:textId="77777777" w:rsidTr="00DF61A6">
      <w:tc>
        <w:tcPr>
          <w:tcW w:w="567" w:type="dxa"/>
          <w:shd w:val="clear" w:color="auto" w:fill="282878"/>
          <w:vAlign w:val="center"/>
        </w:tcPr>
        <w:p w14:paraId="664355AD" w14:textId="77777777" w:rsidR="00D24386" w:rsidRPr="00662DF8" w:rsidRDefault="00D24386" w:rsidP="00D24386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22947064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t>Kaplan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66F1A2B1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fldChar w:fldCharType="begin"/>
          </w:r>
          <w:r w:rsidR="00D24386" w:rsidRPr="00662DF8">
            <w:instrText xml:space="preserve"> PAGE   \* MERGEFORMAT </w:instrText>
          </w:r>
          <w:r w:rsidR="00D24386" w:rsidRPr="00662DF8">
            <w:fldChar w:fldCharType="separate"/>
          </w:r>
          <w:r w:rsidR="0054324C">
            <w:rPr>
              <w:noProof/>
            </w:rPr>
            <w:t>2</w:t>
          </w:r>
          <w:r w:rsidR="00D24386"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3E2A9098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</w:t>
          </w:r>
          <w:r w:rsidR="00D24386" w:rsidRPr="00662DF8">
            <w:t>aplanpathways.com</w:t>
          </w:r>
        </w:p>
      </w:tc>
    </w:tr>
    <w:tr w:rsidR="00D24386" w:rsidRPr="00D24386" w14:paraId="1A965116" w14:textId="77777777" w:rsidTr="00DF61A6">
      <w:tc>
        <w:tcPr>
          <w:tcW w:w="567" w:type="dxa"/>
          <w:shd w:val="clear" w:color="auto" w:fill="282878"/>
        </w:tcPr>
        <w:p w14:paraId="7DF4E37C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44FB30F8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1DA6542E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3041E394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</w:tr>
  </w:tbl>
  <w:p w14:paraId="722B00AE" w14:textId="77777777" w:rsidR="00636173" w:rsidRPr="00636173" w:rsidRDefault="00636173" w:rsidP="00D24386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601" w:type="dxa"/>
      <w:tblInd w:w="-720" w:type="dxa"/>
      <w:shd w:val="clear" w:color="auto" w:fill="282878"/>
      <w:tblLook w:val="04A0" w:firstRow="1" w:lastRow="0" w:firstColumn="1" w:lastColumn="0" w:noHBand="0" w:noVBand="1"/>
    </w:tblPr>
    <w:tblGrid>
      <w:gridCol w:w="222"/>
      <w:gridCol w:w="3561"/>
      <w:gridCol w:w="5396"/>
      <w:gridCol w:w="2422"/>
    </w:tblGrid>
    <w:tr w:rsidR="00DF61A6" w14:paraId="675EFECD" w14:textId="77777777" w:rsidTr="00DF081F">
      <w:tc>
        <w:tcPr>
          <w:tcW w:w="0" w:type="auto"/>
          <w:shd w:val="clear" w:color="auto" w:fill="282878"/>
          <w:vAlign w:val="center"/>
        </w:tcPr>
        <w:p w14:paraId="2DE403A5" w14:textId="77777777" w:rsidR="00DF61A6" w:rsidRPr="00662DF8" w:rsidRDefault="00DF61A6" w:rsidP="00662DF8">
          <w:pPr>
            <w:pStyle w:val="Footer"/>
            <w:rPr>
              <w:sz w:val="10"/>
              <w:szCs w:val="10"/>
            </w:rPr>
          </w:pPr>
        </w:p>
      </w:tc>
      <w:tc>
        <w:tcPr>
          <w:tcW w:w="4008" w:type="dxa"/>
          <w:shd w:val="clear" w:color="auto" w:fill="282878"/>
          <w:vAlign w:val="center"/>
        </w:tcPr>
        <w:p w14:paraId="164416A3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Kaplan International Pathways</w:t>
          </w:r>
        </w:p>
      </w:tc>
      <w:tc>
        <w:tcPr>
          <w:tcW w:w="4820" w:type="dxa"/>
          <w:shd w:val="clear" w:color="auto" w:fill="282878"/>
          <w:vAlign w:val="center"/>
        </w:tcPr>
        <w:p w14:paraId="62BC5B12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Pr="00662DF8">
            <w:fldChar w:fldCharType="begin"/>
          </w:r>
          <w:r w:rsidRPr="00662DF8">
            <w:instrText xml:space="preserve"> PAGE   \* MERGEFORMAT </w:instrText>
          </w:r>
          <w:r w:rsidRPr="00662DF8">
            <w:fldChar w:fldCharType="separate"/>
          </w:r>
          <w:r w:rsidR="0054324C">
            <w:rPr>
              <w:noProof/>
            </w:rPr>
            <w:t>1</w:t>
          </w:r>
          <w:r w:rsidRPr="00662DF8">
            <w:rPr>
              <w:noProof/>
            </w:rPr>
            <w:fldChar w:fldCharType="end"/>
          </w:r>
        </w:p>
      </w:tc>
      <w:tc>
        <w:tcPr>
          <w:tcW w:w="2551" w:type="dxa"/>
          <w:shd w:val="clear" w:color="auto" w:fill="282878"/>
          <w:vAlign w:val="center"/>
        </w:tcPr>
        <w:p w14:paraId="55E3C552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kaplanpathways.com</w:t>
          </w:r>
        </w:p>
      </w:tc>
    </w:tr>
    <w:tr w:rsidR="00DF61A6" w:rsidRPr="00D24386" w14:paraId="62431CDC" w14:textId="77777777" w:rsidTr="00DF081F">
      <w:tc>
        <w:tcPr>
          <w:tcW w:w="0" w:type="auto"/>
          <w:shd w:val="clear" w:color="auto" w:fill="282878"/>
        </w:tcPr>
        <w:p w14:paraId="49E398E2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0" w:type="auto"/>
          <w:shd w:val="clear" w:color="auto" w:fill="282878"/>
        </w:tcPr>
        <w:p w14:paraId="16287F21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6320" w:type="dxa"/>
          <w:shd w:val="clear" w:color="auto" w:fill="282878"/>
        </w:tcPr>
        <w:p w14:paraId="5BE93A62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2551" w:type="dxa"/>
          <w:shd w:val="clear" w:color="auto" w:fill="282878"/>
        </w:tcPr>
        <w:p w14:paraId="384BA73E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</w:tr>
  </w:tbl>
  <w:p w14:paraId="34B3F2EB" w14:textId="77777777" w:rsidR="00DF61A6" w:rsidRPr="00636173" w:rsidRDefault="00DF61A6" w:rsidP="00DF61A6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D7E38" w14:textId="77777777" w:rsidR="00D965A3" w:rsidRDefault="00D965A3" w:rsidP="00FB05A8">
      <w:r>
        <w:separator/>
      </w:r>
    </w:p>
  </w:footnote>
  <w:footnote w:type="continuationSeparator" w:id="0">
    <w:p w14:paraId="149CC825" w14:textId="77777777" w:rsidR="00D965A3" w:rsidRDefault="00D965A3" w:rsidP="00FB05A8">
      <w:r>
        <w:continuationSeparator/>
      </w:r>
    </w:p>
  </w:footnote>
  <w:footnote w:type="continuationNotice" w:id="1">
    <w:p w14:paraId="4B9D845D" w14:textId="77777777" w:rsidR="00D965A3" w:rsidRDefault="00D965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027" w:type="dxa"/>
      <w:tblInd w:w="-720" w:type="dxa"/>
      <w:tblBorders>
        <w:bottom w:val="single" w:sz="4" w:space="0" w:color="D7D3CF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027"/>
    </w:tblGrid>
    <w:tr w:rsidR="00DF61A6" w:rsidRPr="00FB05A8" w14:paraId="5023141B" w14:textId="77777777" w:rsidTr="00DF081F">
      <w:trPr>
        <w:trHeight w:val="990"/>
      </w:trPr>
      <w:tc>
        <w:tcPr>
          <w:tcW w:w="12027" w:type="dxa"/>
          <w:shd w:val="clear" w:color="auto" w:fill="auto"/>
        </w:tcPr>
        <w:p w14:paraId="1F3B1409" w14:textId="77777777" w:rsidR="00DF61A6" w:rsidRPr="00FB05A8" w:rsidRDefault="00A671B3" w:rsidP="00662DF8">
          <w:pPr>
            <w:pStyle w:val="Header"/>
            <w:spacing w:after="425"/>
            <w:jc w:val="center"/>
            <w:rPr>
              <w:rFonts w:ascii="Calibri" w:hAnsi="Calibri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25A1A6CE" wp14:editId="4588EE40">
                <wp:extent cx="2524760" cy="429895"/>
                <wp:effectExtent l="0" t="0" r="8890" b="8255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76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2C75D1" w14:textId="77777777" w:rsidR="00DF61A6" w:rsidRPr="00D16FC4" w:rsidRDefault="00DF61A6" w:rsidP="00DF61A6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5176AA"/>
    <w:multiLevelType w:val="hybridMultilevel"/>
    <w:tmpl w:val="7332C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E29C8"/>
    <w:multiLevelType w:val="hybridMultilevel"/>
    <w:tmpl w:val="33861204"/>
    <w:lvl w:ilvl="0" w:tplc="7C08C7C2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316CC"/>
    <w:multiLevelType w:val="hybridMultilevel"/>
    <w:tmpl w:val="91E21ACC"/>
    <w:lvl w:ilvl="0" w:tplc="42C62C6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0A63CE"/>
    <w:multiLevelType w:val="hybridMultilevel"/>
    <w:tmpl w:val="638C73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F05F0E"/>
    <w:multiLevelType w:val="hybridMultilevel"/>
    <w:tmpl w:val="CCCEB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1B3"/>
    <w:rsid w:val="000821C3"/>
    <w:rsid w:val="00082418"/>
    <w:rsid w:val="00086063"/>
    <w:rsid w:val="000B3785"/>
    <w:rsid w:val="000C2C07"/>
    <w:rsid w:val="000F3DC8"/>
    <w:rsid w:val="00111BA7"/>
    <w:rsid w:val="00135D5B"/>
    <w:rsid w:val="00163C68"/>
    <w:rsid w:val="00194CCC"/>
    <w:rsid w:val="001A5B65"/>
    <w:rsid w:val="001D5E11"/>
    <w:rsid w:val="001F0658"/>
    <w:rsid w:val="002520AC"/>
    <w:rsid w:val="003006BC"/>
    <w:rsid w:val="0030685C"/>
    <w:rsid w:val="00350EF3"/>
    <w:rsid w:val="003D284A"/>
    <w:rsid w:val="003E16DB"/>
    <w:rsid w:val="004052EB"/>
    <w:rsid w:val="00405B5A"/>
    <w:rsid w:val="004369D1"/>
    <w:rsid w:val="004F19AF"/>
    <w:rsid w:val="0051788D"/>
    <w:rsid w:val="005319B3"/>
    <w:rsid w:val="0054324C"/>
    <w:rsid w:val="005C1879"/>
    <w:rsid w:val="005E776E"/>
    <w:rsid w:val="0063433F"/>
    <w:rsid w:val="00636173"/>
    <w:rsid w:val="00662DF8"/>
    <w:rsid w:val="00675492"/>
    <w:rsid w:val="006F5CD6"/>
    <w:rsid w:val="00704099"/>
    <w:rsid w:val="00705A78"/>
    <w:rsid w:val="00740620"/>
    <w:rsid w:val="00830FF3"/>
    <w:rsid w:val="00932AC9"/>
    <w:rsid w:val="00942029"/>
    <w:rsid w:val="009A3023"/>
    <w:rsid w:val="009B216A"/>
    <w:rsid w:val="009F49D0"/>
    <w:rsid w:val="00A07C08"/>
    <w:rsid w:val="00A52645"/>
    <w:rsid w:val="00A671B3"/>
    <w:rsid w:val="00A80B66"/>
    <w:rsid w:val="00AF1F3F"/>
    <w:rsid w:val="00B241D0"/>
    <w:rsid w:val="00B24D0C"/>
    <w:rsid w:val="00B52F1D"/>
    <w:rsid w:val="00B7003B"/>
    <w:rsid w:val="00BE6580"/>
    <w:rsid w:val="00C125C8"/>
    <w:rsid w:val="00C258A3"/>
    <w:rsid w:val="00C67F39"/>
    <w:rsid w:val="00CE2E35"/>
    <w:rsid w:val="00D06F19"/>
    <w:rsid w:val="00D16FC4"/>
    <w:rsid w:val="00D24386"/>
    <w:rsid w:val="00D37E3B"/>
    <w:rsid w:val="00D965A3"/>
    <w:rsid w:val="00DF081F"/>
    <w:rsid w:val="00DF61A6"/>
    <w:rsid w:val="00E10AAB"/>
    <w:rsid w:val="00E21636"/>
    <w:rsid w:val="00E5367D"/>
    <w:rsid w:val="00E80AA6"/>
    <w:rsid w:val="00E81F8E"/>
    <w:rsid w:val="00EA0BD1"/>
    <w:rsid w:val="00EC216D"/>
    <w:rsid w:val="00EC4324"/>
    <w:rsid w:val="00FA224E"/>
    <w:rsid w:val="00FA4AB6"/>
    <w:rsid w:val="00FB05A8"/>
    <w:rsid w:val="00FD46BE"/>
    <w:rsid w:val="55328CED"/>
    <w:rsid w:val="6B3EE0AC"/>
    <w:rsid w:val="700DA475"/>
    <w:rsid w:val="73FDA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E929A"/>
  <w15:docId w15:val="{B1C73AF4-D51F-4BE0-B925-3CD2813D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671B3"/>
    <w:rPr>
      <w:rFonts w:ascii="Arial" w:eastAsia="Arial" w:hAnsi="Arial" w:cs="Arial"/>
      <w:color w:val="000000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6173"/>
    <w:pPr>
      <w:keepNext/>
      <w:spacing w:before="240"/>
      <w:outlineLvl w:val="0"/>
    </w:pPr>
    <w:rPr>
      <w:rFonts w:eastAsia="Times New Roman" w:cs="Times New Roman"/>
      <w:b/>
      <w:bCs/>
      <w:color w:val="28287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776E"/>
    <w:pPr>
      <w:keepNext/>
      <w:spacing w:before="240"/>
      <w:outlineLvl w:val="1"/>
    </w:pPr>
    <w:rPr>
      <w:rFonts w:eastAsia="Times New Roman" w:cs="Times New Roman"/>
      <w:bCs/>
      <w:iCs/>
      <w:color w:val="282878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36173"/>
    <w:pPr>
      <w:keepNext/>
      <w:spacing w:before="24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</w:pPr>
    <w:rPr>
      <w:color w:val="FFFFFF"/>
      <w:sz w:val="16"/>
    </w:rPr>
  </w:style>
  <w:style w:type="character" w:customStyle="1" w:styleId="FooterChar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Kaplan Table - simple"/>
    <w:basedOn w:val="TableNormal"/>
    <w:uiPriority w:val="39"/>
    <w:rsid w:val="00942029"/>
    <w:rPr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rPr>
        <w:rFonts w:ascii="Arial" w:hAnsi="Arial"/>
        <w:b/>
        <w:i w:val="0"/>
        <w:color w:val="393839"/>
        <w:sz w:val="18"/>
      </w:rPr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D7D3CF"/>
      </w:tcPr>
    </w:tblStylePr>
    <w:tblStylePr w:type="band2Horz"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F2EFEE"/>
      </w:tcPr>
    </w:tblStylePr>
  </w:style>
  <w:style w:type="character" w:customStyle="1" w:styleId="Heading1Char">
    <w:name w:val="Heading 1 Char"/>
    <w:link w:val="Heading1"/>
    <w:uiPriority w:val="9"/>
    <w:rsid w:val="00636173"/>
    <w:rPr>
      <w:rFonts w:ascii="Arial" w:eastAsia="Times New Roman" w:hAnsi="Arial" w:cs="Times New Roman"/>
      <w:b/>
      <w:bCs/>
      <w:color w:val="282878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E776E"/>
    <w:rPr>
      <w:rFonts w:ascii="Arial" w:eastAsia="Times New Roman" w:hAnsi="Arial"/>
      <w:bCs/>
      <w:iCs/>
      <w:color w:val="282878"/>
      <w:sz w:val="28"/>
      <w:szCs w:val="28"/>
      <w:lang w:eastAsia="en-US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Heading1"/>
    <w:next w:val="Normal"/>
    <w:link w:val="TitleChar"/>
    <w:uiPriority w:val="10"/>
    <w:qFormat/>
    <w:rsid w:val="00636173"/>
    <w:pPr>
      <w:spacing w:before="360"/>
    </w:pPr>
    <w:rPr>
      <w:sz w:val="44"/>
    </w:rPr>
  </w:style>
  <w:style w:type="character" w:customStyle="1" w:styleId="TitleChar">
    <w:name w:val="Title Char"/>
    <w:link w:val="Title"/>
    <w:uiPriority w:val="10"/>
    <w:rsid w:val="00636173"/>
    <w:rPr>
      <w:rFonts w:ascii="Arial" w:eastAsia="Times New Roman" w:hAnsi="Arial" w:cs="Times New Roman"/>
      <w:b/>
      <w:bCs/>
      <w:color w:val="282878"/>
      <w:kern w:val="32"/>
      <w:sz w:val="44"/>
      <w:szCs w:val="3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36173"/>
    <w:pPr>
      <w:spacing w:after="360"/>
    </w:pPr>
    <w:rPr>
      <w:b/>
      <w:color w:val="ED3839"/>
      <w:sz w:val="32"/>
    </w:rPr>
  </w:style>
  <w:style w:type="character" w:customStyle="1" w:styleId="SubtitleChar">
    <w:name w:val="Subtitle Char"/>
    <w:link w:val="Subtitle"/>
    <w:uiPriority w:val="11"/>
    <w:rsid w:val="00636173"/>
    <w:rPr>
      <w:rFonts w:ascii="Arial" w:eastAsia="Times New Roman" w:hAnsi="Arial" w:cs="Times New Roman"/>
      <w:b/>
      <w:bCs/>
      <w:iCs/>
      <w:color w:val="ED3839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36173"/>
    <w:rPr>
      <w:rFonts w:ascii="Arial" w:eastAsia="Times New Roman" w:hAnsi="Arial" w:cs="Times New Roman"/>
      <w:b/>
      <w:bCs/>
      <w:color w:val="393839"/>
      <w:sz w:val="26"/>
      <w:szCs w:val="26"/>
      <w:lang w:eastAsia="en-US"/>
    </w:rPr>
  </w:style>
  <w:style w:type="table" w:customStyle="1" w:styleId="Kaplantable-colour">
    <w:name w:val="Kaplan table - colour"/>
    <w:basedOn w:val="TableNormal"/>
    <w:uiPriority w:val="99"/>
    <w:rsid w:val="0030685C"/>
    <w:rPr>
      <w:rFonts w:ascii="Arial" w:hAnsi="Arial"/>
      <w:color w:val="393839"/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pPr>
        <w:wordWrap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282878"/>
      </w:tcPr>
    </w:tblStylePr>
    <w:tblStylePr w:type="band1Horz">
      <w:tblPr/>
      <w:tcPr>
        <w:shd w:val="clear" w:color="auto" w:fill="FFFFFF"/>
      </w:tcPr>
    </w:tblStylePr>
    <w:tblStylePr w:type="band2Horz">
      <w:pPr>
        <w:jc w:val="left"/>
      </w:pPr>
      <w:tblPr/>
      <w:tcPr>
        <w:shd w:val="clear" w:color="auto" w:fill="F2EFEE"/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Bulletpoint">
    <w:name w:val="Bullet point"/>
    <w:basedOn w:val="Normal"/>
    <w:link w:val="BulletpointChar"/>
    <w:autoRedefine/>
    <w:qFormat/>
    <w:rsid w:val="005C1879"/>
    <w:pPr>
      <w:numPr>
        <w:numId w:val="1"/>
      </w:numPr>
      <w:ind w:left="714" w:hanging="357"/>
    </w:pPr>
  </w:style>
  <w:style w:type="paragraph" w:styleId="NoSpacing">
    <w:name w:val="No Spacing"/>
    <w:uiPriority w:val="1"/>
    <w:qFormat/>
    <w:rsid w:val="005C1879"/>
    <w:rPr>
      <w:rFonts w:ascii="Arial" w:hAnsi="Arial"/>
      <w:color w:val="393839"/>
      <w:szCs w:val="22"/>
      <w:lang w:eastAsia="en-US"/>
    </w:rPr>
  </w:style>
  <w:style w:type="character" w:customStyle="1" w:styleId="BulletpointChar">
    <w:name w:val="Bullet point Char"/>
    <w:link w:val="Bulletpoint"/>
    <w:rsid w:val="005C1879"/>
    <w:rPr>
      <w:rFonts w:ascii="Arial" w:hAnsi="Arial"/>
      <w:color w:val="393839"/>
      <w:sz w:val="18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671B3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0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E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EF3"/>
    <w:rPr>
      <w:rFonts w:ascii="Arial" w:eastAsia="Arial" w:hAnsi="Arial" w:cs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EF3"/>
    <w:rPr>
      <w:rFonts w:ascii="Arial" w:eastAsia="Arial" w:hAnsi="Arial" w:cs="Arial"/>
      <w:b/>
      <w:bCs/>
      <w:color w:val="00000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C07"/>
    <w:rPr>
      <w:color w:val="808080"/>
    </w:rPr>
  </w:style>
  <w:style w:type="table" w:styleId="TableGridLight">
    <w:name w:val="Grid Table Light"/>
    <w:basedOn w:val="TableNormal"/>
    <w:uiPriority w:val="40"/>
    <w:rsid w:val="00111B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111B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2.xml"/><Relationship Id="rId26" Type="http://schemas.openxmlformats.org/officeDocument/2006/relationships/diagramQuickStyle" Target="diagrams/quickStyle3.xml"/><Relationship Id="rId3" Type="http://schemas.openxmlformats.org/officeDocument/2006/relationships/customXml" Target="../customXml/item3.xml"/><Relationship Id="rId21" Type="http://schemas.openxmlformats.org/officeDocument/2006/relationships/diagramQuickStyle" Target="diagrams/quickStyle2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1.xml"/><Relationship Id="rId25" Type="http://schemas.openxmlformats.org/officeDocument/2006/relationships/diagramLayout" Target="diagrams/layout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diagramLayout" Target="diagrams/layout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diagramData" Target="diagrams/data3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microsoft.com/office/2007/relationships/diagramDrawing" Target="diagrams/drawing2.xml"/><Relationship Id="rId28" Type="http://schemas.microsoft.com/office/2007/relationships/diagramDrawing" Target="diagrams/drawing3.xml"/><Relationship Id="rId10" Type="http://schemas.openxmlformats.org/officeDocument/2006/relationships/endnotes" Target="endnotes.xml"/><Relationship Id="rId19" Type="http://schemas.openxmlformats.org/officeDocument/2006/relationships/diagramData" Target="diagrams/data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diagramColors" Target="diagrams/colors2.xml"/><Relationship Id="rId27" Type="http://schemas.openxmlformats.org/officeDocument/2006/relationships/diagramColors" Target="diagrams/colors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Roach\OneDrive%20for%20Business\TEMPLATES,%20IMAGES,%20ARTICULATE\Kaplan%20International%20Pathways%20branding\Kaplan-Pathways-Template-Portrait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922D087-F82A-4D13-B4D8-4C525AF37733}" type="doc">
      <dgm:prSet loTypeId="urn:microsoft.com/office/officeart/2005/8/layout/hProcess4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40CFEC93-E7B8-4E1E-87DF-E4DC58D4DA21}">
      <dgm:prSet phldrT="[Text]" custT="1"/>
      <dgm:spPr/>
      <dgm:t>
        <a:bodyPr/>
        <a:lstStyle/>
        <a:p>
          <a:r>
            <a:rPr lang="en-GB" sz="1100" dirty="0"/>
            <a:t>Introduction</a:t>
          </a:r>
        </a:p>
      </dgm:t>
    </dgm:pt>
    <dgm:pt modelId="{06745EBE-3811-436B-A325-7D9043323A47}" type="parTrans" cxnId="{03478D75-18C7-4DBC-9AB1-4ECF16B850D0}">
      <dgm:prSet/>
      <dgm:spPr/>
      <dgm:t>
        <a:bodyPr/>
        <a:lstStyle/>
        <a:p>
          <a:endParaRPr lang="en-GB"/>
        </a:p>
      </dgm:t>
    </dgm:pt>
    <dgm:pt modelId="{494CDC61-F9D2-4A6A-A08E-9C95633D5B10}" type="sibTrans" cxnId="{03478D75-18C7-4DBC-9AB1-4ECF16B850D0}">
      <dgm:prSet/>
      <dgm:spPr/>
      <dgm:t>
        <a:bodyPr/>
        <a:lstStyle/>
        <a:p>
          <a:endParaRPr lang="en-GB" sz="1000"/>
        </a:p>
      </dgm:t>
    </dgm:pt>
    <dgm:pt modelId="{6EB63123-AC0A-497C-88EE-94ECBF60BAC6}">
      <dgm:prSet phldrT="[Text]" custT="1"/>
      <dgm:spPr/>
      <dgm:t>
        <a:bodyPr/>
        <a:lstStyle/>
        <a:p>
          <a:r>
            <a:rPr lang="en-GB" sz="1000" dirty="0"/>
            <a:t> Research Aim</a:t>
          </a:r>
        </a:p>
      </dgm:t>
    </dgm:pt>
    <dgm:pt modelId="{E51B98A4-C648-4F22-B5E6-76E71684B8A1}" type="parTrans" cxnId="{5DF77CD6-D51B-4284-AD16-114A019F1D0C}">
      <dgm:prSet/>
      <dgm:spPr/>
      <dgm:t>
        <a:bodyPr/>
        <a:lstStyle/>
        <a:p>
          <a:endParaRPr lang="en-GB"/>
        </a:p>
      </dgm:t>
    </dgm:pt>
    <dgm:pt modelId="{32FEE82A-3F78-4FDF-94BE-731F6F4B65A3}" type="sibTrans" cxnId="{5DF77CD6-D51B-4284-AD16-114A019F1D0C}">
      <dgm:prSet/>
      <dgm:spPr/>
      <dgm:t>
        <a:bodyPr/>
        <a:lstStyle/>
        <a:p>
          <a:endParaRPr lang="en-GB"/>
        </a:p>
      </dgm:t>
    </dgm:pt>
    <dgm:pt modelId="{CD03BEEA-DC69-4650-B6F0-2CAD6A416534}">
      <dgm:prSet phldrT="[Text]" custT="1"/>
      <dgm:spPr/>
      <dgm:t>
        <a:bodyPr/>
        <a:lstStyle/>
        <a:p>
          <a:r>
            <a:rPr lang="en-GB" sz="1000" dirty="0"/>
            <a:t> Research Question(s)</a:t>
          </a:r>
        </a:p>
      </dgm:t>
    </dgm:pt>
    <dgm:pt modelId="{73A57E2D-34F2-4EE8-9B1F-B7C750944FB4}" type="parTrans" cxnId="{D0B7CEF8-77FC-439F-AF26-E69D627B93DB}">
      <dgm:prSet/>
      <dgm:spPr/>
      <dgm:t>
        <a:bodyPr/>
        <a:lstStyle/>
        <a:p>
          <a:endParaRPr lang="en-GB"/>
        </a:p>
      </dgm:t>
    </dgm:pt>
    <dgm:pt modelId="{930745EB-90C1-497B-9B3D-26CB9FBDAE53}" type="sibTrans" cxnId="{D0B7CEF8-77FC-439F-AF26-E69D627B93DB}">
      <dgm:prSet/>
      <dgm:spPr/>
      <dgm:t>
        <a:bodyPr/>
        <a:lstStyle/>
        <a:p>
          <a:endParaRPr lang="en-GB"/>
        </a:p>
      </dgm:t>
    </dgm:pt>
    <dgm:pt modelId="{87A4B4C4-F01A-4019-92A8-71392081FF39}">
      <dgm:prSet phldrT="[Text]" custT="1"/>
      <dgm:spPr/>
      <dgm:t>
        <a:bodyPr/>
        <a:lstStyle/>
        <a:p>
          <a:r>
            <a:rPr lang="en-GB" sz="1100" dirty="0"/>
            <a:t>Methodology</a:t>
          </a:r>
        </a:p>
      </dgm:t>
    </dgm:pt>
    <dgm:pt modelId="{328A05D8-3875-4E92-B0C0-8062DDB6974D}" type="parTrans" cxnId="{DC6673A5-4951-410A-913F-2178796C69BE}">
      <dgm:prSet/>
      <dgm:spPr/>
      <dgm:t>
        <a:bodyPr/>
        <a:lstStyle/>
        <a:p>
          <a:endParaRPr lang="en-GB"/>
        </a:p>
      </dgm:t>
    </dgm:pt>
    <dgm:pt modelId="{E32642FB-A4BD-4DB9-A149-BCD372FFB767}" type="sibTrans" cxnId="{DC6673A5-4951-410A-913F-2178796C69BE}">
      <dgm:prSet/>
      <dgm:spPr/>
      <dgm:t>
        <a:bodyPr/>
        <a:lstStyle/>
        <a:p>
          <a:endParaRPr lang="en-GB"/>
        </a:p>
      </dgm:t>
    </dgm:pt>
    <dgm:pt modelId="{5AF1A23A-288E-47B6-8456-44AF8F7A23BA}">
      <dgm:prSet phldrT="[Text]" custT="1"/>
      <dgm:spPr/>
      <dgm:t>
        <a:bodyPr/>
        <a:lstStyle/>
        <a:p>
          <a:r>
            <a:rPr lang="en-GB" sz="1000" dirty="0"/>
            <a:t> How you will answer the research question?</a:t>
          </a:r>
        </a:p>
      </dgm:t>
    </dgm:pt>
    <dgm:pt modelId="{BF3D5AF8-08DA-49BB-A1EB-9D9B6D1804CC}" type="parTrans" cxnId="{D894EC17-A1B1-4AD3-AAB2-55328EFF0FCD}">
      <dgm:prSet/>
      <dgm:spPr/>
      <dgm:t>
        <a:bodyPr/>
        <a:lstStyle/>
        <a:p>
          <a:endParaRPr lang="en-GB"/>
        </a:p>
      </dgm:t>
    </dgm:pt>
    <dgm:pt modelId="{7CF2C592-FF49-49B5-B9A2-B080A626CFB3}" type="sibTrans" cxnId="{D894EC17-A1B1-4AD3-AAB2-55328EFF0FCD}">
      <dgm:prSet/>
      <dgm:spPr/>
      <dgm:t>
        <a:bodyPr/>
        <a:lstStyle/>
        <a:p>
          <a:endParaRPr lang="en-GB"/>
        </a:p>
      </dgm:t>
    </dgm:pt>
    <dgm:pt modelId="{B7DCE0EE-1A5B-45FB-A27C-C9716E9C79B9}">
      <dgm:prSet phldrT="[Text]" custT="1"/>
      <dgm:spPr/>
      <dgm:t>
        <a:bodyPr/>
        <a:lstStyle/>
        <a:p>
          <a:r>
            <a:rPr lang="en-GB" sz="1000" dirty="0"/>
            <a:t> Why you are answering it in this way?</a:t>
          </a:r>
        </a:p>
      </dgm:t>
    </dgm:pt>
    <dgm:pt modelId="{58F4A9D2-409B-4150-9450-2C66E399F59B}" type="parTrans" cxnId="{6CCAE727-AE73-4A12-8A7E-24FEAA31DEDF}">
      <dgm:prSet/>
      <dgm:spPr/>
      <dgm:t>
        <a:bodyPr/>
        <a:lstStyle/>
        <a:p>
          <a:endParaRPr lang="en-GB"/>
        </a:p>
      </dgm:t>
    </dgm:pt>
    <dgm:pt modelId="{893AD44A-4065-4A76-8665-2D4443DEC55D}" type="sibTrans" cxnId="{6CCAE727-AE73-4A12-8A7E-24FEAA31DEDF}">
      <dgm:prSet/>
      <dgm:spPr/>
      <dgm:t>
        <a:bodyPr/>
        <a:lstStyle/>
        <a:p>
          <a:endParaRPr lang="en-GB"/>
        </a:p>
      </dgm:t>
    </dgm:pt>
    <dgm:pt modelId="{DE9B3DD9-0F5E-4A75-8691-47FFEB89605B}" type="pres">
      <dgm:prSet presAssocID="{D922D087-F82A-4D13-B4D8-4C525AF37733}" presName="Name0" presStyleCnt="0">
        <dgm:presLayoutVars>
          <dgm:dir/>
          <dgm:animLvl val="lvl"/>
          <dgm:resizeHandles val="exact"/>
        </dgm:presLayoutVars>
      </dgm:prSet>
      <dgm:spPr/>
    </dgm:pt>
    <dgm:pt modelId="{28796B45-6A5C-4FAC-9D04-2DA7540CDB18}" type="pres">
      <dgm:prSet presAssocID="{D922D087-F82A-4D13-B4D8-4C525AF37733}" presName="tSp" presStyleCnt="0"/>
      <dgm:spPr/>
    </dgm:pt>
    <dgm:pt modelId="{321777A8-D221-4C7D-BF16-270E7A2E76E0}" type="pres">
      <dgm:prSet presAssocID="{D922D087-F82A-4D13-B4D8-4C525AF37733}" presName="bSp" presStyleCnt="0"/>
      <dgm:spPr/>
    </dgm:pt>
    <dgm:pt modelId="{862F19E7-6058-4611-B5EE-A687FA66856A}" type="pres">
      <dgm:prSet presAssocID="{D922D087-F82A-4D13-B4D8-4C525AF37733}" presName="process" presStyleCnt="0"/>
      <dgm:spPr/>
    </dgm:pt>
    <dgm:pt modelId="{82EC9453-4115-46BE-9AF0-64B0109F86DD}" type="pres">
      <dgm:prSet presAssocID="{40CFEC93-E7B8-4E1E-87DF-E4DC58D4DA21}" presName="composite1" presStyleCnt="0"/>
      <dgm:spPr/>
    </dgm:pt>
    <dgm:pt modelId="{302F31C0-1BFD-425E-99AB-E8C65E6EA417}" type="pres">
      <dgm:prSet presAssocID="{40CFEC93-E7B8-4E1E-87DF-E4DC58D4DA21}" presName="dummyNode1" presStyleLbl="node1" presStyleIdx="0" presStyleCnt="2"/>
      <dgm:spPr/>
    </dgm:pt>
    <dgm:pt modelId="{5924C863-4EE0-4BA6-9BE6-2898816F963A}" type="pres">
      <dgm:prSet presAssocID="{40CFEC93-E7B8-4E1E-87DF-E4DC58D4DA21}" presName="childNode1" presStyleLbl="bgAcc1" presStyleIdx="0" presStyleCnt="2" custScaleX="143783" custLinFactNeighborX="-26008" custLinFactNeighborY="11617">
        <dgm:presLayoutVars>
          <dgm:bulletEnabled val="1"/>
        </dgm:presLayoutVars>
      </dgm:prSet>
      <dgm:spPr/>
    </dgm:pt>
    <dgm:pt modelId="{8193B414-66C0-424D-8042-DF5CFE2D4601}" type="pres">
      <dgm:prSet presAssocID="{40CFEC93-E7B8-4E1E-87DF-E4DC58D4DA21}" presName="childNode1tx" presStyleLbl="bgAcc1" presStyleIdx="0" presStyleCnt="2">
        <dgm:presLayoutVars>
          <dgm:bulletEnabled val="1"/>
        </dgm:presLayoutVars>
      </dgm:prSet>
      <dgm:spPr/>
    </dgm:pt>
    <dgm:pt modelId="{005CB10B-FB5A-4EBD-9012-28D42F198B66}" type="pres">
      <dgm:prSet presAssocID="{40CFEC93-E7B8-4E1E-87DF-E4DC58D4DA21}" presName="parentNode1" presStyleLbl="node1" presStyleIdx="0" presStyleCnt="2">
        <dgm:presLayoutVars>
          <dgm:chMax val="1"/>
          <dgm:bulletEnabled val="1"/>
        </dgm:presLayoutVars>
      </dgm:prSet>
      <dgm:spPr/>
    </dgm:pt>
    <dgm:pt modelId="{F7C22745-4193-4DC4-85CC-197C2E824BF8}" type="pres">
      <dgm:prSet presAssocID="{40CFEC93-E7B8-4E1E-87DF-E4DC58D4DA21}" presName="connSite1" presStyleCnt="0"/>
      <dgm:spPr/>
    </dgm:pt>
    <dgm:pt modelId="{9612C24A-5B28-4143-9309-C7B294025F65}" type="pres">
      <dgm:prSet presAssocID="{494CDC61-F9D2-4A6A-A08E-9C95633D5B10}" presName="Name9" presStyleLbl="sibTrans2D1" presStyleIdx="0" presStyleCnt="1" custLinFactNeighborX="12172" custLinFactNeighborY="-10650"/>
      <dgm:spPr/>
    </dgm:pt>
    <dgm:pt modelId="{A510B0F3-48A3-44F7-B5BA-56D7E48C1D2D}" type="pres">
      <dgm:prSet presAssocID="{87A4B4C4-F01A-4019-92A8-71392081FF39}" presName="composite2" presStyleCnt="0"/>
      <dgm:spPr/>
    </dgm:pt>
    <dgm:pt modelId="{3F40A453-4F61-4465-BC63-C608B775B3C7}" type="pres">
      <dgm:prSet presAssocID="{87A4B4C4-F01A-4019-92A8-71392081FF39}" presName="dummyNode2" presStyleLbl="node1" presStyleIdx="0" presStyleCnt="2"/>
      <dgm:spPr/>
    </dgm:pt>
    <dgm:pt modelId="{1364FF4E-CFD9-4E9E-A0F6-36B29F328B29}" type="pres">
      <dgm:prSet presAssocID="{87A4B4C4-F01A-4019-92A8-71392081FF39}" presName="childNode2" presStyleLbl="bgAcc1" presStyleIdx="1" presStyleCnt="2" custScaleX="143779" custLinFactNeighborX="4106">
        <dgm:presLayoutVars>
          <dgm:bulletEnabled val="1"/>
        </dgm:presLayoutVars>
      </dgm:prSet>
      <dgm:spPr/>
    </dgm:pt>
    <dgm:pt modelId="{49950A82-BCD3-4E42-A37D-9227B67838AB}" type="pres">
      <dgm:prSet presAssocID="{87A4B4C4-F01A-4019-92A8-71392081FF39}" presName="childNode2tx" presStyleLbl="bgAcc1" presStyleIdx="1" presStyleCnt="2">
        <dgm:presLayoutVars>
          <dgm:bulletEnabled val="1"/>
        </dgm:presLayoutVars>
      </dgm:prSet>
      <dgm:spPr/>
    </dgm:pt>
    <dgm:pt modelId="{9741152C-6974-4185-8DEB-44640C88A18B}" type="pres">
      <dgm:prSet presAssocID="{87A4B4C4-F01A-4019-92A8-71392081FF39}" presName="parentNode2" presStyleLbl="node1" presStyleIdx="1" presStyleCnt="2" custLinFactNeighborX="41579" custLinFactNeighborY="3873">
        <dgm:presLayoutVars>
          <dgm:chMax val="0"/>
          <dgm:bulletEnabled val="1"/>
        </dgm:presLayoutVars>
      </dgm:prSet>
      <dgm:spPr/>
    </dgm:pt>
    <dgm:pt modelId="{6C0ACB21-EDF4-48E4-982D-6A3A226132FC}" type="pres">
      <dgm:prSet presAssocID="{87A4B4C4-F01A-4019-92A8-71392081FF39}" presName="connSite2" presStyleCnt="0"/>
      <dgm:spPr/>
    </dgm:pt>
  </dgm:ptLst>
  <dgm:cxnLst>
    <dgm:cxn modelId="{D894EC17-A1B1-4AD3-AAB2-55328EFF0FCD}" srcId="{87A4B4C4-F01A-4019-92A8-71392081FF39}" destId="{5AF1A23A-288E-47B6-8456-44AF8F7A23BA}" srcOrd="0" destOrd="0" parTransId="{BF3D5AF8-08DA-49BB-A1EB-9D9B6D1804CC}" sibTransId="{7CF2C592-FF49-49B5-B9A2-B080A626CFB3}"/>
    <dgm:cxn modelId="{6CCAE727-AE73-4A12-8A7E-24FEAA31DEDF}" srcId="{87A4B4C4-F01A-4019-92A8-71392081FF39}" destId="{B7DCE0EE-1A5B-45FB-A27C-C9716E9C79B9}" srcOrd="1" destOrd="0" parTransId="{58F4A9D2-409B-4150-9450-2C66E399F59B}" sibTransId="{893AD44A-4065-4A76-8665-2D4443DEC55D}"/>
    <dgm:cxn modelId="{FFA46A3F-5DD5-4DBF-BB8F-2971FC312F1F}" type="presOf" srcId="{87A4B4C4-F01A-4019-92A8-71392081FF39}" destId="{9741152C-6974-4185-8DEB-44640C88A18B}" srcOrd="0" destOrd="0" presId="urn:microsoft.com/office/officeart/2005/8/layout/hProcess4"/>
    <dgm:cxn modelId="{62570261-51BD-4B4B-B9E2-792DD33AD8DA}" type="presOf" srcId="{B7DCE0EE-1A5B-45FB-A27C-C9716E9C79B9}" destId="{1364FF4E-CFD9-4E9E-A0F6-36B29F328B29}" srcOrd="0" destOrd="1" presId="urn:microsoft.com/office/officeart/2005/8/layout/hProcess4"/>
    <dgm:cxn modelId="{EF380B62-09F4-4C18-998E-DF1B54891DD7}" type="presOf" srcId="{CD03BEEA-DC69-4650-B6F0-2CAD6A416534}" destId="{8193B414-66C0-424D-8042-DF5CFE2D4601}" srcOrd="1" destOrd="1" presId="urn:microsoft.com/office/officeart/2005/8/layout/hProcess4"/>
    <dgm:cxn modelId="{DD5F2C64-5558-46AB-81CD-7D6AACA4BA3D}" type="presOf" srcId="{6EB63123-AC0A-497C-88EE-94ECBF60BAC6}" destId="{5924C863-4EE0-4BA6-9BE6-2898816F963A}" srcOrd="0" destOrd="0" presId="urn:microsoft.com/office/officeart/2005/8/layout/hProcess4"/>
    <dgm:cxn modelId="{6D24C753-FFCF-4C3F-BD6B-4A42CF626E85}" type="presOf" srcId="{B7DCE0EE-1A5B-45FB-A27C-C9716E9C79B9}" destId="{49950A82-BCD3-4E42-A37D-9227B67838AB}" srcOrd="1" destOrd="1" presId="urn:microsoft.com/office/officeart/2005/8/layout/hProcess4"/>
    <dgm:cxn modelId="{03478D75-18C7-4DBC-9AB1-4ECF16B850D0}" srcId="{D922D087-F82A-4D13-B4D8-4C525AF37733}" destId="{40CFEC93-E7B8-4E1E-87DF-E4DC58D4DA21}" srcOrd="0" destOrd="0" parTransId="{06745EBE-3811-436B-A325-7D9043323A47}" sibTransId="{494CDC61-F9D2-4A6A-A08E-9C95633D5B10}"/>
    <dgm:cxn modelId="{18F78357-E154-4DCD-A817-8478CE47282B}" type="presOf" srcId="{5AF1A23A-288E-47B6-8456-44AF8F7A23BA}" destId="{49950A82-BCD3-4E42-A37D-9227B67838AB}" srcOrd="1" destOrd="0" presId="urn:microsoft.com/office/officeart/2005/8/layout/hProcess4"/>
    <dgm:cxn modelId="{DF9A4B96-2EC1-49F1-8FAE-49C0AEEFD463}" type="presOf" srcId="{40CFEC93-E7B8-4E1E-87DF-E4DC58D4DA21}" destId="{005CB10B-FB5A-4EBD-9012-28D42F198B66}" srcOrd="0" destOrd="0" presId="urn:microsoft.com/office/officeart/2005/8/layout/hProcess4"/>
    <dgm:cxn modelId="{7D36E09A-B29E-4D71-B681-38BC0AF6BF09}" type="presOf" srcId="{CD03BEEA-DC69-4650-B6F0-2CAD6A416534}" destId="{5924C863-4EE0-4BA6-9BE6-2898816F963A}" srcOrd="0" destOrd="1" presId="urn:microsoft.com/office/officeart/2005/8/layout/hProcess4"/>
    <dgm:cxn modelId="{0494C69B-2A4E-404B-BEC8-10F85EF543E9}" type="presOf" srcId="{6EB63123-AC0A-497C-88EE-94ECBF60BAC6}" destId="{8193B414-66C0-424D-8042-DF5CFE2D4601}" srcOrd="1" destOrd="0" presId="urn:microsoft.com/office/officeart/2005/8/layout/hProcess4"/>
    <dgm:cxn modelId="{7B88609C-9F24-4290-9113-60640CD04D2F}" type="presOf" srcId="{5AF1A23A-288E-47B6-8456-44AF8F7A23BA}" destId="{1364FF4E-CFD9-4E9E-A0F6-36B29F328B29}" srcOrd="0" destOrd="0" presId="urn:microsoft.com/office/officeart/2005/8/layout/hProcess4"/>
    <dgm:cxn modelId="{DC6673A5-4951-410A-913F-2178796C69BE}" srcId="{D922D087-F82A-4D13-B4D8-4C525AF37733}" destId="{87A4B4C4-F01A-4019-92A8-71392081FF39}" srcOrd="1" destOrd="0" parTransId="{328A05D8-3875-4E92-B0C0-8062DDB6974D}" sibTransId="{E32642FB-A4BD-4DB9-A149-BCD372FFB767}"/>
    <dgm:cxn modelId="{5C75B7AE-04E5-4EBC-93A7-262EC1183AC1}" type="presOf" srcId="{494CDC61-F9D2-4A6A-A08E-9C95633D5B10}" destId="{9612C24A-5B28-4143-9309-C7B294025F65}" srcOrd="0" destOrd="0" presId="urn:microsoft.com/office/officeart/2005/8/layout/hProcess4"/>
    <dgm:cxn modelId="{8A3BE5BA-3FD0-4342-9FCE-7148383A1C4C}" type="presOf" srcId="{D922D087-F82A-4D13-B4D8-4C525AF37733}" destId="{DE9B3DD9-0F5E-4A75-8691-47FFEB89605B}" srcOrd="0" destOrd="0" presId="urn:microsoft.com/office/officeart/2005/8/layout/hProcess4"/>
    <dgm:cxn modelId="{5DF77CD6-D51B-4284-AD16-114A019F1D0C}" srcId="{40CFEC93-E7B8-4E1E-87DF-E4DC58D4DA21}" destId="{6EB63123-AC0A-497C-88EE-94ECBF60BAC6}" srcOrd="0" destOrd="0" parTransId="{E51B98A4-C648-4F22-B5E6-76E71684B8A1}" sibTransId="{32FEE82A-3F78-4FDF-94BE-731F6F4B65A3}"/>
    <dgm:cxn modelId="{D0B7CEF8-77FC-439F-AF26-E69D627B93DB}" srcId="{40CFEC93-E7B8-4E1E-87DF-E4DC58D4DA21}" destId="{CD03BEEA-DC69-4650-B6F0-2CAD6A416534}" srcOrd="1" destOrd="0" parTransId="{73A57E2D-34F2-4EE8-9B1F-B7C750944FB4}" sibTransId="{930745EB-90C1-497B-9B3D-26CB9FBDAE53}"/>
    <dgm:cxn modelId="{EFBF1546-1CC9-4292-8741-E62CEEB86933}" type="presParOf" srcId="{DE9B3DD9-0F5E-4A75-8691-47FFEB89605B}" destId="{28796B45-6A5C-4FAC-9D04-2DA7540CDB18}" srcOrd="0" destOrd="0" presId="urn:microsoft.com/office/officeart/2005/8/layout/hProcess4"/>
    <dgm:cxn modelId="{6D89F259-D432-48C4-8AD0-B9187C43D0D3}" type="presParOf" srcId="{DE9B3DD9-0F5E-4A75-8691-47FFEB89605B}" destId="{321777A8-D221-4C7D-BF16-270E7A2E76E0}" srcOrd="1" destOrd="0" presId="urn:microsoft.com/office/officeart/2005/8/layout/hProcess4"/>
    <dgm:cxn modelId="{16CD76AA-A479-4E3B-B70A-DB35E0C9D8F8}" type="presParOf" srcId="{DE9B3DD9-0F5E-4A75-8691-47FFEB89605B}" destId="{862F19E7-6058-4611-B5EE-A687FA66856A}" srcOrd="2" destOrd="0" presId="urn:microsoft.com/office/officeart/2005/8/layout/hProcess4"/>
    <dgm:cxn modelId="{D185D039-D0A2-450A-A639-7A41B83F88AA}" type="presParOf" srcId="{862F19E7-6058-4611-B5EE-A687FA66856A}" destId="{82EC9453-4115-46BE-9AF0-64B0109F86DD}" srcOrd="0" destOrd="0" presId="urn:microsoft.com/office/officeart/2005/8/layout/hProcess4"/>
    <dgm:cxn modelId="{490F4F79-5DE1-4831-BF6A-49BF1D37CCFC}" type="presParOf" srcId="{82EC9453-4115-46BE-9AF0-64B0109F86DD}" destId="{302F31C0-1BFD-425E-99AB-E8C65E6EA417}" srcOrd="0" destOrd="0" presId="urn:microsoft.com/office/officeart/2005/8/layout/hProcess4"/>
    <dgm:cxn modelId="{0CA6EBD4-8F6A-49D8-8CD2-08EB8310B5F6}" type="presParOf" srcId="{82EC9453-4115-46BE-9AF0-64B0109F86DD}" destId="{5924C863-4EE0-4BA6-9BE6-2898816F963A}" srcOrd="1" destOrd="0" presId="urn:microsoft.com/office/officeart/2005/8/layout/hProcess4"/>
    <dgm:cxn modelId="{830506EA-B5B8-434B-A8B3-850D002B62AD}" type="presParOf" srcId="{82EC9453-4115-46BE-9AF0-64B0109F86DD}" destId="{8193B414-66C0-424D-8042-DF5CFE2D4601}" srcOrd="2" destOrd="0" presId="urn:microsoft.com/office/officeart/2005/8/layout/hProcess4"/>
    <dgm:cxn modelId="{0F3421D4-4AF6-4960-817C-4CDF61E30A12}" type="presParOf" srcId="{82EC9453-4115-46BE-9AF0-64B0109F86DD}" destId="{005CB10B-FB5A-4EBD-9012-28D42F198B66}" srcOrd="3" destOrd="0" presId="urn:microsoft.com/office/officeart/2005/8/layout/hProcess4"/>
    <dgm:cxn modelId="{40076CF8-9CC8-4307-95DC-271B9621ECD6}" type="presParOf" srcId="{82EC9453-4115-46BE-9AF0-64B0109F86DD}" destId="{F7C22745-4193-4DC4-85CC-197C2E824BF8}" srcOrd="4" destOrd="0" presId="urn:microsoft.com/office/officeart/2005/8/layout/hProcess4"/>
    <dgm:cxn modelId="{B80DDA86-5AB7-40B9-9948-D8C99F57F6A9}" type="presParOf" srcId="{862F19E7-6058-4611-B5EE-A687FA66856A}" destId="{9612C24A-5B28-4143-9309-C7B294025F65}" srcOrd="1" destOrd="0" presId="urn:microsoft.com/office/officeart/2005/8/layout/hProcess4"/>
    <dgm:cxn modelId="{4FE6197D-F39B-4EE0-90C9-9E3F7BCC75BA}" type="presParOf" srcId="{862F19E7-6058-4611-B5EE-A687FA66856A}" destId="{A510B0F3-48A3-44F7-B5BA-56D7E48C1D2D}" srcOrd="2" destOrd="0" presId="urn:microsoft.com/office/officeart/2005/8/layout/hProcess4"/>
    <dgm:cxn modelId="{47F6FE66-EE43-4A57-9FFA-1C723E915961}" type="presParOf" srcId="{A510B0F3-48A3-44F7-B5BA-56D7E48C1D2D}" destId="{3F40A453-4F61-4465-BC63-C608B775B3C7}" srcOrd="0" destOrd="0" presId="urn:microsoft.com/office/officeart/2005/8/layout/hProcess4"/>
    <dgm:cxn modelId="{57681072-D886-469E-B88D-4BF5C9D7DCAE}" type="presParOf" srcId="{A510B0F3-48A3-44F7-B5BA-56D7E48C1D2D}" destId="{1364FF4E-CFD9-4E9E-A0F6-36B29F328B29}" srcOrd="1" destOrd="0" presId="urn:microsoft.com/office/officeart/2005/8/layout/hProcess4"/>
    <dgm:cxn modelId="{4F75AED5-920E-45E3-9754-2E0F9C63DF54}" type="presParOf" srcId="{A510B0F3-48A3-44F7-B5BA-56D7E48C1D2D}" destId="{49950A82-BCD3-4E42-A37D-9227B67838AB}" srcOrd="2" destOrd="0" presId="urn:microsoft.com/office/officeart/2005/8/layout/hProcess4"/>
    <dgm:cxn modelId="{B82D2838-20DD-49FA-894B-79094D6F1E91}" type="presParOf" srcId="{A510B0F3-48A3-44F7-B5BA-56D7E48C1D2D}" destId="{9741152C-6974-4185-8DEB-44640C88A18B}" srcOrd="3" destOrd="0" presId="urn:microsoft.com/office/officeart/2005/8/layout/hProcess4"/>
    <dgm:cxn modelId="{7BA9F074-DBEB-4CBE-BD26-0A9460A8EBBD}" type="presParOf" srcId="{A510B0F3-48A3-44F7-B5BA-56D7E48C1D2D}" destId="{6C0ACB21-EDF4-48E4-982D-6A3A226132FC}" srcOrd="4" destOrd="0" presId="urn:microsoft.com/office/officeart/2005/8/layout/hProcess4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F90682B-7316-4C1B-9EB1-9F6F38DE61FD}" type="doc">
      <dgm:prSet loTypeId="urn:microsoft.com/office/officeart/2009/layout/ReverseList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797C46E4-797A-4009-9858-D1F5CC629789}">
      <dgm:prSet phldrT="[Text]" custT="1"/>
      <dgm:spPr/>
      <dgm:t>
        <a:bodyPr anchor="ctr"/>
        <a:lstStyle/>
        <a:p>
          <a:r>
            <a:rPr lang="en-GB" sz="1000" b="1" i="0" dirty="0"/>
            <a:t>RESEARCH QUESTION(S): </a:t>
          </a:r>
          <a:r>
            <a:rPr lang="en-GB" sz="1000" b="0" i="0" dirty="0"/>
            <a:t> Exactly what are you going to find out, measure or compare? These frame your general research aim into specific questions.</a:t>
          </a:r>
          <a:endParaRPr lang="en-GB" sz="1000" dirty="0"/>
        </a:p>
      </dgm:t>
    </dgm:pt>
    <dgm:pt modelId="{EF6435D0-857F-4865-AEFB-23F0346E6C86}" type="parTrans" cxnId="{A77BCB51-464F-4D53-BC45-21735433EE5F}">
      <dgm:prSet/>
      <dgm:spPr/>
      <dgm:t>
        <a:bodyPr/>
        <a:lstStyle/>
        <a:p>
          <a:endParaRPr lang="en-GB"/>
        </a:p>
      </dgm:t>
    </dgm:pt>
    <dgm:pt modelId="{673FB2DE-D113-4C25-B5F0-545A575CCA39}" type="sibTrans" cxnId="{A77BCB51-464F-4D53-BC45-21735433EE5F}">
      <dgm:prSet/>
      <dgm:spPr/>
      <dgm:t>
        <a:bodyPr/>
        <a:lstStyle/>
        <a:p>
          <a:endParaRPr lang="en-GB"/>
        </a:p>
      </dgm:t>
    </dgm:pt>
    <dgm:pt modelId="{36ECE71C-C2D9-47B3-AFAC-DC5DE711E02F}">
      <dgm:prSet custT="1"/>
      <dgm:spPr/>
      <dgm:t>
        <a:bodyPr anchor="ctr"/>
        <a:lstStyle/>
        <a:p>
          <a:r>
            <a:rPr lang="en-GB" sz="1000" b="1" i="0" dirty="0"/>
            <a:t>RESEARCH AIM: </a:t>
          </a:r>
          <a:r>
            <a:rPr lang="en-GB" sz="1000" b="0" i="0" dirty="0"/>
            <a:t>What is the purpose or intention of your research? What do you hope to achieve at the end? </a:t>
          </a:r>
          <a:endParaRPr lang="en-GB" sz="1000" dirty="0"/>
        </a:p>
      </dgm:t>
    </dgm:pt>
    <dgm:pt modelId="{DC7E81E7-0CDB-4F7A-91A9-3183DDE68F39}" type="parTrans" cxnId="{DAC15D90-EF9C-4270-938C-DC644A28A9E5}">
      <dgm:prSet/>
      <dgm:spPr/>
      <dgm:t>
        <a:bodyPr/>
        <a:lstStyle/>
        <a:p>
          <a:endParaRPr lang="en-GB"/>
        </a:p>
      </dgm:t>
    </dgm:pt>
    <dgm:pt modelId="{58C577AC-8CB7-47E0-BDA0-BF59E1EC62F7}" type="sibTrans" cxnId="{DAC15D90-EF9C-4270-938C-DC644A28A9E5}">
      <dgm:prSet/>
      <dgm:spPr/>
      <dgm:t>
        <a:bodyPr/>
        <a:lstStyle/>
        <a:p>
          <a:endParaRPr lang="en-GB"/>
        </a:p>
      </dgm:t>
    </dgm:pt>
    <dgm:pt modelId="{2333A474-22B9-41AE-87EC-C7F01DD2AA34}" type="pres">
      <dgm:prSet presAssocID="{AF90682B-7316-4C1B-9EB1-9F6F38DE61FD}" presName="Name0" presStyleCnt="0">
        <dgm:presLayoutVars>
          <dgm:chMax val="2"/>
          <dgm:chPref val="2"/>
          <dgm:animLvl val="lvl"/>
        </dgm:presLayoutVars>
      </dgm:prSet>
      <dgm:spPr/>
    </dgm:pt>
    <dgm:pt modelId="{FE5C3FC8-A071-4D9D-B6F8-30C483234E30}" type="pres">
      <dgm:prSet presAssocID="{AF90682B-7316-4C1B-9EB1-9F6F38DE61FD}" presName="LeftText" presStyleLbl="revTx" presStyleIdx="0" presStyleCnt="0">
        <dgm:presLayoutVars>
          <dgm:bulletEnabled val="1"/>
        </dgm:presLayoutVars>
      </dgm:prSet>
      <dgm:spPr/>
    </dgm:pt>
    <dgm:pt modelId="{654F159D-5B16-4507-BF5C-FD86BBA8F8CC}" type="pres">
      <dgm:prSet presAssocID="{AF90682B-7316-4C1B-9EB1-9F6F38DE61FD}" presName="LeftNode" presStyleLbl="bgImgPlace1" presStyleIdx="0" presStyleCnt="2" custScaleX="150914" custLinFactNeighborX="-36556" custLinFactNeighborY="-3232">
        <dgm:presLayoutVars>
          <dgm:chMax val="2"/>
          <dgm:chPref val="2"/>
        </dgm:presLayoutVars>
      </dgm:prSet>
      <dgm:spPr/>
    </dgm:pt>
    <dgm:pt modelId="{9AF3FCDC-1BE5-4A99-982C-A4FC4636480A}" type="pres">
      <dgm:prSet presAssocID="{AF90682B-7316-4C1B-9EB1-9F6F38DE61FD}" presName="RightText" presStyleLbl="revTx" presStyleIdx="0" presStyleCnt="0">
        <dgm:presLayoutVars>
          <dgm:bulletEnabled val="1"/>
        </dgm:presLayoutVars>
      </dgm:prSet>
      <dgm:spPr/>
    </dgm:pt>
    <dgm:pt modelId="{D168A7EA-E95E-4F64-84CE-5D05912DD1B3}" type="pres">
      <dgm:prSet presAssocID="{AF90682B-7316-4C1B-9EB1-9F6F38DE61FD}" presName="RightNode" presStyleLbl="bgImgPlace1" presStyleIdx="1" presStyleCnt="2" custScaleX="155001" custLinFactNeighborX="25919" custLinFactNeighborY="-689">
        <dgm:presLayoutVars>
          <dgm:chMax val="0"/>
          <dgm:chPref val="0"/>
        </dgm:presLayoutVars>
      </dgm:prSet>
      <dgm:spPr/>
    </dgm:pt>
    <dgm:pt modelId="{C01E4996-330F-47D5-BC51-6F5CA3428B85}" type="pres">
      <dgm:prSet presAssocID="{AF90682B-7316-4C1B-9EB1-9F6F38DE61FD}" presName="TopArrow" presStyleLbl="node1" presStyleIdx="0" presStyleCnt="2" custScaleX="120282" custLinFactNeighborX="539"/>
      <dgm:spPr/>
    </dgm:pt>
    <dgm:pt modelId="{07F91DE5-C9D2-4673-9A13-2E86C1BDD72D}" type="pres">
      <dgm:prSet presAssocID="{AF90682B-7316-4C1B-9EB1-9F6F38DE61FD}" presName="BottomArrow" presStyleLbl="node1" presStyleIdx="1" presStyleCnt="2" custScaleX="120282" custLinFactNeighborX="539"/>
      <dgm:spPr/>
    </dgm:pt>
  </dgm:ptLst>
  <dgm:cxnLst>
    <dgm:cxn modelId="{E7C8EF38-3F8A-4A66-88C3-D83574292AD4}" type="presOf" srcId="{AF90682B-7316-4C1B-9EB1-9F6F38DE61FD}" destId="{2333A474-22B9-41AE-87EC-C7F01DD2AA34}" srcOrd="0" destOrd="0" presId="urn:microsoft.com/office/officeart/2009/layout/ReverseList"/>
    <dgm:cxn modelId="{1C2CBE50-BDCE-4E97-A476-2B6D6EDA58D2}" type="presOf" srcId="{36ECE71C-C2D9-47B3-AFAC-DC5DE711E02F}" destId="{FE5C3FC8-A071-4D9D-B6F8-30C483234E30}" srcOrd="0" destOrd="0" presId="urn:microsoft.com/office/officeart/2009/layout/ReverseList"/>
    <dgm:cxn modelId="{A77BCB51-464F-4D53-BC45-21735433EE5F}" srcId="{AF90682B-7316-4C1B-9EB1-9F6F38DE61FD}" destId="{797C46E4-797A-4009-9858-D1F5CC629789}" srcOrd="1" destOrd="0" parTransId="{EF6435D0-857F-4865-AEFB-23F0346E6C86}" sibTransId="{673FB2DE-D113-4C25-B5F0-545A575CCA39}"/>
    <dgm:cxn modelId="{447C238D-B5D3-4491-AA2E-DFA5075E1F70}" type="presOf" srcId="{36ECE71C-C2D9-47B3-AFAC-DC5DE711E02F}" destId="{654F159D-5B16-4507-BF5C-FD86BBA8F8CC}" srcOrd="1" destOrd="0" presId="urn:microsoft.com/office/officeart/2009/layout/ReverseList"/>
    <dgm:cxn modelId="{DAC15D90-EF9C-4270-938C-DC644A28A9E5}" srcId="{AF90682B-7316-4C1B-9EB1-9F6F38DE61FD}" destId="{36ECE71C-C2D9-47B3-AFAC-DC5DE711E02F}" srcOrd="0" destOrd="0" parTransId="{DC7E81E7-0CDB-4F7A-91A9-3183DDE68F39}" sibTransId="{58C577AC-8CB7-47E0-BDA0-BF59E1EC62F7}"/>
    <dgm:cxn modelId="{39EE1C98-0125-44CB-8EF8-81A0F27D4D58}" type="presOf" srcId="{797C46E4-797A-4009-9858-D1F5CC629789}" destId="{D168A7EA-E95E-4F64-84CE-5D05912DD1B3}" srcOrd="1" destOrd="0" presId="urn:microsoft.com/office/officeart/2009/layout/ReverseList"/>
    <dgm:cxn modelId="{ABD08DA4-DEBD-4F6F-BECD-B6290737CEF0}" type="presOf" srcId="{797C46E4-797A-4009-9858-D1F5CC629789}" destId="{9AF3FCDC-1BE5-4A99-982C-A4FC4636480A}" srcOrd="0" destOrd="0" presId="urn:microsoft.com/office/officeart/2009/layout/ReverseList"/>
    <dgm:cxn modelId="{C07F6435-75D5-41A6-919A-B66A90B724AC}" type="presParOf" srcId="{2333A474-22B9-41AE-87EC-C7F01DD2AA34}" destId="{FE5C3FC8-A071-4D9D-B6F8-30C483234E30}" srcOrd="0" destOrd="0" presId="urn:microsoft.com/office/officeart/2009/layout/ReverseList"/>
    <dgm:cxn modelId="{BCC22B48-8E9B-49CA-9145-34CDB6D5BA3B}" type="presParOf" srcId="{2333A474-22B9-41AE-87EC-C7F01DD2AA34}" destId="{654F159D-5B16-4507-BF5C-FD86BBA8F8CC}" srcOrd="1" destOrd="0" presId="urn:microsoft.com/office/officeart/2009/layout/ReverseList"/>
    <dgm:cxn modelId="{CE324255-7EF1-471E-BC1C-BE31A258D5C7}" type="presParOf" srcId="{2333A474-22B9-41AE-87EC-C7F01DD2AA34}" destId="{9AF3FCDC-1BE5-4A99-982C-A4FC4636480A}" srcOrd="2" destOrd="0" presId="urn:microsoft.com/office/officeart/2009/layout/ReverseList"/>
    <dgm:cxn modelId="{CAFCE408-CF21-4681-80D5-3813649E587F}" type="presParOf" srcId="{2333A474-22B9-41AE-87EC-C7F01DD2AA34}" destId="{D168A7EA-E95E-4F64-84CE-5D05912DD1B3}" srcOrd="3" destOrd="0" presId="urn:microsoft.com/office/officeart/2009/layout/ReverseList"/>
    <dgm:cxn modelId="{D5A46F9A-8BAE-4EB3-AACA-EBE6BEADD1D1}" type="presParOf" srcId="{2333A474-22B9-41AE-87EC-C7F01DD2AA34}" destId="{C01E4996-330F-47D5-BC51-6F5CA3428B85}" srcOrd="4" destOrd="0" presId="urn:microsoft.com/office/officeart/2009/layout/ReverseList"/>
    <dgm:cxn modelId="{DBDE849E-D48A-437B-ADB8-FEBCD4FE31D9}" type="presParOf" srcId="{2333A474-22B9-41AE-87EC-C7F01DD2AA34}" destId="{07F91DE5-C9D2-4673-9A13-2E86C1BDD72D}" srcOrd="5" destOrd="0" presId="urn:microsoft.com/office/officeart/2009/layout/ReverseList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9EFC201-9189-4B1F-B8A4-CA98D32BFD3F}" type="doc">
      <dgm:prSet loTypeId="urn:microsoft.com/office/officeart/2005/8/layout/bList2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9B4F0D9C-F6E1-4B2A-8D8C-5EDA3979E72F}">
      <dgm:prSet/>
      <dgm:spPr/>
      <dgm:t>
        <a:bodyPr/>
        <a:lstStyle/>
        <a:p>
          <a:r>
            <a:rPr lang="en-GB" b="0" i="0"/>
            <a:t>Comparison Studies</a:t>
          </a:r>
          <a:endParaRPr lang="en-GB"/>
        </a:p>
      </dgm:t>
    </dgm:pt>
    <dgm:pt modelId="{2BF2C62E-7B3A-49D6-A91E-0E964D50203A}" type="parTrans" cxnId="{7C7157FA-81A8-4D2F-AEB6-A9D7471AEBA9}">
      <dgm:prSet/>
      <dgm:spPr/>
      <dgm:t>
        <a:bodyPr/>
        <a:lstStyle/>
        <a:p>
          <a:endParaRPr lang="en-GB"/>
        </a:p>
      </dgm:t>
    </dgm:pt>
    <dgm:pt modelId="{989FE7CA-8963-46B4-BD51-69DD0EC5655B}" type="sibTrans" cxnId="{7C7157FA-81A8-4D2F-AEB6-A9D7471AEBA9}">
      <dgm:prSet/>
      <dgm:spPr/>
      <dgm:t>
        <a:bodyPr/>
        <a:lstStyle/>
        <a:p>
          <a:endParaRPr lang="en-GB"/>
        </a:p>
      </dgm:t>
    </dgm:pt>
    <dgm:pt modelId="{705A0011-0A36-47DF-8742-B25388A002CB}">
      <dgm:prSet/>
      <dgm:spPr/>
      <dgm:t>
        <a:bodyPr/>
        <a:lstStyle/>
        <a:p>
          <a:r>
            <a:rPr lang="en-GB" b="0" i="0"/>
            <a:t> What will you compare?</a:t>
          </a:r>
          <a:endParaRPr lang="en-GB"/>
        </a:p>
      </dgm:t>
    </dgm:pt>
    <dgm:pt modelId="{D0F40C4C-B5B8-4DCB-9262-D3FECA16E332}" type="parTrans" cxnId="{91A7B6A7-9310-432A-911E-B15F996C8121}">
      <dgm:prSet/>
      <dgm:spPr/>
      <dgm:t>
        <a:bodyPr/>
        <a:lstStyle/>
        <a:p>
          <a:endParaRPr lang="en-GB"/>
        </a:p>
      </dgm:t>
    </dgm:pt>
    <dgm:pt modelId="{A7E691AD-E8FE-480F-A18D-56681034AC91}" type="sibTrans" cxnId="{91A7B6A7-9310-432A-911E-B15F996C8121}">
      <dgm:prSet/>
      <dgm:spPr/>
      <dgm:t>
        <a:bodyPr/>
        <a:lstStyle/>
        <a:p>
          <a:endParaRPr lang="en-GB"/>
        </a:p>
      </dgm:t>
    </dgm:pt>
    <dgm:pt modelId="{A50713FC-0E7B-43FD-8E40-10BC00C0E832}">
      <dgm:prSet/>
      <dgm:spPr/>
      <dgm:t>
        <a:bodyPr/>
        <a:lstStyle/>
        <a:p>
          <a:r>
            <a:rPr lang="en-GB" b="0" i="0" dirty="0"/>
            <a:t> What criteria will you use to do this comparison?</a:t>
          </a:r>
          <a:endParaRPr lang="en-GB" dirty="0"/>
        </a:p>
      </dgm:t>
    </dgm:pt>
    <dgm:pt modelId="{57685D9E-0C40-43C5-AE16-BD4AFD77F820}" type="parTrans" cxnId="{FE45AE7B-ADD4-42CF-8E5C-935690CCD84D}">
      <dgm:prSet/>
      <dgm:spPr/>
      <dgm:t>
        <a:bodyPr/>
        <a:lstStyle/>
        <a:p>
          <a:endParaRPr lang="en-GB"/>
        </a:p>
      </dgm:t>
    </dgm:pt>
    <dgm:pt modelId="{25FFD753-2ABC-4748-A9F0-DADD7B39A8E8}" type="sibTrans" cxnId="{FE45AE7B-ADD4-42CF-8E5C-935690CCD84D}">
      <dgm:prSet/>
      <dgm:spPr/>
      <dgm:t>
        <a:bodyPr/>
        <a:lstStyle/>
        <a:p>
          <a:endParaRPr lang="en-GB"/>
        </a:p>
      </dgm:t>
    </dgm:pt>
    <dgm:pt modelId="{DFACEA5B-4DC7-4453-B4A9-A470043265E8}">
      <dgm:prSet/>
      <dgm:spPr/>
      <dgm:t>
        <a:bodyPr/>
        <a:lstStyle/>
        <a:p>
          <a:r>
            <a:rPr lang="en-GB" b="0" i="0" dirty="0"/>
            <a:t> What units do the criteria use?</a:t>
          </a:r>
          <a:endParaRPr lang="en-GB" dirty="0"/>
        </a:p>
      </dgm:t>
    </dgm:pt>
    <dgm:pt modelId="{49BB0CE8-7FCC-4424-A8CD-27634411811F}" type="parTrans" cxnId="{B881C9F4-7E59-4F24-8023-CAB281EE39C1}">
      <dgm:prSet/>
      <dgm:spPr/>
      <dgm:t>
        <a:bodyPr/>
        <a:lstStyle/>
        <a:p>
          <a:endParaRPr lang="en-GB"/>
        </a:p>
      </dgm:t>
    </dgm:pt>
    <dgm:pt modelId="{7975FC20-DF43-49EF-96D3-01E40B968235}" type="sibTrans" cxnId="{B881C9F4-7E59-4F24-8023-CAB281EE39C1}">
      <dgm:prSet/>
      <dgm:spPr/>
      <dgm:t>
        <a:bodyPr/>
        <a:lstStyle/>
        <a:p>
          <a:endParaRPr lang="en-GB"/>
        </a:p>
      </dgm:t>
    </dgm:pt>
    <dgm:pt modelId="{64F291A5-1229-42EE-B5C0-F8624498B5E7}">
      <dgm:prSet/>
      <dgm:spPr/>
      <dgm:t>
        <a:bodyPr/>
        <a:lstStyle/>
        <a:p>
          <a:r>
            <a:rPr lang="en-GB" b="0" i="0"/>
            <a:t>Design/Simulation Studies</a:t>
          </a:r>
          <a:endParaRPr lang="en-GB"/>
        </a:p>
      </dgm:t>
    </dgm:pt>
    <dgm:pt modelId="{ED23E188-2EE5-48EE-8A69-1083B5128CB5}" type="parTrans" cxnId="{A70C637E-9B81-4C16-87C0-F3D6905FA22A}">
      <dgm:prSet/>
      <dgm:spPr/>
      <dgm:t>
        <a:bodyPr/>
        <a:lstStyle/>
        <a:p>
          <a:endParaRPr lang="en-GB"/>
        </a:p>
      </dgm:t>
    </dgm:pt>
    <dgm:pt modelId="{B37F9EC9-F20B-4929-88E0-377EE812CF31}" type="sibTrans" cxnId="{A70C637E-9B81-4C16-87C0-F3D6905FA22A}">
      <dgm:prSet/>
      <dgm:spPr/>
      <dgm:t>
        <a:bodyPr/>
        <a:lstStyle/>
        <a:p>
          <a:endParaRPr lang="en-GB"/>
        </a:p>
      </dgm:t>
    </dgm:pt>
    <dgm:pt modelId="{A158705E-4953-47AD-AA62-85FF7BE1BBB7}">
      <dgm:prSet/>
      <dgm:spPr/>
      <dgm:t>
        <a:bodyPr/>
        <a:lstStyle/>
        <a:p>
          <a:r>
            <a:rPr lang="en-GB" b="0" i="0"/>
            <a:t> What will you design?</a:t>
          </a:r>
          <a:endParaRPr lang="en-GB"/>
        </a:p>
      </dgm:t>
    </dgm:pt>
    <dgm:pt modelId="{4EEE4C5E-0B46-46E3-A260-D804C03E49C4}" type="parTrans" cxnId="{571CEB0F-B183-4F6C-B1B7-394B2D4AE7EC}">
      <dgm:prSet/>
      <dgm:spPr/>
      <dgm:t>
        <a:bodyPr/>
        <a:lstStyle/>
        <a:p>
          <a:endParaRPr lang="en-GB"/>
        </a:p>
      </dgm:t>
    </dgm:pt>
    <dgm:pt modelId="{AADF6083-7CA2-4E7C-9C0D-5ABD0FA461F2}" type="sibTrans" cxnId="{571CEB0F-B183-4F6C-B1B7-394B2D4AE7EC}">
      <dgm:prSet/>
      <dgm:spPr/>
      <dgm:t>
        <a:bodyPr/>
        <a:lstStyle/>
        <a:p>
          <a:endParaRPr lang="en-GB"/>
        </a:p>
      </dgm:t>
    </dgm:pt>
    <dgm:pt modelId="{19B6EC75-F26C-4843-90E7-302B30F5407B}">
      <dgm:prSet/>
      <dgm:spPr/>
      <dgm:t>
        <a:bodyPr/>
        <a:lstStyle/>
        <a:p>
          <a:r>
            <a:rPr lang="en-GB" b="0" i="0"/>
            <a:t> What components will you use?</a:t>
          </a:r>
          <a:endParaRPr lang="en-GB"/>
        </a:p>
      </dgm:t>
    </dgm:pt>
    <dgm:pt modelId="{FDEC6D9F-F5B8-436F-9AD7-380CC6772FCD}" type="parTrans" cxnId="{DED4FB95-BC72-4377-A3B2-B8B8188782D2}">
      <dgm:prSet/>
      <dgm:spPr/>
      <dgm:t>
        <a:bodyPr/>
        <a:lstStyle/>
        <a:p>
          <a:endParaRPr lang="en-GB"/>
        </a:p>
      </dgm:t>
    </dgm:pt>
    <dgm:pt modelId="{819B71A7-5BBC-4D7A-BD15-DDE4F47655CA}" type="sibTrans" cxnId="{DED4FB95-BC72-4377-A3B2-B8B8188782D2}">
      <dgm:prSet/>
      <dgm:spPr/>
      <dgm:t>
        <a:bodyPr/>
        <a:lstStyle/>
        <a:p>
          <a:endParaRPr lang="en-GB"/>
        </a:p>
      </dgm:t>
    </dgm:pt>
    <dgm:pt modelId="{EE72C3F6-BB52-4EB5-B306-4340D30E2A48}">
      <dgm:prSet/>
      <dgm:spPr/>
      <dgm:t>
        <a:bodyPr/>
        <a:lstStyle/>
        <a:p>
          <a:r>
            <a:rPr lang="en-GB" b="0" i="0"/>
            <a:t> What technologies will you use?</a:t>
          </a:r>
          <a:endParaRPr lang="en-GB"/>
        </a:p>
      </dgm:t>
    </dgm:pt>
    <dgm:pt modelId="{D05DBBBA-8957-45AE-9602-D98AF20D9317}" type="parTrans" cxnId="{52C7C023-B729-40DB-ADC7-D40149B5DCAE}">
      <dgm:prSet/>
      <dgm:spPr/>
      <dgm:t>
        <a:bodyPr/>
        <a:lstStyle/>
        <a:p>
          <a:endParaRPr lang="en-GB"/>
        </a:p>
      </dgm:t>
    </dgm:pt>
    <dgm:pt modelId="{144087EA-B2E4-40A3-8FB6-769AD73B7F0B}" type="sibTrans" cxnId="{52C7C023-B729-40DB-ADC7-D40149B5DCAE}">
      <dgm:prSet/>
      <dgm:spPr/>
      <dgm:t>
        <a:bodyPr/>
        <a:lstStyle/>
        <a:p>
          <a:endParaRPr lang="en-GB"/>
        </a:p>
      </dgm:t>
    </dgm:pt>
    <dgm:pt modelId="{86991D0B-D94B-4F50-9169-6FF77DBF6A78}" type="pres">
      <dgm:prSet presAssocID="{39EFC201-9189-4B1F-B8A4-CA98D32BFD3F}" presName="diagram" presStyleCnt="0">
        <dgm:presLayoutVars>
          <dgm:dir/>
          <dgm:animLvl val="lvl"/>
          <dgm:resizeHandles val="exact"/>
        </dgm:presLayoutVars>
      </dgm:prSet>
      <dgm:spPr/>
    </dgm:pt>
    <dgm:pt modelId="{8AC88520-42AE-4455-A678-A6E4A3729C8E}" type="pres">
      <dgm:prSet presAssocID="{9B4F0D9C-F6E1-4B2A-8D8C-5EDA3979E72F}" presName="compNode" presStyleCnt="0"/>
      <dgm:spPr/>
    </dgm:pt>
    <dgm:pt modelId="{0524D458-2E58-4765-B30E-48F77E689507}" type="pres">
      <dgm:prSet presAssocID="{9B4F0D9C-F6E1-4B2A-8D8C-5EDA3979E72F}" presName="childRect" presStyleLbl="bgAcc1" presStyleIdx="0" presStyleCnt="2">
        <dgm:presLayoutVars>
          <dgm:bulletEnabled val="1"/>
        </dgm:presLayoutVars>
      </dgm:prSet>
      <dgm:spPr/>
    </dgm:pt>
    <dgm:pt modelId="{A6659D85-B625-4B6A-A995-CC31175DBEF1}" type="pres">
      <dgm:prSet presAssocID="{9B4F0D9C-F6E1-4B2A-8D8C-5EDA3979E72F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B7653C90-8912-4956-9FA9-25616549547B}" type="pres">
      <dgm:prSet presAssocID="{9B4F0D9C-F6E1-4B2A-8D8C-5EDA3979E72F}" presName="parentRect" presStyleLbl="alignNode1" presStyleIdx="0" presStyleCnt="2"/>
      <dgm:spPr/>
    </dgm:pt>
    <dgm:pt modelId="{C7E2EE63-92B1-4EC1-9FB3-ABC4DC283953}" type="pres">
      <dgm:prSet presAssocID="{9B4F0D9C-F6E1-4B2A-8D8C-5EDA3979E72F}" presName="adorn" presStyleLbl="fgAccFollowNode1" presStyleIdx="0" presStyleCnt="2"/>
      <dgm:spPr>
        <a:solidFill>
          <a:schemeClr val="bg1">
            <a:lumMod val="85000"/>
            <a:alpha val="90000"/>
          </a:schemeClr>
        </a:solidFill>
      </dgm:spPr>
    </dgm:pt>
    <dgm:pt modelId="{93987AF8-3EC4-4BE6-A782-011939437671}" type="pres">
      <dgm:prSet presAssocID="{989FE7CA-8963-46B4-BD51-69DD0EC5655B}" presName="sibTrans" presStyleLbl="sibTrans2D1" presStyleIdx="0" presStyleCnt="0"/>
      <dgm:spPr/>
    </dgm:pt>
    <dgm:pt modelId="{17AA3AB0-E08A-45B8-8A9D-029E2B6AD941}" type="pres">
      <dgm:prSet presAssocID="{64F291A5-1229-42EE-B5C0-F8624498B5E7}" presName="compNode" presStyleCnt="0"/>
      <dgm:spPr/>
    </dgm:pt>
    <dgm:pt modelId="{B4182BE1-7AA9-4168-B307-52D5C25F5901}" type="pres">
      <dgm:prSet presAssocID="{64F291A5-1229-42EE-B5C0-F8624498B5E7}" presName="childRect" presStyleLbl="bgAcc1" presStyleIdx="1" presStyleCnt="2">
        <dgm:presLayoutVars>
          <dgm:bulletEnabled val="1"/>
        </dgm:presLayoutVars>
      </dgm:prSet>
      <dgm:spPr/>
    </dgm:pt>
    <dgm:pt modelId="{056B2279-1819-4C1E-9C6F-F6901241F8F7}" type="pres">
      <dgm:prSet presAssocID="{64F291A5-1229-42EE-B5C0-F8624498B5E7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423F87C8-152E-4477-AAE5-8FDDAC92D462}" type="pres">
      <dgm:prSet presAssocID="{64F291A5-1229-42EE-B5C0-F8624498B5E7}" presName="parentRect" presStyleLbl="alignNode1" presStyleIdx="1" presStyleCnt="2"/>
      <dgm:spPr/>
    </dgm:pt>
    <dgm:pt modelId="{B12CD681-A64F-48FB-B678-47B8C0C71E57}" type="pres">
      <dgm:prSet presAssocID="{64F291A5-1229-42EE-B5C0-F8624498B5E7}" presName="adorn" presStyleLbl="fgAccFollowNode1" presStyleIdx="1" presStyleCnt="2"/>
      <dgm:spPr>
        <a:solidFill>
          <a:schemeClr val="bg1">
            <a:lumMod val="85000"/>
            <a:alpha val="90000"/>
          </a:schemeClr>
        </a:solidFill>
      </dgm:spPr>
    </dgm:pt>
  </dgm:ptLst>
  <dgm:cxnLst>
    <dgm:cxn modelId="{9C2F9A0B-3AAF-4C6C-85FB-352B20E7E92A}" type="presOf" srcId="{64F291A5-1229-42EE-B5C0-F8624498B5E7}" destId="{423F87C8-152E-4477-AAE5-8FDDAC92D462}" srcOrd="1" destOrd="0" presId="urn:microsoft.com/office/officeart/2005/8/layout/bList2"/>
    <dgm:cxn modelId="{571CEB0F-B183-4F6C-B1B7-394B2D4AE7EC}" srcId="{64F291A5-1229-42EE-B5C0-F8624498B5E7}" destId="{A158705E-4953-47AD-AA62-85FF7BE1BBB7}" srcOrd="0" destOrd="0" parTransId="{4EEE4C5E-0B46-46E3-A260-D804C03E49C4}" sibTransId="{AADF6083-7CA2-4E7C-9C0D-5ABD0FA461F2}"/>
    <dgm:cxn modelId="{52C7C023-B729-40DB-ADC7-D40149B5DCAE}" srcId="{64F291A5-1229-42EE-B5C0-F8624498B5E7}" destId="{EE72C3F6-BB52-4EB5-B306-4340D30E2A48}" srcOrd="2" destOrd="0" parTransId="{D05DBBBA-8957-45AE-9602-D98AF20D9317}" sibTransId="{144087EA-B2E4-40A3-8FB6-769AD73B7F0B}"/>
    <dgm:cxn modelId="{A65C8B40-A7D1-4985-A358-51221A194049}" type="presOf" srcId="{989FE7CA-8963-46B4-BD51-69DD0EC5655B}" destId="{93987AF8-3EC4-4BE6-A782-011939437671}" srcOrd="0" destOrd="0" presId="urn:microsoft.com/office/officeart/2005/8/layout/bList2"/>
    <dgm:cxn modelId="{EB88FB40-C367-412D-8913-C64D41A88840}" type="presOf" srcId="{64F291A5-1229-42EE-B5C0-F8624498B5E7}" destId="{056B2279-1819-4C1E-9C6F-F6901241F8F7}" srcOrd="0" destOrd="0" presId="urn:microsoft.com/office/officeart/2005/8/layout/bList2"/>
    <dgm:cxn modelId="{6F496950-0192-4EF1-8A73-957B1B8A0C2A}" type="presOf" srcId="{9B4F0D9C-F6E1-4B2A-8D8C-5EDA3979E72F}" destId="{B7653C90-8912-4956-9FA9-25616549547B}" srcOrd="1" destOrd="0" presId="urn:microsoft.com/office/officeart/2005/8/layout/bList2"/>
    <dgm:cxn modelId="{A89C0673-E86A-4C0C-87AF-BBA93C787C2F}" type="presOf" srcId="{DFACEA5B-4DC7-4453-B4A9-A470043265E8}" destId="{0524D458-2E58-4765-B30E-48F77E689507}" srcOrd="0" destOrd="2" presId="urn:microsoft.com/office/officeart/2005/8/layout/bList2"/>
    <dgm:cxn modelId="{29A26C53-DF36-49CC-AD2B-15EE981BCED3}" type="presOf" srcId="{39EFC201-9189-4B1F-B8A4-CA98D32BFD3F}" destId="{86991D0B-D94B-4F50-9169-6FF77DBF6A78}" srcOrd="0" destOrd="0" presId="urn:microsoft.com/office/officeart/2005/8/layout/bList2"/>
    <dgm:cxn modelId="{FE45AE7B-ADD4-42CF-8E5C-935690CCD84D}" srcId="{9B4F0D9C-F6E1-4B2A-8D8C-5EDA3979E72F}" destId="{A50713FC-0E7B-43FD-8E40-10BC00C0E832}" srcOrd="1" destOrd="0" parTransId="{57685D9E-0C40-43C5-AE16-BD4AFD77F820}" sibTransId="{25FFD753-2ABC-4748-A9F0-DADD7B39A8E8}"/>
    <dgm:cxn modelId="{A70C637E-9B81-4C16-87C0-F3D6905FA22A}" srcId="{39EFC201-9189-4B1F-B8A4-CA98D32BFD3F}" destId="{64F291A5-1229-42EE-B5C0-F8624498B5E7}" srcOrd="1" destOrd="0" parTransId="{ED23E188-2EE5-48EE-8A69-1083B5128CB5}" sibTransId="{B37F9EC9-F20B-4929-88E0-377EE812CF31}"/>
    <dgm:cxn modelId="{684A487F-5814-4809-99A7-60B1931B869C}" type="presOf" srcId="{19B6EC75-F26C-4843-90E7-302B30F5407B}" destId="{B4182BE1-7AA9-4168-B307-52D5C25F5901}" srcOrd="0" destOrd="1" presId="urn:microsoft.com/office/officeart/2005/8/layout/bList2"/>
    <dgm:cxn modelId="{650B1C95-967E-483A-9C2F-DAE66204FE13}" type="presOf" srcId="{A50713FC-0E7B-43FD-8E40-10BC00C0E832}" destId="{0524D458-2E58-4765-B30E-48F77E689507}" srcOrd="0" destOrd="1" presId="urn:microsoft.com/office/officeart/2005/8/layout/bList2"/>
    <dgm:cxn modelId="{DED4FB95-BC72-4377-A3B2-B8B8188782D2}" srcId="{64F291A5-1229-42EE-B5C0-F8624498B5E7}" destId="{19B6EC75-F26C-4843-90E7-302B30F5407B}" srcOrd="1" destOrd="0" parTransId="{FDEC6D9F-F5B8-436F-9AD7-380CC6772FCD}" sibTransId="{819B71A7-5BBC-4D7A-BD15-DDE4F47655CA}"/>
    <dgm:cxn modelId="{755D969A-1DE1-4DE9-831C-9AAF9713C4B7}" type="presOf" srcId="{EE72C3F6-BB52-4EB5-B306-4340D30E2A48}" destId="{B4182BE1-7AA9-4168-B307-52D5C25F5901}" srcOrd="0" destOrd="2" presId="urn:microsoft.com/office/officeart/2005/8/layout/bList2"/>
    <dgm:cxn modelId="{91A7B6A7-9310-432A-911E-B15F996C8121}" srcId="{9B4F0D9C-F6E1-4B2A-8D8C-5EDA3979E72F}" destId="{705A0011-0A36-47DF-8742-B25388A002CB}" srcOrd="0" destOrd="0" parTransId="{D0F40C4C-B5B8-4DCB-9262-D3FECA16E332}" sibTransId="{A7E691AD-E8FE-480F-A18D-56681034AC91}"/>
    <dgm:cxn modelId="{44C48CAD-584D-4342-B897-EA90A7ADE5D2}" type="presOf" srcId="{A158705E-4953-47AD-AA62-85FF7BE1BBB7}" destId="{B4182BE1-7AA9-4168-B307-52D5C25F5901}" srcOrd="0" destOrd="0" presId="urn:microsoft.com/office/officeart/2005/8/layout/bList2"/>
    <dgm:cxn modelId="{0BA0B6D5-F89E-4CED-A431-6A7F8231AB37}" type="presOf" srcId="{705A0011-0A36-47DF-8742-B25388A002CB}" destId="{0524D458-2E58-4765-B30E-48F77E689507}" srcOrd="0" destOrd="0" presId="urn:microsoft.com/office/officeart/2005/8/layout/bList2"/>
    <dgm:cxn modelId="{3D0383E6-9F99-4EC5-AC6F-4A67772DA5FE}" type="presOf" srcId="{9B4F0D9C-F6E1-4B2A-8D8C-5EDA3979E72F}" destId="{A6659D85-B625-4B6A-A995-CC31175DBEF1}" srcOrd="0" destOrd="0" presId="urn:microsoft.com/office/officeart/2005/8/layout/bList2"/>
    <dgm:cxn modelId="{B881C9F4-7E59-4F24-8023-CAB281EE39C1}" srcId="{9B4F0D9C-F6E1-4B2A-8D8C-5EDA3979E72F}" destId="{DFACEA5B-4DC7-4453-B4A9-A470043265E8}" srcOrd="2" destOrd="0" parTransId="{49BB0CE8-7FCC-4424-A8CD-27634411811F}" sibTransId="{7975FC20-DF43-49EF-96D3-01E40B968235}"/>
    <dgm:cxn modelId="{7C7157FA-81A8-4D2F-AEB6-A9D7471AEBA9}" srcId="{39EFC201-9189-4B1F-B8A4-CA98D32BFD3F}" destId="{9B4F0D9C-F6E1-4B2A-8D8C-5EDA3979E72F}" srcOrd="0" destOrd="0" parTransId="{2BF2C62E-7B3A-49D6-A91E-0E964D50203A}" sibTransId="{989FE7CA-8963-46B4-BD51-69DD0EC5655B}"/>
    <dgm:cxn modelId="{A386A07D-5E70-4D8E-B21D-E5E7D7DEE29F}" type="presParOf" srcId="{86991D0B-D94B-4F50-9169-6FF77DBF6A78}" destId="{8AC88520-42AE-4455-A678-A6E4A3729C8E}" srcOrd="0" destOrd="0" presId="urn:microsoft.com/office/officeart/2005/8/layout/bList2"/>
    <dgm:cxn modelId="{2056528A-AE2A-4FF3-A4C0-B9A8CC34B86D}" type="presParOf" srcId="{8AC88520-42AE-4455-A678-A6E4A3729C8E}" destId="{0524D458-2E58-4765-B30E-48F77E689507}" srcOrd="0" destOrd="0" presId="urn:microsoft.com/office/officeart/2005/8/layout/bList2"/>
    <dgm:cxn modelId="{5100C7EB-EC70-43AB-A69B-B7181CC1FF50}" type="presParOf" srcId="{8AC88520-42AE-4455-A678-A6E4A3729C8E}" destId="{A6659D85-B625-4B6A-A995-CC31175DBEF1}" srcOrd="1" destOrd="0" presId="urn:microsoft.com/office/officeart/2005/8/layout/bList2"/>
    <dgm:cxn modelId="{50EDC129-8F16-48EF-90CA-65DF4CD2CD3D}" type="presParOf" srcId="{8AC88520-42AE-4455-A678-A6E4A3729C8E}" destId="{B7653C90-8912-4956-9FA9-25616549547B}" srcOrd="2" destOrd="0" presId="urn:microsoft.com/office/officeart/2005/8/layout/bList2"/>
    <dgm:cxn modelId="{F1556989-6F2A-4D89-A5EB-D43DC4726E14}" type="presParOf" srcId="{8AC88520-42AE-4455-A678-A6E4A3729C8E}" destId="{C7E2EE63-92B1-4EC1-9FB3-ABC4DC283953}" srcOrd="3" destOrd="0" presId="urn:microsoft.com/office/officeart/2005/8/layout/bList2"/>
    <dgm:cxn modelId="{889D5A50-8C1F-4DB0-86A1-0BDF55D1A2B8}" type="presParOf" srcId="{86991D0B-D94B-4F50-9169-6FF77DBF6A78}" destId="{93987AF8-3EC4-4BE6-A782-011939437671}" srcOrd="1" destOrd="0" presId="urn:microsoft.com/office/officeart/2005/8/layout/bList2"/>
    <dgm:cxn modelId="{3FB281E7-DC5A-4775-8319-7AF4EB3488CC}" type="presParOf" srcId="{86991D0B-D94B-4F50-9169-6FF77DBF6A78}" destId="{17AA3AB0-E08A-45B8-8A9D-029E2B6AD941}" srcOrd="2" destOrd="0" presId="urn:microsoft.com/office/officeart/2005/8/layout/bList2"/>
    <dgm:cxn modelId="{BC39612B-E443-4F35-B087-33E42B4E06C1}" type="presParOf" srcId="{17AA3AB0-E08A-45B8-8A9D-029E2B6AD941}" destId="{B4182BE1-7AA9-4168-B307-52D5C25F5901}" srcOrd="0" destOrd="0" presId="urn:microsoft.com/office/officeart/2005/8/layout/bList2"/>
    <dgm:cxn modelId="{383C8A00-5C51-41CA-81A8-391F7AA4A361}" type="presParOf" srcId="{17AA3AB0-E08A-45B8-8A9D-029E2B6AD941}" destId="{056B2279-1819-4C1E-9C6F-F6901241F8F7}" srcOrd="1" destOrd="0" presId="urn:microsoft.com/office/officeart/2005/8/layout/bList2"/>
    <dgm:cxn modelId="{65220EB8-E0AF-4949-B657-6282C845E711}" type="presParOf" srcId="{17AA3AB0-E08A-45B8-8A9D-029E2B6AD941}" destId="{423F87C8-152E-4477-AAE5-8FDDAC92D462}" srcOrd="2" destOrd="0" presId="urn:microsoft.com/office/officeart/2005/8/layout/bList2"/>
    <dgm:cxn modelId="{AB8602EE-6A2B-49D6-A8A2-F345E042A900}" type="presParOf" srcId="{17AA3AB0-E08A-45B8-8A9D-029E2B6AD941}" destId="{B12CD681-A64F-48FB-B678-47B8C0C71E57}" srcOrd="3" destOrd="0" presId="urn:microsoft.com/office/officeart/2005/8/layout/bList2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24C863-4EE0-4BA6-9BE6-2898816F963A}">
      <dsp:nvSpPr>
        <dsp:cNvPr id="0" name=""/>
        <dsp:cNvSpPr/>
      </dsp:nvSpPr>
      <dsp:spPr>
        <a:xfrm>
          <a:off x="882666" y="604711"/>
          <a:ext cx="1655999" cy="94994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dirty="0"/>
            <a:t> Research Aim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dirty="0"/>
            <a:t> Research Question(s)</a:t>
          </a:r>
        </a:p>
      </dsp:txBody>
      <dsp:txXfrm>
        <a:off x="904527" y="626572"/>
        <a:ext cx="1612277" cy="702660"/>
      </dsp:txXfrm>
    </dsp:sp>
    <dsp:sp modelId="{9612C24A-5B28-4143-9309-C7B294025F65}">
      <dsp:nvSpPr>
        <dsp:cNvPr id="0" name=""/>
        <dsp:cNvSpPr/>
      </dsp:nvSpPr>
      <dsp:spPr>
        <a:xfrm>
          <a:off x="2252144" y="33881"/>
          <a:ext cx="1930538" cy="1930538"/>
        </a:xfrm>
        <a:prstGeom prst="leftCircularArrow">
          <a:avLst>
            <a:gd name="adj1" fmla="val 3250"/>
            <a:gd name="adj2" fmla="val 400836"/>
            <a:gd name="adj3" fmla="val 2176347"/>
            <a:gd name="adj4" fmla="val 9024489"/>
            <a:gd name="adj5" fmla="val 3791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5CB10B-FB5A-4EBD-9012-28D42F198B66}">
      <dsp:nvSpPr>
        <dsp:cNvPr id="0" name=""/>
        <dsp:cNvSpPr/>
      </dsp:nvSpPr>
      <dsp:spPr>
        <a:xfrm>
          <a:off x="1690283" y="1240739"/>
          <a:ext cx="1023764" cy="40711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/>
            <a:t>Introduction</a:t>
          </a:r>
        </a:p>
      </dsp:txBody>
      <dsp:txXfrm>
        <a:off x="1702207" y="1252663"/>
        <a:ext cx="999916" cy="383269"/>
      </dsp:txXfrm>
    </dsp:sp>
    <dsp:sp modelId="{1364FF4E-CFD9-4E9E-A0F6-36B29F328B29}">
      <dsp:nvSpPr>
        <dsp:cNvPr id="0" name=""/>
        <dsp:cNvSpPr/>
      </dsp:nvSpPr>
      <dsp:spPr>
        <a:xfrm>
          <a:off x="3184257" y="494357"/>
          <a:ext cx="1655953" cy="94994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dirty="0"/>
            <a:t> How you will answer the research question?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 dirty="0"/>
            <a:t> Why you are answering it in this way?</a:t>
          </a:r>
        </a:p>
      </dsp:txBody>
      <dsp:txXfrm>
        <a:off x="3206118" y="719776"/>
        <a:ext cx="1612231" cy="702660"/>
      </dsp:txXfrm>
    </dsp:sp>
    <dsp:sp modelId="{9741152C-6974-4185-8DEB-44640C88A18B}">
      <dsp:nvSpPr>
        <dsp:cNvPr id="0" name=""/>
        <dsp:cNvSpPr/>
      </dsp:nvSpPr>
      <dsp:spPr>
        <a:xfrm>
          <a:off x="4070688" y="306565"/>
          <a:ext cx="1023764" cy="40711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/>
            <a:t>Methodology</a:t>
          </a:r>
        </a:p>
      </dsp:txBody>
      <dsp:txXfrm>
        <a:off x="4082612" y="318489"/>
        <a:ext cx="999916" cy="38326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4F159D-5B16-4507-BF5C-FD86BBA8F8CC}">
      <dsp:nvSpPr>
        <dsp:cNvPr id="0" name=""/>
        <dsp:cNvSpPr/>
      </dsp:nvSpPr>
      <dsp:spPr>
        <a:xfrm rot="16200000">
          <a:off x="500110" y="401893"/>
          <a:ext cx="1413317" cy="1303424"/>
        </a:xfrm>
        <a:prstGeom prst="round2SameRect">
          <a:avLst>
            <a:gd name="adj1" fmla="val 16670"/>
            <a:gd name="adj2" fmla="val 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63500" rIns="57150" bIns="635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i="0" kern="1200" dirty="0"/>
            <a:t>RESEARCH AIM: </a:t>
          </a:r>
          <a:r>
            <a:rPr lang="en-GB" sz="1000" b="0" i="0" kern="1200" dirty="0"/>
            <a:t>What is the purpose or intention of your research? What do you hope to achieve at the end? </a:t>
          </a:r>
          <a:endParaRPr lang="en-GB" sz="1000" kern="1200" dirty="0"/>
        </a:p>
      </dsp:txBody>
      <dsp:txXfrm rot="5400000">
        <a:off x="618696" y="410586"/>
        <a:ext cx="1239785" cy="1286039"/>
      </dsp:txXfrm>
    </dsp:sp>
    <dsp:sp modelId="{D168A7EA-E95E-4F64-84CE-5D05912DD1B3}">
      <dsp:nvSpPr>
        <dsp:cNvPr id="0" name=""/>
        <dsp:cNvSpPr/>
      </dsp:nvSpPr>
      <dsp:spPr>
        <a:xfrm rot="5400000">
          <a:off x="1942604" y="420184"/>
          <a:ext cx="1413317" cy="1338723"/>
        </a:xfrm>
        <a:prstGeom prst="round2SameRect">
          <a:avLst>
            <a:gd name="adj1" fmla="val 16670"/>
            <a:gd name="adj2" fmla="val 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63500" rIns="38100" bIns="635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i="0" kern="1200" dirty="0"/>
            <a:t>RESEARCH QUESTION(S): </a:t>
          </a:r>
          <a:r>
            <a:rPr lang="en-GB" sz="1000" b="0" i="0" kern="1200" dirty="0"/>
            <a:t> Exactly what are you going to find out, measure or compare? These frame your general research aim into specific questions.</a:t>
          </a:r>
          <a:endParaRPr lang="en-GB" sz="1000" kern="1200" dirty="0"/>
        </a:p>
      </dsp:txBody>
      <dsp:txXfrm rot="-5400000">
        <a:off x="1979901" y="448251"/>
        <a:ext cx="1273360" cy="1282591"/>
      </dsp:txXfrm>
    </dsp:sp>
    <dsp:sp modelId="{C01E4996-330F-47D5-BC51-6F5CA3428B85}">
      <dsp:nvSpPr>
        <dsp:cNvPr id="0" name=""/>
        <dsp:cNvSpPr/>
      </dsp:nvSpPr>
      <dsp:spPr>
        <a:xfrm>
          <a:off x="1435713" y="0"/>
          <a:ext cx="1086032" cy="902861"/>
        </a:xfrm>
        <a:prstGeom prst="circularArrow">
          <a:avLst>
            <a:gd name="adj1" fmla="val 12500"/>
            <a:gd name="adj2" fmla="val 1142322"/>
            <a:gd name="adj3" fmla="val 20457678"/>
            <a:gd name="adj4" fmla="val 10800000"/>
            <a:gd name="adj5" fmla="val 125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F91DE5-C9D2-4673-9A13-2E86C1BDD72D}">
      <dsp:nvSpPr>
        <dsp:cNvPr id="0" name=""/>
        <dsp:cNvSpPr/>
      </dsp:nvSpPr>
      <dsp:spPr>
        <a:xfrm rot="10800000">
          <a:off x="1435713" y="1295486"/>
          <a:ext cx="1086032" cy="902861"/>
        </a:xfrm>
        <a:prstGeom prst="circularArrow">
          <a:avLst>
            <a:gd name="adj1" fmla="val 12500"/>
            <a:gd name="adj2" fmla="val 1142322"/>
            <a:gd name="adj3" fmla="val 20457678"/>
            <a:gd name="adj4" fmla="val 10800000"/>
            <a:gd name="adj5" fmla="val 125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24D458-2E58-4765-B30E-48F77E689507}">
      <dsp:nvSpPr>
        <dsp:cNvPr id="0" name=""/>
        <dsp:cNvSpPr/>
      </dsp:nvSpPr>
      <dsp:spPr>
        <a:xfrm>
          <a:off x="304574" y="1697"/>
          <a:ext cx="1521604" cy="1135845"/>
        </a:xfrm>
        <a:prstGeom prst="round2SameRect">
          <a:avLst>
            <a:gd name="adj1" fmla="val 8000"/>
            <a:gd name="adj2" fmla="val 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8100" rIns="12700" bIns="127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b="0" i="0" kern="1200"/>
            <a:t> What will you compare?</a:t>
          </a:r>
          <a:endParaRPr lang="en-GB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b="0" i="0" kern="1200" dirty="0"/>
            <a:t> What criteria will you use to do this comparison?</a:t>
          </a:r>
          <a:endParaRPr lang="en-GB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b="0" i="0" kern="1200" dirty="0"/>
            <a:t> What units do the criteria use?</a:t>
          </a:r>
          <a:endParaRPr lang="en-GB" sz="1000" kern="1200" dirty="0"/>
        </a:p>
      </dsp:txBody>
      <dsp:txXfrm>
        <a:off x="331188" y="28311"/>
        <a:ext cx="1468376" cy="1109231"/>
      </dsp:txXfrm>
    </dsp:sp>
    <dsp:sp modelId="{B7653C90-8912-4956-9FA9-25616549547B}">
      <dsp:nvSpPr>
        <dsp:cNvPr id="0" name=""/>
        <dsp:cNvSpPr/>
      </dsp:nvSpPr>
      <dsp:spPr>
        <a:xfrm>
          <a:off x="304574" y="1137542"/>
          <a:ext cx="1521604" cy="4884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0" rIns="12700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kern="1200"/>
            <a:t>Comparison Studies</a:t>
          </a:r>
          <a:endParaRPr lang="en-GB" sz="1000" kern="1200"/>
        </a:p>
      </dsp:txBody>
      <dsp:txXfrm>
        <a:off x="304574" y="1137542"/>
        <a:ext cx="1071552" cy="488413"/>
      </dsp:txXfrm>
    </dsp:sp>
    <dsp:sp modelId="{C7E2EE63-92B1-4EC1-9FB3-ABC4DC283953}">
      <dsp:nvSpPr>
        <dsp:cNvPr id="0" name=""/>
        <dsp:cNvSpPr/>
      </dsp:nvSpPr>
      <dsp:spPr>
        <a:xfrm>
          <a:off x="1419170" y="1215122"/>
          <a:ext cx="532561" cy="532561"/>
        </a:xfrm>
        <a:prstGeom prst="ellipse">
          <a:avLst/>
        </a:prstGeom>
        <a:solidFill>
          <a:schemeClr val="bg1">
            <a:lumMod val="85000"/>
            <a:alpha val="9000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4182BE1-7AA9-4168-B307-52D5C25F5901}">
      <dsp:nvSpPr>
        <dsp:cNvPr id="0" name=""/>
        <dsp:cNvSpPr/>
      </dsp:nvSpPr>
      <dsp:spPr>
        <a:xfrm>
          <a:off x="2083670" y="1697"/>
          <a:ext cx="1521604" cy="1135845"/>
        </a:xfrm>
        <a:prstGeom prst="round2SameRect">
          <a:avLst>
            <a:gd name="adj1" fmla="val 8000"/>
            <a:gd name="adj2" fmla="val 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8100" rIns="12700" bIns="127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b="0" i="0" kern="1200"/>
            <a:t> What will you design?</a:t>
          </a:r>
          <a:endParaRPr lang="en-GB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b="0" i="0" kern="1200"/>
            <a:t> What components will you use?</a:t>
          </a:r>
          <a:endParaRPr lang="en-GB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b="0" i="0" kern="1200"/>
            <a:t> What technologies will you use?</a:t>
          </a:r>
          <a:endParaRPr lang="en-GB" sz="1000" kern="1200"/>
        </a:p>
      </dsp:txBody>
      <dsp:txXfrm>
        <a:off x="2110284" y="28311"/>
        <a:ext cx="1468376" cy="1109231"/>
      </dsp:txXfrm>
    </dsp:sp>
    <dsp:sp modelId="{423F87C8-152E-4477-AAE5-8FDDAC92D462}">
      <dsp:nvSpPr>
        <dsp:cNvPr id="0" name=""/>
        <dsp:cNvSpPr/>
      </dsp:nvSpPr>
      <dsp:spPr>
        <a:xfrm>
          <a:off x="2083670" y="1137542"/>
          <a:ext cx="1521604" cy="4884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0" rIns="12700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kern="1200"/>
            <a:t>Design/Simulation Studies</a:t>
          </a:r>
          <a:endParaRPr lang="en-GB" sz="1000" kern="1200"/>
        </a:p>
      </dsp:txBody>
      <dsp:txXfrm>
        <a:off x="2083670" y="1137542"/>
        <a:ext cx="1071552" cy="488413"/>
      </dsp:txXfrm>
    </dsp:sp>
    <dsp:sp modelId="{B12CD681-A64F-48FB-B678-47B8C0C71E57}">
      <dsp:nvSpPr>
        <dsp:cNvPr id="0" name=""/>
        <dsp:cNvSpPr/>
      </dsp:nvSpPr>
      <dsp:spPr>
        <a:xfrm>
          <a:off x="3198266" y="1215122"/>
          <a:ext cx="532561" cy="532561"/>
        </a:xfrm>
        <a:prstGeom prst="ellipse">
          <a:avLst/>
        </a:prstGeom>
        <a:solidFill>
          <a:schemeClr val="bg1">
            <a:lumMod val="85000"/>
            <a:alpha val="9000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layout/ReverseList">
  <dgm:title val=""/>
  <dgm:desc val=""/>
  <dgm:catLst>
    <dgm:cat type="relationship" pri="38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40" srcId="0" destId="10" srcOrd="0" destOrd="0"/>
        <dgm:cxn modelId="50" srcId="0" destId="20" srcOrd="1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40" srcId="0" destId="10" srcOrd="0" destOrd="0"/>
        <dgm:cxn modelId="5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40" srcId="0" destId="10" srcOrd="0" destOrd="0"/>
        <dgm:cxn modelId="50" srcId="0" destId="20" srcOrd="1" destOrd="0"/>
      </dgm:cxnLst>
      <dgm:bg/>
      <dgm:whole/>
    </dgm:dataModel>
  </dgm:clrData>
  <dgm:layoutNode name="Name0">
    <dgm:varLst>
      <dgm:chMax val="2"/>
      <dgm:chPref val="2"/>
      <dgm:animLvl val="lvl"/>
    </dgm:varLst>
    <dgm:choose name="Name1">
      <dgm:if name="Name2" axis="ch" ptType="node" func="cnt" op="lte" val="1">
        <dgm:alg type="composite">
          <dgm:param type="ar" val="0.9993"/>
        </dgm:alg>
      </dgm:if>
      <dgm:else name="Name3">
        <dgm:alg type="composite">
          <dgm:param type="ar" val="0.8036"/>
        </dgm:alg>
      </dgm:else>
    </dgm:choose>
    <dgm:shape xmlns:r="http://schemas.openxmlformats.org/officeDocument/2006/relationships" r:blip="">
      <dgm:adjLst/>
    </dgm:shape>
    <dgm:choose name="Name4">
      <dgm:if name="Name5" axis="ch" ptType="node" func="cnt" op="lte" val="1">
        <dgm:constrLst>
          <dgm:constr type="primFontSz" for="des" ptType="node" op="equ" val="65"/>
          <dgm:constr type="l" for="ch" forName="LeftNode" refType="w" fact="0"/>
          <dgm:constr type="t" for="ch" forName="LeftNode" refType="h" fact="0.25"/>
          <dgm:constr type="w" for="ch" forName="LeftNode" refType="w" fact="0.5"/>
          <dgm:constr type="h" for="ch" forName="LeftNode" refType="h"/>
          <dgm:constr type="l" for="ch" forName="LeftText" refType="w" fact="0"/>
          <dgm:constr type="t" for="ch" forName="LeftText" refType="h" fact="0.25"/>
          <dgm:constr type="w" for="ch" forName="LeftText" refType="w" fact="0.5"/>
          <dgm:constr type="h" for="ch" forName="LeftText" refType="h"/>
        </dgm:constrLst>
      </dgm:if>
      <dgm:else name="Name6">
        <dgm:constrLst>
          <dgm:constr type="primFontSz" for="des" ptType="node" op="equ" val="65"/>
          <dgm:constr type="l" for="ch" forName="LeftNode" refType="w" fact="0"/>
          <dgm:constr type="t" for="ch" forName="LeftNode" refType="h" fact="0.1786"/>
          <dgm:constr type="w" for="ch" forName="LeftNode" refType="w" fact="0.4889"/>
          <dgm:constr type="h" for="ch" forName="LeftNode" refType="h" fact="0.6429"/>
          <dgm:constr type="l" for="ch" forName="LeftText" refType="w" fact="0"/>
          <dgm:constr type="t" for="ch" forName="LeftText" refType="h" fact="0.1786"/>
          <dgm:constr type="w" for="ch" forName="LeftText" refType="w" fact="0.4889"/>
          <dgm:constr type="h" for="ch" forName="LeftText" refType="h" fact="0.6429"/>
          <dgm:constr type="l" for="ch" forName="RightNode" refType="w" fact="0.5111"/>
          <dgm:constr type="t" for="ch" forName="RightNode" refType="h" fact="0.1786"/>
          <dgm:constr type="w" for="ch" forName="RightNode" refType="w" fact="0.4889"/>
          <dgm:constr type="h" for="ch" forName="RightNode" refType="h" fact="0.6429"/>
          <dgm:constr type="l" for="ch" forName="RightText" refType="w" fact="0.5111"/>
          <dgm:constr type="t" for="ch" forName="RightText" refType="h" fact="0.1786"/>
          <dgm:constr type="w" for="ch" forName="RightText" refType="w" fact="0.4889"/>
          <dgm:constr type="h" for="ch" forName="RightText" refType="h" fact="0.6429"/>
          <dgm:constr type="l" for="ch" forName="TopArrow" refType="w" fact="0.2444"/>
          <dgm:constr type="t" for="ch" forName="TopArrow" refType="h" fact="0"/>
          <dgm:constr type="w" for="ch" forName="TopArrow" refType="w" fact="0.5111"/>
          <dgm:constr type="h" for="ch" forName="TopArrow" refType="h" fact="0.4107"/>
          <dgm:constr type="l" for="ch" forName="BottomArrow" refType="w" fact="0.2444"/>
          <dgm:constr type="t" for="ch" forName="BottomArrow" refType="h" fact="0.5893"/>
          <dgm:constr type="w" for="ch" forName="BottomArrow" refType="w" fact="0.5111"/>
          <dgm:constr type="h" for="ch" forName="BottomArrow" refType="h" fact="0.4107"/>
        </dgm:constrLst>
      </dgm:else>
    </dgm:choose>
    <dgm:choose name="Name7">
      <dgm:if name="Name8" axis="ch" ptType="node" func="cnt" op="gte" val="1">
        <dgm:layoutNode name="LeftText" styleLbl="revTx" moveWith="LeftNode">
          <dgm:varLst>
            <dgm:bulletEnabled val="1"/>
          </dgm:varLst>
          <dgm:alg type="tx">
            <dgm:param type="txAnchorVert" val="t"/>
            <dgm:param type="parTxLTRAlign" val="l"/>
          </dgm:alg>
          <dgm:choose name="Name9">
            <dgm:if name="Name10" axis="ch" ptType="node" func="cnt" op="lte" val="1">
              <dgm:shape xmlns:r="http://schemas.openxmlformats.org/officeDocument/2006/relationships" type="roundRect" r:blip="" hideGeom="1">
                <dgm:adjLst>
                  <dgm:adj idx="1" val="0.1667"/>
                  <dgm:adj idx="2" val="0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5"/>
                <dgm:constr type="bMarg" refType="primFontSz" fact="0.5"/>
              </dgm:constrLst>
            </dgm:if>
            <dgm:else name="Name11">
              <dgm:shape xmlns:r="http://schemas.openxmlformats.org/officeDocument/2006/relationships" rot="270" type="round2SameRect" r:blip="" hideGeom="1">
                <dgm:adjLst>
                  <dgm:adj idx="1" val="0.1667"/>
                  <dgm:adj idx="2" val="0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45"/>
                <dgm:constr type="tMarg" refType="primFontSz" fact="0.5"/>
                <dgm:constr type="bMarg" refType="primFontSz" fact="0.5"/>
              </dgm:constrLst>
            </dgm:else>
          </dgm:choose>
          <dgm:ruleLst>
            <dgm:rule type="primFontSz" val="5" fact="NaN" max="NaN"/>
          </dgm:ruleLst>
        </dgm:layoutNode>
        <dgm:layoutNode name="LeftNode" styleLbl="bgImgPlace1">
          <dgm:varLst>
            <dgm:chMax val="2"/>
            <dgm:chPref val="2"/>
          </dgm:varLst>
          <dgm:alg type="sp"/>
          <dgm:choose name="Name12">
            <dgm:if name="Name13" axis="ch" ptType="node" func="cnt" op="lte" val="1">
              <dgm:shape xmlns:r="http://schemas.openxmlformats.org/officeDocument/2006/relationships" type="roundRect" r:blip="">
                <dgm:adjLst>
                  <dgm:adj idx="1" val="0.1667"/>
                  <dgm:adj idx="2" val="0"/>
                </dgm:adjLst>
              </dgm:shape>
            </dgm:if>
            <dgm:else name="Name14">
              <dgm:shape xmlns:r="http://schemas.openxmlformats.org/officeDocument/2006/relationships" rot="270" type="round2SameRect" r:blip="">
                <dgm:adjLst>
                  <dgm:adj idx="1" val="0.1667"/>
                  <dgm:adj idx="2" val="0"/>
                </dgm:adjLst>
              </dgm:shape>
            </dgm:else>
          </dgm:choose>
          <dgm:presOf axis="ch desOrSelf" ptType="node node" st="1 1" cnt="1 0"/>
        </dgm:layoutNode>
        <dgm:choose name="Name15">
          <dgm:if name="Name16" axis="ch" ptType="node" func="cnt" op="gte" val="2">
            <dgm:layoutNode name="RightText" styleLbl="revTx" moveWith="RightNode">
              <dgm:varLst>
                <dgm:bulletEnabled val="1"/>
              </dgm:varLst>
              <dgm:alg type="tx">
                <dgm:param type="txAnchorVert" val="t"/>
                <dgm:param type="parTxLTRAlign" val="l"/>
              </dgm:alg>
              <dgm:shape xmlns:r="http://schemas.openxmlformats.org/officeDocument/2006/relationships" rot="90" type="round2SameRect" r:blip="" hideGeom="1">
                <dgm:adjLst>
                  <dgm:adj idx="1" val="0.1667"/>
                  <dgm:adj idx="2" val="0"/>
                </dgm:adjLst>
              </dgm:shape>
              <dgm:presOf axis="ch desOrSelf" ptType="node node" st="2 1" cnt="1 0"/>
              <dgm:constrLst>
                <dgm:constr type="lMarg" refType="primFontSz" fact="0.45"/>
                <dgm:constr type="rMarg" refType="primFontSz" fact="0.3"/>
                <dgm:constr type="tMarg" refType="primFontSz" fact="0.5"/>
                <dgm:constr type="bMarg" refType="primFontSz" fact="0.5"/>
              </dgm:constrLst>
              <dgm:ruleLst>
                <dgm:rule type="primFontSz" val="5" fact="NaN" max="NaN"/>
              </dgm:ruleLst>
            </dgm:layoutNode>
            <dgm:layoutNode name="RightNode" styleLbl="bgImgPlace1">
              <dgm:varLst>
                <dgm:chMax val="0"/>
                <dgm:chPref val="0"/>
              </dgm:varLst>
              <dgm:alg type="sp"/>
              <dgm:shape xmlns:r="http://schemas.openxmlformats.org/officeDocument/2006/relationships" rot="90" type="round2SameRect" r:blip="">
                <dgm:adjLst>
                  <dgm:adj idx="1" val="0.1667"/>
                  <dgm:adj idx="2" val="0"/>
                </dgm:adjLst>
              </dgm:shape>
              <dgm:presOf axis="ch desOrSelf" ptType="node node" st="2 1" cnt="1 0"/>
            </dgm:layoutNode>
            <dgm:layoutNode name="TopArrow">
              <dgm:alg type="sp"/>
              <dgm:shape xmlns:r="http://schemas.openxmlformats.org/officeDocument/2006/relationships" type="circularArrow" r:blip="">
                <dgm:adjLst>
                  <dgm:adj idx="1" val="0.125"/>
                  <dgm:adj idx="2" val="19.0387"/>
                  <dgm:adj idx="3" val="-19.0387"/>
                  <dgm:adj idx="4" val="180"/>
                  <dgm:adj idx="5" val="0.125"/>
                </dgm:adjLst>
              </dgm:shape>
              <dgm:presOf/>
            </dgm:layoutNode>
            <dgm:layoutNode name="BottomArrow">
              <dgm:alg type="sp"/>
              <dgm:shape xmlns:r="http://schemas.openxmlformats.org/officeDocument/2006/relationships" rot="180" type="circularArrow" r:blip="">
                <dgm:adjLst>
                  <dgm:adj idx="1" val="0.125"/>
                  <dgm:adj idx="2" val="19.0387"/>
                  <dgm:adj idx="3" val="-19.0387"/>
                  <dgm:adj idx="4" val="180"/>
                  <dgm:adj idx="5" val="0.125"/>
                </dgm:adjLst>
              </dgm:shape>
              <dgm:presOf/>
            </dgm:layoutNode>
          </dgm:if>
          <dgm:else name="Name17"/>
        </dgm:choose>
      </dgm:if>
      <dgm:else name="Name18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bList2">
  <dgm:title val=""/>
  <dgm:desc val=""/>
  <dgm:catLst>
    <dgm:cat type="list" pri="7000"/>
    <dgm:cat type="convert" pri="16000"/>
    <dgm:cat type="picture" pri="28000"/>
    <dgm:cat type="pictureconvert" pri="28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dir/>
      <dgm:animLvl val="lvl"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08"/>
      <dgm:constr type="sp" refType="w" refFor="ch" refForName="compNode" op="equ" fact="0.16"/>
      <dgm:constr type="primFontSz" for="des" forName="parentText" op="equ" val="65"/>
      <dgm:constr type="primFontSz" for="des" forName="childRect" op="equ" val="65"/>
    </dgm:constrLst>
    <dgm:ruleLst/>
    <dgm:forEach name="nodesForEach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/>
        <dgm:choose name="Name3">
          <dgm:if name="Name4" axis="self" func="var" arg="dir" op="equ" val="norm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l" for="ch" forName="childRect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l" for="ch" forName="parentText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l" for="ch" forName="parentRect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r" for="ch" forName="adorn" refType="w"/>
            </dgm:constrLst>
          </dgm:if>
          <dgm:else name="Name5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r" for="ch" forName="childRect" refType="w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r" for="ch" forName="parentText" refType="w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r" for="ch" forName="parentRect" refType="w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l" for="ch" forName="adorn"/>
            </dgm:constrLst>
          </dgm:else>
        </dgm:choose>
        <dgm:ruleLst/>
        <dgm:layoutNode name="childRect" styleLbl="b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2SameRect" r:blip="">
            <dgm:adjLst>
              <dgm:adj idx="1" val="0.08"/>
            </dgm:adjLst>
          </dgm:shape>
          <dgm:presOf axis="des" ptType="node"/>
          <dgm:constrLst>
            <dgm:constr type="secFontSz" refType="primFontSz"/>
            <dgm:constr type="tMarg" refType="primFontSz" fact="0.3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Text">
          <dgm:varLst>
            <dgm:chMax val="0"/>
            <dgm:bulletEnabled val="1"/>
          </dgm:varLst>
          <dgm:choose name="Name6">
            <dgm:if name="Name7" func="var" arg="dir" op="equ" val="norm">
              <dgm:alg type="tx">
                <dgm:param type="parTxLTRAlign" val="l"/>
                <dgm:param type="parTxRTLAlign" val="l"/>
              </dgm:alg>
            </dgm:if>
            <dgm:else name="Name8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ect" r:blip="" zOrderOff="1" hideGeom="1">
            <dgm:adjLst/>
          </dgm:shape>
          <dgm:presOf axis="self" ptType="node"/>
          <dgm:constrLst>
            <dgm:constr type="tMarg"/>
            <dgm:constr type="bMarg"/>
            <dgm:constr type="lMarg" refType="primFontSz" fact="0.3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Rect" styleLbl="alignNode1">
          <dgm:alg type="sp"/>
          <dgm:shape xmlns:r="http://schemas.openxmlformats.org/officeDocument/2006/relationships" type="rect" r:blip="">
            <dgm:adjLst/>
          </dgm:shape>
          <dgm:presOf axis="self" ptType="node"/>
          <dgm:constrLst/>
          <dgm:ruleLst/>
        </dgm:layoutNode>
        <dgm:layoutNode name="adorn" styleLbl="fgAccFollowNod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w" val="1"/>
            <dgm:constr type="h" refType="w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d43ff4-439c-48c4-90ea-91ab791edce3" xsi:nil="true"/>
    <lcf76f155ced4ddcb4097134ff3c332f xmlns="63fec4d8-4756-456c-8374-3f3d3a9d14a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B0457ADA4BC4F839FDA731184F739" ma:contentTypeVersion="15" ma:contentTypeDescription="Create a new document." ma:contentTypeScope="" ma:versionID="cc1fed2ff95be702554e67e13aeb381b">
  <xsd:schema xmlns:xsd="http://www.w3.org/2001/XMLSchema" xmlns:xs="http://www.w3.org/2001/XMLSchema" xmlns:p="http://schemas.microsoft.com/office/2006/metadata/properties" xmlns:ns2="63fec4d8-4756-456c-8374-3f3d3a9d14ae" xmlns:ns3="038f71c7-c60a-468c-b066-6c88b9a8d87e" xmlns:ns4="96d43ff4-439c-48c4-90ea-91ab791edce3" targetNamespace="http://schemas.microsoft.com/office/2006/metadata/properties" ma:root="true" ma:fieldsID="e609ce476c27e98790ab9ee600fc8b8f" ns2:_="" ns3:_="" ns4:_="">
    <xsd:import namespace="63fec4d8-4756-456c-8374-3f3d3a9d14ae"/>
    <xsd:import namespace="038f71c7-c60a-468c-b066-6c88b9a8d87e"/>
    <xsd:import namespace="96d43ff4-439c-48c4-90ea-91ab791ed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ec4d8-4756-456c-8374-3f3d3a9d1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e5bc10-9866-49dc-a6aa-e0bb4ae8a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f71c7-c60a-468c-b066-6c88b9a8d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3ff4-439c-48c4-90ea-91ab791edce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d0e3527-5208-4c65-be29-92cbc81c5f39}" ma:internalName="TaxCatchAll" ma:showField="CatchAllData" ma:web="038f71c7-c60a-468c-b066-6c88b9a8d8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F83E8-64C2-427E-9A9F-947DA5ADA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F7CCDE-752E-42A9-B9C7-45538AE832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2914C4-E2D5-4CDA-A517-EF19FDB56287}"/>
</file>

<file path=customXml/itemProps4.xml><?xml version="1.0" encoding="utf-8"?>
<ds:datastoreItem xmlns:ds="http://schemas.openxmlformats.org/officeDocument/2006/customXml" ds:itemID="{2B001368-4DD9-423D-BD9B-484639F4D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Kaplan-Pathways-Template-Portrait</Template>
  <TotalTime>2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International Colleges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Roach</dc:creator>
  <cp:keywords/>
  <cp:lastModifiedBy>Agnes Marszalek</cp:lastModifiedBy>
  <cp:revision>5</cp:revision>
  <dcterms:created xsi:type="dcterms:W3CDTF">2020-09-23T10:29:00Z</dcterms:created>
  <dcterms:modified xsi:type="dcterms:W3CDTF">2020-09-23T10:53:00Z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0x010100887B0457ADA4BC4F839FDA731184F739</vt:lpwstr>
  </property>
  <property fmtid="{D5CDD505-2E9C-101B-9397-08002B2CF9AE}" pid="3" name="Order">
    <vt:r8>3528000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Document Type">
    <vt:lpwstr>Learning Material</vt:lpwstr>
  </property>
</Properties>
</file>