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63C68" w:rsidR="00A671B3" w:rsidP="00163C68" w:rsidRDefault="00A671B3" w14:paraId="63A5E139" w14:textId="3B994F48">
      <w:pPr>
        <w:pStyle w:val="Subtitle"/>
        <w:rPr>
          <w:iCs w:val="0"/>
          <w:color w:val="282878"/>
          <w:kern w:val="32"/>
          <w:szCs w:val="32"/>
          <w:lang w:val="en-GB"/>
        </w:rPr>
      </w:pPr>
      <w:r w:rsidRPr="00163C68">
        <w:rPr>
          <w:iCs w:val="0"/>
          <w:color w:val="282878"/>
          <w:kern w:val="32"/>
          <w:szCs w:val="32"/>
          <w:lang w:val="en-GB"/>
        </w:rPr>
        <w:t>Theme 0</w:t>
      </w:r>
      <w:r w:rsidR="0072727A">
        <w:rPr>
          <w:iCs w:val="0"/>
          <w:color w:val="282878"/>
          <w:kern w:val="32"/>
          <w:szCs w:val="32"/>
          <w:lang w:val="en-GB"/>
        </w:rPr>
        <w:t>6</w:t>
      </w:r>
      <w:r w:rsidRPr="00163C68">
        <w:rPr>
          <w:iCs w:val="0"/>
          <w:color w:val="282878"/>
          <w:kern w:val="32"/>
          <w:szCs w:val="32"/>
          <w:lang w:val="en-GB"/>
        </w:rPr>
        <w:t xml:space="preserve">: </w:t>
      </w:r>
      <w:r w:rsidR="0072727A">
        <w:rPr>
          <w:iCs w:val="0"/>
          <w:color w:val="282878"/>
          <w:kern w:val="32"/>
          <w:szCs w:val="32"/>
          <w:lang w:val="en-GB"/>
        </w:rPr>
        <w:t>Literature review</w:t>
      </w:r>
    </w:p>
    <w:p w:rsidR="00830FF3" w:rsidP="00A671B3" w:rsidRDefault="0072727A" w14:paraId="6DBE26F0" w14:textId="608AC7DC">
      <w:pPr>
        <w:spacing w:after="200" w:line="276" w:lineRule="auto"/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</w:pPr>
      <w:r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>Synthesising sources</w:t>
      </w:r>
    </w:p>
    <w:p w:rsidRPr="0072727A" w:rsidR="000C2C07" w:rsidP="003B6F48" w:rsidRDefault="0072727A" w14:paraId="32E8C039" w14:textId="044E6427">
      <w:pPr>
        <w:pStyle w:val="NoSpacing"/>
        <w:rPr>
          <w:b/>
        </w:rPr>
      </w:pPr>
      <w:r w:rsidRPr="0072727A">
        <w:rPr>
          <w:b/>
        </w:rPr>
        <w:t>Task 1</w:t>
      </w:r>
    </w:p>
    <w:p w:rsidR="000C2C07" w:rsidP="003B6F48" w:rsidRDefault="000C2C07" w14:paraId="26230813" w14:textId="77777777">
      <w:pPr>
        <w:pStyle w:val="NoSpacing"/>
      </w:pPr>
    </w:p>
    <w:p w:rsidR="000C2C07" w:rsidP="00D71948" w:rsidRDefault="0072727A" w14:paraId="28F991AD" w14:textId="6D34D98E">
      <w:pPr>
        <w:pStyle w:val="NoSpacing"/>
        <w:spacing w:line="276" w:lineRule="auto"/>
      </w:pPr>
      <w:r>
        <w:t>A student has read four sources about the topic ‘English as a global world language’. The student’s notes are summarised in the table below.</w:t>
      </w:r>
    </w:p>
    <w:p w:rsidR="000C2C07" w:rsidP="003B6F48" w:rsidRDefault="000C2C07" w14:paraId="09566C59" w14:textId="77777777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5187"/>
      </w:tblGrid>
      <w:tr w:rsidR="0072727A" w:rsidTr="0072727A" w14:paraId="3589B99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  <w:gridSpan w:val="2"/>
          </w:tcPr>
          <w:p w:rsidR="0072727A" w:rsidP="003B6F48" w:rsidRDefault="0072727A" w14:paraId="052347E4" w14:textId="61A898EF">
            <w:pPr>
              <w:pStyle w:val="NoSpacing"/>
            </w:pPr>
            <w:r>
              <w:t>Topic: English is the global world language</w:t>
            </w:r>
          </w:p>
        </w:tc>
      </w:tr>
      <w:tr w:rsidR="0072727A" w:rsidTr="0072727A" w14:paraId="6D1C7645" w14:textId="77777777">
        <w:tc>
          <w:tcPr>
            <w:tcW w:w="5387" w:type="dxa"/>
            <w:vAlign w:val="top"/>
          </w:tcPr>
          <w:p w:rsidRPr="0072727A" w:rsidR="0072727A" w:rsidP="0072727A" w:rsidRDefault="0072727A" w14:paraId="20626514" w14:textId="77777777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:rsidR="0072727A" w:rsidP="0072727A" w:rsidRDefault="0072727A" w14:paraId="2C904CAF" w14:textId="77777777">
            <w:pPr>
              <w:pStyle w:val="NoSpacing"/>
              <w:rPr>
                <w:b/>
                <w:bCs/>
              </w:rPr>
            </w:pPr>
            <w:r w:rsidRPr="0072727A">
              <w:rPr>
                <w:b/>
                <w:bCs/>
              </w:rPr>
              <w:t>Text 1 (Bond, 2002)</w:t>
            </w:r>
          </w:p>
          <w:p w:rsidRPr="0072727A" w:rsidR="0072727A" w:rsidP="0072727A" w:rsidRDefault="0072727A" w14:paraId="22FC11A8" w14:textId="77777777">
            <w:pPr>
              <w:pStyle w:val="NoSpacing"/>
              <w:rPr>
                <w:sz w:val="12"/>
                <w:szCs w:val="12"/>
              </w:rPr>
            </w:pPr>
          </w:p>
          <w:p w:rsidRPr="0072727A" w:rsidR="003A2017" w:rsidP="0072727A" w:rsidRDefault="00E66BEB" w14:paraId="36DAA479" w14:textId="77777777">
            <w:pPr>
              <w:pStyle w:val="NoSpacing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426" w:hanging="426"/>
            </w:pPr>
            <w:r w:rsidRPr="0072727A">
              <w:t>International language for business</w:t>
            </w:r>
          </w:p>
          <w:p w:rsidRPr="0072727A" w:rsidR="003A2017" w:rsidP="0072727A" w:rsidRDefault="00E66BEB" w14:paraId="7CE49A0F" w14:textId="77777777">
            <w:pPr>
              <w:pStyle w:val="NoSpacing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426" w:hanging="426"/>
            </w:pPr>
            <w:r w:rsidRPr="0072727A">
              <w:t>Used for international forums (eg. UN)</w:t>
            </w:r>
          </w:p>
          <w:p w:rsidRPr="0072727A" w:rsidR="003A2017" w:rsidP="0072727A" w:rsidRDefault="00E66BEB" w14:paraId="68F72510" w14:textId="77777777">
            <w:pPr>
              <w:pStyle w:val="NoSpacing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426" w:hanging="426"/>
            </w:pPr>
            <w:r w:rsidRPr="0072727A">
              <w:t>Second language in many countries</w:t>
            </w:r>
          </w:p>
          <w:p w:rsidR="0072727A" w:rsidP="0072727A" w:rsidRDefault="0072727A" w14:paraId="7FA0AAF1" w14:textId="77777777">
            <w:pPr>
              <w:pStyle w:val="NoSpacing"/>
            </w:pPr>
          </w:p>
        </w:tc>
        <w:tc>
          <w:tcPr>
            <w:tcW w:w="5187" w:type="dxa"/>
            <w:vAlign w:val="top"/>
          </w:tcPr>
          <w:p w:rsidRPr="0072727A" w:rsidR="0072727A" w:rsidP="0072727A" w:rsidRDefault="0072727A" w14:paraId="5CAE28DC" w14:textId="77777777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:rsidR="0072727A" w:rsidP="0072727A" w:rsidRDefault="0072727A" w14:paraId="33A28665" w14:textId="77777777">
            <w:pPr>
              <w:pStyle w:val="NoSpacing"/>
              <w:rPr>
                <w:b/>
                <w:bCs/>
              </w:rPr>
            </w:pPr>
            <w:r w:rsidRPr="0072727A">
              <w:rPr>
                <w:b/>
                <w:bCs/>
              </w:rPr>
              <w:t>Text 2 (Robertson, 2003)</w:t>
            </w:r>
          </w:p>
          <w:p w:rsidRPr="0072727A" w:rsidR="0072727A" w:rsidP="0072727A" w:rsidRDefault="0072727A" w14:paraId="3B3E2170" w14:textId="77777777">
            <w:pPr>
              <w:pStyle w:val="NoSpacing"/>
              <w:rPr>
                <w:sz w:val="12"/>
                <w:szCs w:val="12"/>
              </w:rPr>
            </w:pPr>
          </w:p>
          <w:p w:rsidRPr="0072727A" w:rsidR="003A2017" w:rsidP="0072727A" w:rsidRDefault="00E66BEB" w14:paraId="7D0A9300" w14:textId="77777777">
            <w:pPr>
              <w:pStyle w:val="NoSpacing"/>
              <w:numPr>
                <w:ilvl w:val="0"/>
                <w:numId w:val="5"/>
              </w:numPr>
              <w:tabs>
                <w:tab w:val="clear" w:pos="720"/>
                <w:tab w:val="num" w:pos="329"/>
              </w:tabs>
              <w:ind w:left="329" w:hanging="283"/>
            </w:pPr>
            <w:r w:rsidRPr="0072727A">
              <w:t>Use in worldwide technology</w:t>
            </w:r>
          </w:p>
          <w:p w:rsidRPr="0072727A" w:rsidR="003A2017" w:rsidP="0072727A" w:rsidRDefault="00E66BEB" w14:paraId="19B65DB0" w14:textId="07BC8E30">
            <w:pPr>
              <w:pStyle w:val="NoSpacing"/>
              <w:numPr>
                <w:ilvl w:val="0"/>
                <w:numId w:val="5"/>
              </w:numPr>
              <w:tabs>
                <w:tab w:val="clear" w:pos="720"/>
                <w:tab w:val="num" w:pos="329"/>
              </w:tabs>
              <w:ind w:left="329" w:hanging="283"/>
            </w:pPr>
            <w:r w:rsidRPr="0072727A">
              <w:t>Computers key facto</w:t>
            </w:r>
            <w:r w:rsidR="0072727A">
              <w:t>r</w:t>
            </w:r>
            <w:r w:rsidRPr="0072727A">
              <w:t xml:space="preserve"> in spread of English</w:t>
            </w:r>
          </w:p>
          <w:p w:rsidRPr="0072727A" w:rsidR="003A2017" w:rsidP="0072727A" w:rsidRDefault="00E66BEB" w14:paraId="0434F7FE" w14:textId="77777777">
            <w:pPr>
              <w:pStyle w:val="NoSpacing"/>
              <w:numPr>
                <w:ilvl w:val="0"/>
                <w:numId w:val="5"/>
              </w:numPr>
              <w:tabs>
                <w:tab w:val="clear" w:pos="720"/>
                <w:tab w:val="num" w:pos="329"/>
              </w:tabs>
              <w:ind w:left="329" w:hanging="283"/>
            </w:pPr>
            <w:r w:rsidRPr="0072727A">
              <w:t>Internationalisation of education</w:t>
            </w:r>
          </w:p>
          <w:p w:rsidR="0072727A" w:rsidP="0072727A" w:rsidRDefault="0072727A" w14:paraId="51CAD364" w14:textId="77777777">
            <w:pPr>
              <w:pStyle w:val="NoSpacing"/>
            </w:pPr>
          </w:p>
        </w:tc>
      </w:tr>
      <w:tr w:rsidR="0072727A" w:rsidTr="0072727A" w14:paraId="388F329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87" w:type="dxa"/>
            <w:vAlign w:val="top"/>
          </w:tcPr>
          <w:p w:rsidR="0072727A" w:rsidP="0072727A" w:rsidRDefault="0072727A" w14:paraId="46E9BD08" w14:textId="77777777">
            <w:pPr>
              <w:pStyle w:val="NoSpacing"/>
              <w:rPr>
                <w:b/>
                <w:bCs/>
              </w:rPr>
            </w:pPr>
            <w:r w:rsidRPr="0072727A">
              <w:rPr>
                <w:b/>
                <w:bCs/>
              </w:rPr>
              <w:t>Text 3 (Havir, 1999)</w:t>
            </w:r>
          </w:p>
          <w:p w:rsidRPr="0072727A" w:rsidR="0072727A" w:rsidP="0072727A" w:rsidRDefault="0072727A" w14:paraId="7834F731" w14:textId="77777777">
            <w:pPr>
              <w:pStyle w:val="NoSpacing"/>
              <w:rPr>
                <w:sz w:val="12"/>
                <w:szCs w:val="12"/>
              </w:rPr>
            </w:pPr>
          </w:p>
          <w:p w:rsidRPr="0072727A" w:rsidR="003A2017" w:rsidP="0072727A" w:rsidRDefault="00E66BEB" w14:paraId="1005C722" w14:textId="77777777">
            <w:pPr>
              <w:pStyle w:val="NoSpacing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hanging="284"/>
            </w:pPr>
            <w:r w:rsidRPr="0072727A">
              <w:t>Small number of speakers worldwide</w:t>
            </w:r>
          </w:p>
          <w:p w:rsidRPr="0072727A" w:rsidR="003A2017" w:rsidP="0072727A" w:rsidRDefault="00E66BEB" w14:paraId="48B5140E" w14:textId="77777777">
            <w:pPr>
              <w:pStyle w:val="NoSpacing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hanging="284"/>
            </w:pPr>
            <w:r w:rsidRPr="0072727A">
              <w:t>Importance of English linked to US power i.e. political</w:t>
            </w:r>
          </w:p>
          <w:p w:rsidRPr="0072727A" w:rsidR="003A2017" w:rsidP="0072727A" w:rsidRDefault="00E66BEB" w14:paraId="65CF3978" w14:textId="77777777">
            <w:pPr>
              <w:pStyle w:val="NoSpacing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hanging="284"/>
            </w:pPr>
            <w:r w:rsidRPr="0072727A">
              <w:t>More people speak Chinese worldwide</w:t>
            </w:r>
          </w:p>
          <w:p w:rsidR="0072727A" w:rsidP="0072727A" w:rsidRDefault="0072727A" w14:paraId="77F23830" w14:textId="77777777">
            <w:pPr>
              <w:pStyle w:val="NoSpacing"/>
            </w:pPr>
          </w:p>
        </w:tc>
        <w:tc>
          <w:tcPr>
            <w:tcW w:w="5187" w:type="dxa"/>
            <w:vAlign w:val="top"/>
          </w:tcPr>
          <w:p w:rsidR="0072727A" w:rsidP="0072727A" w:rsidRDefault="0072727A" w14:paraId="7B1864A6" w14:textId="77777777">
            <w:pPr>
              <w:pStyle w:val="NoSpacing"/>
              <w:rPr>
                <w:b/>
                <w:bCs/>
              </w:rPr>
            </w:pPr>
            <w:r w:rsidRPr="0072727A">
              <w:rPr>
                <w:b/>
                <w:bCs/>
              </w:rPr>
              <w:t>Text 4 (Kerstjens, 2000)</w:t>
            </w:r>
          </w:p>
          <w:p w:rsidRPr="0072727A" w:rsidR="0072727A" w:rsidP="0072727A" w:rsidRDefault="0072727A" w14:paraId="5995A37F" w14:textId="77777777">
            <w:pPr>
              <w:pStyle w:val="NoSpacing"/>
              <w:rPr>
                <w:sz w:val="12"/>
                <w:szCs w:val="12"/>
              </w:rPr>
            </w:pPr>
          </w:p>
          <w:p w:rsidRPr="0072727A" w:rsidR="003A2017" w:rsidP="0072727A" w:rsidRDefault="00E66BEB" w14:paraId="71DA3388" w14:textId="77777777">
            <w:pPr>
              <w:pStyle w:val="NoSpacing"/>
              <w:numPr>
                <w:ilvl w:val="0"/>
                <w:numId w:val="7"/>
              </w:numPr>
              <w:tabs>
                <w:tab w:val="clear" w:pos="720"/>
                <w:tab w:val="num" w:pos="329"/>
              </w:tabs>
              <w:ind w:left="329" w:hanging="283"/>
            </w:pPr>
            <w:r w:rsidRPr="0072727A">
              <w:t>Minority of speaker in world</w:t>
            </w:r>
          </w:p>
          <w:p w:rsidRPr="0072727A" w:rsidR="003A2017" w:rsidP="0072727A" w:rsidRDefault="00E66BEB" w14:paraId="5AF7E9A8" w14:textId="77777777">
            <w:pPr>
              <w:pStyle w:val="NoSpacing"/>
              <w:numPr>
                <w:ilvl w:val="0"/>
                <w:numId w:val="7"/>
              </w:numPr>
              <w:tabs>
                <w:tab w:val="clear" w:pos="720"/>
                <w:tab w:val="num" w:pos="329"/>
              </w:tabs>
              <w:ind w:left="329" w:hanging="283"/>
            </w:pPr>
            <w:r w:rsidRPr="0072727A">
              <w:t>Chinese dominant especially in future</w:t>
            </w:r>
          </w:p>
          <w:p w:rsidRPr="0072727A" w:rsidR="003A2017" w:rsidP="0072727A" w:rsidRDefault="00E66BEB" w14:paraId="73CBB89B" w14:textId="77777777">
            <w:pPr>
              <w:pStyle w:val="NoSpacing"/>
              <w:numPr>
                <w:ilvl w:val="0"/>
                <w:numId w:val="7"/>
              </w:numPr>
              <w:tabs>
                <w:tab w:val="clear" w:pos="720"/>
                <w:tab w:val="num" w:pos="329"/>
              </w:tabs>
              <w:ind w:left="329" w:hanging="283"/>
            </w:pPr>
            <w:r w:rsidRPr="0072727A">
              <w:t>English will decline in future</w:t>
            </w:r>
          </w:p>
          <w:p w:rsidR="0072727A" w:rsidP="0072727A" w:rsidRDefault="0072727A" w14:paraId="226284D9" w14:textId="77777777">
            <w:pPr>
              <w:pStyle w:val="NoSpacing"/>
            </w:pPr>
          </w:p>
        </w:tc>
      </w:tr>
    </w:tbl>
    <w:p w:rsidR="000C2C07" w:rsidP="003B6F48" w:rsidRDefault="000C2C07" w14:paraId="53874548" w14:textId="77777777">
      <w:pPr>
        <w:pStyle w:val="NoSpacing"/>
      </w:pPr>
    </w:p>
    <w:p w:rsidR="0072727A" w:rsidP="003B6F48" w:rsidRDefault="0072727A" w14:paraId="3C27E25F" w14:textId="67A76F26">
      <w:pPr>
        <w:pStyle w:val="NoSpacing"/>
      </w:pPr>
      <w:r>
        <w:t>Read the notes carefully and highlight common themes.</w:t>
      </w:r>
    </w:p>
    <w:p w:rsidR="0072727A" w:rsidP="003B6F48" w:rsidRDefault="0072727A" w14:paraId="61241A78" w14:textId="77777777">
      <w:pPr>
        <w:pStyle w:val="NoSpacing"/>
      </w:pPr>
    </w:p>
    <w:p w:rsidR="000C2C07" w:rsidP="003B6F48" w:rsidRDefault="000C2C07" w14:paraId="0779C8C8" w14:textId="77777777">
      <w:pPr>
        <w:pStyle w:val="NoSpacing"/>
      </w:pPr>
    </w:p>
    <w:p w:rsidRPr="00D71948" w:rsidR="000C2C07" w:rsidP="003B6F48" w:rsidRDefault="00D71948" w14:paraId="66184A2A" w14:textId="4072CBB7">
      <w:pPr>
        <w:pStyle w:val="NoSpacing"/>
        <w:rPr>
          <w:b/>
        </w:rPr>
      </w:pPr>
      <w:r w:rsidRPr="00D71948">
        <w:rPr>
          <w:b/>
        </w:rPr>
        <w:t>Task 2</w:t>
      </w:r>
    </w:p>
    <w:p w:rsidR="00D71948" w:rsidP="003B6F48" w:rsidRDefault="00D71948" w14:paraId="11B3F961" w14:textId="77777777">
      <w:pPr>
        <w:pStyle w:val="NoSpacing"/>
      </w:pPr>
    </w:p>
    <w:p w:rsidR="000C2C07" w:rsidP="003B6F48" w:rsidRDefault="00D71948" w14:paraId="19D4B21D" w14:textId="604274AC">
      <w:pPr>
        <w:pStyle w:val="NoSpacing"/>
      </w:pPr>
      <w:r>
        <w:t>The student has synthesised points from the sources in the paragraph below. Can you identify:</w:t>
      </w:r>
    </w:p>
    <w:p w:rsidR="00D71948" w:rsidP="003B6F48" w:rsidRDefault="00D71948" w14:paraId="382320AE" w14:textId="77777777">
      <w:pPr>
        <w:pStyle w:val="NoSpacing"/>
      </w:pPr>
    </w:p>
    <w:p w:rsidR="00D71948" w:rsidP="00D71948" w:rsidRDefault="00D71948" w14:paraId="22A648C5" w14:textId="2DE67ED3">
      <w:pPr>
        <w:pStyle w:val="NoSpacing"/>
        <w:numPr>
          <w:ilvl w:val="0"/>
          <w:numId w:val="8"/>
        </w:numPr>
        <w:spacing w:line="360" w:lineRule="auto"/>
        <w:ind w:left="714" w:hanging="357"/>
      </w:pPr>
      <w:r>
        <w:t>The topic sentence</w:t>
      </w:r>
    </w:p>
    <w:p w:rsidR="00D71948" w:rsidP="00D71948" w:rsidRDefault="00D71948" w14:paraId="5334DBF1" w14:textId="344F563A">
      <w:pPr>
        <w:pStyle w:val="NoSpacing"/>
        <w:numPr>
          <w:ilvl w:val="0"/>
          <w:numId w:val="8"/>
        </w:numPr>
        <w:spacing w:line="360" w:lineRule="auto"/>
        <w:ind w:left="714" w:hanging="357"/>
      </w:pPr>
      <w:r>
        <w:t>A summary of two writers’ opinions</w:t>
      </w:r>
    </w:p>
    <w:p w:rsidR="00D71948" w:rsidP="00D71948" w:rsidRDefault="00D71948" w14:paraId="0C1FA025" w14:textId="71A69711">
      <w:pPr>
        <w:pStyle w:val="NoSpacing"/>
        <w:numPr>
          <w:ilvl w:val="0"/>
          <w:numId w:val="8"/>
        </w:numPr>
        <w:spacing w:line="360" w:lineRule="auto"/>
        <w:ind w:left="714" w:hanging="357"/>
      </w:pPr>
      <w:r>
        <w:t>Two reporting verbs: Which one is neutral? Which one implies the writer does not agree?</w:t>
      </w:r>
    </w:p>
    <w:p w:rsidR="00D71948" w:rsidP="00D71948" w:rsidRDefault="00D71948" w14:paraId="62ABBE0B" w14:textId="13622B48">
      <w:pPr>
        <w:pStyle w:val="NoSpacing"/>
        <w:numPr>
          <w:ilvl w:val="0"/>
          <w:numId w:val="8"/>
        </w:numPr>
        <w:spacing w:line="360" w:lineRule="auto"/>
        <w:ind w:left="714" w:hanging="357"/>
      </w:pPr>
      <w:r>
        <w:t>The writer’s own evaluation</w:t>
      </w:r>
    </w:p>
    <w:p w:rsidR="000C2C07" w:rsidP="003B6F48" w:rsidRDefault="000C2C07" w14:paraId="0FC1C54D" w14:textId="77777777">
      <w:pPr>
        <w:pStyle w:val="NoSpacing"/>
      </w:pPr>
    </w:p>
    <w:p w:rsidR="000C2C07" w:rsidP="796F6B5F" w:rsidRDefault="00D71948" w14:paraId="17BAC862" w14:textId="1068C42E">
      <w:pPr>
        <w:pStyle w:val="NoSpacing"/>
        <w:spacing w:line="276" w:lineRule="auto"/>
        <w:rPr>
          <w:color w:val="auto"/>
        </w:rPr>
      </w:pPr>
      <w:r w:rsidR="00D71948">
        <w:rPr/>
        <w:t>English is often considered to be the dominant world language</w:t>
      </w:r>
      <w:r w:rsidR="00D71948">
        <w:rPr/>
        <w:t>.</w:t>
      </w:r>
      <w:r w:rsidRPr="796F6B5F" w:rsidR="00D71948">
        <w:rPr>
          <w:color w:val="FFFF00"/>
        </w:rPr>
        <w:t xml:space="preserve"> </w:t>
      </w:r>
      <w:r w:rsidRPr="796F6B5F" w:rsidR="00D71948">
        <w:rPr>
          <w:color w:val="auto"/>
        </w:rPr>
        <w:t>In support of this argument,</w:t>
      </w:r>
      <w:r w:rsidRPr="796F6B5F" w:rsidR="00D71948">
        <w:rPr>
          <w:color w:val="auto"/>
        </w:rPr>
        <w:t xml:space="preserve"> </w:t>
      </w:r>
      <w:r w:rsidRPr="796F6B5F" w:rsidR="00D71948">
        <w:rPr>
          <w:color w:val="auto"/>
        </w:rPr>
        <w:t>Bond (2002) and Robertson (2003</w:t>
      </w:r>
      <w:r w:rsidRPr="796F6B5F" w:rsidR="00D71948">
        <w:rPr>
          <w:color w:val="auto"/>
        </w:rPr>
        <w:t xml:space="preserve">) </w:t>
      </w:r>
      <w:r w:rsidRPr="796F6B5F" w:rsidR="00D71948">
        <w:rPr>
          <w:color w:val="auto"/>
        </w:rPr>
        <w:t>point ou</w:t>
      </w:r>
      <w:r w:rsidRPr="796F6B5F" w:rsidR="00D71948">
        <w:rPr>
          <w:color w:val="auto"/>
        </w:rPr>
        <w:t>t</w:t>
      </w:r>
      <w:r w:rsidRPr="796F6B5F" w:rsidR="00D71948">
        <w:rPr>
          <w:color w:val="auto"/>
        </w:rPr>
        <w:t xml:space="preserve"> the importance of English as the medium of international communication in business, technology and other </w:t>
      </w:r>
      <w:r w:rsidRPr="796F6B5F" w:rsidR="00D71948">
        <w:rPr>
          <w:color w:val="auto"/>
        </w:rPr>
        <w:t>global</w:t>
      </w:r>
      <w:r w:rsidRPr="796F6B5F" w:rsidR="00D71948">
        <w:rPr>
          <w:color w:val="auto"/>
        </w:rPr>
        <w:t xml:space="preserve"> forums. However, others</w:t>
      </w:r>
      <w:r w:rsidRPr="796F6B5F" w:rsidR="00D71948">
        <w:rPr>
          <w:color w:val="auto"/>
        </w:rPr>
        <w:t xml:space="preserve"> </w:t>
      </w:r>
      <w:r w:rsidRPr="796F6B5F" w:rsidR="00D71948">
        <w:rPr>
          <w:color w:val="auto"/>
        </w:rPr>
        <w:t>claim</w:t>
      </w:r>
      <w:r w:rsidRPr="796F6B5F" w:rsidR="00D71948">
        <w:rPr>
          <w:color w:val="auto"/>
        </w:rPr>
        <w:t xml:space="preserve"> </w:t>
      </w:r>
      <w:r w:rsidRPr="796F6B5F" w:rsidR="00D71948">
        <w:rPr>
          <w:color w:val="auto"/>
        </w:rPr>
        <w:t xml:space="preserve">that despite its apparent dominance, English cannot be considered the only global language when the numbers of native speakers of languages such as Chinese are </w:t>
      </w:r>
      <w:proofErr w:type="gramStart"/>
      <w:r w:rsidRPr="796F6B5F" w:rsidR="00D71948">
        <w:rPr>
          <w:color w:val="auto"/>
        </w:rPr>
        <w:t xml:space="preserve">taken into </w:t>
      </w:r>
      <w:r w:rsidRPr="796F6B5F" w:rsidR="00D71948">
        <w:rPr>
          <w:color w:val="auto"/>
        </w:rPr>
        <w:t>accou</w:t>
      </w:r>
      <w:r w:rsidRPr="796F6B5F" w:rsidR="00D71948">
        <w:rPr>
          <w:color w:val="auto"/>
        </w:rPr>
        <w:t>nt</w:t>
      </w:r>
      <w:proofErr w:type="gramEnd"/>
      <w:r w:rsidRPr="796F6B5F" w:rsidR="00D71948">
        <w:rPr>
          <w:color w:val="auto"/>
        </w:rPr>
        <w:t xml:space="preserve"> </w:t>
      </w:r>
      <w:r w:rsidRPr="796F6B5F" w:rsidR="00D71948">
        <w:rPr>
          <w:color w:val="auto"/>
        </w:rPr>
        <w:t xml:space="preserve">(Havir, 1999; </w:t>
      </w:r>
      <w:proofErr w:type="spellStart"/>
      <w:r w:rsidRPr="796F6B5F" w:rsidR="00D71948">
        <w:rPr>
          <w:color w:val="auto"/>
        </w:rPr>
        <w:t>Kerstjens</w:t>
      </w:r>
      <w:proofErr w:type="spellEnd"/>
      <w:r w:rsidRPr="796F6B5F" w:rsidR="00D71948">
        <w:rPr>
          <w:color w:val="auto"/>
        </w:rPr>
        <w:t>, 2000). W</w:t>
      </w:r>
      <w:r w:rsidRPr="796F6B5F" w:rsidR="00D71948">
        <w:rPr>
          <w:color w:val="auto"/>
        </w:rPr>
        <w:t>hile this argument is persuasive</w:t>
      </w:r>
      <w:r w:rsidRPr="796F6B5F" w:rsidR="00D71948">
        <w:rPr>
          <w:color w:val="auto"/>
        </w:rPr>
        <w:t>, t</w:t>
      </w:r>
      <w:r w:rsidRPr="796F6B5F" w:rsidR="00D71948">
        <w:rPr>
          <w:color w:val="auto"/>
        </w:rPr>
        <w:t>he fact that English is used as an official language in such a range of international forums seems to support its position as the lingua franca.</w:t>
      </w:r>
    </w:p>
    <w:p w:rsidRPr="002229C9" w:rsidR="002229C9" w:rsidP="00D71948" w:rsidRDefault="002229C9" w14:paraId="238CA62A" w14:textId="77777777">
      <w:pPr>
        <w:pStyle w:val="NoSpacing"/>
        <w:spacing w:line="276" w:lineRule="auto"/>
        <w:rPr>
          <w:sz w:val="12"/>
          <w:szCs w:val="12"/>
        </w:rPr>
      </w:pPr>
    </w:p>
    <w:p w:rsidR="00525F55" w:rsidP="003B6F48" w:rsidRDefault="002229C9" w14:paraId="0E18081C" w14:textId="5B576093">
      <w:pPr>
        <w:pStyle w:val="NoSpacing"/>
        <w:rPr>
          <w:sz w:val="20"/>
          <w:szCs w:val="20"/>
        </w:rPr>
      </w:pPr>
      <w:r w:rsidRPr="002229C9">
        <w:rPr>
          <w:sz w:val="20"/>
          <w:szCs w:val="20"/>
        </w:rPr>
        <w:t xml:space="preserve">Adapted from: </w:t>
      </w:r>
      <w:hyperlink w:history="1" r:id="rId12">
        <w:r w:rsidRPr="002229C9">
          <w:rPr>
            <w:rStyle w:val="Hyperlink"/>
            <w:sz w:val="20"/>
            <w:szCs w:val="20"/>
          </w:rPr>
          <w:t>https://www.dlsweb.rmit.edu.au/lsu/content/4_WritingSkills/writing_tuts/synthesising_LL/model.html</w:t>
        </w:r>
      </w:hyperlink>
      <w:r w:rsidR="00525F55">
        <w:rPr>
          <w:sz w:val="20"/>
          <w:szCs w:val="20"/>
        </w:rPr>
        <w:br w:type="page"/>
      </w:r>
    </w:p>
    <w:p w:rsidRPr="00525F55" w:rsidR="000C2C07" w:rsidP="003B6F48" w:rsidRDefault="00525F55" w14:paraId="4220DCF7" w14:textId="353E181A">
      <w:pPr>
        <w:pStyle w:val="NoSpacing"/>
        <w:rPr>
          <w:b/>
          <w:szCs w:val="24"/>
        </w:rPr>
      </w:pPr>
      <w:r w:rsidRPr="00525F55">
        <w:rPr>
          <w:b/>
          <w:szCs w:val="24"/>
        </w:rPr>
        <w:lastRenderedPageBreak/>
        <w:t>Task 3</w:t>
      </w:r>
    </w:p>
    <w:p w:rsidR="00525F55" w:rsidP="003B6F48" w:rsidRDefault="00525F55" w14:paraId="01C9C959" w14:textId="77777777">
      <w:pPr>
        <w:pStyle w:val="NoSpacing"/>
        <w:rPr>
          <w:szCs w:val="24"/>
        </w:rPr>
      </w:pPr>
    </w:p>
    <w:p w:rsidR="00525F55" w:rsidP="003B6F48" w:rsidRDefault="00525F55" w14:paraId="23C8EA9B" w14:textId="2E977290">
      <w:pPr>
        <w:pStyle w:val="NoSpacing"/>
        <w:rPr>
          <w:szCs w:val="24"/>
        </w:rPr>
      </w:pPr>
      <w:r>
        <w:rPr>
          <w:szCs w:val="24"/>
        </w:rPr>
        <w:t>Read the notes below about smoking.</w:t>
      </w:r>
    </w:p>
    <w:p w:rsidRPr="00525F55" w:rsidR="00525F55" w:rsidP="003B6F48" w:rsidRDefault="00525F55" w14:paraId="6DDCFB9F" w14:textId="77777777">
      <w:pPr>
        <w:pStyle w:val="NoSpacing"/>
        <w:rPr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471"/>
      </w:tblGrid>
      <w:tr w:rsidR="00525F55" w:rsidTr="004B77AA" w14:paraId="1B0EC24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  <w:gridSpan w:val="2"/>
          </w:tcPr>
          <w:p w:rsidR="00525F55" w:rsidP="00525F55" w:rsidRDefault="00525F55" w14:paraId="0940EE9D" w14:textId="31DC4AC7">
            <w:pPr>
              <w:pStyle w:val="NoSpacing"/>
            </w:pPr>
            <w:r>
              <w:t>Topic: Smoking</w:t>
            </w:r>
          </w:p>
        </w:tc>
      </w:tr>
      <w:tr w:rsidR="00525F55" w:rsidTr="00525F55" w14:paraId="5EACA94F" w14:textId="77777777">
        <w:tc>
          <w:tcPr>
            <w:tcW w:w="5103" w:type="dxa"/>
            <w:vAlign w:val="top"/>
          </w:tcPr>
          <w:p w:rsidRPr="0072727A" w:rsidR="00525F55" w:rsidP="004B77AA" w:rsidRDefault="00525F55" w14:paraId="203FA49D" w14:textId="77777777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:rsidR="00525F55" w:rsidP="004B77AA" w:rsidRDefault="00525F55" w14:paraId="449AE2D1" w14:textId="2BE9A47D">
            <w:pPr>
              <w:pStyle w:val="NoSpacing"/>
              <w:rPr>
                <w:b/>
                <w:bCs/>
              </w:rPr>
            </w:pPr>
            <w:r w:rsidRPr="0072727A">
              <w:rPr>
                <w:b/>
                <w:bCs/>
              </w:rPr>
              <w:t>Text 1 (</w:t>
            </w:r>
            <w:r>
              <w:rPr>
                <w:b/>
                <w:bCs/>
              </w:rPr>
              <w:t>Blackwood</w:t>
            </w:r>
            <w:r w:rsidRPr="0072727A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1999</w:t>
            </w:r>
            <w:r w:rsidRPr="0072727A">
              <w:rPr>
                <w:b/>
                <w:bCs/>
              </w:rPr>
              <w:t>)</w:t>
            </w:r>
          </w:p>
          <w:p w:rsidRPr="0072727A" w:rsidR="00525F55" w:rsidP="004B77AA" w:rsidRDefault="00525F55" w14:paraId="04FC4638" w14:textId="77777777">
            <w:pPr>
              <w:pStyle w:val="NoSpacing"/>
              <w:rPr>
                <w:sz w:val="12"/>
                <w:szCs w:val="12"/>
              </w:rPr>
            </w:pPr>
          </w:p>
          <w:p w:rsidRPr="00525F55" w:rsidR="003A2017" w:rsidP="00525F55" w:rsidRDefault="00525F55" w14:paraId="78639DB9" w14:textId="2B0FDD65">
            <w:pPr>
              <w:pStyle w:val="NoSpacing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426" w:hanging="426"/>
            </w:pPr>
            <w:r>
              <w:t>i</w:t>
            </w:r>
            <w:r w:rsidRPr="00525F55" w:rsidR="00E66BEB">
              <w:t>njurious to health</w:t>
            </w:r>
          </w:p>
          <w:p w:rsidRPr="00525F55" w:rsidR="003A2017" w:rsidP="00525F55" w:rsidRDefault="00525F55" w14:paraId="20A6C3E9" w14:textId="005A91BC">
            <w:pPr>
              <w:pStyle w:val="NoSpacing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426" w:hanging="426"/>
            </w:pPr>
            <w:r>
              <w:t>e</w:t>
            </w:r>
            <w:r w:rsidRPr="00525F55" w:rsidR="00E66BEB">
              <w:t>xtremely addictive</w:t>
            </w:r>
          </w:p>
          <w:p w:rsidRPr="00525F55" w:rsidR="003A2017" w:rsidP="00525F55" w:rsidRDefault="00525F55" w14:paraId="38B6854E" w14:textId="49E3179A">
            <w:pPr>
              <w:pStyle w:val="NoSpacing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318" w:hanging="318"/>
            </w:pPr>
            <w:r>
              <w:t>e</w:t>
            </w:r>
            <w:r w:rsidRPr="00525F55" w:rsidR="00E66BEB">
              <w:t>xtremely d</w:t>
            </w:r>
            <w:r>
              <w:t xml:space="preserve">ifficult to stop, although most </w:t>
            </w:r>
            <w:r w:rsidRPr="00525F55" w:rsidR="00E66BEB">
              <w:t>people try</w:t>
            </w:r>
          </w:p>
          <w:p w:rsidR="00525F55" w:rsidP="004B77AA" w:rsidRDefault="00525F55" w14:paraId="54A02C14" w14:textId="77777777">
            <w:pPr>
              <w:pStyle w:val="NoSpacing"/>
            </w:pPr>
          </w:p>
        </w:tc>
        <w:tc>
          <w:tcPr>
            <w:tcW w:w="5471" w:type="dxa"/>
            <w:vAlign w:val="top"/>
          </w:tcPr>
          <w:p w:rsidRPr="0072727A" w:rsidR="00525F55" w:rsidP="004B77AA" w:rsidRDefault="00525F55" w14:paraId="1FC7CCA4" w14:textId="77777777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:rsidR="00525F55" w:rsidP="004B77AA" w:rsidRDefault="00525F55" w14:paraId="4F026D18" w14:textId="2AC6416A">
            <w:pPr>
              <w:pStyle w:val="NoSpacing"/>
              <w:rPr>
                <w:b/>
                <w:bCs/>
              </w:rPr>
            </w:pPr>
            <w:r w:rsidRPr="0072727A">
              <w:rPr>
                <w:b/>
                <w:bCs/>
              </w:rPr>
              <w:t>Text 2 (</w:t>
            </w:r>
            <w:r>
              <w:rPr>
                <w:b/>
                <w:bCs/>
              </w:rPr>
              <w:t>Watson</w:t>
            </w:r>
            <w:r w:rsidRPr="0072727A">
              <w:rPr>
                <w:b/>
                <w:bCs/>
              </w:rPr>
              <w:t>, 200</w:t>
            </w:r>
            <w:r>
              <w:rPr>
                <w:b/>
                <w:bCs/>
              </w:rPr>
              <w:t>0</w:t>
            </w:r>
            <w:r w:rsidRPr="0072727A">
              <w:rPr>
                <w:b/>
                <w:bCs/>
              </w:rPr>
              <w:t>)</w:t>
            </w:r>
          </w:p>
          <w:p w:rsidRPr="0072727A" w:rsidR="00525F55" w:rsidP="004B77AA" w:rsidRDefault="00525F55" w14:paraId="2B20106E" w14:textId="77777777">
            <w:pPr>
              <w:pStyle w:val="NoSpacing"/>
              <w:rPr>
                <w:sz w:val="12"/>
                <w:szCs w:val="12"/>
              </w:rPr>
            </w:pPr>
          </w:p>
          <w:p w:rsidRPr="00525F55" w:rsidR="003A2017" w:rsidP="00525F55" w:rsidRDefault="00E66BEB" w14:paraId="03118361" w14:textId="77777777">
            <w:pPr>
              <w:pStyle w:val="NoSpacing"/>
              <w:numPr>
                <w:ilvl w:val="0"/>
                <w:numId w:val="5"/>
              </w:numPr>
              <w:tabs>
                <w:tab w:val="clear" w:pos="720"/>
                <w:tab w:val="num" w:pos="329"/>
              </w:tabs>
              <w:ind w:left="329" w:hanging="283"/>
            </w:pPr>
            <w:r w:rsidRPr="00525F55">
              <w:t>expensive</w:t>
            </w:r>
          </w:p>
          <w:p w:rsidRPr="00525F55" w:rsidR="003A2017" w:rsidP="00525F55" w:rsidRDefault="00E66BEB" w14:paraId="51E9DEF4" w14:textId="77777777">
            <w:pPr>
              <w:pStyle w:val="NoSpacing"/>
              <w:numPr>
                <w:ilvl w:val="0"/>
                <w:numId w:val="5"/>
              </w:numPr>
              <w:tabs>
                <w:tab w:val="clear" w:pos="720"/>
                <w:tab w:val="num" w:pos="329"/>
              </w:tabs>
              <w:ind w:left="329" w:hanging="283"/>
            </w:pPr>
            <w:r w:rsidRPr="00525F55">
              <w:t>smells</w:t>
            </w:r>
          </w:p>
          <w:p w:rsidRPr="00525F55" w:rsidR="003A2017" w:rsidP="00525F55" w:rsidRDefault="00E66BEB" w14:paraId="141B11C2" w14:textId="77777777">
            <w:pPr>
              <w:pStyle w:val="NoSpacing"/>
              <w:numPr>
                <w:ilvl w:val="0"/>
                <w:numId w:val="5"/>
              </w:numPr>
              <w:tabs>
                <w:tab w:val="clear" w:pos="720"/>
                <w:tab w:val="num" w:pos="329"/>
              </w:tabs>
              <w:ind w:left="329" w:hanging="283"/>
            </w:pPr>
            <w:r w:rsidRPr="00525F55">
              <w:t>a very hard habit to break, ask anyone who has tried</w:t>
            </w:r>
          </w:p>
          <w:p w:rsidR="00525F55" w:rsidP="004B77AA" w:rsidRDefault="00525F55" w14:paraId="0A5AF66F" w14:textId="77777777">
            <w:pPr>
              <w:pStyle w:val="NoSpacing"/>
            </w:pPr>
          </w:p>
        </w:tc>
      </w:tr>
      <w:tr w:rsidR="00525F55" w:rsidTr="00525F55" w14:paraId="7268126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03" w:type="dxa"/>
            <w:vAlign w:val="top"/>
          </w:tcPr>
          <w:p w:rsidR="00525F55" w:rsidP="004B77AA" w:rsidRDefault="00525F55" w14:paraId="20E82341" w14:textId="764924AF">
            <w:pPr>
              <w:pStyle w:val="NoSpacing"/>
              <w:rPr>
                <w:b/>
                <w:bCs/>
              </w:rPr>
            </w:pPr>
            <w:r w:rsidRPr="0072727A">
              <w:rPr>
                <w:b/>
                <w:bCs/>
              </w:rPr>
              <w:t>Text 3 (</w:t>
            </w:r>
            <w:r>
              <w:rPr>
                <w:b/>
                <w:bCs/>
              </w:rPr>
              <w:t>Smith, 1963</w:t>
            </w:r>
            <w:r w:rsidRPr="0072727A">
              <w:rPr>
                <w:b/>
                <w:bCs/>
              </w:rPr>
              <w:t>)</w:t>
            </w:r>
          </w:p>
          <w:p w:rsidRPr="0072727A" w:rsidR="00525F55" w:rsidP="004B77AA" w:rsidRDefault="00525F55" w14:paraId="049D2924" w14:textId="77777777">
            <w:pPr>
              <w:pStyle w:val="NoSpacing"/>
              <w:rPr>
                <w:sz w:val="12"/>
                <w:szCs w:val="12"/>
              </w:rPr>
            </w:pPr>
          </w:p>
          <w:p w:rsidRPr="00525F55" w:rsidR="003A2017" w:rsidP="00525F55" w:rsidRDefault="00E66BEB" w14:paraId="7ABD1880" w14:textId="77777777">
            <w:pPr>
              <w:pStyle w:val="NoSpacing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hanging="284"/>
            </w:pPr>
            <w:r w:rsidRPr="00525F55">
              <w:t>sophisticated</w:t>
            </w:r>
          </w:p>
          <w:p w:rsidRPr="00525F55" w:rsidR="003A2017" w:rsidP="00525F55" w:rsidRDefault="00E66BEB" w14:paraId="4361D1B9" w14:textId="77777777">
            <w:pPr>
              <w:pStyle w:val="NoSpacing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hanging="284"/>
            </w:pPr>
            <w:r w:rsidRPr="00525F55">
              <w:t>a social ice-breaker</w:t>
            </w:r>
          </w:p>
          <w:p w:rsidR="00525F55" w:rsidP="004B77AA" w:rsidRDefault="00525F55" w14:paraId="32EF11A4" w14:textId="77777777">
            <w:pPr>
              <w:pStyle w:val="NoSpacing"/>
            </w:pPr>
          </w:p>
        </w:tc>
        <w:tc>
          <w:tcPr>
            <w:tcW w:w="5471" w:type="dxa"/>
            <w:vAlign w:val="top"/>
          </w:tcPr>
          <w:p w:rsidR="00525F55" w:rsidP="004B77AA" w:rsidRDefault="00525F55" w14:paraId="18849EFE" w14:textId="0F52D0E7">
            <w:pPr>
              <w:pStyle w:val="NoSpacing"/>
              <w:rPr>
                <w:b/>
                <w:bCs/>
              </w:rPr>
            </w:pPr>
            <w:r w:rsidRPr="0072727A">
              <w:rPr>
                <w:b/>
                <w:bCs/>
              </w:rPr>
              <w:t>Text 4 (</w:t>
            </w:r>
            <w:r>
              <w:rPr>
                <w:b/>
                <w:bCs/>
              </w:rPr>
              <w:t>Peters</w:t>
            </w:r>
            <w:r w:rsidRPr="0072727A">
              <w:rPr>
                <w:b/>
                <w:bCs/>
              </w:rPr>
              <w:t>, 200</w:t>
            </w:r>
            <w:r>
              <w:rPr>
                <w:b/>
                <w:bCs/>
              </w:rPr>
              <w:t>3</w:t>
            </w:r>
            <w:r w:rsidRPr="0072727A">
              <w:rPr>
                <w:b/>
                <w:bCs/>
              </w:rPr>
              <w:t>)</w:t>
            </w:r>
          </w:p>
          <w:p w:rsidRPr="0072727A" w:rsidR="00525F55" w:rsidP="004B77AA" w:rsidRDefault="00525F55" w14:paraId="32D43BA8" w14:textId="77777777">
            <w:pPr>
              <w:pStyle w:val="NoSpacing"/>
              <w:rPr>
                <w:sz w:val="12"/>
                <w:szCs w:val="12"/>
              </w:rPr>
            </w:pPr>
          </w:p>
          <w:p w:rsidRPr="00525F55" w:rsidR="003A2017" w:rsidP="00525F55" w:rsidRDefault="00E66BEB" w14:paraId="2AA2788E" w14:textId="77777777">
            <w:pPr>
              <w:pStyle w:val="NoSpacing"/>
              <w:numPr>
                <w:ilvl w:val="0"/>
                <w:numId w:val="7"/>
              </w:numPr>
              <w:tabs>
                <w:tab w:val="clear" w:pos="720"/>
                <w:tab w:val="num" w:pos="329"/>
              </w:tabs>
              <w:ind w:left="329" w:hanging="283"/>
            </w:pPr>
            <w:r w:rsidRPr="00525F55">
              <w:t>anti-social</w:t>
            </w:r>
          </w:p>
          <w:p w:rsidRPr="00525F55" w:rsidR="003A2017" w:rsidP="00525F55" w:rsidRDefault="00E66BEB" w14:paraId="35F7B501" w14:textId="77777777">
            <w:pPr>
              <w:pStyle w:val="NoSpacing"/>
              <w:numPr>
                <w:ilvl w:val="0"/>
                <w:numId w:val="7"/>
              </w:numPr>
              <w:tabs>
                <w:tab w:val="clear" w:pos="720"/>
                <w:tab w:val="num" w:pos="329"/>
              </w:tabs>
              <w:ind w:left="329" w:hanging="283"/>
            </w:pPr>
            <w:r w:rsidRPr="00525F55">
              <w:t>most smokers have tried to stop but can’t</w:t>
            </w:r>
          </w:p>
          <w:p w:rsidR="00525F55" w:rsidP="004B77AA" w:rsidRDefault="00525F55" w14:paraId="447FB5A3" w14:textId="77777777">
            <w:pPr>
              <w:pStyle w:val="NoSpacing"/>
            </w:pPr>
          </w:p>
        </w:tc>
      </w:tr>
    </w:tbl>
    <w:p w:rsidRPr="00743600" w:rsidR="00743600" w:rsidP="00743600" w:rsidRDefault="00743600" w14:paraId="760FDC4B" w14:textId="52555B3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Source</w:t>
      </w:r>
      <w:bookmarkStart w:name="_GoBack" w:id="0"/>
      <w:bookmarkEnd w:id="0"/>
      <w:r w:rsidRPr="00743600">
        <w:rPr>
          <w:sz w:val="20"/>
          <w:szCs w:val="20"/>
        </w:rPr>
        <w:t>:</w:t>
      </w:r>
      <w:r w:rsidRPr="00743600">
        <w:rPr>
          <w:sz w:val="20"/>
          <w:szCs w:val="20"/>
        </w:rPr>
        <w:t xml:space="preserve"> </w:t>
      </w:r>
      <w:hyperlink w:history="1" r:id="rId13">
        <w:r w:rsidRPr="00743600">
          <w:rPr>
            <w:rStyle w:val="Hyperlink"/>
            <w:sz w:val="20"/>
            <w:szCs w:val="20"/>
          </w:rPr>
          <w:t>https</w:t>
        </w:r>
      </w:hyperlink>
      <w:hyperlink w:history="1" r:id="rId14">
        <w:r w:rsidRPr="00743600">
          <w:rPr>
            <w:rStyle w:val="Hyperlink"/>
            <w:sz w:val="20"/>
            <w:szCs w:val="20"/>
          </w:rPr>
          <w:t>://</w:t>
        </w:r>
      </w:hyperlink>
      <w:hyperlink w:history="1" r:id="rId15">
        <w:r w:rsidRPr="00743600">
          <w:rPr>
            <w:rStyle w:val="Hyperlink"/>
            <w:sz w:val="20"/>
            <w:szCs w:val="20"/>
          </w:rPr>
          <w:t xml:space="preserve"> www.dlsweb.rmit.edu.au/lsu/content/4_WritingSkills/writing_tuts/synthesising_LL/activity.html</w:t>
        </w:r>
      </w:hyperlink>
    </w:p>
    <w:p w:rsidR="00525F55" w:rsidP="003B6F48" w:rsidRDefault="00525F55" w14:paraId="149A9488" w14:textId="77777777">
      <w:pPr>
        <w:pStyle w:val="NoSpacing"/>
        <w:rPr>
          <w:szCs w:val="24"/>
        </w:rPr>
      </w:pPr>
    </w:p>
    <w:p w:rsidRPr="00525F55" w:rsidR="00525F55" w:rsidP="003B6F48" w:rsidRDefault="00525F55" w14:paraId="7B775737" w14:textId="743BB0BC">
      <w:pPr>
        <w:pStyle w:val="NoSpacing"/>
        <w:rPr>
          <w:szCs w:val="24"/>
        </w:rPr>
      </w:pPr>
      <w:r>
        <w:rPr>
          <w:szCs w:val="24"/>
        </w:rPr>
        <w:t xml:space="preserve">Identify the common themes: </w:t>
      </w:r>
    </w:p>
    <w:p w:rsidRPr="00525F55" w:rsidR="00525F55" w:rsidP="003B6F48" w:rsidRDefault="00525F55" w14:paraId="2C59C27B" w14:textId="77777777">
      <w:pPr>
        <w:pStyle w:val="NoSpacing"/>
        <w:rPr>
          <w:szCs w:val="24"/>
        </w:rPr>
      </w:pPr>
    </w:p>
    <w:p w:rsidR="00525F55" w:rsidP="00525F55" w:rsidRDefault="00525F55" w14:paraId="32A78AA4" w14:textId="77777777">
      <w:pPr>
        <w:pStyle w:val="NoSpacing"/>
        <w:numPr>
          <w:ilvl w:val="0"/>
          <w:numId w:val="9"/>
        </w:numPr>
        <w:rPr>
          <w:szCs w:val="24"/>
        </w:rPr>
      </w:pPr>
    </w:p>
    <w:p w:rsidR="00525F55" w:rsidP="003B6F48" w:rsidRDefault="00525F55" w14:paraId="3583F775" w14:textId="77777777">
      <w:pPr>
        <w:pStyle w:val="NoSpacing"/>
        <w:rPr>
          <w:szCs w:val="24"/>
        </w:rPr>
      </w:pPr>
    </w:p>
    <w:p w:rsidRPr="00525F55" w:rsidR="00525F55" w:rsidP="00525F55" w:rsidRDefault="00525F55" w14:paraId="22B91D58" w14:textId="77777777">
      <w:pPr>
        <w:pStyle w:val="NoSpacing"/>
        <w:numPr>
          <w:ilvl w:val="0"/>
          <w:numId w:val="9"/>
        </w:numPr>
        <w:rPr>
          <w:szCs w:val="24"/>
        </w:rPr>
      </w:pPr>
    </w:p>
    <w:p w:rsidR="00525F55" w:rsidP="003B6F48" w:rsidRDefault="00525F55" w14:paraId="487DF201" w14:textId="77777777">
      <w:pPr>
        <w:pStyle w:val="NoSpacing"/>
        <w:rPr>
          <w:szCs w:val="24"/>
        </w:rPr>
      </w:pPr>
    </w:p>
    <w:p w:rsidRPr="00525F55" w:rsidR="00525F55" w:rsidP="003B6F48" w:rsidRDefault="00525F55" w14:paraId="4CF5A690" w14:textId="77777777">
      <w:pPr>
        <w:pStyle w:val="NoSpacing"/>
        <w:rPr>
          <w:szCs w:val="24"/>
        </w:rPr>
      </w:pPr>
    </w:p>
    <w:p w:rsidRPr="00525F55" w:rsidR="00525F55" w:rsidP="003B6F48" w:rsidRDefault="00525F55" w14:paraId="30F81A37" w14:textId="77777777">
      <w:pPr>
        <w:pStyle w:val="NoSpacing"/>
        <w:rPr>
          <w:b/>
          <w:szCs w:val="24"/>
        </w:rPr>
      </w:pPr>
      <w:r w:rsidRPr="00525F55">
        <w:rPr>
          <w:b/>
          <w:szCs w:val="24"/>
        </w:rPr>
        <w:t>Task 4</w:t>
      </w:r>
    </w:p>
    <w:p w:rsidR="00525F55" w:rsidP="003B6F48" w:rsidRDefault="00525F55" w14:paraId="0703BE07" w14:textId="77777777">
      <w:pPr>
        <w:pStyle w:val="NoSpacing"/>
        <w:rPr>
          <w:szCs w:val="24"/>
        </w:rPr>
      </w:pPr>
    </w:p>
    <w:p w:rsidR="00525F55" w:rsidP="00743600" w:rsidRDefault="00525F55" w14:paraId="71F4EA90" w14:textId="77777777">
      <w:pPr>
        <w:pStyle w:val="NoSpacing"/>
        <w:spacing w:line="276" w:lineRule="auto"/>
        <w:rPr>
          <w:szCs w:val="24"/>
        </w:rPr>
      </w:pPr>
      <w:r>
        <w:rPr>
          <w:szCs w:val="24"/>
        </w:rPr>
        <w:t>Write a short paragraph to synthesise the authors’ ideas. Remember to include a topic sentence and your own evaluation.</w:t>
      </w:r>
    </w:p>
    <w:tbl>
      <w:tblPr>
        <w:tblStyle w:val="TableGrid"/>
        <w:tblW w:w="0" w:type="auto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574"/>
      </w:tblGrid>
      <w:tr w:rsidR="00525F55" w:rsidTr="007C6481" w14:paraId="23B0C1F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</w:tcPr>
          <w:p w:rsidRPr="00525F55" w:rsidR="00525F55" w:rsidP="003B6F48" w:rsidRDefault="00525F55" w14:paraId="75E66B56" w14:textId="0DCC1479">
            <w:pPr>
              <w:pStyle w:val="NoSpacing"/>
              <w:rPr>
                <w:b w:val="0"/>
                <w:szCs w:val="24"/>
              </w:rPr>
            </w:pPr>
          </w:p>
        </w:tc>
      </w:tr>
      <w:tr w:rsidR="00525F55" w:rsidTr="007C6481" w14:paraId="1295C6E9" w14:textId="77777777">
        <w:trPr>
          <w:trHeight w:val="567"/>
        </w:trPr>
        <w:tc>
          <w:tcPr>
            <w:tcW w:w="10574" w:type="dxa"/>
            <w:shd w:val="clear" w:color="auto" w:fill="auto"/>
          </w:tcPr>
          <w:p w:rsidR="00525F55" w:rsidP="003B6F48" w:rsidRDefault="00525F55" w14:paraId="4F0F21F0" w14:textId="77777777">
            <w:pPr>
              <w:pStyle w:val="NoSpacing"/>
              <w:rPr>
                <w:szCs w:val="24"/>
              </w:rPr>
            </w:pPr>
          </w:p>
        </w:tc>
      </w:tr>
      <w:tr w:rsidR="00525F55" w:rsidTr="007C6481" w14:paraId="74A62FC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tcW w:w="105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</w:tcPr>
          <w:p w:rsidR="00525F55" w:rsidP="003B6F48" w:rsidRDefault="00525F55" w14:paraId="16FCA081" w14:textId="77777777">
            <w:pPr>
              <w:pStyle w:val="NoSpacing"/>
              <w:rPr>
                <w:szCs w:val="24"/>
              </w:rPr>
            </w:pPr>
          </w:p>
        </w:tc>
      </w:tr>
      <w:tr w:rsidR="00525F55" w:rsidTr="007C6481" w14:paraId="09366770" w14:textId="77777777">
        <w:trPr>
          <w:trHeight w:val="567"/>
        </w:trPr>
        <w:tc>
          <w:tcPr>
            <w:tcW w:w="10574" w:type="dxa"/>
            <w:shd w:val="clear" w:color="auto" w:fill="auto"/>
          </w:tcPr>
          <w:p w:rsidR="00525F55" w:rsidP="003B6F48" w:rsidRDefault="00525F55" w14:paraId="2682F67A" w14:textId="77777777">
            <w:pPr>
              <w:pStyle w:val="NoSpacing"/>
              <w:rPr>
                <w:szCs w:val="24"/>
              </w:rPr>
            </w:pPr>
          </w:p>
        </w:tc>
      </w:tr>
    </w:tbl>
    <w:p w:rsidR="007C6481" w:rsidP="003B6F48" w:rsidRDefault="007C6481" w14:paraId="6EE4CC4E" w14:textId="77777777">
      <w:pPr>
        <w:pStyle w:val="NoSpacing"/>
        <w:rPr>
          <w:szCs w:val="24"/>
        </w:rPr>
      </w:pPr>
    </w:p>
    <w:p w:rsidR="007C6481" w:rsidP="003B6F48" w:rsidRDefault="007C6481" w14:paraId="5A7EB5C2" w14:textId="77777777">
      <w:pPr>
        <w:pStyle w:val="NoSpacing"/>
        <w:rPr>
          <w:szCs w:val="24"/>
        </w:rPr>
      </w:pPr>
    </w:p>
    <w:p w:rsidRPr="00810196" w:rsidR="007C6481" w:rsidP="003B6F48" w:rsidRDefault="007C6481" w14:paraId="4A0FC332" w14:textId="77777777">
      <w:pPr>
        <w:pStyle w:val="NoSpacing"/>
        <w:rPr>
          <w:b/>
          <w:szCs w:val="24"/>
        </w:rPr>
      </w:pPr>
      <w:r w:rsidRPr="00810196">
        <w:rPr>
          <w:b/>
          <w:szCs w:val="24"/>
        </w:rPr>
        <w:t>Task 5</w:t>
      </w:r>
    </w:p>
    <w:p w:rsidR="007C6481" w:rsidP="003B6F48" w:rsidRDefault="007C6481" w14:paraId="3BD8368C" w14:textId="77777777">
      <w:pPr>
        <w:pStyle w:val="NoSpacing"/>
        <w:rPr>
          <w:szCs w:val="24"/>
        </w:rPr>
      </w:pPr>
    </w:p>
    <w:p w:rsidR="00810196" w:rsidP="00743600" w:rsidRDefault="007C6481" w14:paraId="7393B670" w14:textId="68183848">
      <w:pPr>
        <w:pStyle w:val="NoSpacing"/>
        <w:spacing w:line="276" w:lineRule="auto"/>
        <w:rPr>
          <w:szCs w:val="24"/>
        </w:rPr>
      </w:pPr>
      <w:r>
        <w:rPr>
          <w:szCs w:val="24"/>
        </w:rPr>
        <w:t>Look at your own research</w:t>
      </w:r>
      <w:r w:rsidR="00810196">
        <w:rPr>
          <w:szCs w:val="24"/>
        </w:rPr>
        <w:t xml:space="preserve"> and choose one of the themes you have identified</w:t>
      </w:r>
      <w:r>
        <w:rPr>
          <w:szCs w:val="24"/>
        </w:rPr>
        <w:t xml:space="preserve">. </w:t>
      </w:r>
      <w:r w:rsidR="00810196">
        <w:rPr>
          <w:szCs w:val="24"/>
        </w:rPr>
        <w:t>Write a short paragraph to synthesise the sources. Remember to include a topic sentence and your own evaluation.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8"/>
        <w:gridCol w:w="5233"/>
        <w:gridCol w:w="5341"/>
      </w:tblGrid>
      <w:tr w:rsidR="00810196" w:rsidTr="00743600" w14:paraId="766EB145" w14:textId="77777777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8" w:type="dxa"/>
          <w:trHeight w:val="567"/>
        </w:trPr>
        <w:tc>
          <w:tcPr>
            <w:tcW w:w="105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</w:tcPr>
          <w:p w:rsidRPr="00525F55" w:rsidR="00810196" w:rsidP="004B77AA" w:rsidRDefault="00810196" w14:paraId="6E6010BA" w14:textId="77777777">
            <w:pPr>
              <w:pStyle w:val="NoSpacing"/>
              <w:rPr>
                <w:b w:val="0"/>
                <w:szCs w:val="24"/>
              </w:rPr>
            </w:pPr>
          </w:p>
        </w:tc>
      </w:tr>
      <w:tr w:rsidR="00810196" w:rsidTr="00743600" w14:paraId="2ABEE318" w14:textId="77777777">
        <w:trPr>
          <w:gridBefore w:val="1"/>
          <w:wBefore w:w="108" w:type="dxa"/>
          <w:trHeight w:val="567"/>
        </w:trPr>
        <w:tc>
          <w:tcPr>
            <w:tcW w:w="10574" w:type="dxa"/>
            <w:gridSpan w:val="2"/>
            <w:shd w:val="clear" w:color="auto" w:fill="auto"/>
          </w:tcPr>
          <w:p w:rsidR="00810196" w:rsidP="004B77AA" w:rsidRDefault="00810196" w14:paraId="0F938E18" w14:textId="77777777">
            <w:pPr>
              <w:pStyle w:val="NoSpacing"/>
              <w:rPr>
                <w:szCs w:val="24"/>
              </w:rPr>
            </w:pPr>
          </w:p>
        </w:tc>
      </w:tr>
      <w:tr w:rsidR="00810196" w:rsidTr="00743600" w14:paraId="3B4E06D2" w14:textId="77777777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567"/>
        </w:trPr>
        <w:tc>
          <w:tcPr>
            <w:tcW w:w="105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</w:tcPr>
          <w:p w:rsidR="00810196" w:rsidP="004B77AA" w:rsidRDefault="00810196" w14:paraId="781AE848" w14:textId="77777777">
            <w:pPr>
              <w:pStyle w:val="NoSpacing"/>
              <w:rPr>
                <w:szCs w:val="24"/>
              </w:rPr>
            </w:pPr>
          </w:p>
        </w:tc>
      </w:tr>
      <w:tr w:rsidR="00810196" w:rsidTr="00743600" w14:paraId="31FA0FD1" w14:textId="77777777">
        <w:trPr>
          <w:gridBefore w:val="1"/>
          <w:wBefore w:w="108" w:type="dxa"/>
          <w:trHeight w:val="567"/>
        </w:trPr>
        <w:tc>
          <w:tcPr>
            <w:tcW w:w="10574" w:type="dxa"/>
            <w:gridSpan w:val="2"/>
            <w:shd w:val="clear" w:color="auto" w:fill="auto"/>
          </w:tcPr>
          <w:p w:rsidR="00810196" w:rsidP="004B77AA" w:rsidRDefault="00810196" w14:paraId="3B687916" w14:textId="77777777">
            <w:pPr>
              <w:pStyle w:val="NoSpacing"/>
              <w:rPr>
                <w:szCs w:val="24"/>
              </w:rPr>
            </w:pPr>
          </w:p>
        </w:tc>
      </w:tr>
      <w:tr w:rsidR="000C2C07" w:rsidTr="00743600" w14:paraId="243A862F" w14:textId="77777777">
        <w:tblPrEx>
          <w:tblBorders>
            <w:top w:val="single" w:color="393839" w:sz="4" w:space="0"/>
            <w:left w:val="single" w:color="393839" w:sz="4" w:space="0"/>
            <w:right w:val="single" w:color="393839" w:sz="4" w:space="0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41" w:type="dxa"/>
            <w:gridSpan w:val="2"/>
          </w:tcPr>
          <w:p w:rsidR="000C2C07" w:rsidP="003B6F48" w:rsidRDefault="000C2C07" w14:paraId="739CAD7B" w14:textId="77777777">
            <w:pPr>
              <w:pStyle w:val="NoSpacing"/>
            </w:pPr>
            <w:r>
              <w:lastRenderedPageBreak/>
              <w:t>Module Learning Outcomes Covered</w:t>
            </w:r>
          </w:p>
        </w:tc>
        <w:tc>
          <w:tcPr>
            <w:tcW w:w="5341" w:type="dxa"/>
          </w:tcPr>
          <w:p w:rsidR="000C2C07" w:rsidP="003B6F48" w:rsidRDefault="000C2C07" w14:paraId="5CB844F6" w14:textId="77777777">
            <w:pPr>
              <w:pStyle w:val="NoSpacing"/>
            </w:pPr>
            <w:r>
              <w:t>Academic Literacies Covered</w:t>
            </w:r>
          </w:p>
        </w:tc>
      </w:tr>
      <w:tr w:rsidR="000C2C07" w:rsidTr="00743600" w14:paraId="2B1284B5" w14:textId="77777777">
        <w:tblPrEx>
          <w:tblBorders>
            <w:top w:val="single" w:color="393839" w:sz="4" w:space="0"/>
            <w:left w:val="single" w:color="393839" w:sz="4" w:space="0"/>
            <w:right w:val="single" w:color="393839" w:sz="4" w:space="0"/>
          </w:tblBorders>
        </w:tblPrEx>
        <w:sdt>
          <w:sdtPr>
            <w:id w:val="-478691781"/>
            <w:placeholder>
              <w:docPart w:val="314B615A75EE45639F0615A4AF2AF04F"/>
            </w:placeholder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  <w:gridSpan w:val="2"/>
              </w:tcPr>
              <w:p w:rsidR="000C2C07" w:rsidP="003B6F48" w:rsidRDefault="008D7D08" w14:paraId="743A735E" w14:textId="3F96BAA1">
                <w:pPr>
                  <w:pStyle w:val="NoSpacing"/>
                </w:pPr>
                <w:r>
                  <w:t>ML3</w:t>
                </w:r>
              </w:p>
            </w:tc>
          </w:sdtContent>
        </w:sdt>
        <w:sdt>
          <w:sdtPr>
            <w:id w:val="226896041"/>
            <w:placeholder>
              <w:docPart w:val="81F005CAAE7D4D089F8B6E92590034EA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:rsidR="000C2C07" w:rsidP="003B6F48" w:rsidRDefault="008D7D08" w14:paraId="0168C321" w14:textId="71A42949">
                <w:pPr>
                  <w:pStyle w:val="NoSpacing"/>
                </w:pPr>
                <w:r>
                  <w:t>AL1</w:t>
                </w:r>
              </w:p>
            </w:tc>
          </w:sdtContent>
        </w:sdt>
      </w:tr>
      <w:tr w:rsidR="000C2C07" w:rsidTr="00743600" w14:paraId="355F5461" w14:textId="77777777">
        <w:tblPrEx>
          <w:tblBorders>
            <w:top w:val="single" w:color="393839" w:sz="4" w:space="0"/>
            <w:left w:val="single" w:color="393839" w:sz="4" w:space="0"/>
            <w:right w:val="single" w:color="393839" w:sz="4" w:space="0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462195110"/>
            <w:placeholder>
              <w:docPart w:val="7ED63CDEE2A442F680B56635A0FD32B8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  <w:gridSpan w:val="2"/>
              </w:tcPr>
              <w:p w:rsidR="000C2C07" w:rsidP="003B6F48" w:rsidRDefault="000C2C07" w14:paraId="0079E4AF" w14:textId="77777777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370159000"/>
            <w:placeholder>
              <w:docPart w:val="FFF4E259BD74434BBD26D686681CCC7E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:rsidR="000C2C07" w:rsidP="003B6F48" w:rsidRDefault="008D7D08" w14:paraId="5F46ACC8" w14:textId="0198C37F">
                <w:pPr>
                  <w:pStyle w:val="NoSpacing"/>
                </w:pPr>
                <w:r>
                  <w:t>AL2</w:t>
                </w:r>
              </w:p>
            </w:tc>
          </w:sdtContent>
        </w:sdt>
      </w:tr>
      <w:tr w:rsidR="000C2C07" w:rsidTr="00743600" w14:paraId="5F291237" w14:textId="77777777">
        <w:tblPrEx>
          <w:tblBorders>
            <w:top w:val="single" w:color="393839" w:sz="4" w:space="0"/>
            <w:left w:val="single" w:color="393839" w:sz="4" w:space="0"/>
            <w:right w:val="single" w:color="393839" w:sz="4" w:space="0"/>
          </w:tblBorders>
        </w:tblPrEx>
        <w:sdt>
          <w:sdtPr>
            <w:id w:val="647944694"/>
            <w:placeholder>
              <w:docPart w:val="118FD174E97940F6AD517238D94466C5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  <w:gridSpan w:val="2"/>
              </w:tcPr>
              <w:p w:rsidR="000C2C07" w:rsidP="003B6F48" w:rsidRDefault="000C2C07" w14:paraId="2534E129" w14:textId="77777777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99649399"/>
            <w:placeholder>
              <w:docPart w:val="CB02C16CD0C6458A98EFC1EE53F4C6B9"/>
            </w:placeholder>
            <w:showingPlcHdr/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:rsidR="000C2C07" w:rsidP="003B6F48" w:rsidRDefault="005C0FB3" w14:paraId="78AEA627" w14:textId="77777777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Pr="00163C68" w:rsidR="000C2C07" w:rsidP="003B6F48" w:rsidRDefault="000C2C07" w14:paraId="45AC9F1F" w14:textId="77777777">
      <w:pPr>
        <w:pStyle w:val="NoSpacing"/>
      </w:pPr>
    </w:p>
    <w:sectPr w:rsidRPr="00163C68" w:rsidR="000C2C07" w:rsidSect="00704099">
      <w:footerReference w:type="default" r:id="rId16"/>
      <w:headerReference w:type="first" r:id="rId17"/>
      <w:footerReference w:type="first" r:id="rId18"/>
      <w:pgSz w:w="11906" w:h="16838" w:orient="portrait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96" w:rsidP="00FB05A8" w:rsidRDefault="00F53096" w14:paraId="6EDC048E" w14:textId="77777777">
      <w:r>
        <w:separator/>
      </w:r>
    </w:p>
  </w:endnote>
  <w:endnote w:type="continuationSeparator" w:id="0">
    <w:p w:rsidR="00F53096" w:rsidP="00FB05A8" w:rsidRDefault="00F53096" w14:paraId="02E4A5D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:rsidTr="00DF61A6" w14:paraId="741E2FB0" w14:textId="77777777">
      <w:tc>
        <w:tcPr>
          <w:tcW w:w="567" w:type="dxa"/>
          <w:shd w:val="clear" w:color="auto" w:fill="282878"/>
          <w:vAlign w:val="center"/>
        </w:tcPr>
        <w:p w:rsidRPr="00662DF8" w:rsidR="00D24386" w:rsidP="00D24386" w:rsidRDefault="00D24386" w14:paraId="3C1B471A" w14:textId="77777777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:rsidRPr="00662DF8" w:rsidR="00D24386" w:rsidP="00D24386" w:rsidRDefault="00DF61A6" w14:paraId="7D837BBF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 w:rsidR="00D24386">
            <w:t>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:rsidRPr="00662DF8" w:rsidR="00D24386" w:rsidP="00D24386" w:rsidRDefault="00DF61A6" w14:paraId="382F3D48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 w:rsidR="00D24386">
            <w:fldChar w:fldCharType="begin"/>
          </w:r>
          <w:r w:rsidRPr="00662DF8" w:rsidR="00D24386">
            <w:instrText xml:space="preserve"> PAGE   \* MERGEFORMAT </w:instrText>
          </w:r>
          <w:r w:rsidRPr="00662DF8" w:rsidR="00D24386">
            <w:fldChar w:fldCharType="separate"/>
          </w:r>
          <w:r w:rsidR="00743600">
            <w:rPr>
              <w:noProof/>
            </w:rPr>
            <w:t>2</w:t>
          </w:r>
          <w:r w:rsidRPr="00662DF8" w:rsidR="00D24386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:rsidRPr="00662DF8" w:rsidR="00D24386" w:rsidP="00D24386" w:rsidRDefault="00DF61A6" w14:paraId="074EC668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Pr="00662DF8" w:rsidR="00D24386">
            <w:t>aplanpathways.com</w:t>
          </w:r>
        </w:p>
      </w:tc>
    </w:tr>
    <w:tr w:rsidRPr="00D24386" w:rsidR="00D24386" w:rsidTr="00DF61A6" w14:paraId="51B97FC2" w14:textId="77777777">
      <w:tc>
        <w:tcPr>
          <w:tcW w:w="567" w:type="dxa"/>
          <w:shd w:val="clear" w:color="auto" w:fill="282878"/>
        </w:tcPr>
        <w:p w:rsidRPr="00662DF8" w:rsidR="00D24386" w:rsidP="00D24386" w:rsidRDefault="00D24386" w14:paraId="45185DB6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:rsidRPr="00662DF8" w:rsidR="00D24386" w:rsidP="00D24386" w:rsidRDefault="00D24386" w14:paraId="52CFE2D0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:rsidRPr="00662DF8" w:rsidR="00D24386" w:rsidP="00D24386" w:rsidRDefault="00D24386" w14:paraId="0C3D1B49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:rsidRPr="00662DF8" w:rsidR="00D24386" w:rsidP="00D24386" w:rsidRDefault="00D24386" w14:paraId="1F4C6B34" w14:textId="77777777">
          <w:pPr>
            <w:pStyle w:val="Footer"/>
            <w:rPr>
              <w:sz w:val="4"/>
              <w:szCs w:val="4"/>
            </w:rPr>
          </w:pPr>
        </w:p>
      </w:tc>
    </w:tr>
  </w:tbl>
  <w:p w:rsidRPr="00636173" w:rsidR="00636173" w:rsidP="00D24386" w:rsidRDefault="00636173" w14:paraId="54671575" w14:textId="7777777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:rsidTr="00662DF8" w14:paraId="24633B8C" w14:textId="77777777">
      <w:tc>
        <w:tcPr>
          <w:tcW w:w="567" w:type="dxa"/>
          <w:shd w:val="clear" w:color="auto" w:fill="282878"/>
          <w:vAlign w:val="center"/>
        </w:tcPr>
        <w:p w:rsidRPr="00662DF8" w:rsidR="00DF61A6" w:rsidP="00662DF8" w:rsidRDefault="00DF61A6" w14:paraId="1412C3B2" w14:textId="77777777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:rsidRPr="00662DF8" w:rsidR="00DF61A6" w:rsidP="00662DF8" w:rsidRDefault="00DF61A6" w14:paraId="2EEA3BA3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:rsidRPr="00662DF8" w:rsidR="00DF61A6" w:rsidP="00662DF8" w:rsidRDefault="00DF61A6" w14:paraId="6AFEA9FD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743600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:rsidRPr="00662DF8" w:rsidR="00DF61A6" w:rsidP="00662DF8" w:rsidRDefault="00DF61A6" w14:paraId="46CC3D94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</w:p>
      </w:tc>
    </w:tr>
    <w:tr w:rsidRPr="00D24386" w:rsidR="00DF61A6" w:rsidTr="00662DF8" w14:paraId="138DF0D8" w14:textId="77777777">
      <w:tc>
        <w:tcPr>
          <w:tcW w:w="567" w:type="dxa"/>
          <w:shd w:val="clear" w:color="auto" w:fill="282878"/>
        </w:tcPr>
        <w:p w:rsidRPr="00662DF8" w:rsidR="00DF61A6" w:rsidP="00662DF8" w:rsidRDefault="00DF61A6" w14:paraId="0DF0291A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:rsidRPr="00662DF8" w:rsidR="00DF61A6" w:rsidP="00662DF8" w:rsidRDefault="00DF61A6" w14:paraId="5165899C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:rsidRPr="00662DF8" w:rsidR="00DF61A6" w:rsidP="00662DF8" w:rsidRDefault="00DF61A6" w14:paraId="3F5D043B" w14:textId="77777777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:rsidRPr="00662DF8" w:rsidR="00DF61A6" w:rsidP="00662DF8" w:rsidRDefault="00DF61A6" w14:paraId="6E782E1D" w14:textId="77777777">
          <w:pPr>
            <w:pStyle w:val="Footer"/>
            <w:rPr>
              <w:sz w:val="4"/>
              <w:szCs w:val="4"/>
            </w:rPr>
          </w:pPr>
        </w:p>
      </w:tc>
    </w:tr>
  </w:tbl>
  <w:p w:rsidRPr="00636173" w:rsidR="00DF61A6" w:rsidP="00DF61A6" w:rsidRDefault="00DF61A6" w14:paraId="475D4DEF" w14:textId="77777777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96" w:rsidP="00FB05A8" w:rsidRDefault="00F53096" w14:paraId="2477A2EC" w14:textId="77777777">
      <w:r>
        <w:separator/>
      </w:r>
    </w:p>
  </w:footnote>
  <w:footnote w:type="continuationSeparator" w:id="0">
    <w:p w:rsidR="00F53096" w:rsidP="00FB05A8" w:rsidRDefault="00F53096" w14:paraId="751434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tbl>
    <w:tblPr>
      <w:tblW w:w="0" w:type="auto"/>
      <w:tblBorders>
        <w:bottom w:val="single" w:color="D7D3CF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10682"/>
    </w:tblGrid>
    <w:tr w:rsidRPr="00FB05A8" w:rsidR="00DF61A6" w:rsidTr="796F6B5F" w14:paraId="7A5C80CE" w14:textId="77777777">
      <w:tc>
        <w:tcPr>
          <w:tcW w:w="10682" w:type="dxa"/>
          <w:shd w:val="clear" w:color="auto" w:fill="auto"/>
          <w:tcMar/>
        </w:tcPr>
        <w:p w:rsidRPr="00FB05A8" w:rsidR="00DF61A6" w:rsidP="00662DF8" w:rsidRDefault="00A671B3" w14:paraId="060B4B82" w14:textId="77777777">
          <w:pPr>
            <w:pStyle w:val="Header"/>
            <w:spacing w:after="425"/>
            <w:jc w:val="center"/>
            <w:rPr>
              <w:rFonts w:ascii="Calibri" w:hAnsi="Calibri"/>
            </w:rPr>
          </w:pPr>
          <w:r w:rsidR="796F6B5F">
            <w:drawing>
              <wp:inline wp14:editId="796F6B5F" wp14:anchorId="58ACB5C5">
                <wp:extent cx="2524760" cy="429895"/>
                <wp:effectExtent l="0" t="0" r="8890" b="8255"/>
                <wp:docPr id="3" name="Picture 1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88153450318b4d54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D16FC4" w:rsidR="00DF61A6" w:rsidP="00DF61A6" w:rsidRDefault="00DF61A6" w14:paraId="49C66316" w14:textId="77777777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73A"/>
    <w:multiLevelType w:val="hybridMultilevel"/>
    <w:tmpl w:val="D8FCB6EC"/>
    <w:lvl w:ilvl="0" w:tplc="126E52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495EEF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8D5212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28940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5182A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7F7A0B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42A05F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C5AC0D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A1BC34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">
    <w:nsid w:val="17165E59"/>
    <w:multiLevelType w:val="hybridMultilevel"/>
    <w:tmpl w:val="9202D530"/>
    <w:lvl w:ilvl="0" w:tplc="0EDA2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F7CAC9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2B60B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2AF8C1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312E3E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A61851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3DA27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305A56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5DA05A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">
    <w:nsid w:val="1E74720C"/>
    <w:multiLevelType w:val="hybridMultilevel"/>
    <w:tmpl w:val="0FD0F73E"/>
    <w:lvl w:ilvl="0" w:tplc="A322D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BCBADF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6F9C44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A54A71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EBAF4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5846D7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C2898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1A3E15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CC709A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">
    <w:nsid w:val="259B547B"/>
    <w:multiLevelType w:val="hybridMultilevel"/>
    <w:tmpl w:val="933020C0"/>
    <w:lvl w:ilvl="0" w:tplc="B78E7C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C722EE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445E44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2B4A0D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D90E70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94FC22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8676E1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A9B638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6ACC84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4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A1F7789"/>
    <w:multiLevelType w:val="hybridMultilevel"/>
    <w:tmpl w:val="45BE0C98"/>
    <w:lvl w:ilvl="0" w:tplc="8746E7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0130D2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EC3A14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51FC95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548E2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B934A8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F92A88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36129B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A99A12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7">
    <w:nsid w:val="429A5901"/>
    <w:multiLevelType w:val="hybridMultilevel"/>
    <w:tmpl w:val="AE8A773E"/>
    <w:lvl w:ilvl="0" w:tplc="2A80E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028E5D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E5B4BD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59AEF5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3398A2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C9E87B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94D437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8DD25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C06EC3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8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741DDD"/>
    <w:multiLevelType w:val="hybridMultilevel"/>
    <w:tmpl w:val="CC380354"/>
    <w:lvl w:ilvl="0" w:tplc="FDF09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232C9E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F90492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80EA0D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EEE9F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CF663B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060682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D4345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B8AC17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0">
    <w:nsid w:val="54AF01FE"/>
    <w:multiLevelType w:val="hybridMultilevel"/>
    <w:tmpl w:val="53569C30"/>
    <w:lvl w:ilvl="0" w:tplc="5C7A08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984E90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7A325E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B8AC26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2C5AF7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8FE4C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5964BE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CC8E0C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EAA8CB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1">
    <w:nsid w:val="723E0B43"/>
    <w:multiLevelType w:val="hybridMultilevel"/>
    <w:tmpl w:val="B40C9F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373630F"/>
    <w:multiLevelType w:val="hybridMultilevel"/>
    <w:tmpl w:val="721893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12"/>
  </w:num>
  <w:num w:numId="9">
    <w:abstractNumId w:val="11"/>
  </w:num>
  <w:num w:numId="10">
    <w:abstractNumId w:val="7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B3"/>
    <w:rsid w:val="00082418"/>
    <w:rsid w:val="00086063"/>
    <w:rsid w:val="000C2C07"/>
    <w:rsid w:val="000F3DC8"/>
    <w:rsid w:val="00163C68"/>
    <w:rsid w:val="00194CCC"/>
    <w:rsid w:val="001A5B65"/>
    <w:rsid w:val="001F0658"/>
    <w:rsid w:val="002229C9"/>
    <w:rsid w:val="0030685C"/>
    <w:rsid w:val="00350EF3"/>
    <w:rsid w:val="003A2017"/>
    <w:rsid w:val="003B6F48"/>
    <w:rsid w:val="00405B5A"/>
    <w:rsid w:val="004369D1"/>
    <w:rsid w:val="00525F55"/>
    <w:rsid w:val="005C0FB3"/>
    <w:rsid w:val="005C1879"/>
    <w:rsid w:val="005E776E"/>
    <w:rsid w:val="0063433F"/>
    <w:rsid w:val="00636173"/>
    <w:rsid w:val="00662DF8"/>
    <w:rsid w:val="00675492"/>
    <w:rsid w:val="006F5CD6"/>
    <w:rsid w:val="00704099"/>
    <w:rsid w:val="0072727A"/>
    <w:rsid w:val="00740620"/>
    <w:rsid w:val="00743600"/>
    <w:rsid w:val="007C6481"/>
    <w:rsid w:val="00810196"/>
    <w:rsid w:val="00830FF3"/>
    <w:rsid w:val="008D7D08"/>
    <w:rsid w:val="00942029"/>
    <w:rsid w:val="00997D94"/>
    <w:rsid w:val="009A3023"/>
    <w:rsid w:val="009B216A"/>
    <w:rsid w:val="009F49D0"/>
    <w:rsid w:val="00A07C08"/>
    <w:rsid w:val="00A52645"/>
    <w:rsid w:val="00A671B3"/>
    <w:rsid w:val="00AE726B"/>
    <w:rsid w:val="00B241D0"/>
    <w:rsid w:val="00B24D0C"/>
    <w:rsid w:val="00B52F1D"/>
    <w:rsid w:val="00BE6580"/>
    <w:rsid w:val="00C046D4"/>
    <w:rsid w:val="00C57092"/>
    <w:rsid w:val="00CE2E35"/>
    <w:rsid w:val="00D06F19"/>
    <w:rsid w:val="00D16FC4"/>
    <w:rsid w:val="00D24386"/>
    <w:rsid w:val="00D37E3B"/>
    <w:rsid w:val="00D71948"/>
    <w:rsid w:val="00DF61A6"/>
    <w:rsid w:val="00E10AAB"/>
    <w:rsid w:val="00E21636"/>
    <w:rsid w:val="00E5367D"/>
    <w:rsid w:val="00E66BEB"/>
    <w:rsid w:val="00EA0BD1"/>
    <w:rsid w:val="00EF0520"/>
    <w:rsid w:val="00F53096"/>
    <w:rsid w:val="00FA224E"/>
    <w:rsid w:val="00FA4AB6"/>
    <w:rsid w:val="00FB05A8"/>
    <w:rsid w:val="0DF37256"/>
    <w:rsid w:val="15CF4271"/>
    <w:rsid w:val="1EA1B13F"/>
    <w:rsid w:val="2614108D"/>
    <w:rsid w:val="2B977CA4"/>
    <w:rsid w:val="36D5287C"/>
    <w:rsid w:val="4402D441"/>
    <w:rsid w:val="46433ED8"/>
    <w:rsid w:val="46DD84A7"/>
    <w:rsid w:val="5540434A"/>
    <w:rsid w:val="70E33BA9"/>
    <w:rsid w:val="796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353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sid w:val="003B6F48"/>
    <w:rPr>
      <w:rFonts w:ascii="Arial" w:hAnsi="Arial" w:eastAsia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styleId="FooterChar" w:customStyle="1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color="393839" w:sz="4" w:space="0"/>
        <w:left w:val="single" w:color="393839" w:sz="4" w:space="0"/>
        <w:bottom w:val="single" w:color="393839" w:sz="4" w:space="0"/>
        <w:right w:val="single" w:color="393839" w:sz="4" w:space="0"/>
        <w:insideH w:val="single" w:color="393839" w:sz="4" w:space="0"/>
        <w:insideV w:val="single" w:color="393839" w:sz="4" w:space="0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color="393839" w:sz="4" w:space="0"/>
          <w:left w:val="single" w:color="393839" w:sz="4" w:space="0"/>
          <w:bottom w:val="single" w:color="393839" w:sz="4" w:space="0"/>
          <w:right w:val="single" w:color="393839" w:sz="4" w:space="0"/>
          <w:insideH w:val="single" w:color="393839" w:sz="4" w:space="0"/>
          <w:insideV w:val="single" w:color="393839" w:sz="4" w:space="0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color="393839" w:sz="4" w:space="0"/>
          <w:left w:val="single" w:color="393839" w:sz="4" w:space="0"/>
          <w:bottom w:val="single" w:color="393839" w:sz="4" w:space="0"/>
          <w:right w:val="single" w:color="393839" w:sz="4" w:space="0"/>
          <w:insideH w:val="single" w:color="393839" w:sz="4" w:space="0"/>
          <w:insideV w:val="single" w:color="393839" w:sz="4" w:space="0"/>
          <w:tl2br w:val="nil"/>
          <w:tr2bl w:val="nil"/>
        </w:tcBorders>
        <w:shd w:val="clear" w:color="auto" w:fill="F2EFEE"/>
      </w:tcPr>
    </w:tblStylePr>
  </w:style>
  <w:style w:type="character" w:styleId="Heading1Char" w:customStyle="1">
    <w:name w:val="Heading 1 Char"/>
    <w:link w:val="Heading1"/>
    <w:uiPriority w:val="9"/>
    <w:rsid w:val="00636173"/>
    <w:rPr>
      <w:rFonts w:ascii="Arial" w:hAnsi="Arial" w:eastAsia="Times New Roman" w:cs="Times New Roman"/>
      <w:b/>
      <w:bCs/>
      <w:color w:val="282878"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5E776E"/>
    <w:rPr>
      <w:rFonts w:ascii="Arial" w:hAnsi="Arial" w:eastAsia="Times New Roman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styleId="TitleChar" w:customStyle="1">
    <w:name w:val="Title Char"/>
    <w:link w:val="Title"/>
    <w:uiPriority w:val="10"/>
    <w:rsid w:val="00636173"/>
    <w:rPr>
      <w:rFonts w:ascii="Arial" w:hAnsi="Arial" w:eastAsia="Times New Roman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styleId="SubtitleChar" w:customStyle="1">
    <w:name w:val="Subtitle Char"/>
    <w:link w:val="Subtitle"/>
    <w:uiPriority w:val="11"/>
    <w:rsid w:val="00636173"/>
    <w:rPr>
      <w:rFonts w:ascii="Arial" w:hAnsi="Arial" w:eastAsia="Times New Roman" w:cs="Times New Roman"/>
      <w:b/>
      <w:bCs/>
      <w:iCs/>
      <w:color w:val="ED3839"/>
      <w:sz w:val="32"/>
      <w:szCs w:val="28"/>
      <w:lang w:eastAsia="en-US"/>
    </w:rPr>
  </w:style>
  <w:style w:type="character" w:styleId="Heading3Char" w:customStyle="1">
    <w:name w:val="Heading 3 Char"/>
    <w:link w:val="Heading3"/>
    <w:uiPriority w:val="9"/>
    <w:rsid w:val="00636173"/>
    <w:rPr>
      <w:rFonts w:ascii="Arial" w:hAnsi="Arial" w:eastAsia="Times New Roman" w:cs="Times New Roman"/>
      <w:b/>
      <w:bCs/>
      <w:color w:val="393839"/>
      <w:sz w:val="26"/>
      <w:szCs w:val="26"/>
      <w:lang w:eastAsia="en-US"/>
    </w:rPr>
  </w:style>
  <w:style w:type="table" w:styleId="Kaplantable-colour" w:customStyle="1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color="393839" w:sz="4" w:space="0"/>
        <w:left w:val="single" w:color="393839" w:sz="4" w:space="0"/>
        <w:bottom w:val="single" w:color="393839" w:sz="4" w:space="0"/>
        <w:right w:val="single" w:color="393839" w:sz="4" w:space="0"/>
        <w:insideH w:val="single" w:color="393839" w:sz="4" w:space="0"/>
        <w:insideV w:val="single" w:color="393839" w:sz="4" w:space="0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styleId="Bulletpoint" w:customStyle="1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3B6F48"/>
    <w:rPr>
      <w:rFonts w:ascii="Arial" w:hAnsi="Arial"/>
      <w:color w:val="393839"/>
      <w:sz w:val="24"/>
      <w:szCs w:val="22"/>
      <w:lang w:eastAsia="en-US"/>
    </w:rPr>
  </w:style>
  <w:style w:type="character" w:styleId="BulletpointChar" w:customStyle="1">
    <w:name w:val="Bullet point Char"/>
    <w:link w:val="Bulletpoint"/>
    <w:rsid w:val="003B6F48"/>
    <w:rPr>
      <w:rFonts w:ascii="Arial" w:hAnsi="Arial" w:eastAsia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hAnsi="Calibri" w:eastAsia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50EF3"/>
    <w:rPr>
      <w:rFonts w:ascii="Arial" w:hAnsi="Arial" w:eastAsia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50EF3"/>
    <w:rPr>
      <w:rFonts w:ascii="Arial" w:hAnsi="Arial" w:eastAsia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rsid w:val="003B6F48"/>
    <w:rPr>
      <w:rFonts w:asciiTheme="majorHAnsi" w:hAnsiTheme="majorHAnsi" w:eastAsiaTheme="majorEastAsia" w:cstheme="majorBidi"/>
      <w:i/>
      <w:iCs/>
      <w:color w:val="365F91" w:themeColor="accent1" w:themeShade="BF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229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3B6F48"/>
    <w:rPr>
      <w:rFonts w:ascii="Arial" w:hAnsi="Arial"/>
      <w:color w:val="393839"/>
      <w:sz w:val="24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22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8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4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5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6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3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8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dlsweb.rmit.edu.au/lsu/content/4_WritingSkills/writing_tuts/synthesising_LL/model.html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microsoft.com/office/2007/relationships/stylesWithEffects" Target="stylesWithEffects.xml" Id="rId7" /><Relationship Type="http://schemas.openxmlformats.org/officeDocument/2006/relationships/hyperlink" Target="https://www.dlsweb.rmit.edu.au/lsu/content/4_WritingSkills/writing_tuts/synthesising_LL/model.html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hyperlink" Target="https://www.dlsweb.rmit.edu.au/lsu/content/4_WritingSkills/writing_tuts/synthesising_LL/activity.html" TargetMode="Externa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dlsweb.rmit.edu.au/lsu/content/4_WritingSkills/writing_tuts/synthesising_LL/model.html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88153450318b4d5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4B615A75EE45639F0615A4AF2A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DEE83-9EAD-4F81-A65A-F34A70D95F7B}"/>
      </w:docPartPr>
      <w:docPartBody>
        <w:p w14:paraId="6BC39434" w14:textId="77777777" w:rsidR="00C046D4" w:rsidRDefault="00C57092" w:rsidP="00C57092">
          <w:pPr>
            <w:pStyle w:val="314B615A75EE45639F0615A4AF2AF04F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7ED63CDEE2A442F680B56635A0FD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6B55-126B-4A46-ACBE-1E1EEF3F4E3C}"/>
      </w:docPartPr>
      <w:docPartBody>
        <w:p w14:paraId="6BC39435" w14:textId="77777777" w:rsidR="00C046D4" w:rsidRDefault="00C57092" w:rsidP="00C57092">
          <w:pPr>
            <w:pStyle w:val="7ED63CDEE2A442F680B56635A0FD32B8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118FD174E97940F6AD517238D9446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158E-278B-4EEA-8B46-3A76104E55AF}"/>
      </w:docPartPr>
      <w:docPartBody>
        <w:p w14:paraId="6BC39436" w14:textId="77777777" w:rsidR="00C046D4" w:rsidRDefault="00C57092" w:rsidP="00C57092">
          <w:pPr>
            <w:pStyle w:val="118FD174E97940F6AD517238D94466C5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81F005CAAE7D4D089F8B6E925900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C527-FB96-45CA-8370-C3D247CBEC9D}"/>
      </w:docPartPr>
      <w:docPartBody>
        <w:p w14:paraId="6BC39437" w14:textId="77777777" w:rsidR="00C046D4" w:rsidRDefault="00C57092" w:rsidP="00C57092">
          <w:pPr>
            <w:pStyle w:val="81F005CAAE7D4D089F8B6E92590034EA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FFF4E259BD74434BBD26D686681C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ED55-EEB9-4738-BC58-0FD41D051CC7}"/>
      </w:docPartPr>
      <w:docPartBody>
        <w:p w14:paraId="6BC39438" w14:textId="77777777" w:rsidR="00C47D71" w:rsidRDefault="00C046D4" w:rsidP="00C046D4">
          <w:pPr>
            <w:pStyle w:val="FFF4E259BD74434BBD26D686681CCC7E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CB02C16CD0C6458A98EFC1EE53F4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91FC-E037-46B6-B8DF-7815D9AAA579}"/>
      </w:docPartPr>
      <w:docPartBody>
        <w:p w14:paraId="6BC39439" w14:textId="77777777" w:rsidR="00C47D71" w:rsidRDefault="00C046D4" w:rsidP="00C046D4">
          <w:pPr>
            <w:pStyle w:val="CB02C16CD0C6458A98EFC1EE53F4C6B9"/>
          </w:pPr>
          <w:r w:rsidRPr="006872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92"/>
    <w:rsid w:val="00076DF1"/>
    <w:rsid w:val="00120206"/>
    <w:rsid w:val="003F69D5"/>
    <w:rsid w:val="00B93719"/>
    <w:rsid w:val="00C046D4"/>
    <w:rsid w:val="00C47D71"/>
    <w:rsid w:val="00C57092"/>
    <w:rsid w:val="00F4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3943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">
    <w:name w:val="314B615A75EE45639F0615A4AF2AF04F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">
    <w:name w:val="7ED63CDEE2A442F680B56635A0FD32B8"/>
    <w:rsid w:val="00C57092"/>
  </w:style>
  <w:style w:type="paragraph" w:customStyle="1" w:styleId="118FD174E97940F6AD517238D94466C5">
    <w:name w:val="118FD174E97940F6AD517238D94466C5"/>
    <w:rsid w:val="00C57092"/>
  </w:style>
  <w:style w:type="paragraph" w:customStyle="1" w:styleId="81F005CAAE7D4D089F8B6E92590034EA">
    <w:name w:val="81F005CAAE7D4D089F8B6E92590034EA"/>
    <w:rsid w:val="00C57092"/>
  </w:style>
  <w:style w:type="paragraph" w:customStyle="1" w:styleId="AF69C3BB52F24ABB9F7DB022B5D3C41D">
    <w:name w:val="AF69C3BB52F24ABB9F7DB022B5D3C41D"/>
    <w:rsid w:val="00C57092"/>
  </w:style>
  <w:style w:type="paragraph" w:customStyle="1" w:styleId="DDEC84472C6A47C79923CEED1643A2D5">
    <w:name w:val="DDEC84472C6A47C79923CEED1643A2D5"/>
    <w:rsid w:val="00C57092"/>
  </w:style>
  <w:style w:type="paragraph" w:customStyle="1" w:styleId="314B615A75EE45639F0615A4AF2AF04F1">
    <w:name w:val="314B615A75EE45639F0615A4AF2AF04F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1">
    <w:name w:val="81F005CAAE7D4D089F8B6E92590034EA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1">
    <w:name w:val="7ED63CDEE2A442F680B56635A0FD32B8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1">
    <w:name w:val="AF69C3BB52F24ABB9F7DB022B5D3C41D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1">
    <w:name w:val="118FD174E97940F6AD517238D94466C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1">
    <w:name w:val="DDEC84472C6A47C79923CEED1643A2D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2">
    <w:name w:val="AF69C3BB52F24ABB9F7DB022B5D3C41D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2">
    <w:name w:val="DDEC84472C6A47C79923CEED1643A2D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">
    <w:name w:val="314B615A75EE45639F0615A4AF2AF04F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">
    <w:name w:val="7ED63CDEE2A442F680B56635A0FD32B8"/>
    <w:rsid w:val="00C57092"/>
  </w:style>
  <w:style w:type="paragraph" w:customStyle="1" w:styleId="118FD174E97940F6AD517238D94466C5">
    <w:name w:val="118FD174E97940F6AD517238D94466C5"/>
    <w:rsid w:val="00C57092"/>
  </w:style>
  <w:style w:type="paragraph" w:customStyle="1" w:styleId="81F005CAAE7D4D089F8B6E92590034EA">
    <w:name w:val="81F005CAAE7D4D089F8B6E92590034EA"/>
    <w:rsid w:val="00C57092"/>
  </w:style>
  <w:style w:type="paragraph" w:customStyle="1" w:styleId="AF69C3BB52F24ABB9F7DB022B5D3C41D">
    <w:name w:val="AF69C3BB52F24ABB9F7DB022B5D3C41D"/>
    <w:rsid w:val="00C57092"/>
  </w:style>
  <w:style w:type="paragraph" w:customStyle="1" w:styleId="DDEC84472C6A47C79923CEED1643A2D5">
    <w:name w:val="DDEC84472C6A47C79923CEED1643A2D5"/>
    <w:rsid w:val="00C57092"/>
  </w:style>
  <w:style w:type="paragraph" w:customStyle="1" w:styleId="314B615A75EE45639F0615A4AF2AF04F1">
    <w:name w:val="314B615A75EE45639F0615A4AF2AF04F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1">
    <w:name w:val="81F005CAAE7D4D089F8B6E92590034EA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1">
    <w:name w:val="7ED63CDEE2A442F680B56635A0FD32B8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1">
    <w:name w:val="AF69C3BB52F24ABB9F7DB022B5D3C41D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1">
    <w:name w:val="118FD174E97940F6AD517238D94466C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1">
    <w:name w:val="DDEC84472C6A47C79923CEED1643A2D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2">
    <w:name w:val="AF69C3BB52F24ABB9F7DB022B5D3C41D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2">
    <w:name w:val="DDEC84472C6A47C79923CEED1643A2D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5" ma:contentTypeDescription="Create a new document." ma:contentTypeScope="" ma:versionID="cc1fed2ff95be702554e67e13aeb381b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e609ce476c27e98790ab9ee600fc8b8f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569E-C8DA-41DA-9626-0FF5C51F3C3D}"/>
</file>

<file path=customXml/itemProps2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7CCDE-752E-42A9-B9C7-45538AE83261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94eef652-f3d4-403f-bb68-6f2321bcd15d"/>
    <ds:schemaRef ds:uri="2a0aa29f-5b2e-4f26-9683-d6d4ab7460cf"/>
  </ds:schemaRefs>
</ds:datastoreItem>
</file>

<file path=customXml/itemProps4.xml><?xml version="1.0" encoding="utf-8"?>
<ds:datastoreItem xmlns:ds="http://schemas.openxmlformats.org/officeDocument/2006/customXml" ds:itemID="{7DCF7968-04AA-48BF-AD80-804F1E298E8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Kaplan-Pathways-Template-Portrait</ap:Template>
  <ap:Application>Microsoft Office Word</ap:Application>
  <ap:DocSecurity>0</ap:DocSecurity>
  <ap:ScaleCrop>false</ap:ScaleCrop>
  <ap:Company>Kaplan International Colleges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Roach</dc:creator>
  <cp:lastModifiedBy>Elizabeth Morrison</cp:lastModifiedBy>
  <cp:revision>10</cp:revision>
  <dcterms:created xsi:type="dcterms:W3CDTF">2019-06-14T11:14:00Z</dcterms:created>
  <dcterms:modified xsi:type="dcterms:W3CDTF">2020-11-21T13:23:14Z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</Properties>
</file>