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139" w14:textId="7492BBD9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</w:t>
      </w:r>
      <w:r w:rsidR="004C47C6">
        <w:rPr>
          <w:iCs w:val="0"/>
          <w:color w:val="282878"/>
          <w:kern w:val="32"/>
          <w:szCs w:val="32"/>
          <w:lang w:val="en-GB"/>
        </w:rPr>
        <w:t xml:space="preserve"> 2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4C47C6">
        <w:rPr>
          <w:iCs w:val="0"/>
          <w:color w:val="282878"/>
          <w:kern w:val="32"/>
          <w:szCs w:val="32"/>
          <w:lang w:val="en-GB"/>
        </w:rPr>
        <w:t>Defining the Research Problem</w:t>
      </w:r>
    </w:p>
    <w:p w14:paraId="6DBE26F0" w14:textId="51452C54" w:rsidR="00830FF3" w:rsidRDefault="004C47C6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Reading a Journal Article</w:t>
      </w:r>
    </w:p>
    <w:p w14:paraId="35E1CA8A" w14:textId="77777777" w:rsidR="000B07ED" w:rsidRDefault="000B07ED" w:rsidP="009B021B">
      <w:pPr>
        <w:rPr>
          <w:b/>
          <w:bCs/>
          <w:sz w:val="22"/>
          <w:szCs w:val="22"/>
        </w:rPr>
      </w:pPr>
    </w:p>
    <w:p w14:paraId="485F8ED4" w14:textId="77777777" w:rsidR="004C47C6" w:rsidRDefault="004C47C6" w:rsidP="009B021B">
      <w:pPr>
        <w:rPr>
          <w:b/>
          <w:bCs/>
          <w:sz w:val="22"/>
          <w:szCs w:val="22"/>
        </w:rPr>
      </w:pPr>
    </w:p>
    <w:p w14:paraId="32E8C039" w14:textId="229A433A" w:rsidR="000C2C07" w:rsidRPr="000B07ED" w:rsidRDefault="00B97B69" w:rsidP="009B021B">
      <w:pPr>
        <w:rPr>
          <w:b/>
          <w:bCs/>
          <w:sz w:val="22"/>
          <w:szCs w:val="22"/>
        </w:rPr>
      </w:pPr>
      <w:r w:rsidRPr="000B07ED">
        <w:rPr>
          <w:b/>
          <w:bCs/>
          <w:sz w:val="22"/>
          <w:szCs w:val="22"/>
        </w:rPr>
        <w:t xml:space="preserve">Task </w:t>
      </w:r>
      <w:r w:rsidR="005D02C0">
        <w:rPr>
          <w:b/>
          <w:bCs/>
          <w:sz w:val="22"/>
          <w:szCs w:val="22"/>
        </w:rPr>
        <w:t>1</w:t>
      </w:r>
      <w:r w:rsidR="00D5339A">
        <w:rPr>
          <w:b/>
          <w:bCs/>
          <w:sz w:val="22"/>
          <w:szCs w:val="22"/>
        </w:rPr>
        <w:t>: Skimming, Scanning, Intensive Reading</w:t>
      </w:r>
    </w:p>
    <w:p w14:paraId="26B56CF5" w14:textId="1921AEF3" w:rsidR="00B56350" w:rsidRPr="000B07ED" w:rsidRDefault="00B56350" w:rsidP="009B021B">
      <w:pPr>
        <w:rPr>
          <w:sz w:val="22"/>
          <w:szCs w:val="22"/>
        </w:rPr>
      </w:pPr>
    </w:p>
    <w:p w14:paraId="6B9500CF" w14:textId="1FAB569F" w:rsidR="00926D39" w:rsidRDefault="00926D39" w:rsidP="009B021B">
      <w:pPr>
        <w:rPr>
          <w:sz w:val="22"/>
          <w:szCs w:val="22"/>
        </w:rPr>
      </w:pPr>
      <w:r w:rsidRPr="00926D39">
        <w:rPr>
          <w:b/>
          <w:bCs/>
          <w:sz w:val="22"/>
          <w:szCs w:val="22"/>
        </w:rPr>
        <w:t>1A:</w:t>
      </w:r>
      <w:r>
        <w:rPr>
          <w:sz w:val="22"/>
          <w:szCs w:val="22"/>
        </w:rPr>
        <w:t xml:space="preserve"> What is the difference between skimming, scanning and intensive reading?</w:t>
      </w:r>
    </w:p>
    <w:p w14:paraId="0B26E097" w14:textId="77777777" w:rsidR="00926D39" w:rsidRDefault="00926D39" w:rsidP="009B021B">
      <w:pPr>
        <w:rPr>
          <w:sz w:val="22"/>
          <w:szCs w:val="22"/>
        </w:rPr>
      </w:pPr>
    </w:p>
    <w:p w14:paraId="45AC9F1F" w14:textId="079F325A" w:rsidR="000C2C07" w:rsidRDefault="00926D39" w:rsidP="009B021B">
      <w:pPr>
        <w:rPr>
          <w:sz w:val="22"/>
          <w:szCs w:val="22"/>
        </w:rPr>
      </w:pPr>
      <w:r w:rsidRPr="00926D39">
        <w:rPr>
          <w:b/>
          <w:bCs/>
          <w:sz w:val="22"/>
          <w:szCs w:val="22"/>
        </w:rPr>
        <w:t>1B:</w:t>
      </w:r>
      <w:r>
        <w:rPr>
          <w:sz w:val="22"/>
          <w:szCs w:val="22"/>
        </w:rPr>
        <w:t xml:space="preserve"> </w:t>
      </w:r>
      <w:r w:rsidR="004C47C6">
        <w:rPr>
          <w:sz w:val="22"/>
          <w:szCs w:val="22"/>
        </w:rPr>
        <w:t>When you find a new journal article, which of the</w:t>
      </w:r>
      <w:r>
        <w:rPr>
          <w:sz w:val="22"/>
          <w:szCs w:val="22"/>
        </w:rPr>
        <w:t>se elements</w:t>
      </w:r>
      <w:r w:rsidR="004C47C6">
        <w:rPr>
          <w:sz w:val="22"/>
          <w:szCs w:val="22"/>
        </w:rPr>
        <w:t xml:space="preserve"> do you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 w:rsidR="004C47C6">
        <w:rPr>
          <w:sz w:val="22"/>
          <w:szCs w:val="22"/>
        </w:rPr>
        <w:t xml:space="preserve"> skim, </w:t>
      </w:r>
      <w:r>
        <w:rPr>
          <w:sz w:val="22"/>
          <w:szCs w:val="22"/>
        </w:rPr>
        <w:t xml:space="preserve">(ii) </w:t>
      </w:r>
      <w:r w:rsidR="004C47C6">
        <w:rPr>
          <w:sz w:val="22"/>
          <w:szCs w:val="22"/>
        </w:rPr>
        <w:t>scan and</w:t>
      </w:r>
      <w:r>
        <w:rPr>
          <w:sz w:val="22"/>
          <w:szCs w:val="22"/>
        </w:rPr>
        <w:t xml:space="preserve"> (iii)</w:t>
      </w:r>
      <w:r w:rsidR="004C47C6">
        <w:rPr>
          <w:sz w:val="22"/>
          <w:szCs w:val="22"/>
        </w:rPr>
        <w:t xml:space="preserve"> read intensively?</w:t>
      </w:r>
    </w:p>
    <w:p w14:paraId="5E523C63" w14:textId="13E38972" w:rsidR="004C47C6" w:rsidRDefault="004C47C6" w:rsidP="009B021B">
      <w:pPr>
        <w:rPr>
          <w:sz w:val="22"/>
          <w:szCs w:val="22"/>
        </w:rPr>
      </w:pPr>
    </w:p>
    <w:p w14:paraId="1E0E6195" w14:textId="2CB5B542" w:rsidR="004C47C6" w:rsidRDefault="004C47C6" w:rsidP="004C47C6">
      <w:pPr>
        <w:pStyle w:val="ListParagraph"/>
      </w:pPr>
      <w:r>
        <w:t>Title</w:t>
      </w:r>
      <w:r>
        <w:tab/>
      </w:r>
      <w:r w:rsidRPr="004C47C6">
        <w:rPr>
          <w:color w:val="FF0000"/>
        </w:rPr>
        <w:t xml:space="preserve"> </w:t>
      </w:r>
    </w:p>
    <w:p w14:paraId="2C920DDA" w14:textId="3AEA30B4" w:rsidR="004C47C6" w:rsidRDefault="004C47C6" w:rsidP="004C47C6">
      <w:pPr>
        <w:pStyle w:val="ListParagraph"/>
      </w:pPr>
      <w:r>
        <w:t>Abstract</w:t>
      </w:r>
      <w:r w:rsidRPr="00D83FEF">
        <w:rPr>
          <w:color w:val="FF0000"/>
        </w:rPr>
        <w:t xml:space="preserve"> </w:t>
      </w:r>
    </w:p>
    <w:p w14:paraId="16B5338F" w14:textId="5AA78F2A" w:rsidR="004C47C6" w:rsidRDefault="004C47C6" w:rsidP="004C47C6">
      <w:pPr>
        <w:pStyle w:val="ListParagraph"/>
      </w:pPr>
      <w:r>
        <w:t>Main body</w:t>
      </w:r>
    </w:p>
    <w:p w14:paraId="29DCF699" w14:textId="07DBD2C4" w:rsidR="004C47C6" w:rsidRDefault="004C47C6" w:rsidP="004C47C6">
      <w:pPr>
        <w:pStyle w:val="ListParagraph"/>
      </w:pPr>
      <w:r>
        <w:t>References</w:t>
      </w:r>
    </w:p>
    <w:p w14:paraId="6091017B" w14:textId="77777777" w:rsidR="004C47C6" w:rsidRDefault="004C47C6" w:rsidP="004C47C6"/>
    <w:p w14:paraId="28279C81" w14:textId="77777777" w:rsidR="00D83FEF" w:rsidRDefault="00D83FEF" w:rsidP="004C47C6">
      <w:pPr>
        <w:rPr>
          <w:b/>
          <w:bCs/>
          <w:sz w:val="22"/>
          <w:szCs w:val="22"/>
        </w:rPr>
      </w:pPr>
    </w:p>
    <w:p w14:paraId="2245DACC" w14:textId="3EEBC2D3" w:rsidR="004C47C6" w:rsidRPr="000B07ED" w:rsidRDefault="004C47C6" w:rsidP="004C47C6">
      <w:pPr>
        <w:rPr>
          <w:b/>
          <w:bCs/>
          <w:sz w:val="22"/>
          <w:szCs w:val="22"/>
        </w:rPr>
      </w:pPr>
      <w:r w:rsidRPr="000B07ED">
        <w:rPr>
          <w:b/>
          <w:bCs/>
          <w:sz w:val="22"/>
          <w:szCs w:val="22"/>
        </w:rPr>
        <w:t xml:space="preserve">Task </w:t>
      </w:r>
      <w:r w:rsidR="00D83FEF">
        <w:rPr>
          <w:b/>
          <w:bCs/>
          <w:sz w:val="22"/>
          <w:szCs w:val="22"/>
        </w:rPr>
        <w:t>2</w:t>
      </w:r>
      <w:r w:rsidR="00D5339A">
        <w:rPr>
          <w:b/>
          <w:bCs/>
          <w:sz w:val="22"/>
          <w:szCs w:val="22"/>
        </w:rPr>
        <w:t xml:space="preserve">: </w:t>
      </w:r>
      <w:r w:rsidR="001077EF">
        <w:rPr>
          <w:b/>
          <w:bCs/>
          <w:sz w:val="22"/>
          <w:szCs w:val="22"/>
        </w:rPr>
        <w:t>Front</w:t>
      </w:r>
      <w:r w:rsidR="00D5339A">
        <w:rPr>
          <w:b/>
          <w:bCs/>
          <w:sz w:val="22"/>
          <w:szCs w:val="22"/>
        </w:rPr>
        <w:t xml:space="preserve"> Page</w:t>
      </w:r>
    </w:p>
    <w:p w14:paraId="6CE78A2A" w14:textId="77777777" w:rsidR="004C47C6" w:rsidRPr="000B07ED" w:rsidRDefault="004C47C6" w:rsidP="004C47C6">
      <w:pPr>
        <w:rPr>
          <w:sz w:val="22"/>
          <w:szCs w:val="22"/>
        </w:rPr>
      </w:pPr>
    </w:p>
    <w:p w14:paraId="1081DB4A" w14:textId="31BF9C4B" w:rsidR="00D83FEF" w:rsidRDefault="00892197" w:rsidP="004C47C6">
      <w:pPr>
        <w:rPr>
          <w:sz w:val="22"/>
          <w:szCs w:val="22"/>
        </w:rPr>
      </w:pPr>
      <w:r w:rsidRPr="00892197">
        <w:rPr>
          <w:b/>
          <w:bCs/>
          <w:sz w:val="22"/>
          <w:szCs w:val="22"/>
        </w:rPr>
        <w:t>2A:</w:t>
      </w:r>
      <w:r>
        <w:rPr>
          <w:sz w:val="22"/>
          <w:szCs w:val="22"/>
        </w:rPr>
        <w:t xml:space="preserve"> </w:t>
      </w:r>
      <w:r w:rsidR="00D83FEF">
        <w:rPr>
          <w:sz w:val="22"/>
          <w:szCs w:val="22"/>
        </w:rPr>
        <w:t xml:space="preserve">The following information appears on the </w:t>
      </w:r>
      <w:r w:rsidR="001077EF">
        <w:rPr>
          <w:sz w:val="22"/>
          <w:szCs w:val="22"/>
        </w:rPr>
        <w:t>front</w:t>
      </w:r>
      <w:r w:rsidR="00D83FEF">
        <w:rPr>
          <w:sz w:val="22"/>
          <w:szCs w:val="22"/>
        </w:rPr>
        <w:t xml:space="preserve"> page of every journal article. How could each of </w:t>
      </w:r>
      <w:proofErr w:type="gramStart"/>
      <w:r w:rsidR="00D83FEF">
        <w:rPr>
          <w:sz w:val="22"/>
          <w:szCs w:val="22"/>
        </w:rPr>
        <w:t>these</w:t>
      </w:r>
      <w:r>
        <w:rPr>
          <w:sz w:val="22"/>
          <w:szCs w:val="22"/>
        </w:rPr>
        <w:t xml:space="preserve"> </w:t>
      </w:r>
      <w:r w:rsidR="00D83FEF">
        <w:rPr>
          <w:sz w:val="22"/>
          <w:szCs w:val="22"/>
        </w:rPr>
        <w:t>help</w:t>
      </w:r>
      <w:proofErr w:type="gramEnd"/>
      <w:r w:rsidR="00D83FEF">
        <w:rPr>
          <w:sz w:val="22"/>
          <w:szCs w:val="22"/>
        </w:rPr>
        <w:t xml:space="preserve"> you decide if an article will be useful to your Research Project?</w:t>
      </w:r>
    </w:p>
    <w:p w14:paraId="342292D0" w14:textId="77777777" w:rsidR="00D83FEF" w:rsidRDefault="00D83FEF" w:rsidP="004C47C6">
      <w:pPr>
        <w:rPr>
          <w:sz w:val="22"/>
          <w:szCs w:val="22"/>
        </w:rPr>
      </w:pPr>
    </w:p>
    <w:p w14:paraId="1B1C87F9" w14:textId="1F75745A" w:rsidR="004C47C6" w:rsidRDefault="00D83FEF" w:rsidP="00D83FEF">
      <w:pPr>
        <w:pStyle w:val="ListParagraph"/>
        <w:numPr>
          <w:ilvl w:val="0"/>
          <w:numId w:val="8"/>
        </w:numPr>
      </w:pPr>
      <w:r>
        <w:t>Article title</w:t>
      </w:r>
      <w:r>
        <w:tab/>
      </w:r>
    </w:p>
    <w:p w14:paraId="78400FF7" w14:textId="4DE61E65" w:rsidR="00D83FEF" w:rsidRDefault="00D83FEF" w:rsidP="00D83FEF">
      <w:pPr>
        <w:pStyle w:val="ListParagraph"/>
        <w:numPr>
          <w:ilvl w:val="0"/>
          <w:numId w:val="8"/>
        </w:numPr>
      </w:pPr>
      <w:r>
        <w:t>Authors’ names</w:t>
      </w:r>
    </w:p>
    <w:p w14:paraId="0D744F6D" w14:textId="2BCD7D26" w:rsidR="00D83FEF" w:rsidRDefault="00D83FEF" w:rsidP="00D83FEF">
      <w:pPr>
        <w:pStyle w:val="ListParagraph"/>
        <w:numPr>
          <w:ilvl w:val="0"/>
          <w:numId w:val="8"/>
        </w:numPr>
      </w:pPr>
      <w:r>
        <w:t>Journal title</w:t>
      </w:r>
      <w:r>
        <w:tab/>
      </w:r>
    </w:p>
    <w:p w14:paraId="25A52D91" w14:textId="0D15FBC6" w:rsidR="00D83FEF" w:rsidRDefault="00D83FEF" w:rsidP="00D83FEF">
      <w:pPr>
        <w:pStyle w:val="ListParagraph"/>
        <w:numPr>
          <w:ilvl w:val="0"/>
          <w:numId w:val="8"/>
        </w:numPr>
      </w:pPr>
      <w:r>
        <w:t>Year of publication</w:t>
      </w:r>
    </w:p>
    <w:p w14:paraId="62E9DFFB" w14:textId="61DF4AAB" w:rsidR="00D83FEF" w:rsidRDefault="00892197" w:rsidP="00D83FEF">
      <w:pPr>
        <w:rPr>
          <w:sz w:val="22"/>
          <w:szCs w:val="22"/>
        </w:rPr>
      </w:pPr>
      <w:r w:rsidRPr="0089219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B</w:t>
      </w:r>
      <w:r w:rsidRPr="00892197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Find these in the article provided by your teacher and decide if the article is relevant to you.</w:t>
      </w:r>
    </w:p>
    <w:p w14:paraId="2B3F328C" w14:textId="1C202E2B" w:rsidR="00892197" w:rsidRDefault="00892197" w:rsidP="00D83FEF">
      <w:pPr>
        <w:rPr>
          <w:b/>
          <w:bCs/>
          <w:sz w:val="22"/>
          <w:szCs w:val="22"/>
        </w:rPr>
      </w:pPr>
    </w:p>
    <w:p w14:paraId="1997D8B4" w14:textId="77777777" w:rsidR="00892197" w:rsidRDefault="00892197" w:rsidP="00D83FEF">
      <w:pPr>
        <w:rPr>
          <w:b/>
          <w:bCs/>
          <w:sz w:val="22"/>
          <w:szCs w:val="22"/>
        </w:rPr>
      </w:pPr>
    </w:p>
    <w:p w14:paraId="60C0F2FB" w14:textId="05B06369" w:rsidR="00D83FEF" w:rsidRPr="000B07ED" w:rsidRDefault="00D83FEF" w:rsidP="00D83FEF">
      <w:pPr>
        <w:rPr>
          <w:b/>
          <w:bCs/>
          <w:sz w:val="22"/>
          <w:szCs w:val="22"/>
        </w:rPr>
      </w:pPr>
      <w:r w:rsidRPr="000B07ED">
        <w:rPr>
          <w:b/>
          <w:bCs/>
          <w:sz w:val="22"/>
          <w:szCs w:val="22"/>
        </w:rPr>
        <w:t xml:space="preserve">Task </w:t>
      </w:r>
      <w:r>
        <w:rPr>
          <w:b/>
          <w:bCs/>
          <w:sz w:val="22"/>
          <w:szCs w:val="22"/>
        </w:rPr>
        <w:t>3</w:t>
      </w:r>
      <w:r w:rsidR="00D5339A">
        <w:rPr>
          <w:b/>
          <w:bCs/>
          <w:sz w:val="22"/>
          <w:szCs w:val="22"/>
        </w:rPr>
        <w:t>: Abstract</w:t>
      </w:r>
    </w:p>
    <w:p w14:paraId="6536699A" w14:textId="77777777" w:rsidR="00D83FEF" w:rsidRPr="000B07ED" w:rsidRDefault="00D83FEF" w:rsidP="00D83FEF">
      <w:pPr>
        <w:rPr>
          <w:sz w:val="22"/>
          <w:szCs w:val="22"/>
        </w:rPr>
      </w:pPr>
    </w:p>
    <w:p w14:paraId="112C04CD" w14:textId="75756C1C" w:rsidR="00D83FEF" w:rsidRDefault="00892197" w:rsidP="00D83FEF">
      <w:pPr>
        <w:rPr>
          <w:sz w:val="22"/>
          <w:szCs w:val="22"/>
        </w:rPr>
      </w:pPr>
      <w:r w:rsidRPr="00892197">
        <w:rPr>
          <w:b/>
          <w:bCs/>
          <w:sz w:val="22"/>
          <w:szCs w:val="22"/>
        </w:rPr>
        <w:t>3A:</w:t>
      </w:r>
      <w:r>
        <w:rPr>
          <w:sz w:val="22"/>
          <w:szCs w:val="22"/>
        </w:rPr>
        <w:t xml:space="preserve"> </w:t>
      </w:r>
      <w:r w:rsidR="00D83FEF">
        <w:rPr>
          <w:sz w:val="22"/>
          <w:szCs w:val="22"/>
        </w:rPr>
        <w:t>Explain the following terms. Which of them can you</w:t>
      </w:r>
      <w:r w:rsidR="00492912">
        <w:rPr>
          <w:sz w:val="22"/>
          <w:szCs w:val="22"/>
        </w:rPr>
        <w:t xml:space="preserve"> expect to</w:t>
      </w:r>
      <w:r w:rsidR="00D83FEF">
        <w:rPr>
          <w:sz w:val="22"/>
          <w:szCs w:val="22"/>
        </w:rPr>
        <w:t xml:space="preserve"> find in a</w:t>
      </w:r>
      <w:r w:rsidR="00492912">
        <w:rPr>
          <w:sz w:val="22"/>
          <w:szCs w:val="22"/>
        </w:rPr>
        <w:t xml:space="preserve"> journal article</w:t>
      </w:r>
      <w:r w:rsidR="00D83FEF">
        <w:rPr>
          <w:sz w:val="22"/>
          <w:szCs w:val="22"/>
        </w:rPr>
        <w:t xml:space="preserve"> abstract? </w:t>
      </w:r>
    </w:p>
    <w:p w14:paraId="4F2EE198" w14:textId="549168B2" w:rsidR="00D83FEF" w:rsidRDefault="00D83FEF" w:rsidP="00D83FEF">
      <w:pPr>
        <w:rPr>
          <w:sz w:val="22"/>
          <w:szCs w:val="22"/>
        </w:rPr>
      </w:pPr>
    </w:p>
    <w:p w14:paraId="696A64C1" w14:textId="09AA77C4" w:rsidR="00D83FEF" w:rsidRDefault="00D83FEF" w:rsidP="00D83FEF">
      <w:pPr>
        <w:pStyle w:val="ListParagraph"/>
        <w:numPr>
          <w:ilvl w:val="0"/>
          <w:numId w:val="9"/>
        </w:numPr>
      </w:pPr>
      <w:r>
        <w:t xml:space="preserve">Background </w:t>
      </w:r>
      <w:r>
        <w:tab/>
      </w:r>
    </w:p>
    <w:p w14:paraId="46A486A0" w14:textId="734F0C8D" w:rsidR="00D83FEF" w:rsidRDefault="00D83FEF" w:rsidP="00D83FEF">
      <w:pPr>
        <w:pStyle w:val="ListParagraph"/>
        <w:numPr>
          <w:ilvl w:val="0"/>
          <w:numId w:val="9"/>
        </w:numPr>
      </w:pPr>
      <w:r>
        <w:t xml:space="preserve">Rationale </w:t>
      </w:r>
      <w:r>
        <w:tab/>
      </w:r>
      <w:r w:rsidR="00123B86" w:rsidRPr="00123B86">
        <w:rPr>
          <w:color w:val="FF0000"/>
        </w:rPr>
        <w:t xml:space="preserve"> </w:t>
      </w:r>
    </w:p>
    <w:p w14:paraId="46E64177" w14:textId="1A664755" w:rsidR="00D83FEF" w:rsidRDefault="00123B86" w:rsidP="00D83FEF">
      <w:pPr>
        <w:pStyle w:val="ListParagraph"/>
        <w:numPr>
          <w:ilvl w:val="0"/>
          <w:numId w:val="9"/>
        </w:numPr>
      </w:pPr>
      <w:r>
        <w:t xml:space="preserve">Research </w:t>
      </w:r>
      <w:r w:rsidR="00E85D97">
        <w:t>a</w:t>
      </w:r>
      <w:r>
        <w:t>im</w:t>
      </w:r>
      <w:r>
        <w:tab/>
      </w:r>
    </w:p>
    <w:p w14:paraId="389DAE7E" w14:textId="7248E5DA" w:rsidR="00123B86" w:rsidRDefault="00123B86" w:rsidP="00D83FEF">
      <w:pPr>
        <w:pStyle w:val="ListParagraph"/>
        <w:numPr>
          <w:ilvl w:val="0"/>
          <w:numId w:val="9"/>
        </w:numPr>
      </w:pPr>
      <w:r>
        <w:t xml:space="preserve">Research </w:t>
      </w:r>
      <w:r w:rsidR="00E85D97">
        <w:t>q</w:t>
      </w:r>
      <w:r>
        <w:t>uestions</w:t>
      </w:r>
    </w:p>
    <w:p w14:paraId="038FE873" w14:textId="157A3EEB" w:rsidR="00123B86" w:rsidRDefault="00123B86" w:rsidP="00D83FEF">
      <w:pPr>
        <w:pStyle w:val="ListParagraph"/>
        <w:numPr>
          <w:ilvl w:val="0"/>
          <w:numId w:val="9"/>
        </w:numPr>
      </w:pPr>
      <w:r>
        <w:t>Methodology</w:t>
      </w:r>
      <w:r>
        <w:tab/>
      </w:r>
    </w:p>
    <w:p w14:paraId="05E825E6" w14:textId="212B930A" w:rsidR="00123B86" w:rsidRDefault="00E85D97" w:rsidP="00D83FEF">
      <w:pPr>
        <w:pStyle w:val="ListParagraph"/>
        <w:numPr>
          <w:ilvl w:val="0"/>
          <w:numId w:val="9"/>
        </w:numPr>
      </w:pPr>
      <w:r>
        <w:t>Detail about r</w:t>
      </w:r>
      <w:r w:rsidR="00123B86">
        <w:t xml:space="preserve">esearch </w:t>
      </w:r>
      <w:r>
        <w:t>f</w:t>
      </w:r>
      <w:r w:rsidR="00123B86">
        <w:t>indings</w:t>
      </w:r>
      <w:r>
        <w:t xml:space="preserve"> </w:t>
      </w:r>
    </w:p>
    <w:p w14:paraId="2A47D5AB" w14:textId="003BFB83" w:rsidR="00123B86" w:rsidRDefault="00123B86" w:rsidP="00D83FEF">
      <w:pPr>
        <w:pStyle w:val="ListParagraph"/>
        <w:numPr>
          <w:ilvl w:val="0"/>
          <w:numId w:val="9"/>
        </w:numPr>
      </w:pPr>
      <w:r>
        <w:t xml:space="preserve">Overall </w:t>
      </w:r>
      <w:r w:rsidR="00E85D97">
        <w:t>c</w:t>
      </w:r>
      <w:r>
        <w:t>onclusion</w:t>
      </w:r>
    </w:p>
    <w:p w14:paraId="63419530" w14:textId="22A75D1C" w:rsidR="00123B86" w:rsidRPr="00123B86" w:rsidRDefault="00123B86" w:rsidP="00D83FEF">
      <w:pPr>
        <w:pStyle w:val="ListParagraph"/>
        <w:numPr>
          <w:ilvl w:val="0"/>
          <w:numId w:val="9"/>
        </w:numPr>
      </w:pPr>
      <w:r>
        <w:t>Implications/application</w:t>
      </w:r>
      <w:r w:rsidR="00E85D97">
        <w:t>s/recommendations</w:t>
      </w:r>
      <w:r w:rsidRPr="00123B86">
        <w:rPr>
          <w:color w:val="FF0000"/>
        </w:rPr>
        <w:t xml:space="preserve"> </w:t>
      </w:r>
    </w:p>
    <w:p w14:paraId="0922C7E8" w14:textId="252BC2AC" w:rsidR="00892197" w:rsidRDefault="00892197" w:rsidP="00123B86">
      <w:pPr>
        <w:rPr>
          <w:sz w:val="22"/>
          <w:szCs w:val="22"/>
        </w:rPr>
      </w:pPr>
      <w:r w:rsidRPr="00892197">
        <w:rPr>
          <w:b/>
          <w:bCs/>
          <w:sz w:val="22"/>
          <w:szCs w:val="22"/>
        </w:rPr>
        <w:t>3B:</w:t>
      </w:r>
      <w:r>
        <w:rPr>
          <w:sz w:val="22"/>
          <w:szCs w:val="22"/>
        </w:rPr>
        <w:t xml:space="preserve"> Find as many as you can in the abstract of the article provided by your teacher. </w:t>
      </w:r>
    </w:p>
    <w:p w14:paraId="4D1D243B" w14:textId="1AD80831" w:rsidR="00892197" w:rsidRDefault="00892197" w:rsidP="00123B86"/>
    <w:p w14:paraId="6CBF131E" w14:textId="77777777" w:rsidR="00892197" w:rsidRDefault="00892197" w:rsidP="00123B86"/>
    <w:p w14:paraId="321359E9" w14:textId="77777777" w:rsidR="001A6A54" w:rsidRDefault="001A6A54" w:rsidP="00123B86">
      <w:pPr>
        <w:rPr>
          <w:b/>
          <w:bCs/>
          <w:sz w:val="22"/>
          <w:szCs w:val="22"/>
        </w:rPr>
      </w:pPr>
    </w:p>
    <w:p w14:paraId="13A579A7" w14:textId="77777777" w:rsidR="001A6A54" w:rsidRDefault="001A6A54" w:rsidP="00123B86">
      <w:pPr>
        <w:rPr>
          <w:b/>
          <w:bCs/>
          <w:sz w:val="22"/>
          <w:szCs w:val="22"/>
        </w:rPr>
      </w:pPr>
    </w:p>
    <w:p w14:paraId="08E7FFFF" w14:textId="2B6D1AAF" w:rsidR="00123B86" w:rsidRPr="000B07ED" w:rsidRDefault="00123B86" w:rsidP="00123B86">
      <w:pPr>
        <w:rPr>
          <w:b/>
          <w:bCs/>
          <w:sz w:val="22"/>
          <w:szCs w:val="22"/>
        </w:rPr>
      </w:pPr>
      <w:r w:rsidRPr="000B07ED">
        <w:rPr>
          <w:b/>
          <w:bCs/>
          <w:sz w:val="22"/>
          <w:szCs w:val="22"/>
        </w:rPr>
        <w:lastRenderedPageBreak/>
        <w:t xml:space="preserve">Task </w:t>
      </w:r>
      <w:r>
        <w:rPr>
          <w:b/>
          <w:bCs/>
          <w:sz w:val="22"/>
          <w:szCs w:val="22"/>
        </w:rPr>
        <w:t>4</w:t>
      </w:r>
      <w:r w:rsidR="00D5339A">
        <w:rPr>
          <w:b/>
          <w:bCs/>
          <w:sz w:val="22"/>
          <w:szCs w:val="22"/>
        </w:rPr>
        <w:t>: Journal Article Sections</w:t>
      </w:r>
    </w:p>
    <w:p w14:paraId="475499DA" w14:textId="77777777" w:rsidR="00123B86" w:rsidRPr="000B07ED" w:rsidRDefault="00123B86" w:rsidP="00123B86">
      <w:pPr>
        <w:rPr>
          <w:sz w:val="22"/>
          <w:szCs w:val="22"/>
        </w:rPr>
      </w:pPr>
    </w:p>
    <w:p w14:paraId="33193BE1" w14:textId="18CC5B19" w:rsidR="00123B86" w:rsidRDefault="004117C0" w:rsidP="00123B86">
      <w:pPr>
        <w:rPr>
          <w:sz w:val="22"/>
          <w:szCs w:val="22"/>
        </w:rPr>
      </w:pPr>
      <w:r w:rsidRPr="004117C0">
        <w:rPr>
          <w:b/>
          <w:bCs/>
          <w:sz w:val="22"/>
          <w:szCs w:val="22"/>
        </w:rPr>
        <w:t>4A:</w:t>
      </w:r>
      <w:r>
        <w:rPr>
          <w:sz w:val="22"/>
          <w:szCs w:val="22"/>
        </w:rPr>
        <w:t xml:space="preserve"> Many j</w:t>
      </w:r>
      <w:r w:rsidR="00892197">
        <w:rPr>
          <w:sz w:val="22"/>
          <w:szCs w:val="22"/>
        </w:rPr>
        <w:t xml:space="preserve">ournal articles </w:t>
      </w:r>
      <w:r>
        <w:rPr>
          <w:sz w:val="22"/>
          <w:szCs w:val="22"/>
        </w:rPr>
        <w:t>follow the same overall structure. Put the sections below in the correct order</w:t>
      </w:r>
      <w:r w:rsidR="001A6A54">
        <w:rPr>
          <w:sz w:val="22"/>
          <w:szCs w:val="22"/>
        </w:rPr>
        <w:t xml:space="preserve"> in which they appear in an article</w:t>
      </w:r>
      <w:r>
        <w:rPr>
          <w:sz w:val="22"/>
          <w:szCs w:val="22"/>
        </w:rPr>
        <w:t>:</w:t>
      </w:r>
    </w:p>
    <w:p w14:paraId="34904612" w14:textId="1DDCFD74" w:rsidR="004117C0" w:rsidRDefault="004117C0" w:rsidP="00123B86">
      <w:pPr>
        <w:rPr>
          <w:sz w:val="22"/>
          <w:szCs w:val="22"/>
        </w:rPr>
      </w:pPr>
    </w:p>
    <w:p w14:paraId="41F4079C" w14:textId="22147AF0" w:rsidR="004117C0" w:rsidRDefault="004117C0" w:rsidP="004117C0">
      <w:pPr>
        <w:pStyle w:val="ListParagraph"/>
        <w:numPr>
          <w:ilvl w:val="0"/>
          <w:numId w:val="10"/>
        </w:numPr>
      </w:pPr>
      <w:r>
        <w:t>Conclusion</w:t>
      </w:r>
      <w:r w:rsidR="00BE432A">
        <w:tab/>
      </w:r>
      <w:r w:rsidR="00BE432A">
        <w:tab/>
      </w:r>
    </w:p>
    <w:p w14:paraId="6AC093C6" w14:textId="06BCFDB7" w:rsidR="004117C0" w:rsidRDefault="004117C0" w:rsidP="004117C0">
      <w:pPr>
        <w:pStyle w:val="ListParagraph"/>
        <w:numPr>
          <w:ilvl w:val="0"/>
          <w:numId w:val="10"/>
        </w:numPr>
      </w:pPr>
      <w:r>
        <w:t>References</w:t>
      </w:r>
      <w:r w:rsidR="00BE432A">
        <w:tab/>
      </w:r>
      <w:r w:rsidR="00BE432A">
        <w:tab/>
      </w:r>
    </w:p>
    <w:p w14:paraId="60E34A38" w14:textId="1B5E159F" w:rsidR="004117C0" w:rsidRDefault="004117C0" w:rsidP="004117C0">
      <w:pPr>
        <w:pStyle w:val="ListParagraph"/>
        <w:numPr>
          <w:ilvl w:val="0"/>
          <w:numId w:val="10"/>
        </w:numPr>
      </w:pPr>
      <w:r>
        <w:t>Title</w:t>
      </w:r>
      <w:r>
        <w:tab/>
      </w:r>
      <w:r>
        <w:tab/>
      </w:r>
      <w:r>
        <w:tab/>
      </w:r>
    </w:p>
    <w:p w14:paraId="63A328C3" w14:textId="03703AD3" w:rsidR="004117C0" w:rsidRDefault="004117C0" w:rsidP="004117C0">
      <w:pPr>
        <w:pStyle w:val="ListParagraph"/>
        <w:numPr>
          <w:ilvl w:val="0"/>
          <w:numId w:val="10"/>
        </w:numPr>
      </w:pPr>
      <w:r>
        <w:t>Introduction</w:t>
      </w:r>
      <w:r>
        <w:tab/>
      </w:r>
      <w:r>
        <w:tab/>
      </w:r>
    </w:p>
    <w:p w14:paraId="60E113F6" w14:textId="038D5DC3" w:rsidR="004117C0" w:rsidRDefault="004117C0" w:rsidP="004117C0">
      <w:pPr>
        <w:pStyle w:val="ListParagraph"/>
        <w:numPr>
          <w:ilvl w:val="0"/>
          <w:numId w:val="10"/>
        </w:numPr>
      </w:pPr>
      <w:r>
        <w:t>Findings</w:t>
      </w:r>
      <w:r w:rsidR="00BE432A">
        <w:tab/>
      </w:r>
      <w:r w:rsidR="00BE432A">
        <w:tab/>
      </w:r>
    </w:p>
    <w:p w14:paraId="2333A655" w14:textId="6152C2A7" w:rsidR="004117C0" w:rsidRDefault="004117C0" w:rsidP="004117C0">
      <w:pPr>
        <w:pStyle w:val="ListParagraph"/>
        <w:numPr>
          <w:ilvl w:val="0"/>
          <w:numId w:val="10"/>
        </w:numPr>
      </w:pPr>
      <w:r>
        <w:t>Methodology</w:t>
      </w:r>
      <w:r>
        <w:tab/>
      </w:r>
      <w:r>
        <w:tab/>
      </w:r>
    </w:p>
    <w:p w14:paraId="790A8962" w14:textId="3F025F14" w:rsidR="004117C0" w:rsidRDefault="004117C0" w:rsidP="004117C0">
      <w:pPr>
        <w:pStyle w:val="ListParagraph"/>
        <w:numPr>
          <w:ilvl w:val="0"/>
          <w:numId w:val="10"/>
        </w:numPr>
      </w:pPr>
      <w:r>
        <w:t>Abstract</w:t>
      </w:r>
      <w:r>
        <w:tab/>
      </w:r>
      <w:r>
        <w:tab/>
      </w:r>
    </w:p>
    <w:p w14:paraId="79F06891" w14:textId="59065702" w:rsidR="004117C0" w:rsidRDefault="004117C0" w:rsidP="004117C0">
      <w:pPr>
        <w:pStyle w:val="ListParagraph"/>
        <w:numPr>
          <w:ilvl w:val="0"/>
          <w:numId w:val="10"/>
        </w:numPr>
      </w:pPr>
      <w:r>
        <w:t>Discussion</w:t>
      </w:r>
      <w:r w:rsidR="00BE432A">
        <w:tab/>
      </w:r>
      <w:r w:rsidR="00BE432A">
        <w:tab/>
      </w:r>
    </w:p>
    <w:p w14:paraId="0D1F878E" w14:textId="6344D246" w:rsidR="004117C0" w:rsidRDefault="004117C0" w:rsidP="004117C0">
      <w:pPr>
        <w:pStyle w:val="ListParagraph"/>
        <w:numPr>
          <w:ilvl w:val="0"/>
          <w:numId w:val="10"/>
        </w:numPr>
      </w:pPr>
      <w:r>
        <w:t>Literature Review</w:t>
      </w:r>
      <w:r>
        <w:tab/>
      </w:r>
    </w:p>
    <w:p w14:paraId="01C0CF93" w14:textId="666CA29A" w:rsidR="004117C0" w:rsidRDefault="004117C0" w:rsidP="004117C0"/>
    <w:p w14:paraId="70A6DB30" w14:textId="0793521E" w:rsidR="004117C0" w:rsidRDefault="004117C0" w:rsidP="004117C0">
      <w:pPr>
        <w:rPr>
          <w:sz w:val="22"/>
          <w:szCs w:val="22"/>
        </w:rPr>
      </w:pPr>
      <w:r w:rsidRPr="004117C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B</w:t>
      </w:r>
      <w:r w:rsidRPr="004117C0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E432A">
        <w:rPr>
          <w:sz w:val="22"/>
          <w:szCs w:val="22"/>
        </w:rPr>
        <w:t xml:space="preserve">Scan the article provided by your teacher. Does it follow the same structure? Do the sections have the same titles? </w:t>
      </w:r>
    </w:p>
    <w:p w14:paraId="1CD31BD3" w14:textId="69DF3222" w:rsidR="00BE432A" w:rsidRDefault="00BE432A" w:rsidP="004117C0">
      <w:pPr>
        <w:rPr>
          <w:sz w:val="22"/>
          <w:szCs w:val="22"/>
        </w:rPr>
      </w:pPr>
    </w:p>
    <w:p w14:paraId="3293434E" w14:textId="4475574D" w:rsidR="00BE432A" w:rsidRDefault="00BE432A" w:rsidP="004117C0">
      <w:pPr>
        <w:rPr>
          <w:sz w:val="22"/>
          <w:szCs w:val="22"/>
        </w:rPr>
      </w:pPr>
      <w:r w:rsidRPr="004117C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C</w:t>
      </w:r>
      <w:r w:rsidRPr="004117C0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 which of these</w:t>
      </w:r>
      <w:r w:rsidR="000B6328">
        <w:rPr>
          <w:sz w:val="22"/>
          <w:szCs w:val="22"/>
        </w:rPr>
        <w:t xml:space="preserve"> journal article</w:t>
      </w:r>
      <w:r>
        <w:rPr>
          <w:sz w:val="22"/>
          <w:szCs w:val="22"/>
        </w:rPr>
        <w:t xml:space="preserve"> sections (a-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 can you find the following information?</w:t>
      </w:r>
    </w:p>
    <w:p w14:paraId="3935A095" w14:textId="595E3CCF" w:rsidR="00BE432A" w:rsidRDefault="00BE432A" w:rsidP="004117C0">
      <w:pPr>
        <w:rPr>
          <w:sz w:val="22"/>
          <w:szCs w:val="22"/>
        </w:rPr>
      </w:pPr>
    </w:p>
    <w:p w14:paraId="0F4FB262" w14:textId="34CBEC61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>Research Questions</w:t>
      </w:r>
      <w:r w:rsidRPr="005D02C0">
        <w:tab/>
      </w:r>
      <w:r w:rsidRPr="005D02C0">
        <w:tab/>
      </w:r>
      <w:r w:rsidRPr="005D02C0">
        <w:tab/>
      </w:r>
      <w:r w:rsidRPr="005D02C0">
        <w:tab/>
        <w:t xml:space="preserve"> </w:t>
      </w:r>
    </w:p>
    <w:p w14:paraId="14C02E67" w14:textId="1A776F28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 xml:space="preserve">A review of other academic sources on the topic </w:t>
      </w:r>
    </w:p>
    <w:p w14:paraId="196B5A60" w14:textId="7D110E7D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 xml:space="preserve">Summary of the key conclusions </w:t>
      </w:r>
      <w:r w:rsidRPr="005D02C0">
        <w:tab/>
      </w:r>
      <w:r w:rsidRPr="005D02C0">
        <w:tab/>
      </w:r>
    </w:p>
    <w:p w14:paraId="66A97AEA" w14:textId="6885F601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>Limitations of the study</w:t>
      </w:r>
      <w:r w:rsidRPr="005D02C0">
        <w:tab/>
      </w:r>
      <w:r w:rsidRPr="005D02C0">
        <w:tab/>
      </w:r>
      <w:r w:rsidRPr="005D02C0">
        <w:tab/>
      </w:r>
    </w:p>
    <w:p w14:paraId="7F579FCF" w14:textId="321181FF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>Data (</w:t>
      </w:r>
      <w:proofErr w:type="gramStart"/>
      <w:r w:rsidRPr="005D02C0">
        <w:t>e.g.</w:t>
      </w:r>
      <w:proofErr w:type="gramEnd"/>
      <w:r w:rsidRPr="005D02C0">
        <w:t xml:space="preserve"> graphics)</w:t>
      </w:r>
      <w:r w:rsidR="00C31E68">
        <w:t xml:space="preserve"> based on data analysis</w:t>
      </w:r>
      <w:r w:rsidRPr="005D02C0">
        <w:tab/>
      </w:r>
      <w:r w:rsidRPr="005D02C0">
        <w:tab/>
      </w:r>
      <w:r w:rsidRPr="005D02C0">
        <w:tab/>
      </w:r>
    </w:p>
    <w:p w14:paraId="6128B04D" w14:textId="3DE703E1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>Contributions/implications of the study</w:t>
      </w:r>
    </w:p>
    <w:p w14:paraId="48B80224" w14:textId="08A3E92E" w:rsidR="00BE432A" w:rsidRPr="005D02C0" w:rsidRDefault="00BE432A" w:rsidP="00BE432A">
      <w:pPr>
        <w:pStyle w:val="ListParagraph"/>
        <w:numPr>
          <w:ilvl w:val="0"/>
          <w:numId w:val="11"/>
        </w:numPr>
      </w:pPr>
      <w:r w:rsidRPr="005D02C0">
        <w:t xml:space="preserve">A full list of sources cited </w:t>
      </w:r>
      <w:r w:rsidRPr="005D02C0">
        <w:tab/>
      </w:r>
      <w:r w:rsidRPr="005D02C0">
        <w:tab/>
      </w:r>
      <w:r w:rsidRPr="005D02C0">
        <w:tab/>
      </w:r>
    </w:p>
    <w:p w14:paraId="30533B84" w14:textId="5EF89E4B" w:rsidR="00BE432A" w:rsidRDefault="00BE432A" w:rsidP="00BE432A">
      <w:pPr>
        <w:pStyle w:val="ListParagraph"/>
        <w:numPr>
          <w:ilvl w:val="0"/>
          <w:numId w:val="11"/>
        </w:numPr>
      </w:pPr>
      <w:r w:rsidRPr="005D02C0">
        <w:t>Description of data collection process</w:t>
      </w:r>
      <w:r>
        <w:tab/>
      </w:r>
    </w:p>
    <w:p w14:paraId="0FAE16C4" w14:textId="77777777" w:rsidR="00BE432A" w:rsidRDefault="00BE432A" w:rsidP="00BE432A">
      <w:pPr>
        <w:rPr>
          <w:b/>
          <w:bCs/>
          <w:sz w:val="22"/>
          <w:szCs w:val="22"/>
        </w:rPr>
      </w:pPr>
    </w:p>
    <w:p w14:paraId="40FEBADC" w14:textId="4F9D5E73" w:rsidR="00BE432A" w:rsidRDefault="00BE432A" w:rsidP="00BE432A">
      <w:r w:rsidRPr="004117C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D</w:t>
      </w:r>
      <w:r w:rsidRPr="004117C0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Skim the article provided by your teacher to find the information above. </w:t>
      </w:r>
    </w:p>
    <w:p w14:paraId="2F33D78E" w14:textId="34057EBE" w:rsidR="00BE432A" w:rsidRPr="00BE432A" w:rsidRDefault="00BE432A" w:rsidP="00BE432A"/>
    <w:p w14:paraId="393AEB3C" w14:textId="245F403B" w:rsidR="00BE432A" w:rsidRDefault="00BE432A" w:rsidP="004117C0">
      <w:pPr>
        <w:rPr>
          <w:sz w:val="22"/>
          <w:szCs w:val="22"/>
        </w:rPr>
      </w:pPr>
    </w:p>
    <w:p w14:paraId="752FCC54" w14:textId="77777777" w:rsidR="00BE432A" w:rsidRPr="004C47C6" w:rsidRDefault="00BE432A" w:rsidP="004117C0"/>
    <w:sectPr w:rsidR="00BE432A" w:rsidRPr="004C47C6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7243" w14:textId="77777777" w:rsidR="00C941D4" w:rsidRDefault="00C941D4" w:rsidP="00FB05A8">
      <w:r>
        <w:separator/>
      </w:r>
    </w:p>
  </w:endnote>
  <w:endnote w:type="continuationSeparator" w:id="0">
    <w:p w14:paraId="54750939" w14:textId="77777777" w:rsidR="00C941D4" w:rsidRDefault="00C941D4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7C49A6">
            <w:rPr>
              <w:noProof/>
            </w:rPr>
            <w:t>4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7C49A6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1F89" w14:textId="77777777" w:rsidR="00C941D4" w:rsidRDefault="00C941D4" w:rsidP="00FB05A8">
      <w:r>
        <w:separator/>
      </w:r>
    </w:p>
  </w:footnote>
  <w:footnote w:type="continuationSeparator" w:id="0">
    <w:p w14:paraId="29291C63" w14:textId="77777777" w:rsidR="00C941D4" w:rsidRDefault="00C941D4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A1"/>
    <w:multiLevelType w:val="hybridMultilevel"/>
    <w:tmpl w:val="4426F428"/>
    <w:lvl w:ilvl="0" w:tplc="EFF8A8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F1A6E"/>
    <w:multiLevelType w:val="hybridMultilevel"/>
    <w:tmpl w:val="64FA3FA2"/>
    <w:lvl w:ilvl="0" w:tplc="A1BC448E">
      <w:start w:val="1"/>
      <w:numFmt w:val="lowerLetter"/>
      <w:pStyle w:val="ListParagraph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E22CC"/>
    <w:multiLevelType w:val="hybridMultilevel"/>
    <w:tmpl w:val="14B4AA02"/>
    <w:lvl w:ilvl="0" w:tplc="A1A8194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968"/>
    <w:multiLevelType w:val="hybridMultilevel"/>
    <w:tmpl w:val="A92C75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1CE3"/>
    <w:multiLevelType w:val="hybridMultilevel"/>
    <w:tmpl w:val="A91AD7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6A9A"/>
    <w:multiLevelType w:val="hybridMultilevel"/>
    <w:tmpl w:val="CB3A04C8"/>
    <w:lvl w:ilvl="0" w:tplc="AA68F274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17D2F"/>
    <w:multiLevelType w:val="hybridMultilevel"/>
    <w:tmpl w:val="84FC27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13B12"/>
    <w:multiLevelType w:val="hybridMultilevel"/>
    <w:tmpl w:val="E51CF146"/>
    <w:lvl w:ilvl="0" w:tplc="DF9849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9666">
    <w:abstractNumId w:val="2"/>
  </w:num>
  <w:num w:numId="2" w16cid:durableId="81487688">
    <w:abstractNumId w:val="1"/>
  </w:num>
  <w:num w:numId="3" w16cid:durableId="175777480">
    <w:abstractNumId w:val="4"/>
  </w:num>
  <w:num w:numId="4" w16cid:durableId="43338677">
    <w:abstractNumId w:val="7"/>
  </w:num>
  <w:num w:numId="5" w16cid:durableId="976377032">
    <w:abstractNumId w:val="6"/>
  </w:num>
  <w:num w:numId="6" w16cid:durableId="1259680530">
    <w:abstractNumId w:val="9"/>
  </w:num>
  <w:num w:numId="7" w16cid:durableId="408235586">
    <w:abstractNumId w:val="3"/>
  </w:num>
  <w:num w:numId="8" w16cid:durableId="361590659">
    <w:abstractNumId w:val="8"/>
  </w:num>
  <w:num w:numId="9" w16cid:durableId="1485925491">
    <w:abstractNumId w:val="5"/>
  </w:num>
  <w:num w:numId="10" w16cid:durableId="1870491614">
    <w:abstractNumId w:val="0"/>
  </w:num>
  <w:num w:numId="11" w16cid:durableId="2045401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82418"/>
    <w:rsid w:val="00086063"/>
    <w:rsid w:val="000B07ED"/>
    <w:rsid w:val="000B6328"/>
    <w:rsid w:val="000C2C07"/>
    <w:rsid w:val="000F3DC8"/>
    <w:rsid w:val="001077EF"/>
    <w:rsid w:val="00123B86"/>
    <w:rsid w:val="00163C68"/>
    <w:rsid w:val="00194CCC"/>
    <w:rsid w:val="001A5B65"/>
    <w:rsid w:val="001A6A54"/>
    <w:rsid w:val="001F0658"/>
    <w:rsid w:val="002254EA"/>
    <w:rsid w:val="0030685C"/>
    <w:rsid w:val="00311DB1"/>
    <w:rsid w:val="00350EF3"/>
    <w:rsid w:val="003B6F48"/>
    <w:rsid w:val="00405B5A"/>
    <w:rsid w:val="004117C0"/>
    <w:rsid w:val="004369D1"/>
    <w:rsid w:val="00492912"/>
    <w:rsid w:val="004C47C6"/>
    <w:rsid w:val="004E2698"/>
    <w:rsid w:val="0051620D"/>
    <w:rsid w:val="005A2444"/>
    <w:rsid w:val="005C0FB3"/>
    <w:rsid w:val="005C1879"/>
    <w:rsid w:val="005D02C0"/>
    <w:rsid w:val="005E776E"/>
    <w:rsid w:val="0063433F"/>
    <w:rsid w:val="00636173"/>
    <w:rsid w:val="00662DF8"/>
    <w:rsid w:val="00675492"/>
    <w:rsid w:val="006F5CD6"/>
    <w:rsid w:val="00704099"/>
    <w:rsid w:val="00740620"/>
    <w:rsid w:val="007C49A6"/>
    <w:rsid w:val="00830FF3"/>
    <w:rsid w:val="00892197"/>
    <w:rsid w:val="00926D39"/>
    <w:rsid w:val="00942029"/>
    <w:rsid w:val="00997D94"/>
    <w:rsid w:val="009A2B46"/>
    <w:rsid w:val="009A3023"/>
    <w:rsid w:val="009B021B"/>
    <w:rsid w:val="009B216A"/>
    <w:rsid w:val="009D2593"/>
    <w:rsid w:val="009F49D0"/>
    <w:rsid w:val="00A07C08"/>
    <w:rsid w:val="00A52645"/>
    <w:rsid w:val="00A671B3"/>
    <w:rsid w:val="00AA7429"/>
    <w:rsid w:val="00AC3F70"/>
    <w:rsid w:val="00B022A6"/>
    <w:rsid w:val="00B241D0"/>
    <w:rsid w:val="00B24D0C"/>
    <w:rsid w:val="00B52F1D"/>
    <w:rsid w:val="00B56350"/>
    <w:rsid w:val="00B64384"/>
    <w:rsid w:val="00B859E1"/>
    <w:rsid w:val="00B97B69"/>
    <w:rsid w:val="00BE432A"/>
    <w:rsid w:val="00BE6580"/>
    <w:rsid w:val="00C31E68"/>
    <w:rsid w:val="00C941D4"/>
    <w:rsid w:val="00CA66E9"/>
    <w:rsid w:val="00CE2E35"/>
    <w:rsid w:val="00D06F19"/>
    <w:rsid w:val="00D16FC4"/>
    <w:rsid w:val="00D24386"/>
    <w:rsid w:val="00D31375"/>
    <w:rsid w:val="00D37E3B"/>
    <w:rsid w:val="00D5339A"/>
    <w:rsid w:val="00D83FEF"/>
    <w:rsid w:val="00D97B5B"/>
    <w:rsid w:val="00DF61A6"/>
    <w:rsid w:val="00E10AAB"/>
    <w:rsid w:val="00E21636"/>
    <w:rsid w:val="00E402DD"/>
    <w:rsid w:val="00E5367D"/>
    <w:rsid w:val="00E85D97"/>
    <w:rsid w:val="00E90BA3"/>
    <w:rsid w:val="00EA0BD1"/>
    <w:rsid w:val="00EF0520"/>
    <w:rsid w:val="00F77146"/>
    <w:rsid w:val="00FA224E"/>
    <w:rsid w:val="00FA4AB6"/>
    <w:rsid w:val="00FB05A8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999A7407-1465-A74E-9B1E-711C403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7C49A6"/>
    <w:rPr>
      <w:rFonts w:ascii="Arial" w:hAnsi="Arial"/>
      <w:b/>
      <w:color w:val="393839"/>
      <w:sz w:val="24"/>
      <w:szCs w:val="24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C47C6"/>
    <w:pPr>
      <w:numPr>
        <w:numId w:val="7"/>
      </w:numPr>
      <w:spacing w:after="200" w:line="276" w:lineRule="auto"/>
      <w:contextualSpacing/>
    </w:pPr>
    <w:rPr>
      <w:rFonts w:eastAsia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7980-A4B8-4BA9-BF73-B15077A56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20D99-D271-4BF5-B563-CBDF8F42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C:\Users\David.Roach\OneDrive for Business\TEMPLATES, IMAGES, ARTICULATE\Kaplan International Pathways branding\Kaplan-Pathways-Template-Portrait.dot</Template>
  <TotalTime>106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Agnes Marszalek</cp:lastModifiedBy>
  <cp:revision>24</cp:revision>
  <dcterms:created xsi:type="dcterms:W3CDTF">2019-07-04T13:15:00Z</dcterms:created>
  <dcterms:modified xsi:type="dcterms:W3CDTF">2022-10-05T19:14:00Z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