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C5A0" w14:textId="77777777" w:rsidR="00D7037A" w:rsidRPr="003C4223" w:rsidRDefault="00D7037A" w:rsidP="003C4223">
      <w:pPr>
        <w:pStyle w:val="Title"/>
        <w:jc w:val="center"/>
        <w:rPr>
          <w:rFonts w:ascii="Arial" w:hAnsi="Arial" w:cs="Arial"/>
        </w:rPr>
      </w:pPr>
      <w:r w:rsidRPr="003C4223">
        <w:rPr>
          <w:rFonts w:ascii="Arial" w:hAnsi="Arial" w:cs="Arial"/>
        </w:rPr>
        <w:t>Reading journal articles effectively</w:t>
      </w:r>
    </w:p>
    <w:p w14:paraId="396B5FA5" w14:textId="77777777" w:rsidR="00D7037A" w:rsidRPr="003C4223" w:rsidRDefault="00D7037A" w:rsidP="00D7037A">
      <w:pPr>
        <w:rPr>
          <w:rFonts w:ascii="Arial" w:hAnsi="Arial" w:cs="Arial"/>
          <w:sz w:val="20"/>
          <w:szCs w:val="20"/>
        </w:rPr>
      </w:pPr>
      <w:r w:rsidRPr="003C4223">
        <w:rPr>
          <w:rFonts w:ascii="Arial" w:hAnsi="Arial" w:cs="Arial"/>
          <w:sz w:val="20"/>
          <w:szCs w:val="20"/>
        </w:rPr>
        <w:t xml:space="preserve">You are going to write a research proposal for a project investigating the factors influencing international </w:t>
      </w:r>
      <w:proofErr w:type="gramStart"/>
      <w:r w:rsidRPr="003C4223">
        <w:rPr>
          <w:rFonts w:ascii="Arial" w:hAnsi="Arial" w:cs="Arial"/>
          <w:sz w:val="20"/>
          <w:szCs w:val="20"/>
        </w:rPr>
        <w:t>students</w:t>
      </w:r>
      <w:proofErr w:type="gramEnd"/>
      <w:r w:rsidRPr="003C4223">
        <w:rPr>
          <w:rFonts w:ascii="Arial" w:hAnsi="Arial" w:cs="Arial"/>
          <w:sz w:val="20"/>
          <w:szCs w:val="20"/>
        </w:rPr>
        <w:t xml:space="preserve"> decision to study in the UK. </w:t>
      </w:r>
    </w:p>
    <w:p w14:paraId="67411295" w14:textId="77777777" w:rsidR="00D7037A" w:rsidRPr="003C4223" w:rsidRDefault="00D7037A" w:rsidP="00D7037A">
      <w:pPr>
        <w:rPr>
          <w:rFonts w:ascii="Arial" w:hAnsi="Arial" w:cs="Arial"/>
          <w:sz w:val="20"/>
          <w:szCs w:val="20"/>
        </w:rPr>
      </w:pPr>
    </w:p>
    <w:p w14:paraId="4672CF92" w14:textId="77777777" w:rsidR="00D7037A" w:rsidRPr="003C4223" w:rsidRDefault="00D7037A" w:rsidP="003C4223">
      <w:pPr>
        <w:pStyle w:val="Heading3"/>
        <w:rPr>
          <w:rFonts w:ascii="Arial" w:hAnsi="Arial" w:cs="Arial"/>
        </w:rPr>
      </w:pPr>
      <w:r w:rsidRPr="003C4223">
        <w:rPr>
          <w:rFonts w:ascii="Arial" w:hAnsi="Arial" w:cs="Arial"/>
        </w:rPr>
        <w:t xml:space="preserve">Task One: Pre-reading activity </w:t>
      </w:r>
    </w:p>
    <w:p w14:paraId="3D91EE07" w14:textId="0434FC67" w:rsidR="00D7037A" w:rsidRPr="003C4223" w:rsidRDefault="00D7037A" w:rsidP="00D7037A">
      <w:pPr>
        <w:rPr>
          <w:rFonts w:ascii="Arial" w:hAnsi="Arial" w:cs="Arial"/>
          <w:i/>
          <w:sz w:val="20"/>
          <w:szCs w:val="20"/>
        </w:rPr>
      </w:pPr>
      <w:r w:rsidRPr="003C4223">
        <w:rPr>
          <w:rFonts w:ascii="Arial" w:hAnsi="Arial" w:cs="Arial"/>
          <w:sz w:val="20"/>
          <w:szCs w:val="20"/>
        </w:rPr>
        <w:t xml:space="preserve">You have found a journal article called: </w:t>
      </w:r>
      <w:r w:rsidRPr="003C4223">
        <w:rPr>
          <w:rFonts w:ascii="Arial" w:hAnsi="Arial" w:cs="Arial"/>
          <w:i/>
          <w:sz w:val="20"/>
          <w:szCs w:val="20"/>
        </w:rPr>
        <w:t>What factors influence Vietnamese students’ choice of university?</w:t>
      </w:r>
    </w:p>
    <w:p w14:paraId="22656227" w14:textId="77777777" w:rsidR="00D7037A" w:rsidRPr="003C4223" w:rsidRDefault="00D7037A" w:rsidP="00D7037A">
      <w:pPr>
        <w:rPr>
          <w:rFonts w:ascii="Arial" w:hAnsi="Arial" w:cs="Arial"/>
          <w:sz w:val="20"/>
          <w:szCs w:val="20"/>
        </w:rPr>
      </w:pPr>
      <w:r w:rsidRPr="003C4223">
        <w:rPr>
          <w:rFonts w:ascii="Arial" w:hAnsi="Arial" w:cs="Arial"/>
          <w:sz w:val="20"/>
          <w:szCs w:val="20"/>
        </w:rPr>
        <w:t xml:space="preserve">Write down what you’d expect the article would focus on.  Would this be useful for your study? </w:t>
      </w:r>
    </w:p>
    <w:p w14:paraId="26734351" w14:textId="77777777" w:rsidR="00D7037A" w:rsidRPr="003C4223" w:rsidRDefault="00D7037A" w:rsidP="00D7037A">
      <w:pPr>
        <w:rPr>
          <w:rFonts w:ascii="Arial" w:hAnsi="Arial" w:cs="Arial"/>
          <w:i/>
          <w:sz w:val="20"/>
          <w:szCs w:val="20"/>
        </w:rPr>
      </w:pPr>
    </w:p>
    <w:p w14:paraId="2EEA4967" w14:textId="77777777" w:rsidR="00D7037A" w:rsidRPr="003C4223" w:rsidRDefault="00D7037A" w:rsidP="00D7037A">
      <w:pPr>
        <w:rPr>
          <w:rFonts w:ascii="Arial" w:hAnsi="Arial" w:cs="Arial"/>
          <w:i/>
          <w:sz w:val="20"/>
          <w:szCs w:val="20"/>
        </w:rPr>
      </w:pPr>
    </w:p>
    <w:p w14:paraId="6D0EB920" w14:textId="51EFA172" w:rsidR="00D7037A" w:rsidRDefault="00D7037A" w:rsidP="00D7037A">
      <w:pPr>
        <w:rPr>
          <w:rFonts w:ascii="Arial" w:hAnsi="Arial" w:cs="Arial"/>
          <w:i/>
          <w:sz w:val="20"/>
          <w:szCs w:val="20"/>
        </w:rPr>
      </w:pPr>
    </w:p>
    <w:p w14:paraId="71117FA8" w14:textId="475B49CA" w:rsidR="003C4223" w:rsidRDefault="003C4223" w:rsidP="00D7037A">
      <w:pPr>
        <w:rPr>
          <w:rFonts w:ascii="Arial" w:hAnsi="Arial" w:cs="Arial"/>
          <w:i/>
          <w:sz w:val="20"/>
          <w:szCs w:val="20"/>
        </w:rPr>
      </w:pPr>
    </w:p>
    <w:p w14:paraId="142AAAAB" w14:textId="43E22542" w:rsidR="003C4223" w:rsidRDefault="003C4223" w:rsidP="00D7037A">
      <w:pPr>
        <w:rPr>
          <w:rFonts w:ascii="Arial" w:hAnsi="Arial" w:cs="Arial"/>
          <w:i/>
          <w:sz w:val="20"/>
          <w:szCs w:val="20"/>
        </w:rPr>
      </w:pPr>
    </w:p>
    <w:p w14:paraId="55BC2539" w14:textId="2DECEA27" w:rsidR="003C4223" w:rsidRDefault="003C4223" w:rsidP="00D7037A">
      <w:pPr>
        <w:rPr>
          <w:rFonts w:ascii="Arial" w:hAnsi="Arial" w:cs="Arial"/>
          <w:i/>
          <w:sz w:val="20"/>
          <w:szCs w:val="20"/>
        </w:rPr>
      </w:pPr>
    </w:p>
    <w:p w14:paraId="74DFA9F7" w14:textId="77777777" w:rsidR="003C4223" w:rsidRPr="003C4223" w:rsidRDefault="003C4223" w:rsidP="00D7037A">
      <w:pPr>
        <w:rPr>
          <w:rFonts w:ascii="Arial" w:hAnsi="Arial" w:cs="Arial"/>
          <w:i/>
          <w:sz w:val="20"/>
          <w:szCs w:val="20"/>
        </w:rPr>
      </w:pPr>
    </w:p>
    <w:p w14:paraId="68E0F01E" w14:textId="77777777" w:rsidR="00D7037A" w:rsidRPr="003C4223" w:rsidRDefault="00D7037A" w:rsidP="003C4223">
      <w:pPr>
        <w:pStyle w:val="Heading3"/>
        <w:rPr>
          <w:rFonts w:ascii="Arial" w:hAnsi="Arial" w:cs="Arial"/>
        </w:rPr>
      </w:pPr>
      <w:r w:rsidRPr="003C4223">
        <w:rPr>
          <w:rFonts w:ascii="Arial" w:hAnsi="Arial" w:cs="Arial"/>
        </w:rPr>
        <w:t xml:space="preserve">Task Two: Identifying the purpose and main findings of the research </w:t>
      </w:r>
    </w:p>
    <w:p w14:paraId="18689388" w14:textId="77777777" w:rsidR="00D7037A" w:rsidRPr="003C4223" w:rsidRDefault="00D7037A" w:rsidP="00D7037A">
      <w:pPr>
        <w:rPr>
          <w:rFonts w:ascii="Arial" w:hAnsi="Arial" w:cs="Arial"/>
          <w:sz w:val="20"/>
          <w:szCs w:val="20"/>
        </w:rPr>
      </w:pPr>
      <w:r w:rsidRPr="003C4223">
        <w:rPr>
          <w:rFonts w:ascii="Arial" w:hAnsi="Arial" w:cs="Arial"/>
          <w:b/>
          <w:sz w:val="20"/>
          <w:szCs w:val="20"/>
        </w:rPr>
        <w:t xml:space="preserve">Scan </w:t>
      </w:r>
      <w:r w:rsidRPr="003C4223">
        <w:rPr>
          <w:rFonts w:ascii="Arial" w:hAnsi="Arial" w:cs="Arial"/>
          <w:sz w:val="20"/>
          <w:szCs w:val="20"/>
        </w:rPr>
        <w:t>the abstract and identify the following:</w:t>
      </w:r>
    </w:p>
    <w:p w14:paraId="37012CCB" w14:textId="77777777" w:rsidR="003C4223" w:rsidRDefault="003C4223" w:rsidP="00D7037A">
      <w:pPr>
        <w:rPr>
          <w:rFonts w:ascii="Arial" w:hAnsi="Arial" w:cs="Arial"/>
          <w:sz w:val="20"/>
          <w:szCs w:val="20"/>
        </w:rPr>
      </w:pPr>
    </w:p>
    <w:p w14:paraId="7EF079B5" w14:textId="17C33627" w:rsidR="00D7037A" w:rsidRDefault="00D7037A" w:rsidP="003C4223">
      <w:pPr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3C4223">
        <w:rPr>
          <w:rFonts w:ascii="Arial" w:hAnsi="Arial" w:cs="Arial"/>
          <w:sz w:val="20"/>
          <w:szCs w:val="20"/>
        </w:rPr>
        <w:t>Purpose/aims:</w:t>
      </w:r>
    </w:p>
    <w:p w14:paraId="10A66C69" w14:textId="7CC361F2" w:rsidR="003C4223" w:rsidRDefault="003C4223" w:rsidP="003C4223">
      <w:pPr>
        <w:rPr>
          <w:rFonts w:ascii="Arial" w:hAnsi="Arial" w:cs="Arial"/>
          <w:sz w:val="20"/>
          <w:szCs w:val="20"/>
        </w:rPr>
      </w:pPr>
    </w:p>
    <w:p w14:paraId="6E917A4C" w14:textId="5E0D9956" w:rsidR="003C4223" w:rsidRDefault="003C4223" w:rsidP="003C4223">
      <w:pPr>
        <w:rPr>
          <w:rFonts w:ascii="Arial" w:hAnsi="Arial" w:cs="Arial"/>
          <w:sz w:val="20"/>
          <w:szCs w:val="20"/>
        </w:rPr>
      </w:pPr>
    </w:p>
    <w:p w14:paraId="4AC06F74" w14:textId="77777777" w:rsidR="003C4223" w:rsidRPr="003C4223" w:rsidRDefault="003C4223" w:rsidP="003C4223">
      <w:pPr>
        <w:rPr>
          <w:rFonts w:ascii="Arial" w:hAnsi="Arial" w:cs="Arial"/>
          <w:sz w:val="20"/>
          <w:szCs w:val="20"/>
        </w:rPr>
      </w:pPr>
    </w:p>
    <w:p w14:paraId="6A7A0286" w14:textId="5B99C159" w:rsidR="00D7037A" w:rsidRDefault="00D7037A" w:rsidP="003C4223">
      <w:pPr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3C4223">
        <w:rPr>
          <w:rFonts w:ascii="Arial" w:hAnsi="Arial" w:cs="Arial"/>
          <w:sz w:val="20"/>
          <w:szCs w:val="20"/>
        </w:rPr>
        <w:t>Methodology:</w:t>
      </w:r>
    </w:p>
    <w:p w14:paraId="52C1A882" w14:textId="4E7C0D65" w:rsidR="003C4223" w:rsidRDefault="003C4223" w:rsidP="003C4223">
      <w:pPr>
        <w:rPr>
          <w:rFonts w:ascii="Arial" w:hAnsi="Arial" w:cs="Arial"/>
          <w:sz w:val="20"/>
          <w:szCs w:val="20"/>
        </w:rPr>
      </w:pPr>
    </w:p>
    <w:p w14:paraId="081AA7BF" w14:textId="01A20BE1" w:rsidR="003C4223" w:rsidRDefault="003C4223" w:rsidP="003C4223">
      <w:pPr>
        <w:rPr>
          <w:rFonts w:ascii="Arial" w:hAnsi="Arial" w:cs="Arial"/>
          <w:sz w:val="20"/>
          <w:szCs w:val="20"/>
        </w:rPr>
      </w:pPr>
    </w:p>
    <w:p w14:paraId="40AE60C6" w14:textId="77777777" w:rsidR="003C4223" w:rsidRPr="003C4223" w:rsidRDefault="003C4223" w:rsidP="003C4223">
      <w:pPr>
        <w:rPr>
          <w:rFonts w:ascii="Arial" w:hAnsi="Arial" w:cs="Arial"/>
          <w:sz w:val="20"/>
          <w:szCs w:val="20"/>
        </w:rPr>
      </w:pPr>
    </w:p>
    <w:p w14:paraId="0D926613" w14:textId="4462A791" w:rsidR="003C4223" w:rsidRPr="003C4223" w:rsidRDefault="00D7037A" w:rsidP="003C4223">
      <w:pPr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3C4223">
        <w:rPr>
          <w:rFonts w:ascii="Arial" w:hAnsi="Arial" w:cs="Arial"/>
          <w:sz w:val="20"/>
          <w:szCs w:val="20"/>
        </w:rPr>
        <w:t>Significant findings:</w:t>
      </w:r>
    </w:p>
    <w:p w14:paraId="457256E3" w14:textId="77777777" w:rsidR="003C4223" w:rsidRDefault="003C4223" w:rsidP="00D7037A">
      <w:pPr>
        <w:rPr>
          <w:rFonts w:ascii="Arial" w:hAnsi="Arial" w:cs="Arial"/>
          <w:sz w:val="20"/>
          <w:szCs w:val="20"/>
        </w:rPr>
      </w:pPr>
    </w:p>
    <w:p w14:paraId="09DF2DE0" w14:textId="77777777" w:rsidR="003C4223" w:rsidRPr="003C4223" w:rsidRDefault="003C4223" w:rsidP="00D7037A">
      <w:pPr>
        <w:rPr>
          <w:rFonts w:ascii="Arial" w:hAnsi="Arial" w:cs="Arial"/>
          <w:sz w:val="20"/>
          <w:szCs w:val="20"/>
        </w:rPr>
      </w:pPr>
    </w:p>
    <w:p w14:paraId="4FCF6465" w14:textId="77777777" w:rsidR="00D7037A" w:rsidRPr="003C4223" w:rsidRDefault="00D7037A" w:rsidP="003C4223">
      <w:pPr>
        <w:pStyle w:val="Heading3"/>
        <w:rPr>
          <w:rFonts w:ascii="Arial" w:hAnsi="Arial" w:cs="Arial"/>
        </w:rPr>
      </w:pPr>
      <w:r w:rsidRPr="003C4223">
        <w:rPr>
          <w:rFonts w:ascii="Arial" w:hAnsi="Arial" w:cs="Arial"/>
        </w:rPr>
        <w:lastRenderedPageBreak/>
        <w:t>Task Three: Evaluating its usefulness</w:t>
      </w:r>
    </w:p>
    <w:p w14:paraId="624B5925" w14:textId="53808E9B" w:rsidR="00D7037A" w:rsidRPr="003C4223" w:rsidRDefault="00D7037A" w:rsidP="00D7037A">
      <w:pPr>
        <w:rPr>
          <w:rFonts w:ascii="Arial" w:hAnsi="Arial" w:cs="Arial"/>
          <w:sz w:val="20"/>
          <w:szCs w:val="20"/>
        </w:rPr>
      </w:pPr>
      <w:r w:rsidRPr="003C4223">
        <w:rPr>
          <w:rFonts w:ascii="Arial" w:hAnsi="Arial" w:cs="Arial"/>
          <w:b/>
          <w:sz w:val="20"/>
          <w:szCs w:val="20"/>
        </w:rPr>
        <w:t>Skim</w:t>
      </w:r>
      <w:r w:rsidRPr="003C4223">
        <w:rPr>
          <w:rFonts w:ascii="Arial" w:hAnsi="Arial" w:cs="Arial"/>
          <w:sz w:val="20"/>
          <w:szCs w:val="20"/>
        </w:rPr>
        <w:t xml:space="preserve"> the abstract and introduction and complete the table below</w:t>
      </w:r>
      <w:r w:rsidR="003C4223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</w:tblBorders>
        <w:tblLook w:val="04A0" w:firstRow="1" w:lastRow="0" w:firstColumn="1" w:lastColumn="0" w:noHBand="0" w:noVBand="1"/>
      </w:tblPr>
      <w:tblGrid>
        <w:gridCol w:w="5311"/>
        <w:gridCol w:w="5311"/>
      </w:tblGrid>
      <w:tr w:rsidR="008C2AEC" w:rsidRPr="008C2AEC" w14:paraId="53F01593" w14:textId="77777777" w:rsidTr="008C2AEC">
        <w:trPr>
          <w:trHeight w:val="474"/>
        </w:trPr>
        <w:tc>
          <w:tcPr>
            <w:tcW w:w="5311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D7D3CF"/>
            <w:vAlign w:val="center"/>
          </w:tcPr>
          <w:p w14:paraId="7FA7D434" w14:textId="77777777" w:rsidR="00D7037A" w:rsidRPr="008C2AEC" w:rsidRDefault="00D7037A" w:rsidP="00C4327B">
            <w:pPr>
              <w:rPr>
                <w:rFonts w:ascii="Arial" w:hAnsi="Arial" w:cs="Arial"/>
                <w:b/>
                <w:color w:val="393839"/>
                <w:sz w:val="20"/>
                <w:szCs w:val="20"/>
              </w:rPr>
            </w:pPr>
            <w:r w:rsidRPr="008C2AEC">
              <w:rPr>
                <w:rFonts w:ascii="Arial" w:hAnsi="Arial" w:cs="Arial"/>
                <w:b/>
                <w:color w:val="393839"/>
                <w:sz w:val="20"/>
                <w:szCs w:val="20"/>
              </w:rPr>
              <w:t>Relevant to my research</w:t>
            </w:r>
          </w:p>
        </w:tc>
        <w:tc>
          <w:tcPr>
            <w:tcW w:w="5311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D7D3CF"/>
            <w:vAlign w:val="center"/>
          </w:tcPr>
          <w:p w14:paraId="6484C114" w14:textId="77777777" w:rsidR="00D7037A" w:rsidRPr="008C2AEC" w:rsidRDefault="00D7037A" w:rsidP="00C4327B">
            <w:pPr>
              <w:rPr>
                <w:rFonts w:ascii="Arial" w:hAnsi="Arial" w:cs="Arial"/>
                <w:b/>
                <w:color w:val="393839"/>
                <w:sz w:val="20"/>
                <w:szCs w:val="20"/>
              </w:rPr>
            </w:pPr>
            <w:r w:rsidRPr="008C2AEC">
              <w:rPr>
                <w:rFonts w:ascii="Arial" w:hAnsi="Arial" w:cs="Arial"/>
                <w:b/>
                <w:color w:val="393839"/>
                <w:sz w:val="20"/>
                <w:szCs w:val="20"/>
              </w:rPr>
              <w:t>Not relevant to my research</w:t>
            </w:r>
          </w:p>
        </w:tc>
      </w:tr>
      <w:tr w:rsidR="008C2AEC" w:rsidRPr="008C2AEC" w14:paraId="6C026EB7" w14:textId="77777777" w:rsidTr="008C2AEC">
        <w:trPr>
          <w:trHeight w:val="934"/>
        </w:trPr>
        <w:tc>
          <w:tcPr>
            <w:tcW w:w="5311" w:type="dxa"/>
            <w:shd w:val="clear" w:color="auto" w:fill="auto"/>
            <w:vAlign w:val="center"/>
          </w:tcPr>
          <w:p w14:paraId="3C78852A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997126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7796B749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C2AEC" w:rsidRPr="008C2AEC" w14:paraId="6DFA1095" w14:textId="77777777" w:rsidTr="008C2AEC">
        <w:trPr>
          <w:trHeight w:val="949"/>
        </w:trPr>
        <w:tc>
          <w:tcPr>
            <w:tcW w:w="5311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345E64C8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4D21B4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311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3E12B016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C2AEC" w:rsidRPr="008C2AEC" w14:paraId="556DF0C3" w14:textId="77777777" w:rsidTr="008C2AEC">
        <w:trPr>
          <w:trHeight w:val="934"/>
        </w:trPr>
        <w:tc>
          <w:tcPr>
            <w:tcW w:w="5311" w:type="dxa"/>
            <w:shd w:val="clear" w:color="auto" w:fill="auto"/>
            <w:vAlign w:val="center"/>
          </w:tcPr>
          <w:p w14:paraId="2D5B271B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F7FDC5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70CF2290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C2AEC" w:rsidRPr="008C2AEC" w14:paraId="56B0B1BC" w14:textId="77777777" w:rsidTr="008C2AEC">
        <w:trPr>
          <w:trHeight w:val="949"/>
        </w:trPr>
        <w:tc>
          <w:tcPr>
            <w:tcW w:w="5311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75BA4BD1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6FB8F1C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311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7BADD426" w14:textId="77777777" w:rsidR="00D7037A" w:rsidRPr="008C2AEC" w:rsidRDefault="00D7037A" w:rsidP="00C43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539F63EB" w14:textId="77777777" w:rsidR="00D7037A" w:rsidRPr="003C4223" w:rsidRDefault="00D7037A" w:rsidP="00D7037A">
      <w:pPr>
        <w:rPr>
          <w:rFonts w:ascii="Arial" w:hAnsi="Arial" w:cs="Arial"/>
          <w:sz w:val="20"/>
          <w:szCs w:val="20"/>
          <w:u w:val="single"/>
        </w:rPr>
      </w:pPr>
    </w:p>
    <w:p w14:paraId="24C91A6B" w14:textId="77777777" w:rsidR="00D7037A" w:rsidRPr="003C4223" w:rsidRDefault="00D7037A" w:rsidP="00D7037A">
      <w:pPr>
        <w:rPr>
          <w:rFonts w:ascii="Arial" w:hAnsi="Arial" w:cs="Arial"/>
          <w:sz w:val="20"/>
          <w:szCs w:val="20"/>
        </w:rPr>
      </w:pPr>
    </w:p>
    <w:p w14:paraId="520751DD" w14:textId="77777777" w:rsidR="00D7037A" w:rsidRPr="003C4223" w:rsidRDefault="00D7037A" w:rsidP="003C4223">
      <w:pPr>
        <w:pStyle w:val="Heading3"/>
        <w:rPr>
          <w:rFonts w:ascii="Arial" w:hAnsi="Arial" w:cs="Arial"/>
        </w:rPr>
      </w:pPr>
      <w:r w:rsidRPr="003C4223">
        <w:rPr>
          <w:rFonts w:ascii="Arial" w:hAnsi="Arial" w:cs="Arial"/>
        </w:rPr>
        <w:t>Task Four: Identifying which sections of the article you need to read</w:t>
      </w:r>
    </w:p>
    <w:p w14:paraId="7DDC60B3" w14:textId="77777777" w:rsidR="00D7037A" w:rsidRPr="003C4223" w:rsidRDefault="00D7037A" w:rsidP="00D7037A">
      <w:pPr>
        <w:rPr>
          <w:rFonts w:ascii="Arial" w:hAnsi="Arial" w:cs="Arial"/>
          <w:sz w:val="20"/>
          <w:szCs w:val="20"/>
        </w:rPr>
      </w:pPr>
      <w:r w:rsidRPr="003C4223">
        <w:rPr>
          <w:rFonts w:ascii="Arial" w:hAnsi="Arial" w:cs="Arial"/>
          <w:sz w:val="20"/>
          <w:szCs w:val="20"/>
        </w:rPr>
        <w:t>Remember you are researching factors influencing university choice.</w:t>
      </w:r>
    </w:p>
    <w:tbl>
      <w:tblPr>
        <w:tblW w:w="10523" w:type="dxa"/>
        <w:tbl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3412"/>
        <w:gridCol w:w="3412"/>
      </w:tblGrid>
      <w:tr w:rsidR="008C2AEC" w:rsidRPr="008C2AEC" w14:paraId="292784F2" w14:textId="77777777" w:rsidTr="008C2AEC">
        <w:trPr>
          <w:trHeight w:val="406"/>
        </w:trPr>
        <w:tc>
          <w:tcPr>
            <w:tcW w:w="3699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D7D3CF"/>
            <w:vAlign w:val="center"/>
          </w:tcPr>
          <w:p w14:paraId="0A76B5EE" w14:textId="77777777" w:rsidR="00D7037A" w:rsidRPr="008C2AEC" w:rsidRDefault="00D7037A" w:rsidP="003C4223">
            <w:pPr>
              <w:rPr>
                <w:rFonts w:ascii="Arial" w:hAnsi="Arial"/>
                <w:color w:val="393839"/>
              </w:rPr>
            </w:pPr>
            <w:r w:rsidRPr="008C2AEC">
              <w:rPr>
                <w:rFonts w:ascii="Arial" w:hAnsi="Arial"/>
                <w:b/>
                <w:color w:val="393839"/>
              </w:rPr>
              <w:t>Section</w:t>
            </w:r>
          </w:p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D7D3CF"/>
            <w:vAlign w:val="center"/>
          </w:tcPr>
          <w:p w14:paraId="072E2B87" w14:textId="77777777" w:rsidR="00D7037A" w:rsidRPr="008C2AEC" w:rsidRDefault="00D7037A" w:rsidP="003C4223">
            <w:pPr>
              <w:rPr>
                <w:rFonts w:ascii="Arial" w:hAnsi="Arial"/>
                <w:color w:val="393839"/>
              </w:rPr>
            </w:pPr>
            <w:r w:rsidRPr="008C2AEC">
              <w:rPr>
                <w:rFonts w:ascii="Arial" w:hAnsi="Arial"/>
                <w:b/>
                <w:color w:val="393839"/>
              </w:rPr>
              <w:t>Do I need to read it?</w:t>
            </w:r>
          </w:p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D7D3CF"/>
            <w:vAlign w:val="center"/>
          </w:tcPr>
          <w:p w14:paraId="11489923" w14:textId="77777777" w:rsidR="00D7037A" w:rsidRPr="008C2AEC" w:rsidRDefault="00D7037A" w:rsidP="003C4223">
            <w:pPr>
              <w:rPr>
                <w:rFonts w:ascii="Arial" w:hAnsi="Arial"/>
                <w:color w:val="393839"/>
              </w:rPr>
            </w:pPr>
            <w:r w:rsidRPr="008C2AEC">
              <w:rPr>
                <w:rFonts w:ascii="Arial" w:hAnsi="Arial"/>
                <w:b/>
                <w:color w:val="393839"/>
              </w:rPr>
              <w:t>Skim/Scan/Read intensively</w:t>
            </w:r>
          </w:p>
        </w:tc>
      </w:tr>
      <w:tr w:rsidR="008C2AEC" w:rsidRPr="008C2AEC" w14:paraId="44D4AC11" w14:textId="77777777" w:rsidTr="008C2AEC">
        <w:trPr>
          <w:trHeight w:val="802"/>
        </w:trPr>
        <w:tc>
          <w:tcPr>
            <w:tcW w:w="3699" w:type="dxa"/>
            <w:shd w:val="clear" w:color="auto" w:fill="auto"/>
            <w:vAlign w:val="center"/>
          </w:tcPr>
          <w:p w14:paraId="3AFB76A1" w14:textId="498908E8" w:rsidR="00D7037A" w:rsidRPr="003C4223" w:rsidRDefault="00D7037A" w:rsidP="003C4223">
            <w:r w:rsidRPr="003C4223">
              <w:t>Abstract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C02C18C" w14:textId="77777777" w:rsidR="00D7037A" w:rsidRPr="003C4223" w:rsidRDefault="00D7037A" w:rsidP="003C4223"/>
        </w:tc>
        <w:tc>
          <w:tcPr>
            <w:tcW w:w="3412" w:type="dxa"/>
            <w:shd w:val="clear" w:color="auto" w:fill="auto"/>
            <w:vAlign w:val="center"/>
          </w:tcPr>
          <w:p w14:paraId="70C80780" w14:textId="77777777" w:rsidR="00D7037A" w:rsidRPr="003C4223" w:rsidRDefault="00D7037A" w:rsidP="003C4223"/>
        </w:tc>
      </w:tr>
      <w:tr w:rsidR="008C2AEC" w:rsidRPr="008C2AEC" w14:paraId="48F15731" w14:textId="77777777" w:rsidTr="008C2AEC">
        <w:trPr>
          <w:trHeight w:val="816"/>
        </w:trPr>
        <w:tc>
          <w:tcPr>
            <w:tcW w:w="3699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1933D6FA" w14:textId="0E14A84B" w:rsidR="00D7037A" w:rsidRPr="003C4223" w:rsidRDefault="00D7037A" w:rsidP="003C4223">
            <w:r w:rsidRPr="003C4223">
              <w:t>Introduction</w:t>
            </w:r>
          </w:p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74CAE11A" w14:textId="77777777" w:rsidR="00D7037A" w:rsidRPr="003C4223" w:rsidRDefault="00D7037A" w:rsidP="003C4223"/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262A89B3" w14:textId="77777777" w:rsidR="00D7037A" w:rsidRPr="003C4223" w:rsidRDefault="00D7037A" w:rsidP="003C4223"/>
        </w:tc>
      </w:tr>
      <w:tr w:rsidR="008C2AEC" w:rsidRPr="008C2AEC" w14:paraId="3776C6BA" w14:textId="77777777" w:rsidTr="008C2AEC">
        <w:trPr>
          <w:trHeight w:val="802"/>
        </w:trPr>
        <w:tc>
          <w:tcPr>
            <w:tcW w:w="3699" w:type="dxa"/>
            <w:shd w:val="clear" w:color="auto" w:fill="auto"/>
            <w:vAlign w:val="center"/>
          </w:tcPr>
          <w:p w14:paraId="4D2E991A" w14:textId="6DAFD894" w:rsidR="00D7037A" w:rsidRPr="003C4223" w:rsidRDefault="00D7037A" w:rsidP="003C4223">
            <w:r w:rsidRPr="003C4223">
              <w:t>Literature Review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0FB45CD4" w14:textId="77777777" w:rsidR="00D7037A" w:rsidRPr="003C4223" w:rsidRDefault="00D7037A" w:rsidP="003C4223"/>
        </w:tc>
        <w:tc>
          <w:tcPr>
            <w:tcW w:w="3412" w:type="dxa"/>
            <w:shd w:val="clear" w:color="auto" w:fill="auto"/>
            <w:vAlign w:val="center"/>
          </w:tcPr>
          <w:p w14:paraId="1559F773" w14:textId="77777777" w:rsidR="00D7037A" w:rsidRPr="003C4223" w:rsidRDefault="00D7037A" w:rsidP="003C4223"/>
        </w:tc>
      </w:tr>
      <w:tr w:rsidR="008C2AEC" w:rsidRPr="008C2AEC" w14:paraId="0C389FA2" w14:textId="77777777" w:rsidTr="008C2AEC">
        <w:trPr>
          <w:trHeight w:val="816"/>
        </w:trPr>
        <w:tc>
          <w:tcPr>
            <w:tcW w:w="3699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79B6655C" w14:textId="05D59488" w:rsidR="00D7037A" w:rsidRPr="003C4223" w:rsidRDefault="00D7037A" w:rsidP="003C4223">
            <w:r w:rsidRPr="003C4223">
              <w:t>Methods/Methodology</w:t>
            </w:r>
          </w:p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655B63EB" w14:textId="77777777" w:rsidR="00D7037A" w:rsidRPr="003C4223" w:rsidRDefault="00D7037A" w:rsidP="003C4223"/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7E1524FB" w14:textId="77777777" w:rsidR="00D7037A" w:rsidRPr="003C4223" w:rsidRDefault="00D7037A" w:rsidP="003C4223"/>
        </w:tc>
      </w:tr>
      <w:tr w:rsidR="008C2AEC" w:rsidRPr="008C2AEC" w14:paraId="678C5338" w14:textId="77777777" w:rsidTr="008C2AEC">
        <w:trPr>
          <w:trHeight w:val="816"/>
        </w:trPr>
        <w:tc>
          <w:tcPr>
            <w:tcW w:w="3699" w:type="dxa"/>
            <w:shd w:val="clear" w:color="auto" w:fill="auto"/>
            <w:vAlign w:val="center"/>
          </w:tcPr>
          <w:p w14:paraId="7A00A241" w14:textId="0C286C76" w:rsidR="00D7037A" w:rsidRPr="003C4223" w:rsidRDefault="00D7037A" w:rsidP="003C4223">
            <w:r w:rsidRPr="003C4223">
              <w:t>Results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055D9E6A" w14:textId="77777777" w:rsidR="00D7037A" w:rsidRPr="003C4223" w:rsidRDefault="00D7037A" w:rsidP="003C4223"/>
        </w:tc>
        <w:tc>
          <w:tcPr>
            <w:tcW w:w="3412" w:type="dxa"/>
            <w:shd w:val="clear" w:color="auto" w:fill="auto"/>
            <w:vAlign w:val="center"/>
          </w:tcPr>
          <w:p w14:paraId="7392F34A" w14:textId="77777777" w:rsidR="00D7037A" w:rsidRPr="003C4223" w:rsidRDefault="00D7037A" w:rsidP="003C4223"/>
        </w:tc>
      </w:tr>
      <w:tr w:rsidR="003C4223" w:rsidRPr="008C2AEC" w14:paraId="63B3E08B" w14:textId="77777777" w:rsidTr="008C2AEC">
        <w:trPr>
          <w:trHeight w:val="802"/>
        </w:trPr>
        <w:tc>
          <w:tcPr>
            <w:tcW w:w="3699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6F0E6FBD" w14:textId="1E3902AD" w:rsidR="00D7037A" w:rsidRPr="003C4223" w:rsidRDefault="00D7037A" w:rsidP="003C4223">
            <w:r w:rsidRPr="003C4223">
              <w:t>Discussion</w:t>
            </w:r>
          </w:p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17E1A86A" w14:textId="77777777" w:rsidR="00D7037A" w:rsidRPr="003C4223" w:rsidRDefault="00D7037A" w:rsidP="003C4223"/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47069CA2" w14:textId="77777777" w:rsidR="00D7037A" w:rsidRPr="003C4223" w:rsidRDefault="00D7037A" w:rsidP="003C4223"/>
        </w:tc>
      </w:tr>
      <w:tr w:rsidR="008C2AEC" w:rsidRPr="008C2AEC" w14:paraId="384BB313" w14:textId="77777777" w:rsidTr="008C2AEC">
        <w:trPr>
          <w:trHeight w:val="816"/>
        </w:trPr>
        <w:tc>
          <w:tcPr>
            <w:tcW w:w="3699" w:type="dxa"/>
            <w:shd w:val="clear" w:color="auto" w:fill="auto"/>
            <w:vAlign w:val="center"/>
          </w:tcPr>
          <w:p w14:paraId="30118DE0" w14:textId="51394C82" w:rsidR="00D7037A" w:rsidRPr="003C4223" w:rsidRDefault="00D7037A" w:rsidP="003C4223">
            <w:r w:rsidRPr="003C4223">
              <w:t>Conclusion/Recommendations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2C7C88CB" w14:textId="77777777" w:rsidR="00D7037A" w:rsidRPr="003C4223" w:rsidRDefault="00D7037A" w:rsidP="003C4223"/>
        </w:tc>
        <w:tc>
          <w:tcPr>
            <w:tcW w:w="3412" w:type="dxa"/>
            <w:shd w:val="clear" w:color="auto" w:fill="auto"/>
            <w:vAlign w:val="center"/>
          </w:tcPr>
          <w:p w14:paraId="409892FC" w14:textId="77777777" w:rsidR="00D7037A" w:rsidRPr="003C4223" w:rsidRDefault="00D7037A" w:rsidP="003C4223"/>
        </w:tc>
      </w:tr>
      <w:tr w:rsidR="003C4223" w:rsidRPr="008C2AEC" w14:paraId="10ED6511" w14:textId="77777777" w:rsidTr="008C2AEC">
        <w:trPr>
          <w:trHeight w:val="393"/>
        </w:trPr>
        <w:tc>
          <w:tcPr>
            <w:tcW w:w="3699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6894978C" w14:textId="312E1DC8" w:rsidR="00D7037A" w:rsidRPr="003C4223" w:rsidRDefault="00D7037A" w:rsidP="003C4223">
            <w:r w:rsidRPr="003C4223">
              <w:t>Reference List</w:t>
            </w:r>
          </w:p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2786B82B" w14:textId="77777777" w:rsidR="00D7037A" w:rsidRPr="003C4223" w:rsidRDefault="00D7037A" w:rsidP="003C4223"/>
        </w:tc>
        <w:tc>
          <w:tcPr>
            <w:tcW w:w="3412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76540915" w14:textId="77777777" w:rsidR="00D7037A" w:rsidRPr="003C4223" w:rsidRDefault="00D7037A" w:rsidP="003C4223"/>
        </w:tc>
      </w:tr>
      <w:tr w:rsidR="008C2AEC" w:rsidRPr="008C2AEC" w14:paraId="386EAAEC" w14:textId="77777777" w:rsidTr="008C2AEC">
        <w:trPr>
          <w:trHeight w:val="802"/>
        </w:trPr>
        <w:tc>
          <w:tcPr>
            <w:tcW w:w="3699" w:type="dxa"/>
            <w:shd w:val="clear" w:color="auto" w:fill="auto"/>
            <w:vAlign w:val="center"/>
          </w:tcPr>
          <w:p w14:paraId="1ADF9546" w14:textId="79118BD3" w:rsidR="00D7037A" w:rsidRPr="003C4223" w:rsidRDefault="00D7037A" w:rsidP="003C4223">
            <w:r w:rsidRPr="003C4223">
              <w:t>Appendices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0E6E6E15" w14:textId="77777777" w:rsidR="00D7037A" w:rsidRPr="003C4223" w:rsidRDefault="00D7037A" w:rsidP="003C4223"/>
        </w:tc>
        <w:tc>
          <w:tcPr>
            <w:tcW w:w="3412" w:type="dxa"/>
            <w:shd w:val="clear" w:color="auto" w:fill="auto"/>
            <w:vAlign w:val="center"/>
          </w:tcPr>
          <w:p w14:paraId="3D81D254" w14:textId="77777777" w:rsidR="00D7037A" w:rsidRPr="003C4223" w:rsidRDefault="00D7037A" w:rsidP="003C4223"/>
        </w:tc>
      </w:tr>
    </w:tbl>
    <w:p w14:paraId="12CFBDAC" w14:textId="77777777" w:rsidR="00A07C08" w:rsidRPr="003C4223" w:rsidRDefault="00A07C08" w:rsidP="00D7037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07C08" w:rsidRPr="003C4223" w:rsidSect="00704099">
      <w:footerReference w:type="default" r:id="rId8"/>
      <w:headerReference w:type="first" r:id="rId9"/>
      <w:footerReference w:type="first" r:id="rId10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0782" w14:textId="77777777" w:rsidR="008C2AEC" w:rsidRDefault="008C2AEC" w:rsidP="00FB05A8">
      <w:pPr>
        <w:spacing w:after="0"/>
      </w:pPr>
      <w:r>
        <w:separator/>
      </w:r>
    </w:p>
  </w:endnote>
  <w:endnote w:type="continuationSeparator" w:id="0">
    <w:p w14:paraId="0D60381B" w14:textId="77777777" w:rsidR="008C2AEC" w:rsidRDefault="008C2AEC" w:rsidP="00FB0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DFCEE4E" w14:textId="77777777" w:rsidTr="00DF61A6">
      <w:tc>
        <w:tcPr>
          <w:tcW w:w="567" w:type="dxa"/>
          <w:shd w:val="clear" w:color="auto" w:fill="282878"/>
          <w:vAlign w:val="center"/>
        </w:tcPr>
        <w:p w14:paraId="460A3220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1031D46A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2AE915D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5E776E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5E0B9917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674F9F03" w14:textId="77777777" w:rsidTr="00DF61A6">
      <w:tc>
        <w:tcPr>
          <w:tcW w:w="567" w:type="dxa"/>
          <w:shd w:val="clear" w:color="auto" w:fill="282878"/>
        </w:tcPr>
        <w:p w14:paraId="6B4F16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413AA12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11706502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DFC9DB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749428BA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50E3CF19" w14:textId="77777777" w:rsidTr="00662DF8">
      <w:tc>
        <w:tcPr>
          <w:tcW w:w="567" w:type="dxa"/>
          <w:shd w:val="clear" w:color="auto" w:fill="282878"/>
          <w:vAlign w:val="center"/>
        </w:tcPr>
        <w:p w14:paraId="77A1912F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0C4B9DC1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4BEFBB52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5E776E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F21A32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516E7991" w14:textId="77777777" w:rsidTr="00662DF8">
      <w:tc>
        <w:tcPr>
          <w:tcW w:w="567" w:type="dxa"/>
          <w:shd w:val="clear" w:color="auto" w:fill="282878"/>
        </w:tcPr>
        <w:p w14:paraId="4E8CD13E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0B44053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4B894368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BEBD59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163A9D00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EC0C3" w14:textId="77777777" w:rsidR="008C2AEC" w:rsidRDefault="008C2AEC" w:rsidP="00FB05A8">
      <w:pPr>
        <w:spacing w:after="0"/>
      </w:pPr>
      <w:r>
        <w:separator/>
      </w:r>
    </w:p>
  </w:footnote>
  <w:footnote w:type="continuationSeparator" w:id="0">
    <w:p w14:paraId="2F7EC867" w14:textId="77777777" w:rsidR="008C2AEC" w:rsidRDefault="008C2AEC" w:rsidP="00FB05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565C0E4F" w14:textId="77777777" w:rsidTr="00662DF8">
      <w:tc>
        <w:tcPr>
          <w:tcW w:w="10682" w:type="dxa"/>
          <w:shd w:val="clear" w:color="auto" w:fill="auto"/>
        </w:tcPr>
        <w:p w14:paraId="4B74AEA0" w14:textId="77777777" w:rsidR="00DF61A6" w:rsidRPr="00FB05A8" w:rsidRDefault="00DF61A6" w:rsidP="00662DF8">
          <w:pPr>
            <w:pStyle w:val="Header"/>
            <w:spacing w:after="425"/>
            <w:jc w:val="center"/>
          </w:pPr>
          <w:r w:rsidRPr="006B6875">
            <w:rPr>
              <w:noProof/>
              <w:lang w:eastAsia="en-GB"/>
            </w:rPr>
            <w:pict w14:anchorId="620E7F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198.75pt;height:33.75pt;visibility:visible">
                <v:imagedata r:id="rId1" o:title=""/>
              </v:shape>
            </w:pict>
          </w:r>
        </w:p>
      </w:tc>
    </w:tr>
  </w:tbl>
  <w:p w14:paraId="249DD2E7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78CF"/>
    <w:multiLevelType w:val="hybridMultilevel"/>
    <w:tmpl w:val="CBE0D4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D34C2"/>
    <w:multiLevelType w:val="hybridMultilevel"/>
    <w:tmpl w:val="43B60A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37A"/>
    <w:rsid w:val="00082418"/>
    <w:rsid w:val="000F3DC8"/>
    <w:rsid w:val="001A5B65"/>
    <w:rsid w:val="001F0658"/>
    <w:rsid w:val="0030685C"/>
    <w:rsid w:val="003C4223"/>
    <w:rsid w:val="00405B5A"/>
    <w:rsid w:val="004369D1"/>
    <w:rsid w:val="005C1879"/>
    <w:rsid w:val="005E776E"/>
    <w:rsid w:val="00636173"/>
    <w:rsid w:val="00662DF8"/>
    <w:rsid w:val="00675492"/>
    <w:rsid w:val="006F5CD6"/>
    <w:rsid w:val="00704099"/>
    <w:rsid w:val="00740620"/>
    <w:rsid w:val="008C2AEC"/>
    <w:rsid w:val="00942029"/>
    <w:rsid w:val="009F49D0"/>
    <w:rsid w:val="00A07C08"/>
    <w:rsid w:val="00A52645"/>
    <w:rsid w:val="00B241D0"/>
    <w:rsid w:val="00CE2E35"/>
    <w:rsid w:val="00D06F19"/>
    <w:rsid w:val="00D16FC4"/>
    <w:rsid w:val="00D24386"/>
    <w:rsid w:val="00D37E3B"/>
    <w:rsid w:val="00D7037A"/>
    <w:rsid w:val="00DF61A6"/>
    <w:rsid w:val="00E10AAB"/>
    <w:rsid w:val="00EA0BD1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E27E1"/>
  <w15:chartTrackingRefBased/>
  <w15:docId w15:val="{0333698C-00ED-4FA1-BBFE-6FDF20E0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37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  <w:spacing w:after="0" w:line="240" w:lineRule="auto"/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5C1879"/>
    <w:pPr>
      <w:numPr>
        <w:numId w:val="1"/>
      </w:numPr>
      <w:spacing w:after="0"/>
      <w:ind w:left="714" w:hanging="357"/>
    </w:pPr>
    <w:rPr>
      <w:sz w:val="18"/>
    </w:r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  <w:lang w:eastAsia="en-US"/>
    </w:rPr>
  </w:style>
  <w:style w:type="character" w:customStyle="1" w:styleId="BulletpointChar">
    <w:name w:val="Bullet point Char"/>
    <w:link w:val="Bulletpoint"/>
    <w:rsid w:val="005C1879"/>
    <w:rPr>
      <w:rFonts w:ascii="Arial" w:hAnsi="Arial"/>
      <w:color w:val="393839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.macbeth\OneDrive%20-%20Kaplan%20International\Materials%20-%20Music,%20Pictures,%20etc\Templates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0C31-64C8-4A66-8A2D-B22FCBB1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MacBeth</dc:creator>
  <cp:keywords/>
  <cp:lastModifiedBy>Jamie MacBeth</cp:lastModifiedBy>
  <cp:revision>2</cp:revision>
  <dcterms:created xsi:type="dcterms:W3CDTF">2020-05-22T11:58:00Z</dcterms:created>
  <dcterms:modified xsi:type="dcterms:W3CDTF">2020-05-22T12:51:00Z</dcterms:modified>
</cp:coreProperties>
</file>