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C04F" w14:textId="649B77DD" w:rsidR="00781A55" w:rsidRDefault="00CA2715" w:rsidP="005612F7">
      <w:pPr>
        <w:pStyle w:val="Heading1"/>
      </w:pPr>
      <w:r>
        <w:t>Posters: Matching Content and Layout</w:t>
      </w:r>
    </w:p>
    <w:p w14:paraId="3B525119" w14:textId="77777777" w:rsidR="00017E14" w:rsidRPr="00017E14" w:rsidRDefault="00017E14" w:rsidP="00017E14"/>
    <w:p w14:paraId="2976A372" w14:textId="36D85FA3" w:rsidR="005612F7" w:rsidRPr="005612F7" w:rsidRDefault="005612F7" w:rsidP="005612F7"/>
    <w:p w14:paraId="50F64C1C" w14:textId="47A78068" w:rsidR="002E1D8E" w:rsidRDefault="00017E14" w:rsidP="00017E14">
      <w:pPr>
        <w:pStyle w:val="Heading2"/>
        <w:numPr>
          <w:ilvl w:val="0"/>
          <w:numId w:val="34"/>
        </w:numPr>
      </w:pPr>
      <w:bookmarkStart w:id="0" w:name="_Hlk34823853"/>
      <w:r>
        <w:t>Contribution</w:t>
      </w:r>
    </w:p>
    <w:bookmarkEnd w:id="0"/>
    <w:p w14:paraId="4AE6B854" w14:textId="77777777" w:rsidR="00E22215" w:rsidRDefault="00E22215" w:rsidP="00017E14">
      <w:pPr>
        <w:rPr>
          <w:color w:val="auto"/>
          <w:sz w:val="24"/>
          <w:szCs w:val="24"/>
          <w:lang w:val="en-GB"/>
        </w:rPr>
      </w:pPr>
    </w:p>
    <w:p w14:paraId="564F1169" w14:textId="1C357C1A" w:rsidR="00017E14" w:rsidRDefault="00017E14" w:rsidP="00017E14">
      <w:pPr>
        <w:rPr>
          <w:color w:val="auto"/>
          <w:sz w:val="24"/>
          <w:szCs w:val="24"/>
          <w:lang w:val="en-GB"/>
        </w:rPr>
      </w:pPr>
      <w:r w:rsidRPr="00017E14">
        <w:rPr>
          <w:color w:val="auto"/>
          <w:sz w:val="24"/>
          <w:szCs w:val="24"/>
          <w:lang w:val="en-GB"/>
        </w:rPr>
        <w:t>What interesting contribution(s) does your project make to knowledge? Try to write it in one sentence, or a few bullet points</w:t>
      </w:r>
      <w:r w:rsidRPr="00017E14">
        <w:rPr>
          <w:color w:val="auto"/>
          <w:sz w:val="24"/>
          <w:szCs w:val="24"/>
          <w:lang w:val="en-GB"/>
        </w:rPr>
        <w:t>:</w:t>
      </w:r>
    </w:p>
    <w:p w14:paraId="70526F6B" w14:textId="25895436" w:rsidR="00017E14" w:rsidRDefault="00017E14" w:rsidP="00017E14">
      <w:pPr>
        <w:rPr>
          <w:color w:val="auto"/>
          <w:sz w:val="24"/>
          <w:szCs w:val="24"/>
          <w:lang w:val="en-GB"/>
        </w:rPr>
      </w:pPr>
    </w:p>
    <w:p w14:paraId="20704FB2" w14:textId="3E4A2990" w:rsidR="00017E14" w:rsidRPr="00017E14" w:rsidRDefault="00017E14" w:rsidP="00017E14">
      <w:p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…………………………………………………………………………………………………………………..</w:t>
      </w:r>
    </w:p>
    <w:p w14:paraId="06372501" w14:textId="77777777" w:rsidR="00017E14" w:rsidRPr="00017E14" w:rsidRDefault="00017E14" w:rsidP="00017E14">
      <w:pPr>
        <w:rPr>
          <w:color w:val="auto"/>
          <w:sz w:val="24"/>
          <w:szCs w:val="24"/>
          <w:lang w:val="en-GB"/>
        </w:rPr>
      </w:pPr>
    </w:p>
    <w:p w14:paraId="099D72C3" w14:textId="46AF9766" w:rsidR="000C1D3D" w:rsidRPr="00BC1761" w:rsidRDefault="005B0C59" w:rsidP="000C1D3D">
      <w:pPr>
        <w:rPr>
          <w:bCs/>
          <w:color w:val="auto"/>
          <w:sz w:val="24"/>
          <w:szCs w:val="24"/>
          <w:lang w:val="en-GB"/>
        </w:rPr>
      </w:pPr>
      <w:r>
        <w:rPr>
          <w:bCs/>
          <w:color w:val="auto"/>
          <w:sz w:val="24"/>
          <w:szCs w:val="24"/>
          <w:lang w:val="en-GB"/>
        </w:rPr>
        <w:t>T</w:t>
      </w:r>
      <w:r w:rsidR="00BC1761">
        <w:rPr>
          <w:bCs/>
          <w:color w:val="auto"/>
          <w:sz w:val="24"/>
          <w:szCs w:val="24"/>
          <w:lang w:val="en-GB"/>
        </w:rPr>
        <w:t>hink about what you would like your audience to remember about your project:</w:t>
      </w:r>
    </w:p>
    <w:p w14:paraId="02D05241" w14:textId="77777777" w:rsidR="000C1D3D" w:rsidRPr="00017E14" w:rsidRDefault="000C1D3D" w:rsidP="000C1D3D">
      <w:pPr>
        <w:rPr>
          <w:b/>
          <w:color w:val="auto"/>
          <w:sz w:val="24"/>
          <w:szCs w:val="24"/>
          <w:lang w:val="en-GB"/>
        </w:rPr>
      </w:pPr>
    </w:p>
    <w:p w14:paraId="784850D8" w14:textId="6F6C216B" w:rsidR="000C1D3D" w:rsidRPr="00017E14" w:rsidRDefault="000C1D3D" w:rsidP="000C1D3D">
      <w:pPr>
        <w:numPr>
          <w:ilvl w:val="0"/>
          <w:numId w:val="33"/>
        </w:numPr>
        <w:rPr>
          <w:color w:val="auto"/>
          <w:sz w:val="24"/>
          <w:szCs w:val="24"/>
          <w:lang w:val="en-GB"/>
        </w:rPr>
      </w:pPr>
      <w:r w:rsidRPr="00017E14">
        <w:rPr>
          <w:color w:val="auto"/>
          <w:sz w:val="24"/>
          <w:szCs w:val="24"/>
          <w:lang w:val="en-GB"/>
        </w:rPr>
        <w:t>Is it a problem</w:t>
      </w:r>
      <w:r w:rsidR="00BC1761">
        <w:rPr>
          <w:color w:val="auto"/>
          <w:sz w:val="24"/>
          <w:szCs w:val="24"/>
          <w:lang w:val="en-GB"/>
        </w:rPr>
        <w:t>-</w:t>
      </w:r>
      <w:r w:rsidRPr="00017E14">
        <w:rPr>
          <w:color w:val="auto"/>
          <w:sz w:val="24"/>
          <w:szCs w:val="24"/>
          <w:lang w:val="en-GB"/>
        </w:rPr>
        <w:t>solution</w:t>
      </w:r>
      <w:r w:rsidR="00BC1761">
        <w:rPr>
          <w:color w:val="auto"/>
          <w:sz w:val="24"/>
          <w:szCs w:val="24"/>
          <w:lang w:val="en-GB"/>
        </w:rPr>
        <w:t xml:space="preserve"> study</w:t>
      </w:r>
      <w:r w:rsidRPr="00017E14">
        <w:rPr>
          <w:color w:val="auto"/>
          <w:sz w:val="24"/>
          <w:szCs w:val="24"/>
          <w:lang w:val="en-GB"/>
        </w:rPr>
        <w:t>?</w:t>
      </w:r>
    </w:p>
    <w:p w14:paraId="09525C8B" w14:textId="77777777" w:rsidR="000C1D3D" w:rsidRPr="00017E14" w:rsidRDefault="000C1D3D" w:rsidP="000C1D3D">
      <w:pPr>
        <w:numPr>
          <w:ilvl w:val="0"/>
          <w:numId w:val="33"/>
        </w:numPr>
        <w:rPr>
          <w:color w:val="auto"/>
          <w:sz w:val="24"/>
          <w:szCs w:val="24"/>
          <w:lang w:val="en-GB"/>
        </w:rPr>
      </w:pPr>
      <w:r w:rsidRPr="00017E14">
        <w:rPr>
          <w:color w:val="auto"/>
          <w:sz w:val="24"/>
          <w:szCs w:val="24"/>
          <w:lang w:val="en-GB"/>
        </w:rPr>
        <w:t>Is it the applications of a new technology or process, or a new combination of these?</w:t>
      </w:r>
    </w:p>
    <w:p w14:paraId="37B4ED87" w14:textId="77777777" w:rsidR="000C1D3D" w:rsidRPr="00017E14" w:rsidRDefault="000C1D3D" w:rsidP="000C1D3D">
      <w:pPr>
        <w:numPr>
          <w:ilvl w:val="0"/>
          <w:numId w:val="33"/>
        </w:numPr>
        <w:rPr>
          <w:color w:val="auto"/>
          <w:sz w:val="24"/>
          <w:szCs w:val="24"/>
          <w:lang w:val="en-GB"/>
        </w:rPr>
      </w:pPr>
      <w:r w:rsidRPr="00017E14">
        <w:rPr>
          <w:color w:val="auto"/>
          <w:sz w:val="24"/>
          <w:szCs w:val="24"/>
          <w:lang w:val="en-GB"/>
        </w:rPr>
        <w:t>Is it the scope of a current or future problem?</w:t>
      </w:r>
    </w:p>
    <w:p w14:paraId="33093441" w14:textId="77777777" w:rsidR="000C1D3D" w:rsidRPr="00017E14" w:rsidRDefault="000C1D3D" w:rsidP="000C1D3D">
      <w:pPr>
        <w:numPr>
          <w:ilvl w:val="0"/>
          <w:numId w:val="33"/>
        </w:numPr>
        <w:rPr>
          <w:color w:val="auto"/>
          <w:sz w:val="24"/>
          <w:szCs w:val="24"/>
          <w:lang w:val="en-GB"/>
        </w:rPr>
      </w:pPr>
      <w:r w:rsidRPr="00017E14">
        <w:rPr>
          <w:color w:val="auto"/>
          <w:sz w:val="24"/>
          <w:szCs w:val="24"/>
          <w:lang w:val="en-GB"/>
        </w:rPr>
        <w:t xml:space="preserve">Is it a contrast? (old vs. new </w:t>
      </w:r>
      <w:proofErr w:type="gramStart"/>
      <w:r w:rsidRPr="00017E14">
        <w:rPr>
          <w:color w:val="auto"/>
          <w:sz w:val="24"/>
          <w:szCs w:val="24"/>
          <w:lang w:val="en-GB"/>
        </w:rPr>
        <w:t>/  before</w:t>
      </w:r>
      <w:proofErr w:type="gramEnd"/>
      <w:r w:rsidRPr="00017E14">
        <w:rPr>
          <w:color w:val="auto"/>
          <w:sz w:val="24"/>
          <w:szCs w:val="24"/>
          <w:lang w:val="en-GB"/>
        </w:rPr>
        <w:t xml:space="preserve"> and after / technology A vs B) </w:t>
      </w:r>
    </w:p>
    <w:p w14:paraId="03265DC9" w14:textId="27BF03E0" w:rsidR="000C1D3D" w:rsidRPr="00017E14" w:rsidRDefault="000C1D3D" w:rsidP="000C1D3D">
      <w:pPr>
        <w:numPr>
          <w:ilvl w:val="0"/>
          <w:numId w:val="33"/>
        </w:numPr>
        <w:rPr>
          <w:color w:val="auto"/>
          <w:sz w:val="24"/>
          <w:szCs w:val="24"/>
          <w:lang w:val="en-GB"/>
        </w:rPr>
      </w:pPr>
      <w:r w:rsidRPr="00017E14">
        <w:rPr>
          <w:color w:val="auto"/>
          <w:sz w:val="24"/>
          <w:szCs w:val="24"/>
          <w:lang w:val="en-GB"/>
        </w:rPr>
        <w:t>Is it a cost-effectiveness study?</w:t>
      </w:r>
    </w:p>
    <w:p w14:paraId="34B44CEC" w14:textId="3A77643B" w:rsidR="000C1D3D" w:rsidRDefault="000C1D3D" w:rsidP="00017E14">
      <w:pPr>
        <w:rPr>
          <w:color w:val="auto"/>
          <w:sz w:val="24"/>
          <w:szCs w:val="24"/>
          <w:lang w:val="en-GB"/>
        </w:rPr>
      </w:pPr>
    </w:p>
    <w:p w14:paraId="114CF28B" w14:textId="77777777" w:rsidR="00BC1761" w:rsidRDefault="00BC1761" w:rsidP="00017E14">
      <w:pPr>
        <w:rPr>
          <w:color w:val="auto"/>
          <w:sz w:val="24"/>
          <w:szCs w:val="24"/>
          <w:lang w:val="en-GB"/>
        </w:rPr>
      </w:pPr>
    </w:p>
    <w:p w14:paraId="0F766196" w14:textId="25B7204D" w:rsidR="00BC1761" w:rsidRDefault="00BC1761" w:rsidP="00BC1761">
      <w:pPr>
        <w:pStyle w:val="Heading2"/>
        <w:numPr>
          <w:ilvl w:val="0"/>
          <w:numId w:val="34"/>
        </w:numPr>
      </w:pPr>
      <w:r>
        <w:t xml:space="preserve">Choosing a layout </w:t>
      </w:r>
    </w:p>
    <w:p w14:paraId="54882B11" w14:textId="77777777" w:rsidR="000C1D3D" w:rsidRDefault="000C1D3D" w:rsidP="00017E14">
      <w:pPr>
        <w:rPr>
          <w:color w:val="auto"/>
          <w:sz w:val="24"/>
          <w:szCs w:val="24"/>
          <w:lang w:val="en-GB"/>
        </w:rPr>
      </w:pPr>
    </w:p>
    <w:p w14:paraId="6C94EE8E" w14:textId="103A41EA" w:rsidR="00017E14" w:rsidRPr="00017E14" w:rsidRDefault="005B0C59" w:rsidP="00017E14">
      <w:pPr>
        <w:rPr>
          <w:color w:val="auto"/>
          <w:sz w:val="24"/>
          <w:szCs w:val="24"/>
          <w:lang w:val="en-GB"/>
        </w:rPr>
      </w:pPr>
      <w:r w:rsidRPr="005B0C59">
        <w:rPr>
          <w:rFonts w:asciiTheme="minorHAnsi" w:eastAsia="Times New Roman" w:hAnsiTheme="minorHAnsi" w:cs="Times New Roman"/>
          <w:noProof/>
          <w:color w:val="auto"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6581B" wp14:editId="43CD914F">
                <wp:simplePos x="0" y="0"/>
                <wp:positionH relativeFrom="margin">
                  <wp:align>center</wp:align>
                </wp:positionH>
                <wp:positionV relativeFrom="paragraph">
                  <wp:posOffset>391340</wp:posOffset>
                </wp:positionV>
                <wp:extent cx="2017395" cy="438150"/>
                <wp:effectExtent l="38100" t="38100" r="40005" b="38100"/>
                <wp:wrapTopAndBottom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381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735B4" w14:textId="77777777" w:rsidR="005B0C59" w:rsidRDefault="005B0C59" w:rsidP="005B0C59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16DC8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Think of a quilt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65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8pt;width:158.85pt;height:34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" filled="f" strokecolor="#622423" strokeweight="6pt">
                <v:stroke linestyle="thickThin"/>
                <v:textbox inset="10.8pt,7.2pt,10.8pt,7.2pt">
                  <w:txbxContent>
                    <w:p w14:paraId="6FA735B4" w14:textId="77777777" w:rsidR="005B0C59" w:rsidRDefault="005B0C59" w:rsidP="005B0C59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416DC8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eastAsia="en-GB"/>
                        </w:rPr>
                        <w:t>Think of a quilt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17E14" w:rsidRPr="00017E14">
        <w:rPr>
          <w:color w:val="auto"/>
          <w:sz w:val="24"/>
          <w:szCs w:val="24"/>
          <w:lang w:val="en-GB"/>
        </w:rPr>
        <w:t xml:space="preserve">Choosing an overall layout appropriate to the main </w:t>
      </w:r>
      <w:r>
        <w:rPr>
          <w:color w:val="auto"/>
          <w:sz w:val="24"/>
          <w:szCs w:val="24"/>
          <w:lang w:val="en-GB"/>
        </w:rPr>
        <w:t>message you want to get across</w:t>
      </w:r>
      <w:r w:rsidR="00017E14" w:rsidRPr="00017E14">
        <w:rPr>
          <w:color w:val="auto"/>
          <w:sz w:val="24"/>
          <w:szCs w:val="24"/>
          <w:lang w:val="en-GB"/>
        </w:rPr>
        <w:t xml:space="preserve"> is the most important step.</w:t>
      </w:r>
    </w:p>
    <w:p w14:paraId="4E28B7BC" w14:textId="77777777" w:rsidR="00E22215" w:rsidRDefault="00E22215" w:rsidP="00017E14">
      <w:pPr>
        <w:rPr>
          <w:color w:val="auto"/>
          <w:sz w:val="24"/>
          <w:szCs w:val="24"/>
          <w:lang w:val="en-GB"/>
        </w:rPr>
      </w:pPr>
    </w:p>
    <w:p w14:paraId="4349823C" w14:textId="404C676E" w:rsidR="005B0C59" w:rsidRDefault="00017E14" w:rsidP="00017E14">
      <w:pPr>
        <w:rPr>
          <w:color w:val="auto"/>
          <w:sz w:val="24"/>
          <w:szCs w:val="24"/>
          <w:lang w:val="en-GB"/>
        </w:rPr>
      </w:pPr>
      <w:bookmarkStart w:id="1" w:name="_GoBack"/>
      <w:bookmarkEnd w:id="1"/>
      <w:r w:rsidRPr="00017E14">
        <w:rPr>
          <w:color w:val="auto"/>
          <w:sz w:val="24"/>
          <w:szCs w:val="24"/>
          <w:lang w:val="en-GB"/>
        </w:rPr>
        <w:t>It's big and rectangular, and right away you notice a pattern. Similarly, a poster should have a suggestive arrangement of communication areas</w:t>
      </w:r>
      <w:r w:rsidR="00E22215">
        <w:rPr>
          <w:color w:val="auto"/>
          <w:sz w:val="24"/>
          <w:szCs w:val="24"/>
          <w:lang w:val="en-GB"/>
        </w:rPr>
        <w:t>.</w:t>
      </w:r>
    </w:p>
    <w:p w14:paraId="2595E1DB" w14:textId="77777777" w:rsidR="00BC1761" w:rsidRPr="00017E14" w:rsidRDefault="00BC1761" w:rsidP="00017E14">
      <w:pPr>
        <w:rPr>
          <w:color w:val="auto"/>
          <w:sz w:val="24"/>
          <w:szCs w:val="24"/>
          <w:lang w:val="en-GB"/>
        </w:rPr>
      </w:pPr>
    </w:p>
    <w:tbl>
      <w:tblPr>
        <w:tblStyle w:val="TableGridLight"/>
        <w:tblW w:w="0" w:type="auto"/>
        <w:tblInd w:w="2200" w:type="dxa"/>
        <w:tblLook w:val="04A0" w:firstRow="1" w:lastRow="0" w:firstColumn="1" w:lastColumn="0" w:noHBand="0" w:noVBand="1"/>
      </w:tblPr>
      <w:tblGrid>
        <w:gridCol w:w="3598"/>
        <w:gridCol w:w="3408"/>
      </w:tblGrid>
      <w:tr w:rsidR="00017E14" w:rsidRPr="00017E14" w14:paraId="5616A7DD" w14:textId="77777777" w:rsidTr="00017E14">
        <w:trPr>
          <w:trHeight w:val="1426"/>
        </w:trPr>
        <w:tc>
          <w:tcPr>
            <w:tcW w:w="3598" w:type="dxa"/>
          </w:tcPr>
          <w:p w14:paraId="6CBE4A4C" w14:textId="77777777" w:rsidR="00017E14" w:rsidRPr="00017E14" w:rsidRDefault="00017E14" w:rsidP="00017E14">
            <w:pPr>
              <w:rPr>
                <w:color w:val="auto"/>
                <w:sz w:val="24"/>
                <w:szCs w:val="24"/>
                <w:lang w:val="en-GB"/>
              </w:rPr>
            </w:pPr>
            <w:r w:rsidRPr="00017E14">
              <w:rPr>
                <w:color w:val="auto"/>
                <w:sz w:val="24"/>
                <w:szCs w:val="24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265C53B8" wp14:editId="3F048ED0">
                  <wp:simplePos x="0" y="0"/>
                  <wp:positionH relativeFrom="column">
                    <wp:posOffset>-1124585</wp:posOffset>
                  </wp:positionH>
                  <wp:positionV relativeFrom="paragraph">
                    <wp:posOffset>-3175</wp:posOffset>
                  </wp:positionV>
                  <wp:extent cx="1021080" cy="774065"/>
                  <wp:effectExtent l="0" t="0" r="7620" b="6985"/>
                  <wp:wrapSquare wrapText="bothSides"/>
                  <wp:docPr id="4" name="Picture 4" descr="http://www.owlnet.rice.edu/~cainproj/images/image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wlnet.rice.edu/~cainproj/images/image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E14">
              <w:rPr>
                <w:color w:val="auto"/>
                <w:sz w:val="24"/>
                <w:szCs w:val="24"/>
                <w:lang w:val="en-GB"/>
              </w:rPr>
              <w:t>Left-to-right flow in vertical columns</w:t>
            </w:r>
          </w:p>
        </w:tc>
        <w:tc>
          <w:tcPr>
            <w:tcW w:w="3408" w:type="dxa"/>
          </w:tcPr>
          <w:p w14:paraId="5B3538EC" w14:textId="77777777" w:rsidR="00017E14" w:rsidRPr="00017E14" w:rsidRDefault="00017E14" w:rsidP="00017E14">
            <w:pPr>
              <w:rPr>
                <w:color w:val="auto"/>
                <w:sz w:val="24"/>
                <w:szCs w:val="24"/>
                <w:lang w:val="en-GB"/>
              </w:rPr>
            </w:pPr>
            <w:r w:rsidRPr="00017E14">
              <w:rPr>
                <w:color w:val="auto"/>
                <w:sz w:val="24"/>
                <w:szCs w:val="24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2CE79AA7" wp14:editId="4C24D162">
                  <wp:simplePos x="0" y="0"/>
                  <wp:positionH relativeFrom="column">
                    <wp:posOffset>-1043305</wp:posOffset>
                  </wp:positionH>
                  <wp:positionV relativeFrom="paragraph">
                    <wp:posOffset>-3175</wp:posOffset>
                  </wp:positionV>
                  <wp:extent cx="923925" cy="701040"/>
                  <wp:effectExtent l="0" t="0" r="9525" b="3810"/>
                  <wp:wrapSquare wrapText="bothSides"/>
                  <wp:docPr id="5" name="Picture 5" descr="http://www.owlnet.rice.edu/~cainproj/images/image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wlnet.rice.edu/~cainproj/images/image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E14">
              <w:rPr>
                <w:color w:val="auto"/>
                <w:sz w:val="24"/>
                <w:szCs w:val="24"/>
                <w:lang w:val="en-GB"/>
              </w:rPr>
              <w:t>Two fields in contrast</w:t>
            </w:r>
          </w:p>
          <w:p w14:paraId="23D5A48E" w14:textId="77777777" w:rsidR="00017E14" w:rsidRPr="00017E14" w:rsidRDefault="00017E14" w:rsidP="00017E14">
            <w:pPr>
              <w:rPr>
                <w:color w:val="auto"/>
                <w:sz w:val="24"/>
                <w:szCs w:val="24"/>
                <w:lang w:val="en-GB"/>
              </w:rPr>
            </w:pPr>
          </w:p>
        </w:tc>
      </w:tr>
      <w:tr w:rsidR="00017E14" w:rsidRPr="00017E14" w14:paraId="123E3A08" w14:textId="77777777" w:rsidTr="00017E14">
        <w:trPr>
          <w:trHeight w:val="1426"/>
        </w:trPr>
        <w:tc>
          <w:tcPr>
            <w:tcW w:w="3598" w:type="dxa"/>
          </w:tcPr>
          <w:p w14:paraId="3E329FAE" w14:textId="77777777" w:rsidR="00017E14" w:rsidRPr="00017E14" w:rsidRDefault="00017E14" w:rsidP="00017E14">
            <w:pPr>
              <w:rPr>
                <w:color w:val="auto"/>
                <w:sz w:val="24"/>
                <w:szCs w:val="24"/>
                <w:lang w:val="en-GB"/>
              </w:rPr>
            </w:pPr>
            <w:r w:rsidRPr="00017E14">
              <w:rPr>
                <w:color w:val="auto"/>
                <w:sz w:val="24"/>
                <w:szCs w:val="24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3B8178D7" wp14:editId="71059A95">
                  <wp:simplePos x="0" y="0"/>
                  <wp:positionH relativeFrom="column">
                    <wp:posOffset>-1048385</wp:posOffset>
                  </wp:positionH>
                  <wp:positionV relativeFrom="paragraph">
                    <wp:posOffset>12065</wp:posOffset>
                  </wp:positionV>
                  <wp:extent cx="944245" cy="716280"/>
                  <wp:effectExtent l="0" t="0" r="8255" b="7620"/>
                  <wp:wrapSquare wrapText="bothSides"/>
                  <wp:docPr id="2" name="Picture 2" descr="http://www.owlnet.rice.edu/~cainproj/images/image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wlnet.rice.edu/~cainproj/images/image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E14">
              <w:rPr>
                <w:color w:val="auto"/>
                <w:sz w:val="24"/>
                <w:szCs w:val="24"/>
                <w:lang w:val="en-GB"/>
              </w:rPr>
              <w:t>Left-to-right flow in horizontal rows</w:t>
            </w:r>
          </w:p>
        </w:tc>
        <w:tc>
          <w:tcPr>
            <w:tcW w:w="3408" w:type="dxa"/>
          </w:tcPr>
          <w:p w14:paraId="37249A3F" w14:textId="77777777" w:rsidR="00017E14" w:rsidRPr="00017E14" w:rsidRDefault="00017E14" w:rsidP="00017E14">
            <w:pPr>
              <w:rPr>
                <w:color w:val="auto"/>
                <w:sz w:val="24"/>
                <w:szCs w:val="24"/>
                <w:lang w:val="en-GB"/>
              </w:rPr>
            </w:pPr>
            <w:r w:rsidRPr="00017E14">
              <w:rPr>
                <w:color w:val="auto"/>
                <w:sz w:val="24"/>
                <w:szCs w:val="24"/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7F083518" wp14:editId="78E9DA5E">
                  <wp:simplePos x="0" y="0"/>
                  <wp:positionH relativeFrom="column">
                    <wp:posOffset>-1163955</wp:posOffset>
                  </wp:positionH>
                  <wp:positionV relativeFrom="paragraph">
                    <wp:posOffset>12065</wp:posOffset>
                  </wp:positionV>
                  <wp:extent cx="1044575" cy="792480"/>
                  <wp:effectExtent l="0" t="0" r="3175" b="7620"/>
                  <wp:wrapSquare wrapText="bothSides"/>
                  <wp:docPr id="1" name="Picture 1" descr="http://www.owlnet.rice.edu/~cainproj/images/image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wlnet.rice.edu/~cainproj/images/image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E14">
              <w:rPr>
                <w:color w:val="auto"/>
                <w:sz w:val="24"/>
                <w:szCs w:val="24"/>
                <w:lang w:val="en-GB"/>
              </w:rPr>
              <w:t>A centred image with explanations</w:t>
            </w:r>
          </w:p>
        </w:tc>
      </w:tr>
    </w:tbl>
    <w:p w14:paraId="46F1CFFE" w14:textId="77777777" w:rsidR="00BC1761" w:rsidRDefault="00BC1761" w:rsidP="00017E14">
      <w:pPr>
        <w:rPr>
          <w:color w:val="auto"/>
          <w:sz w:val="24"/>
          <w:szCs w:val="24"/>
          <w:lang w:val="en-GB"/>
        </w:rPr>
      </w:pPr>
    </w:p>
    <w:p w14:paraId="687E92A1" w14:textId="77777777" w:rsidR="00E22215" w:rsidRDefault="00017E14" w:rsidP="00E22215">
      <w:pPr>
        <w:rPr>
          <w:color w:val="auto"/>
          <w:sz w:val="24"/>
          <w:szCs w:val="24"/>
          <w:lang w:val="en-GB"/>
        </w:rPr>
      </w:pPr>
      <w:r w:rsidRPr="00017E14">
        <w:rPr>
          <w:color w:val="auto"/>
          <w:sz w:val="24"/>
          <w:szCs w:val="24"/>
          <w:lang w:val="en-GB"/>
        </w:rPr>
        <w:t xml:space="preserve">This is the most challenging part of design: matching the physical pattern of the layout with the intellectual pattern of your </w:t>
      </w:r>
      <w:r w:rsidR="00E22215">
        <w:rPr>
          <w:color w:val="auto"/>
          <w:sz w:val="24"/>
          <w:szCs w:val="24"/>
          <w:lang w:val="en-GB"/>
        </w:rPr>
        <w:t>main message.</w:t>
      </w:r>
    </w:p>
    <w:p w14:paraId="686BD7A9" w14:textId="1F17A0BF" w:rsidR="00017E14" w:rsidRPr="00017E14" w:rsidRDefault="00E22215" w:rsidP="00E22215">
      <w:p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 xml:space="preserve"> </w:t>
      </w:r>
    </w:p>
    <w:p w14:paraId="0C3D4A69" w14:textId="173833EF" w:rsidR="00017E14" w:rsidRPr="00017E14" w:rsidRDefault="00E22215" w:rsidP="00017E14">
      <w:pPr>
        <w:rPr>
          <w:b/>
          <w:color w:val="auto"/>
          <w:sz w:val="24"/>
          <w:szCs w:val="24"/>
          <w:lang w:val="en-GB"/>
        </w:rPr>
      </w:pPr>
      <w:r>
        <w:rPr>
          <w:b/>
          <w:color w:val="auto"/>
          <w:sz w:val="24"/>
          <w:szCs w:val="24"/>
          <w:lang w:val="en-GB"/>
        </w:rPr>
        <w:t>TASK</w:t>
      </w:r>
      <w:r w:rsidR="00017E14" w:rsidRPr="00017E14">
        <w:rPr>
          <w:b/>
          <w:color w:val="auto"/>
          <w:sz w:val="24"/>
          <w:szCs w:val="24"/>
          <w:lang w:val="en-GB"/>
        </w:rPr>
        <w:t>: Get some paper and roughly sketch out 3 or 4 different layout designs. Make sure you note what your section headings will be, and what your figures/visuals will be.  Show them to your partner and get some feedback on the clarity, flow and attractiveness of the different designs.</w:t>
      </w:r>
    </w:p>
    <w:p w14:paraId="1FB7CFC3" w14:textId="1FD5EA94" w:rsidR="00B240F6" w:rsidRPr="00017E14" w:rsidRDefault="00B240F6" w:rsidP="00017E14">
      <w:pPr>
        <w:rPr>
          <w:color w:val="auto"/>
          <w:sz w:val="24"/>
          <w:szCs w:val="24"/>
          <w:lang w:val="en-GB"/>
        </w:rPr>
      </w:pPr>
    </w:p>
    <w:sectPr w:rsidR="00B240F6" w:rsidRPr="00017E14" w:rsidSect="00B15051">
      <w:footerReference w:type="default" r:id="rId15"/>
      <w:headerReference w:type="first" r:id="rId16"/>
      <w:footerReference w:type="first" r:id="rId17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DC0BB" w14:textId="77777777" w:rsidR="00AD4426" w:rsidRDefault="00AD4426" w:rsidP="00FB05A8">
      <w:r>
        <w:separator/>
      </w:r>
    </w:p>
  </w:endnote>
  <w:endnote w:type="continuationSeparator" w:id="0">
    <w:p w14:paraId="50285CB9" w14:textId="77777777" w:rsidR="00AD4426" w:rsidRDefault="00AD4426" w:rsidP="00FB05A8">
      <w:r>
        <w:continuationSeparator/>
      </w:r>
    </w:p>
  </w:endnote>
  <w:endnote w:type="continuationNotice" w:id="1">
    <w:p w14:paraId="60006C99" w14:textId="77777777" w:rsidR="00AD4426" w:rsidRDefault="00AD4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C2C07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0C2C07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16566" w14:textId="77777777" w:rsidR="00AD4426" w:rsidRDefault="00AD4426" w:rsidP="00FB05A8">
      <w:r>
        <w:separator/>
      </w:r>
    </w:p>
  </w:footnote>
  <w:footnote w:type="continuationSeparator" w:id="0">
    <w:p w14:paraId="2275DB74" w14:textId="77777777" w:rsidR="00AD4426" w:rsidRDefault="00AD4426" w:rsidP="00FB05A8">
      <w:r>
        <w:continuationSeparator/>
      </w:r>
    </w:p>
  </w:footnote>
  <w:footnote w:type="continuationNotice" w:id="1">
    <w:p w14:paraId="65D7AB7F" w14:textId="77777777" w:rsidR="00AD4426" w:rsidRDefault="00AD4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5547CFEA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76B"/>
    <w:multiLevelType w:val="hybridMultilevel"/>
    <w:tmpl w:val="FFFFFFFF"/>
    <w:lvl w:ilvl="0" w:tplc="7F3CBE80">
      <w:start w:val="1"/>
      <w:numFmt w:val="decimal"/>
      <w:lvlText w:val="%1."/>
      <w:lvlJc w:val="left"/>
      <w:pPr>
        <w:ind w:left="720" w:hanging="360"/>
      </w:pPr>
    </w:lvl>
    <w:lvl w:ilvl="1" w:tplc="CABE5FD8">
      <w:start w:val="1"/>
      <w:numFmt w:val="lowerLetter"/>
      <w:lvlText w:val="%2."/>
      <w:lvlJc w:val="left"/>
      <w:pPr>
        <w:ind w:left="1440" w:hanging="360"/>
      </w:pPr>
    </w:lvl>
    <w:lvl w:ilvl="2" w:tplc="80908D52">
      <w:start w:val="1"/>
      <w:numFmt w:val="lowerRoman"/>
      <w:lvlText w:val="%3."/>
      <w:lvlJc w:val="right"/>
      <w:pPr>
        <w:ind w:left="2160" w:hanging="180"/>
      </w:pPr>
    </w:lvl>
    <w:lvl w:ilvl="3" w:tplc="F8B00E3A">
      <w:start w:val="1"/>
      <w:numFmt w:val="decimal"/>
      <w:lvlText w:val="%4."/>
      <w:lvlJc w:val="left"/>
      <w:pPr>
        <w:ind w:left="2880" w:hanging="360"/>
      </w:pPr>
    </w:lvl>
    <w:lvl w:ilvl="4" w:tplc="04905104">
      <w:start w:val="1"/>
      <w:numFmt w:val="lowerLetter"/>
      <w:lvlText w:val="%5."/>
      <w:lvlJc w:val="left"/>
      <w:pPr>
        <w:ind w:left="3600" w:hanging="360"/>
      </w:pPr>
    </w:lvl>
    <w:lvl w:ilvl="5" w:tplc="94FC2956">
      <w:start w:val="1"/>
      <w:numFmt w:val="lowerRoman"/>
      <w:lvlText w:val="%6."/>
      <w:lvlJc w:val="right"/>
      <w:pPr>
        <w:ind w:left="4320" w:hanging="180"/>
      </w:pPr>
    </w:lvl>
    <w:lvl w:ilvl="6" w:tplc="10B2F27A">
      <w:start w:val="1"/>
      <w:numFmt w:val="decimal"/>
      <w:lvlText w:val="%7."/>
      <w:lvlJc w:val="left"/>
      <w:pPr>
        <w:ind w:left="5040" w:hanging="360"/>
      </w:pPr>
    </w:lvl>
    <w:lvl w:ilvl="7" w:tplc="C3D44A28">
      <w:start w:val="1"/>
      <w:numFmt w:val="lowerLetter"/>
      <w:lvlText w:val="%8."/>
      <w:lvlJc w:val="left"/>
      <w:pPr>
        <w:ind w:left="5760" w:hanging="360"/>
      </w:pPr>
    </w:lvl>
    <w:lvl w:ilvl="8" w:tplc="5B206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43A"/>
    <w:multiLevelType w:val="hybridMultilevel"/>
    <w:tmpl w:val="905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AC8"/>
    <w:multiLevelType w:val="hybridMultilevel"/>
    <w:tmpl w:val="7C0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3F0F"/>
    <w:multiLevelType w:val="hybridMultilevel"/>
    <w:tmpl w:val="325072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07FF"/>
    <w:multiLevelType w:val="hybridMultilevel"/>
    <w:tmpl w:val="A21A6924"/>
    <w:lvl w:ilvl="0" w:tplc="B1B285C6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E475429"/>
    <w:multiLevelType w:val="hybridMultilevel"/>
    <w:tmpl w:val="233C124C"/>
    <w:lvl w:ilvl="0" w:tplc="4AA6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719"/>
    <w:multiLevelType w:val="hybridMultilevel"/>
    <w:tmpl w:val="8102B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776A"/>
    <w:multiLevelType w:val="hybridMultilevel"/>
    <w:tmpl w:val="C40A25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71BFA"/>
    <w:multiLevelType w:val="hybridMultilevel"/>
    <w:tmpl w:val="D35AB86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DA5"/>
    <w:multiLevelType w:val="hybridMultilevel"/>
    <w:tmpl w:val="C38C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78DC"/>
    <w:multiLevelType w:val="hybridMultilevel"/>
    <w:tmpl w:val="C0749E30"/>
    <w:lvl w:ilvl="0" w:tplc="08090019">
      <w:start w:val="1"/>
      <w:numFmt w:val="lowerLetter"/>
      <w:lvlText w:val="%1."/>
      <w:lvlJc w:val="left"/>
      <w:pPr>
        <w:ind w:left="1894" w:hanging="360"/>
      </w:pPr>
    </w:lvl>
    <w:lvl w:ilvl="1" w:tplc="08090019" w:tentative="1">
      <w:start w:val="1"/>
      <w:numFmt w:val="lowerLetter"/>
      <w:lvlText w:val="%2."/>
      <w:lvlJc w:val="left"/>
      <w:pPr>
        <w:ind w:left="2614" w:hanging="360"/>
      </w:pPr>
    </w:lvl>
    <w:lvl w:ilvl="2" w:tplc="0809001B" w:tentative="1">
      <w:start w:val="1"/>
      <w:numFmt w:val="lowerRoman"/>
      <w:lvlText w:val="%3."/>
      <w:lvlJc w:val="right"/>
      <w:pPr>
        <w:ind w:left="3334" w:hanging="180"/>
      </w:pPr>
    </w:lvl>
    <w:lvl w:ilvl="3" w:tplc="0809000F" w:tentative="1">
      <w:start w:val="1"/>
      <w:numFmt w:val="decimal"/>
      <w:lvlText w:val="%4."/>
      <w:lvlJc w:val="left"/>
      <w:pPr>
        <w:ind w:left="4054" w:hanging="360"/>
      </w:pPr>
    </w:lvl>
    <w:lvl w:ilvl="4" w:tplc="08090019" w:tentative="1">
      <w:start w:val="1"/>
      <w:numFmt w:val="lowerLetter"/>
      <w:lvlText w:val="%5."/>
      <w:lvlJc w:val="left"/>
      <w:pPr>
        <w:ind w:left="4774" w:hanging="360"/>
      </w:pPr>
    </w:lvl>
    <w:lvl w:ilvl="5" w:tplc="0809001B" w:tentative="1">
      <w:start w:val="1"/>
      <w:numFmt w:val="lowerRoman"/>
      <w:lvlText w:val="%6."/>
      <w:lvlJc w:val="right"/>
      <w:pPr>
        <w:ind w:left="5494" w:hanging="180"/>
      </w:pPr>
    </w:lvl>
    <w:lvl w:ilvl="6" w:tplc="0809000F" w:tentative="1">
      <w:start w:val="1"/>
      <w:numFmt w:val="decimal"/>
      <w:lvlText w:val="%7."/>
      <w:lvlJc w:val="left"/>
      <w:pPr>
        <w:ind w:left="6214" w:hanging="360"/>
      </w:pPr>
    </w:lvl>
    <w:lvl w:ilvl="7" w:tplc="08090019" w:tentative="1">
      <w:start w:val="1"/>
      <w:numFmt w:val="lowerLetter"/>
      <w:lvlText w:val="%8."/>
      <w:lvlJc w:val="left"/>
      <w:pPr>
        <w:ind w:left="6934" w:hanging="360"/>
      </w:pPr>
    </w:lvl>
    <w:lvl w:ilvl="8" w:tplc="08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 w15:restartNumberingAfterBreak="0">
    <w:nsid w:val="2D084C12"/>
    <w:multiLevelType w:val="hybridMultilevel"/>
    <w:tmpl w:val="0DE092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1136"/>
    <w:multiLevelType w:val="hybridMultilevel"/>
    <w:tmpl w:val="2CC83A7E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5FE41CF0">
      <w:start w:val="1"/>
      <w:numFmt w:val="lowerLetter"/>
      <w:lvlText w:val="%2."/>
      <w:lvlJc w:val="left"/>
      <w:pPr>
        <w:ind w:left="225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 w15:restartNumberingAfterBreak="0">
    <w:nsid w:val="329B2B91"/>
    <w:multiLevelType w:val="hybridMultilevel"/>
    <w:tmpl w:val="42D68F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2C26D97"/>
    <w:multiLevelType w:val="hybridMultilevel"/>
    <w:tmpl w:val="FDBE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9796B"/>
    <w:multiLevelType w:val="hybridMultilevel"/>
    <w:tmpl w:val="AE00E0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70C0"/>
    <w:multiLevelType w:val="hybridMultilevel"/>
    <w:tmpl w:val="A04C024E"/>
    <w:lvl w:ilvl="0" w:tplc="4AA62B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B53744"/>
    <w:multiLevelType w:val="hybridMultilevel"/>
    <w:tmpl w:val="D97ABB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DCC"/>
    <w:multiLevelType w:val="hybridMultilevel"/>
    <w:tmpl w:val="93D4995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67776F4"/>
    <w:multiLevelType w:val="hybridMultilevel"/>
    <w:tmpl w:val="90E89938"/>
    <w:lvl w:ilvl="0" w:tplc="7DEA0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6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7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C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AA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811EB6"/>
    <w:multiLevelType w:val="hybridMultilevel"/>
    <w:tmpl w:val="A4F4D34C"/>
    <w:lvl w:ilvl="0" w:tplc="98800A3E">
      <w:start w:val="1"/>
      <w:numFmt w:val="decimal"/>
      <w:lvlText w:val="%1."/>
      <w:lvlJc w:val="left"/>
      <w:pPr>
        <w:ind w:left="720" w:hanging="360"/>
      </w:pPr>
    </w:lvl>
    <w:lvl w:ilvl="1" w:tplc="66AC4AEE">
      <w:start w:val="1"/>
      <w:numFmt w:val="lowerLetter"/>
      <w:lvlText w:val="%2."/>
      <w:lvlJc w:val="left"/>
      <w:pPr>
        <w:ind w:left="1440" w:hanging="360"/>
      </w:pPr>
    </w:lvl>
    <w:lvl w:ilvl="2" w:tplc="222AF196">
      <w:start w:val="1"/>
      <w:numFmt w:val="lowerRoman"/>
      <w:lvlText w:val="%3."/>
      <w:lvlJc w:val="right"/>
      <w:pPr>
        <w:ind w:left="2160" w:hanging="180"/>
      </w:pPr>
    </w:lvl>
    <w:lvl w:ilvl="3" w:tplc="A5C8547E">
      <w:start w:val="1"/>
      <w:numFmt w:val="decimal"/>
      <w:lvlText w:val="%4."/>
      <w:lvlJc w:val="left"/>
      <w:pPr>
        <w:ind w:left="2880" w:hanging="360"/>
      </w:pPr>
    </w:lvl>
    <w:lvl w:ilvl="4" w:tplc="C650A2CA">
      <w:start w:val="1"/>
      <w:numFmt w:val="lowerLetter"/>
      <w:lvlText w:val="%5."/>
      <w:lvlJc w:val="left"/>
      <w:pPr>
        <w:ind w:left="3600" w:hanging="360"/>
      </w:pPr>
    </w:lvl>
    <w:lvl w:ilvl="5" w:tplc="B2B676DE">
      <w:start w:val="1"/>
      <w:numFmt w:val="lowerRoman"/>
      <w:lvlText w:val="%6."/>
      <w:lvlJc w:val="right"/>
      <w:pPr>
        <w:ind w:left="4320" w:hanging="180"/>
      </w:pPr>
    </w:lvl>
    <w:lvl w:ilvl="6" w:tplc="C1F66D90">
      <w:start w:val="1"/>
      <w:numFmt w:val="decimal"/>
      <w:lvlText w:val="%7."/>
      <w:lvlJc w:val="left"/>
      <w:pPr>
        <w:ind w:left="5040" w:hanging="360"/>
      </w:pPr>
    </w:lvl>
    <w:lvl w:ilvl="7" w:tplc="A74488F2">
      <w:start w:val="1"/>
      <w:numFmt w:val="lowerLetter"/>
      <w:lvlText w:val="%8."/>
      <w:lvlJc w:val="left"/>
      <w:pPr>
        <w:ind w:left="5760" w:hanging="360"/>
      </w:pPr>
    </w:lvl>
    <w:lvl w:ilvl="8" w:tplc="31AC0E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01FE"/>
    <w:multiLevelType w:val="hybridMultilevel"/>
    <w:tmpl w:val="333E5EB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0F081B"/>
    <w:multiLevelType w:val="multilevel"/>
    <w:tmpl w:val="27C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20A86"/>
    <w:multiLevelType w:val="hybridMultilevel"/>
    <w:tmpl w:val="AA5C37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7F770E3"/>
    <w:multiLevelType w:val="hybridMultilevel"/>
    <w:tmpl w:val="FFDE8C7C"/>
    <w:lvl w:ilvl="0" w:tplc="00261632">
      <w:start w:val="1"/>
      <w:numFmt w:val="decimal"/>
      <w:lvlText w:val="%1."/>
      <w:lvlJc w:val="left"/>
      <w:pPr>
        <w:ind w:left="720" w:hanging="360"/>
      </w:pPr>
    </w:lvl>
    <w:lvl w:ilvl="1" w:tplc="EE524B66">
      <w:start w:val="1"/>
      <w:numFmt w:val="lowerLetter"/>
      <w:lvlText w:val="%2."/>
      <w:lvlJc w:val="left"/>
      <w:pPr>
        <w:ind w:left="1440" w:hanging="360"/>
      </w:pPr>
    </w:lvl>
    <w:lvl w:ilvl="2" w:tplc="E5C8E994">
      <w:start w:val="1"/>
      <w:numFmt w:val="lowerRoman"/>
      <w:lvlText w:val="%3."/>
      <w:lvlJc w:val="right"/>
      <w:pPr>
        <w:ind w:left="2160" w:hanging="180"/>
      </w:pPr>
    </w:lvl>
    <w:lvl w:ilvl="3" w:tplc="9034BD34">
      <w:start w:val="1"/>
      <w:numFmt w:val="decimal"/>
      <w:lvlText w:val="%4."/>
      <w:lvlJc w:val="left"/>
      <w:pPr>
        <w:ind w:left="2880" w:hanging="360"/>
      </w:pPr>
    </w:lvl>
    <w:lvl w:ilvl="4" w:tplc="E4726F0C">
      <w:start w:val="1"/>
      <w:numFmt w:val="lowerLetter"/>
      <w:lvlText w:val="%5."/>
      <w:lvlJc w:val="left"/>
      <w:pPr>
        <w:ind w:left="3600" w:hanging="360"/>
      </w:pPr>
    </w:lvl>
    <w:lvl w:ilvl="5" w:tplc="A62455CC">
      <w:start w:val="1"/>
      <w:numFmt w:val="lowerRoman"/>
      <w:lvlText w:val="%6."/>
      <w:lvlJc w:val="right"/>
      <w:pPr>
        <w:ind w:left="4320" w:hanging="180"/>
      </w:pPr>
    </w:lvl>
    <w:lvl w:ilvl="6" w:tplc="D49C0DBE">
      <w:start w:val="1"/>
      <w:numFmt w:val="decimal"/>
      <w:lvlText w:val="%7."/>
      <w:lvlJc w:val="left"/>
      <w:pPr>
        <w:ind w:left="5040" w:hanging="360"/>
      </w:pPr>
    </w:lvl>
    <w:lvl w:ilvl="7" w:tplc="97E23582">
      <w:start w:val="1"/>
      <w:numFmt w:val="lowerLetter"/>
      <w:lvlText w:val="%8."/>
      <w:lvlJc w:val="left"/>
      <w:pPr>
        <w:ind w:left="5760" w:hanging="360"/>
      </w:pPr>
    </w:lvl>
    <w:lvl w:ilvl="8" w:tplc="07302E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931B5"/>
    <w:multiLevelType w:val="hybridMultilevel"/>
    <w:tmpl w:val="A27A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A1741"/>
    <w:multiLevelType w:val="hybridMultilevel"/>
    <w:tmpl w:val="A9E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8672D"/>
    <w:multiLevelType w:val="hybridMultilevel"/>
    <w:tmpl w:val="0B4C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07432"/>
    <w:multiLevelType w:val="hybridMultilevel"/>
    <w:tmpl w:val="C0E4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2ECE"/>
    <w:multiLevelType w:val="hybridMultilevel"/>
    <w:tmpl w:val="936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41B35"/>
    <w:multiLevelType w:val="hybridMultilevel"/>
    <w:tmpl w:val="97123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9"/>
  </w:num>
  <w:num w:numId="5">
    <w:abstractNumId w:val="24"/>
  </w:num>
  <w:num w:numId="6">
    <w:abstractNumId w:val="5"/>
  </w:num>
  <w:num w:numId="7">
    <w:abstractNumId w:val="18"/>
  </w:num>
  <w:num w:numId="8">
    <w:abstractNumId w:val="0"/>
  </w:num>
  <w:num w:numId="9">
    <w:abstractNumId w:val="30"/>
  </w:num>
  <w:num w:numId="10">
    <w:abstractNumId w:val="31"/>
  </w:num>
  <w:num w:numId="11">
    <w:abstractNumId w:val="1"/>
  </w:num>
  <w:num w:numId="12">
    <w:abstractNumId w:val="3"/>
  </w:num>
  <w:num w:numId="13">
    <w:abstractNumId w:val="7"/>
  </w:num>
  <w:num w:numId="14">
    <w:abstractNumId w:val="26"/>
  </w:num>
  <w:num w:numId="15">
    <w:abstractNumId w:val="20"/>
  </w:num>
  <w:num w:numId="16">
    <w:abstractNumId w:val="8"/>
  </w:num>
  <w:num w:numId="17">
    <w:abstractNumId w:val="15"/>
  </w:num>
  <w:num w:numId="18">
    <w:abstractNumId w:val="23"/>
  </w:num>
  <w:num w:numId="19">
    <w:abstractNumId w:val="14"/>
  </w:num>
  <w:num w:numId="20">
    <w:abstractNumId w:val="4"/>
  </w:num>
  <w:num w:numId="21">
    <w:abstractNumId w:val="6"/>
  </w:num>
  <w:num w:numId="22">
    <w:abstractNumId w:val="16"/>
  </w:num>
  <w:num w:numId="23">
    <w:abstractNumId w:val="13"/>
  </w:num>
  <w:num w:numId="24">
    <w:abstractNumId w:val="19"/>
  </w:num>
  <w:num w:numId="25">
    <w:abstractNumId w:val="17"/>
  </w:num>
  <w:num w:numId="26">
    <w:abstractNumId w:val="12"/>
  </w:num>
  <w:num w:numId="27">
    <w:abstractNumId w:val="29"/>
  </w:num>
  <w:num w:numId="28">
    <w:abstractNumId w:val="21"/>
  </w:num>
  <w:num w:numId="29">
    <w:abstractNumId w:val="2"/>
  </w:num>
  <w:num w:numId="30">
    <w:abstractNumId w:val="11"/>
  </w:num>
  <w:num w:numId="31">
    <w:abstractNumId w:val="28"/>
  </w:num>
  <w:num w:numId="32">
    <w:abstractNumId w:val="32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055C4"/>
    <w:rsid w:val="000115C6"/>
    <w:rsid w:val="00014351"/>
    <w:rsid w:val="0001799E"/>
    <w:rsid w:val="00017E14"/>
    <w:rsid w:val="0002580D"/>
    <w:rsid w:val="000278F5"/>
    <w:rsid w:val="00031D5A"/>
    <w:rsid w:val="000417A0"/>
    <w:rsid w:val="000462CF"/>
    <w:rsid w:val="00055817"/>
    <w:rsid w:val="00056002"/>
    <w:rsid w:val="00057C3C"/>
    <w:rsid w:val="000616E2"/>
    <w:rsid w:val="00065DE3"/>
    <w:rsid w:val="0006714A"/>
    <w:rsid w:val="00082418"/>
    <w:rsid w:val="0008439A"/>
    <w:rsid w:val="0008492E"/>
    <w:rsid w:val="000854E6"/>
    <w:rsid w:val="00086063"/>
    <w:rsid w:val="00094FD4"/>
    <w:rsid w:val="000A30B7"/>
    <w:rsid w:val="000A46C1"/>
    <w:rsid w:val="000B124E"/>
    <w:rsid w:val="000B167E"/>
    <w:rsid w:val="000C1D3D"/>
    <w:rsid w:val="000C2C07"/>
    <w:rsid w:val="000D62F4"/>
    <w:rsid w:val="000E23BD"/>
    <w:rsid w:val="000E4BE6"/>
    <w:rsid w:val="000E5083"/>
    <w:rsid w:val="000E5C85"/>
    <w:rsid w:val="000F3C39"/>
    <w:rsid w:val="000F3C3F"/>
    <w:rsid w:val="000F3DC8"/>
    <w:rsid w:val="000F7EC2"/>
    <w:rsid w:val="00100C14"/>
    <w:rsid w:val="00102421"/>
    <w:rsid w:val="00106574"/>
    <w:rsid w:val="00115798"/>
    <w:rsid w:val="001217F7"/>
    <w:rsid w:val="00124176"/>
    <w:rsid w:val="00124C35"/>
    <w:rsid w:val="00127A86"/>
    <w:rsid w:val="00130743"/>
    <w:rsid w:val="0013723B"/>
    <w:rsid w:val="00137B1E"/>
    <w:rsid w:val="00143835"/>
    <w:rsid w:val="00153509"/>
    <w:rsid w:val="001556EE"/>
    <w:rsid w:val="00156BCA"/>
    <w:rsid w:val="00163C68"/>
    <w:rsid w:val="0017542F"/>
    <w:rsid w:val="00187305"/>
    <w:rsid w:val="00190AE0"/>
    <w:rsid w:val="0019121B"/>
    <w:rsid w:val="00193414"/>
    <w:rsid w:val="00194077"/>
    <w:rsid w:val="00194CCC"/>
    <w:rsid w:val="00195DE4"/>
    <w:rsid w:val="001A4DB3"/>
    <w:rsid w:val="001A5B65"/>
    <w:rsid w:val="001B63F2"/>
    <w:rsid w:val="001C4CEC"/>
    <w:rsid w:val="001C54D6"/>
    <w:rsid w:val="001D1729"/>
    <w:rsid w:val="001D5555"/>
    <w:rsid w:val="001E17E6"/>
    <w:rsid w:val="001F0658"/>
    <w:rsid w:val="001F4D97"/>
    <w:rsid w:val="001F7316"/>
    <w:rsid w:val="0020131C"/>
    <w:rsid w:val="00203CC7"/>
    <w:rsid w:val="00207B6C"/>
    <w:rsid w:val="00216632"/>
    <w:rsid w:val="002169C6"/>
    <w:rsid w:val="0021749C"/>
    <w:rsid w:val="00233B51"/>
    <w:rsid w:val="00236A2B"/>
    <w:rsid w:val="002400CC"/>
    <w:rsid w:val="002435D3"/>
    <w:rsid w:val="00251F4F"/>
    <w:rsid w:val="00257FB0"/>
    <w:rsid w:val="00261D20"/>
    <w:rsid w:val="00263F65"/>
    <w:rsid w:val="002747F2"/>
    <w:rsid w:val="0027666F"/>
    <w:rsid w:val="00283684"/>
    <w:rsid w:val="002B27DE"/>
    <w:rsid w:val="002B29E2"/>
    <w:rsid w:val="002B4017"/>
    <w:rsid w:val="002B4254"/>
    <w:rsid w:val="002B6277"/>
    <w:rsid w:val="002C121D"/>
    <w:rsid w:val="002C3B90"/>
    <w:rsid w:val="002C6266"/>
    <w:rsid w:val="002C702E"/>
    <w:rsid w:val="002D4362"/>
    <w:rsid w:val="002D55F2"/>
    <w:rsid w:val="002D72DE"/>
    <w:rsid w:val="002E1D8E"/>
    <w:rsid w:val="002E6716"/>
    <w:rsid w:val="002F36B2"/>
    <w:rsid w:val="00300100"/>
    <w:rsid w:val="00301CEF"/>
    <w:rsid w:val="0030685C"/>
    <w:rsid w:val="003200D5"/>
    <w:rsid w:val="00326C0B"/>
    <w:rsid w:val="00326DA7"/>
    <w:rsid w:val="00330A76"/>
    <w:rsid w:val="00336CC4"/>
    <w:rsid w:val="0034519C"/>
    <w:rsid w:val="0034674C"/>
    <w:rsid w:val="00350EF3"/>
    <w:rsid w:val="00390F58"/>
    <w:rsid w:val="00392036"/>
    <w:rsid w:val="00393B9B"/>
    <w:rsid w:val="0039570E"/>
    <w:rsid w:val="00397445"/>
    <w:rsid w:val="003A28B1"/>
    <w:rsid w:val="003A31FE"/>
    <w:rsid w:val="003A5E48"/>
    <w:rsid w:val="003B1459"/>
    <w:rsid w:val="003B27FE"/>
    <w:rsid w:val="003B6B35"/>
    <w:rsid w:val="003B6F48"/>
    <w:rsid w:val="003B7216"/>
    <w:rsid w:val="003C4987"/>
    <w:rsid w:val="003D2826"/>
    <w:rsid w:val="003D3E20"/>
    <w:rsid w:val="003D7B88"/>
    <w:rsid w:val="003E43E8"/>
    <w:rsid w:val="003F4611"/>
    <w:rsid w:val="003F58EE"/>
    <w:rsid w:val="00405B5A"/>
    <w:rsid w:val="00410FD8"/>
    <w:rsid w:val="00412999"/>
    <w:rsid w:val="00415E56"/>
    <w:rsid w:val="00416439"/>
    <w:rsid w:val="00421DB8"/>
    <w:rsid w:val="00421F03"/>
    <w:rsid w:val="004258C7"/>
    <w:rsid w:val="00425DC3"/>
    <w:rsid w:val="00426645"/>
    <w:rsid w:val="004350D3"/>
    <w:rsid w:val="004369D1"/>
    <w:rsid w:val="004428E9"/>
    <w:rsid w:val="00445D66"/>
    <w:rsid w:val="00446C0A"/>
    <w:rsid w:val="00451D38"/>
    <w:rsid w:val="00451F48"/>
    <w:rsid w:val="004522ED"/>
    <w:rsid w:val="004568A0"/>
    <w:rsid w:val="00460362"/>
    <w:rsid w:val="00460E71"/>
    <w:rsid w:val="004676D2"/>
    <w:rsid w:val="00476754"/>
    <w:rsid w:val="00476C70"/>
    <w:rsid w:val="004843FC"/>
    <w:rsid w:val="0049147D"/>
    <w:rsid w:val="004918BC"/>
    <w:rsid w:val="00493AD4"/>
    <w:rsid w:val="004A1E64"/>
    <w:rsid w:val="004A3558"/>
    <w:rsid w:val="004A54FC"/>
    <w:rsid w:val="004B01DB"/>
    <w:rsid w:val="004C6530"/>
    <w:rsid w:val="004D4459"/>
    <w:rsid w:val="004D5D96"/>
    <w:rsid w:val="004D70EE"/>
    <w:rsid w:val="004D71BA"/>
    <w:rsid w:val="004E2A2A"/>
    <w:rsid w:val="004E63D0"/>
    <w:rsid w:val="004E6CC7"/>
    <w:rsid w:val="004F25D2"/>
    <w:rsid w:val="004F5D04"/>
    <w:rsid w:val="00503B74"/>
    <w:rsid w:val="0051378C"/>
    <w:rsid w:val="00515F51"/>
    <w:rsid w:val="005234F9"/>
    <w:rsid w:val="0052446D"/>
    <w:rsid w:val="00524672"/>
    <w:rsid w:val="00530729"/>
    <w:rsid w:val="005411FC"/>
    <w:rsid w:val="005414AD"/>
    <w:rsid w:val="00543568"/>
    <w:rsid w:val="005520EE"/>
    <w:rsid w:val="005545DA"/>
    <w:rsid w:val="005612F7"/>
    <w:rsid w:val="005651E9"/>
    <w:rsid w:val="005711C3"/>
    <w:rsid w:val="00573815"/>
    <w:rsid w:val="00575480"/>
    <w:rsid w:val="00580FA5"/>
    <w:rsid w:val="005877AE"/>
    <w:rsid w:val="005A2113"/>
    <w:rsid w:val="005A2692"/>
    <w:rsid w:val="005A6884"/>
    <w:rsid w:val="005B0298"/>
    <w:rsid w:val="005B0C59"/>
    <w:rsid w:val="005B343F"/>
    <w:rsid w:val="005C0FB3"/>
    <w:rsid w:val="005C1879"/>
    <w:rsid w:val="005D0BBD"/>
    <w:rsid w:val="005D2380"/>
    <w:rsid w:val="005D327E"/>
    <w:rsid w:val="005D3A10"/>
    <w:rsid w:val="005D743B"/>
    <w:rsid w:val="005D7E95"/>
    <w:rsid w:val="005E35D8"/>
    <w:rsid w:val="005E48A9"/>
    <w:rsid w:val="005E776E"/>
    <w:rsid w:val="005F42B1"/>
    <w:rsid w:val="005F4D03"/>
    <w:rsid w:val="00627D4C"/>
    <w:rsid w:val="0063159B"/>
    <w:rsid w:val="006335BD"/>
    <w:rsid w:val="0063433F"/>
    <w:rsid w:val="00635883"/>
    <w:rsid w:val="00636173"/>
    <w:rsid w:val="0063697B"/>
    <w:rsid w:val="00645D93"/>
    <w:rsid w:val="00662DF8"/>
    <w:rsid w:val="00671270"/>
    <w:rsid w:val="00675492"/>
    <w:rsid w:val="0068118F"/>
    <w:rsid w:val="006827B6"/>
    <w:rsid w:val="0069045E"/>
    <w:rsid w:val="006952B4"/>
    <w:rsid w:val="006A1618"/>
    <w:rsid w:val="006A3605"/>
    <w:rsid w:val="006A47FE"/>
    <w:rsid w:val="006B0120"/>
    <w:rsid w:val="006B42A5"/>
    <w:rsid w:val="006C16C5"/>
    <w:rsid w:val="006C1C3B"/>
    <w:rsid w:val="006C2940"/>
    <w:rsid w:val="006C2EB1"/>
    <w:rsid w:val="006C30BE"/>
    <w:rsid w:val="006C67CD"/>
    <w:rsid w:val="006D1886"/>
    <w:rsid w:val="006E4F59"/>
    <w:rsid w:val="006F5CD6"/>
    <w:rsid w:val="00704099"/>
    <w:rsid w:val="00715666"/>
    <w:rsid w:val="007169BF"/>
    <w:rsid w:val="00720739"/>
    <w:rsid w:val="007212DF"/>
    <w:rsid w:val="00722907"/>
    <w:rsid w:val="00732651"/>
    <w:rsid w:val="00736A27"/>
    <w:rsid w:val="00740620"/>
    <w:rsid w:val="00740809"/>
    <w:rsid w:val="00744064"/>
    <w:rsid w:val="007465B8"/>
    <w:rsid w:val="00764A69"/>
    <w:rsid w:val="007774B6"/>
    <w:rsid w:val="00781A55"/>
    <w:rsid w:val="0078371B"/>
    <w:rsid w:val="007838A7"/>
    <w:rsid w:val="00784C33"/>
    <w:rsid w:val="0078718C"/>
    <w:rsid w:val="0079493F"/>
    <w:rsid w:val="00795BE0"/>
    <w:rsid w:val="007970BA"/>
    <w:rsid w:val="007979B6"/>
    <w:rsid w:val="007A432F"/>
    <w:rsid w:val="007A7A00"/>
    <w:rsid w:val="007B1256"/>
    <w:rsid w:val="007B533B"/>
    <w:rsid w:val="007E101B"/>
    <w:rsid w:val="007E19FD"/>
    <w:rsid w:val="007E4B22"/>
    <w:rsid w:val="007F1A73"/>
    <w:rsid w:val="00830FF3"/>
    <w:rsid w:val="00860814"/>
    <w:rsid w:val="0089201A"/>
    <w:rsid w:val="008936E7"/>
    <w:rsid w:val="008A1966"/>
    <w:rsid w:val="008A5D55"/>
    <w:rsid w:val="008B052B"/>
    <w:rsid w:val="008B0C25"/>
    <w:rsid w:val="008B4A03"/>
    <w:rsid w:val="008B6FF6"/>
    <w:rsid w:val="008C2131"/>
    <w:rsid w:val="008D1B6C"/>
    <w:rsid w:val="008D6BB3"/>
    <w:rsid w:val="008E2144"/>
    <w:rsid w:val="008E77A8"/>
    <w:rsid w:val="008F1730"/>
    <w:rsid w:val="008F2988"/>
    <w:rsid w:val="00902783"/>
    <w:rsid w:val="009157AA"/>
    <w:rsid w:val="00923997"/>
    <w:rsid w:val="00926754"/>
    <w:rsid w:val="009314D1"/>
    <w:rsid w:val="00936812"/>
    <w:rsid w:val="00937244"/>
    <w:rsid w:val="009409F0"/>
    <w:rsid w:val="00942029"/>
    <w:rsid w:val="00946B1F"/>
    <w:rsid w:val="00947400"/>
    <w:rsid w:val="00957B24"/>
    <w:rsid w:val="009624AA"/>
    <w:rsid w:val="00964004"/>
    <w:rsid w:val="009674F8"/>
    <w:rsid w:val="00967E74"/>
    <w:rsid w:val="0097625E"/>
    <w:rsid w:val="00986317"/>
    <w:rsid w:val="00990718"/>
    <w:rsid w:val="00992214"/>
    <w:rsid w:val="009926A8"/>
    <w:rsid w:val="009949BD"/>
    <w:rsid w:val="00997D94"/>
    <w:rsid w:val="009A3023"/>
    <w:rsid w:val="009B216A"/>
    <w:rsid w:val="009B39CF"/>
    <w:rsid w:val="009B7082"/>
    <w:rsid w:val="009B7C82"/>
    <w:rsid w:val="009C155C"/>
    <w:rsid w:val="009D037D"/>
    <w:rsid w:val="009D37ED"/>
    <w:rsid w:val="009D3C24"/>
    <w:rsid w:val="009D6384"/>
    <w:rsid w:val="009E0AE1"/>
    <w:rsid w:val="009F4942"/>
    <w:rsid w:val="009F49D0"/>
    <w:rsid w:val="009F7BCB"/>
    <w:rsid w:val="00A02113"/>
    <w:rsid w:val="00A07C08"/>
    <w:rsid w:val="00A2555A"/>
    <w:rsid w:val="00A26519"/>
    <w:rsid w:val="00A270A0"/>
    <w:rsid w:val="00A42F66"/>
    <w:rsid w:val="00A43B45"/>
    <w:rsid w:val="00A52645"/>
    <w:rsid w:val="00A53235"/>
    <w:rsid w:val="00A671B3"/>
    <w:rsid w:val="00A77BFB"/>
    <w:rsid w:val="00A841A0"/>
    <w:rsid w:val="00A92401"/>
    <w:rsid w:val="00AA5F6E"/>
    <w:rsid w:val="00AB7BEA"/>
    <w:rsid w:val="00AC022C"/>
    <w:rsid w:val="00AD31EC"/>
    <w:rsid w:val="00AD4426"/>
    <w:rsid w:val="00AD613A"/>
    <w:rsid w:val="00AD6354"/>
    <w:rsid w:val="00AD7357"/>
    <w:rsid w:val="00AE2203"/>
    <w:rsid w:val="00AE22B2"/>
    <w:rsid w:val="00AE396E"/>
    <w:rsid w:val="00AE691E"/>
    <w:rsid w:val="00AE6B22"/>
    <w:rsid w:val="00AF30AC"/>
    <w:rsid w:val="00B000AD"/>
    <w:rsid w:val="00B01D63"/>
    <w:rsid w:val="00B15051"/>
    <w:rsid w:val="00B21809"/>
    <w:rsid w:val="00B240F6"/>
    <w:rsid w:val="00B241D0"/>
    <w:rsid w:val="00B24D0C"/>
    <w:rsid w:val="00B24E3D"/>
    <w:rsid w:val="00B25ADE"/>
    <w:rsid w:val="00B25C1C"/>
    <w:rsid w:val="00B31F36"/>
    <w:rsid w:val="00B40FDA"/>
    <w:rsid w:val="00B45E1D"/>
    <w:rsid w:val="00B52F1D"/>
    <w:rsid w:val="00B537CE"/>
    <w:rsid w:val="00B54613"/>
    <w:rsid w:val="00B605DA"/>
    <w:rsid w:val="00B61A39"/>
    <w:rsid w:val="00B62B7B"/>
    <w:rsid w:val="00B75997"/>
    <w:rsid w:val="00B94BE3"/>
    <w:rsid w:val="00BA097E"/>
    <w:rsid w:val="00BB17AA"/>
    <w:rsid w:val="00BB3CAD"/>
    <w:rsid w:val="00BB484E"/>
    <w:rsid w:val="00BB4A33"/>
    <w:rsid w:val="00BB59F7"/>
    <w:rsid w:val="00BC1761"/>
    <w:rsid w:val="00BC38A3"/>
    <w:rsid w:val="00BD16BC"/>
    <w:rsid w:val="00BD2970"/>
    <w:rsid w:val="00BD4EC7"/>
    <w:rsid w:val="00BE0EFA"/>
    <w:rsid w:val="00BE6580"/>
    <w:rsid w:val="00BE706B"/>
    <w:rsid w:val="00BF5D83"/>
    <w:rsid w:val="00C03949"/>
    <w:rsid w:val="00C04EF5"/>
    <w:rsid w:val="00C0552A"/>
    <w:rsid w:val="00C1368F"/>
    <w:rsid w:val="00C2058A"/>
    <w:rsid w:val="00C32DCE"/>
    <w:rsid w:val="00C3612A"/>
    <w:rsid w:val="00C40A3F"/>
    <w:rsid w:val="00C51A75"/>
    <w:rsid w:val="00C533B1"/>
    <w:rsid w:val="00C65920"/>
    <w:rsid w:val="00C67D9D"/>
    <w:rsid w:val="00C80FEB"/>
    <w:rsid w:val="00C8375E"/>
    <w:rsid w:val="00C91154"/>
    <w:rsid w:val="00C93BBA"/>
    <w:rsid w:val="00C941F1"/>
    <w:rsid w:val="00CA1D75"/>
    <w:rsid w:val="00CA2715"/>
    <w:rsid w:val="00CB1015"/>
    <w:rsid w:val="00CB23EF"/>
    <w:rsid w:val="00CD0286"/>
    <w:rsid w:val="00CD6E9B"/>
    <w:rsid w:val="00CE2E35"/>
    <w:rsid w:val="00CF2BAE"/>
    <w:rsid w:val="00CF630A"/>
    <w:rsid w:val="00CF6859"/>
    <w:rsid w:val="00D0452D"/>
    <w:rsid w:val="00D055EB"/>
    <w:rsid w:val="00D06F19"/>
    <w:rsid w:val="00D16FC4"/>
    <w:rsid w:val="00D24386"/>
    <w:rsid w:val="00D24C47"/>
    <w:rsid w:val="00D2542B"/>
    <w:rsid w:val="00D303A0"/>
    <w:rsid w:val="00D30FAB"/>
    <w:rsid w:val="00D32243"/>
    <w:rsid w:val="00D334C7"/>
    <w:rsid w:val="00D36CE7"/>
    <w:rsid w:val="00D37E3B"/>
    <w:rsid w:val="00D410A2"/>
    <w:rsid w:val="00D42C37"/>
    <w:rsid w:val="00D51BA5"/>
    <w:rsid w:val="00D53192"/>
    <w:rsid w:val="00D5722B"/>
    <w:rsid w:val="00D57943"/>
    <w:rsid w:val="00D61CB3"/>
    <w:rsid w:val="00D665B3"/>
    <w:rsid w:val="00D7363F"/>
    <w:rsid w:val="00D76A93"/>
    <w:rsid w:val="00D81CAE"/>
    <w:rsid w:val="00D90DCD"/>
    <w:rsid w:val="00D9778F"/>
    <w:rsid w:val="00D97F4B"/>
    <w:rsid w:val="00DA0F49"/>
    <w:rsid w:val="00DA4956"/>
    <w:rsid w:val="00DA52A7"/>
    <w:rsid w:val="00DB0A99"/>
    <w:rsid w:val="00DB202F"/>
    <w:rsid w:val="00DB7085"/>
    <w:rsid w:val="00DF398E"/>
    <w:rsid w:val="00DF5ACD"/>
    <w:rsid w:val="00DF61A6"/>
    <w:rsid w:val="00E062CF"/>
    <w:rsid w:val="00E101BF"/>
    <w:rsid w:val="00E10AAB"/>
    <w:rsid w:val="00E14938"/>
    <w:rsid w:val="00E166A2"/>
    <w:rsid w:val="00E21636"/>
    <w:rsid w:val="00E22215"/>
    <w:rsid w:val="00E234D7"/>
    <w:rsid w:val="00E30526"/>
    <w:rsid w:val="00E3052D"/>
    <w:rsid w:val="00E32AFA"/>
    <w:rsid w:val="00E410B7"/>
    <w:rsid w:val="00E4116B"/>
    <w:rsid w:val="00E45B18"/>
    <w:rsid w:val="00E5367D"/>
    <w:rsid w:val="00E60952"/>
    <w:rsid w:val="00E85304"/>
    <w:rsid w:val="00E87007"/>
    <w:rsid w:val="00E9474E"/>
    <w:rsid w:val="00E96896"/>
    <w:rsid w:val="00EA0BD1"/>
    <w:rsid w:val="00EA6B0D"/>
    <w:rsid w:val="00EB524C"/>
    <w:rsid w:val="00EC14BA"/>
    <w:rsid w:val="00EC4ECF"/>
    <w:rsid w:val="00EC5E17"/>
    <w:rsid w:val="00ED5449"/>
    <w:rsid w:val="00ED5DBB"/>
    <w:rsid w:val="00EE2735"/>
    <w:rsid w:val="00EE318B"/>
    <w:rsid w:val="00EE506A"/>
    <w:rsid w:val="00EF0520"/>
    <w:rsid w:val="00F0212F"/>
    <w:rsid w:val="00F147DD"/>
    <w:rsid w:val="00F14CC5"/>
    <w:rsid w:val="00F4732E"/>
    <w:rsid w:val="00F47372"/>
    <w:rsid w:val="00F652A6"/>
    <w:rsid w:val="00F7065E"/>
    <w:rsid w:val="00F763C1"/>
    <w:rsid w:val="00F81A94"/>
    <w:rsid w:val="00F92E1E"/>
    <w:rsid w:val="00F949CF"/>
    <w:rsid w:val="00F9781B"/>
    <w:rsid w:val="00FA2179"/>
    <w:rsid w:val="00FA224E"/>
    <w:rsid w:val="00FA2771"/>
    <w:rsid w:val="00FA327B"/>
    <w:rsid w:val="00FA4AB6"/>
    <w:rsid w:val="00FB05A8"/>
    <w:rsid w:val="00FB2D93"/>
    <w:rsid w:val="00FB3CEC"/>
    <w:rsid w:val="00FB468F"/>
    <w:rsid w:val="00FB5F7B"/>
    <w:rsid w:val="00FB6F48"/>
    <w:rsid w:val="00FC195D"/>
    <w:rsid w:val="00FC5871"/>
    <w:rsid w:val="00FC7026"/>
    <w:rsid w:val="00FD03C0"/>
    <w:rsid w:val="00FD0E4E"/>
    <w:rsid w:val="00FD2B7E"/>
    <w:rsid w:val="00FE1716"/>
    <w:rsid w:val="00FE1FE4"/>
    <w:rsid w:val="00FE62DC"/>
    <w:rsid w:val="48F95DA8"/>
    <w:rsid w:val="5547CFEA"/>
    <w:rsid w:val="5AF7288B"/>
    <w:rsid w:val="6C46F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31BD"/>
  <w15:docId w15:val="{0A392FB5-627F-475C-AA21-2E9C991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4613"/>
    <w:pPr>
      <w:outlineLvl w:val="1"/>
    </w:pPr>
    <w:rPr>
      <w:b/>
      <w:bCs/>
      <w:color w:val="282878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B54613"/>
    <w:rPr>
      <w:rFonts w:ascii="Arial" w:eastAsia="Arial" w:hAnsi="Arial" w:cs="Arial"/>
      <w:b/>
      <w:bCs/>
      <w:color w:val="282878"/>
      <w:sz w:val="26"/>
      <w:szCs w:val="26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 w:val="0"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3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AE2203"/>
    <w:pPr>
      <w:ind w:left="454"/>
    </w:pPr>
    <w:rPr>
      <w:rFonts w:asciiTheme="minorHAnsi" w:hAnsiTheme="minorHAnsi" w:cstheme="minorHAnsi"/>
      <w:b/>
      <w:bCs/>
      <w:color w:val="393839"/>
      <w:sz w:val="22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14938"/>
    <w:rPr>
      <w:rFonts w:asciiTheme="majorHAnsi" w:eastAsiaTheme="majorEastAsia" w:hAnsiTheme="majorHAnsi" w:cstheme="majorBidi"/>
      <w:color w:val="365F91" w:themeColor="accent1" w:themeShade="BF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974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Light">
    <w:name w:val="Grid Table Light"/>
    <w:basedOn w:val="TableNormal"/>
    <w:uiPriority w:val="40"/>
    <w:rsid w:val="00017E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71B88-016C-4AD8-8EFF-E2D8FABFE4F8}"/>
</file>

<file path=customXml/itemProps4.xml><?xml version="1.0" encoding="utf-8"?>
<ds:datastoreItem xmlns:ds="http://schemas.openxmlformats.org/officeDocument/2006/customXml" ds:itemID="{1B30138C-FD35-4324-9EE7-A7472403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Agnes Marszalek</cp:lastModifiedBy>
  <cp:revision>10</cp:revision>
  <cp:lastPrinted>2019-09-12T10:29:00Z</cp:lastPrinted>
  <dcterms:created xsi:type="dcterms:W3CDTF">2019-09-25T15:17:00Z</dcterms:created>
  <dcterms:modified xsi:type="dcterms:W3CDTF">2020-03-11T13:04:00Z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