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E139" w14:textId="57950431" w:rsidR="00A671B3" w:rsidRPr="00163C68" w:rsidRDefault="00A671B3" w:rsidP="00163C68">
      <w:pPr>
        <w:pStyle w:val="Subtitle"/>
        <w:rPr>
          <w:iCs w:val="0"/>
          <w:color w:val="282878"/>
          <w:kern w:val="32"/>
          <w:szCs w:val="32"/>
          <w:lang w:val="en-GB"/>
        </w:rPr>
      </w:pPr>
      <w:r w:rsidRPr="00163C68">
        <w:rPr>
          <w:iCs w:val="0"/>
          <w:color w:val="282878"/>
          <w:kern w:val="32"/>
          <w:szCs w:val="32"/>
          <w:lang w:val="en-GB"/>
        </w:rPr>
        <w:t xml:space="preserve">Theme </w:t>
      </w:r>
      <w:r w:rsidR="00F013F8">
        <w:rPr>
          <w:iCs w:val="0"/>
          <w:color w:val="282878"/>
          <w:kern w:val="32"/>
          <w:szCs w:val="32"/>
          <w:lang w:val="en-GB"/>
        </w:rPr>
        <w:t>13</w:t>
      </w:r>
      <w:r w:rsidRPr="00163C68">
        <w:rPr>
          <w:iCs w:val="0"/>
          <w:color w:val="282878"/>
          <w:kern w:val="32"/>
          <w:szCs w:val="32"/>
          <w:lang w:val="en-GB"/>
        </w:rPr>
        <w:t xml:space="preserve">: </w:t>
      </w:r>
      <w:r w:rsidR="00F013F8">
        <w:rPr>
          <w:iCs w:val="0"/>
          <w:color w:val="282878"/>
          <w:kern w:val="32"/>
          <w:szCs w:val="32"/>
          <w:lang w:val="en-GB"/>
        </w:rPr>
        <w:t>The Product</w:t>
      </w:r>
    </w:p>
    <w:p w14:paraId="6DBE26F0" w14:textId="7914D682" w:rsidR="00830FF3" w:rsidRDefault="00023A95" w:rsidP="00A671B3">
      <w:pPr>
        <w:spacing w:after="200" w:line="276" w:lineRule="auto"/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</w:pPr>
      <w:r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Written Report</w:t>
      </w:r>
      <w:r w:rsidR="00F013F8"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 xml:space="preserve"> </w:t>
      </w:r>
      <w:r w:rsidR="00090246"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S</w:t>
      </w:r>
      <w:r w:rsidR="00F013F8"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 xml:space="preserve">ubmission </w:t>
      </w:r>
      <w:r w:rsidR="00090246"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C</w:t>
      </w:r>
      <w:r w:rsidR="00F013F8"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hecklist</w:t>
      </w:r>
    </w:p>
    <w:p w14:paraId="32E8C039" w14:textId="044BCD99" w:rsidR="000C2C07" w:rsidRPr="00F013F8" w:rsidRDefault="00E96B10" w:rsidP="00F013F8">
      <w:pPr>
        <w:pStyle w:val="NoSpacing"/>
      </w:pPr>
      <w:r w:rsidRPr="00F013F8">
        <w:t xml:space="preserve">Complete the </w:t>
      </w:r>
      <w:r w:rsidR="00F013F8">
        <w:t xml:space="preserve">checklist below before you submit your report </w:t>
      </w:r>
      <w:r w:rsidR="001A7EBD">
        <w:t>to</w:t>
      </w:r>
      <w:r w:rsidR="00F013F8">
        <w:t xml:space="preserve"> Turnitin.</w:t>
      </w:r>
    </w:p>
    <w:p w14:paraId="330A2E7B" w14:textId="77777777" w:rsidR="007235A0" w:rsidRPr="00862C8A" w:rsidRDefault="007235A0" w:rsidP="00F013F8">
      <w:pPr>
        <w:pStyle w:val="NoSpacing"/>
        <w:rPr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1643"/>
      </w:tblGrid>
      <w:tr w:rsidR="007235A0" w14:paraId="2DF8D3FF" w14:textId="77777777" w:rsidTr="00704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0979561E" w14:textId="77777777" w:rsidR="007235A0" w:rsidRDefault="007235A0" w:rsidP="007045E6">
            <w:pPr>
              <w:pStyle w:val="NoSpacing"/>
            </w:pPr>
            <w:r>
              <w:t>Formatting</w:t>
            </w:r>
          </w:p>
        </w:tc>
        <w:tc>
          <w:tcPr>
            <w:tcW w:w="1643" w:type="dxa"/>
          </w:tcPr>
          <w:p w14:paraId="0EE979F8" w14:textId="77777777" w:rsidR="007235A0" w:rsidRDefault="007235A0" w:rsidP="007045E6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7235A0" w14:paraId="458B5C4E" w14:textId="77777777" w:rsidTr="007045E6">
        <w:trPr>
          <w:trHeight w:val="454"/>
        </w:trPr>
        <w:tc>
          <w:tcPr>
            <w:tcW w:w="8931" w:type="dxa"/>
          </w:tcPr>
          <w:p w14:paraId="3DE99A41" w14:textId="30C04685" w:rsidR="007235A0" w:rsidRDefault="007235A0" w:rsidP="007045E6">
            <w:pPr>
              <w:pStyle w:val="NoSpacing"/>
            </w:pPr>
            <w:r>
              <w:t>Correct font and size used</w:t>
            </w:r>
            <w:r w:rsidR="00090246">
              <w:t xml:space="preserve"> </w:t>
            </w:r>
          </w:p>
        </w:tc>
        <w:tc>
          <w:tcPr>
            <w:tcW w:w="1643" w:type="dxa"/>
          </w:tcPr>
          <w:p w14:paraId="45CF876E" w14:textId="77777777" w:rsidR="007235A0" w:rsidRDefault="007235A0" w:rsidP="007045E6">
            <w:pPr>
              <w:pStyle w:val="NoSpacing"/>
              <w:jc w:val="center"/>
            </w:pPr>
          </w:p>
        </w:tc>
      </w:tr>
      <w:tr w:rsidR="007235A0" w14:paraId="349A7B70" w14:textId="77777777" w:rsidTr="007045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0E60F1E8" w14:textId="77777777" w:rsidR="007235A0" w:rsidRDefault="007235A0" w:rsidP="007045E6">
            <w:pPr>
              <w:pStyle w:val="NoSpacing"/>
            </w:pPr>
            <w:r>
              <w:t>Header on every page (ID number, tutor name and module code)</w:t>
            </w:r>
          </w:p>
        </w:tc>
        <w:tc>
          <w:tcPr>
            <w:tcW w:w="1643" w:type="dxa"/>
          </w:tcPr>
          <w:p w14:paraId="382D1564" w14:textId="77777777" w:rsidR="007235A0" w:rsidRDefault="007235A0" w:rsidP="007045E6">
            <w:pPr>
              <w:pStyle w:val="NoSpacing"/>
              <w:jc w:val="center"/>
            </w:pPr>
          </w:p>
        </w:tc>
      </w:tr>
      <w:tr w:rsidR="007235A0" w14:paraId="02BA0300" w14:textId="77777777" w:rsidTr="007045E6">
        <w:trPr>
          <w:trHeight w:val="454"/>
        </w:trPr>
        <w:tc>
          <w:tcPr>
            <w:tcW w:w="8931" w:type="dxa"/>
          </w:tcPr>
          <w:p w14:paraId="257E56EC" w14:textId="77777777" w:rsidR="007235A0" w:rsidRDefault="007235A0" w:rsidP="007045E6">
            <w:pPr>
              <w:pStyle w:val="NoSpacing"/>
            </w:pPr>
            <w:r>
              <w:t>Footer on every page (page numbers)</w:t>
            </w:r>
          </w:p>
        </w:tc>
        <w:tc>
          <w:tcPr>
            <w:tcW w:w="1643" w:type="dxa"/>
          </w:tcPr>
          <w:p w14:paraId="7AD97066" w14:textId="77777777" w:rsidR="007235A0" w:rsidRDefault="007235A0" w:rsidP="007045E6">
            <w:pPr>
              <w:pStyle w:val="NoSpacing"/>
              <w:jc w:val="center"/>
            </w:pPr>
          </w:p>
        </w:tc>
      </w:tr>
    </w:tbl>
    <w:p w14:paraId="3511D9E9" w14:textId="77777777" w:rsidR="007235A0" w:rsidRDefault="007235A0" w:rsidP="007235A0">
      <w:pPr>
        <w:pStyle w:val="NoSpacing"/>
        <w:rPr>
          <w:szCs w:val="24"/>
        </w:rPr>
      </w:pPr>
    </w:p>
    <w:p w14:paraId="08E1A15B" w14:textId="77777777" w:rsidR="007235A0" w:rsidRPr="003D1DA0" w:rsidRDefault="007235A0" w:rsidP="007235A0">
      <w:pPr>
        <w:pStyle w:val="NoSpacing"/>
        <w:rPr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1643"/>
      </w:tblGrid>
      <w:tr w:rsidR="007235A0" w14:paraId="2C6FFCBF" w14:textId="77777777" w:rsidTr="00704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52F7E524" w14:textId="77777777" w:rsidR="007235A0" w:rsidRDefault="007235A0" w:rsidP="007045E6">
            <w:pPr>
              <w:pStyle w:val="NoSpacing"/>
            </w:pPr>
            <w:r>
              <w:t>Language</w:t>
            </w:r>
          </w:p>
        </w:tc>
        <w:tc>
          <w:tcPr>
            <w:tcW w:w="1643" w:type="dxa"/>
          </w:tcPr>
          <w:p w14:paraId="0B1E820E" w14:textId="77777777" w:rsidR="007235A0" w:rsidRDefault="007235A0" w:rsidP="007045E6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7235A0" w14:paraId="3220D1DA" w14:textId="77777777" w:rsidTr="007045E6">
        <w:trPr>
          <w:trHeight w:val="454"/>
        </w:trPr>
        <w:tc>
          <w:tcPr>
            <w:tcW w:w="8931" w:type="dxa"/>
          </w:tcPr>
          <w:p w14:paraId="5F4004ED" w14:textId="77777777" w:rsidR="007235A0" w:rsidRDefault="007235A0" w:rsidP="007045E6">
            <w:pPr>
              <w:pStyle w:val="NoSpacing"/>
            </w:pPr>
            <w:r>
              <w:t>Language is formal and academic in tone</w:t>
            </w:r>
          </w:p>
        </w:tc>
        <w:tc>
          <w:tcPr>
            <w:tcW w:w="1643" w:type="dxa"/>
          </w:tcPr>
          <w:p w14:paraId="3609D443" w14:textId="77777777" w:rsidR="007235A0" w:rsidRDefault="007235A0" w:rsidP="007045E6">
            <w:pPr>
              <w:pStyle w:val="NoSpacing"/>
              <w:jc w:val="center"/>
            </w:pPr>
          </w:p>
        </w:tc>
      </w:tr>
      <w:tr w:rsidR="007235A0" w14:paraId="354A5813" w14:textId="77777777" w:rsidTr="007045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301F64EC" w14:textId="77777777" w:rsidR="007235A0" w:rsidRDefault="007235A0" w:rsidP="007045E6">
            <w:pPr>
              <w:pStyle w:val="NoSpacing"/>
            </w:pPr>
            <w:r>
              <w:t>Signposting language used to create links between sentences and paragraphs</w:t>
            </w:r>
          </w:p>
        </w:tc>
        <w:tc>
          <w:tcPr>
            <w:tcW w:w="1643" w:type="dxa"/>
          </w:tcPr>
          <w:p w14:paraId="3F6F8B93" w14:textId="77777777" w:rsidR="007235A0" w:rsidRDefault="007235A0" w:rsidP="007045E6">
            <w:pPr>
              <w:pStyle w:val="NoSpacing"/>
              <w:jc w:val="center"/>
            </w:pPr>
          </w:p>
        </w:tc>
      </w:tr>
      <w:tr w:rsidR="007235A0" w14:paraId="4F6D66B6" w14:textId="77777777" w:rsidTr="007045E6">
        <w:trPr>
          <w:trHeight w:val="454"/>
        </w:trPr>
        <w:tc>
          <w:tcPr>
            <w:tcW w:w="8931" w:type="dxa"/>
          </w:tcPr>
          <w:p w14:paraId="0021AA4C" w14:textId="77777777" w:rsidR="007235A0" w:rsidRDefault="007235A0" w:rsidP="007045E6">
            <w:pPr>
              <w:pStyle w:val="NoSpacing"/>
            </w:pPr>
            <w:r>
              <w:t>Spelling and grammar check completed</w:t>
            </w:r>
          </w:p>
        </w:tc>
        <w:tc>
          <w:tcPr>
            <w:tcW w:w="1643" w:type="dxa"/>
          </w:tcPr>
          <w:p w14:paraId="268ECD79" w14:textId="77777777" w:rsidR="007235A0" w:rsidRDefault="007235A0" w:rsidP="007045E6">
            <w:pPr>
              <w:pStyle w:val="NoSpacing"/>
              <w:jc w:val="center"/>
            </w:pPr>
          </w:p>
        </w:tc>
      </w:tr>
    </w:tbl>
    <w:p w14:paraId="5F5EDE0A" w14:textId="77777777" w:rsidR="00862C8A" w:rsidRPr="00F605E1" w:rsidRDefault="00862C8A" w:rsidP="00F013F8">
      <w:pPr>
        <w:pStyle w:val="NoSpacing"/>
        <w:rPr>
          <w:szCs w:val="24"/>
        </w:rPr>
      </w:pPr>
    </w:p>
    <w:p w14:paraId="195A9997" w14:textId="77777777" w:rsidR="007235A0" w:rsidRPr="00F605E1" w:rsidRDefault="007235A0" w:rsidP="00F013F8">
      <w:pPr>
        <w:pStyle w:val="NoSpacing"/>
        <w:rPr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1643"/>
      </w:tblGrid>
      <w:tr w:rsidR="00F013F8" w14:paraId="6134ABFF" w14:textId="4AC5DC7E" w:rsidTr="00485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467A69AB" w14:textId="1D043F47" w:rsidR="00F013F8" w:rsidRDefault="00F013F8" w:rsidP="00862C8A">
            <w:pPr>
              <w:pStyle w:val="NoSpacing"/>
            </w:pPr>
            <w:r>
              <w:t>Cover sheet</w:t>
            </w:r>
          </w:p>
        </w:tc>
        <w:tc>
          <w:tcPr>
            <w:tcW w:w="1643" w:type="dxa"/>
          </w:tcPr>
          <w:p w14:paraId="23A8B6E6" w14:textId="7DBF11A7" w:rsidR="00F013F8" w:rsidRDefault="00F013F8" w:rsidP="00F013F8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F013F8" w14:paraId="5CE6F2FF" w14:textId="1A7D6954" w:rsidTr="004858E8">
        <w:trPr>
          <w:trHeight w:val="454"/>
        </w:trPr>
        <w:tc>
          <w:tcPr>
            <w:tcW w:w="8931" w:type="dxa"/>
          </w:tcPr>
          <w:p w14:paraId="3CB73E89" w14:textId="7908E18A" w:rsidR="00F013F8" w:rsidRDefault="00F013F8" w:rsidP="00F013F8">
            <w:pPr>
              <w:pStyle w:val="NoSpacing"/>
            </w:pPr>
            <w:r>
              <w:t>Module code (PM600)</w:t>
            </w:r>
          </w:p>
        </w:tc>
        <w:tc>
          <w:tcPr>
            <w:tcW w:w="1643" w:type="dxa"/>
          </w:tcPr>
          <w:p w14:paraId="583E71D6" w14:textId="77777777" w:rsidR="00F013F8" w:rsidRDefault="00F013F8" w:rsidP="00174C52">
            <w:pPr>
              <w:pStyle w:val="NoSpacing"/>
              <w:jc w:val="center"/>
            </w:pPr>
          </w:p>
        </w:tc>
      </w:tr>
      <w:tr w:rsidR="00F013F8" w14:paraId="135171BE" w14:textId="6EA21307" w:rsidTr="0048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230509B0" w14:textId="75195BCB" w:rsidR="00F013F8" w:rsidRDefault="00F013F8" w:rsidP="00F013F8">
            <w:pPr>
              <w:pStyle w:val="NoSpacing"/>
            </w:pPr>
            <w:r>
              <w:t>Assignment title (</w:t>
            </w:r>
            <w:r w:rsidR="0099735A">
              <w:t>Written</w:t>
            </w:r>
            <w:r>
              <w:t xml:space="preserve"> </w:t>
            </w:r>
            <w:r w:rsidR="00D33F16">
              <w:t>R</w:t>
            </w:r>
            <w:r>
              <w:t>eport)</w:t>
            </w:r>
          </w:p>
        </w:tc>
        <w:tc>
          <w:tcPr>
            <w:tcW w:w="1643" w:type="dxa"/>
          </w:tcPr>
          <w:p w14:paraId="5AC0F026" w14:textId="77777777" w:rsidR="00F013F8" w:rsidRDefault="00F013F8" w:rsidP="00174C52">
            <w:pPr>
              <w:pStyle w:val="NoSpacing"/>
              <w:jc w:val="center"/>
            </w:pPr>
          </w:p>
        </w:tc>
      </w:tr>
      <w:tr w:rsidR="00F013F8" w14:paraId="31070925" w14:textId="36C9BE58" w:rsidTr="004858E8">
        <w:trPr>
          <w:trHeight w:val="454"/>
        </w:trPr>
        <w:tc>
          <w:tcPr>
            <w:tcW w:w="8931" w:type="dxa"/>
          </w:tcPr>
          <w:p w14:paraId="36854078" w14:textId="64605081" w:rsidR="00F013F8" w:rsidRDefault="00F013F8" w:rsidP="00F013F8">
            <w:pPr>
              <w:pStyle w:val="NoSpacing"/>
            </w:pPr>
            <w:r>
              <w:t>Project title (</w:t>
            </w:r>
            <w:r w:rsidR="004858E8">
              <w:t>approx. 10 – 20 words)</w:t>
            </w:r>
          </w:p>
        </w:tc>
        <w:tc>
          <w:tcPr>
            <w:tcW w:w="1643" w:type="dxa"/>
          </w:tcPr>
          <w:p w14:paraId="7497F5F4" w14:textId="77777777" w:rsidR="00F013F8" w:rsidRDefault="00F013F8" w:rsidP="00174C52">
            <w:pPr>
              <w:pStyle w:val="NoSpacing"/>
              <w:jc w:val="center"/>
            </w:pPr>
          </w:p>
        </w:tc>
      </w:tr>
      <w:tr w:rsidR="00F013F8" w14:paraId="12EC7DF6" w14:textId="04C3967E" w:rsidTr="0048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75F6AA34" w14:textId="5DFD6451" w:rsidR="00F013F8" w:rsidRDefault="004858E8" w:rsidP="00F013F8">
            <w:pPr>
              <w:pStyle w:val="NoSpacing"/>
            </w:pPr>
            <w:r>
              <w:t>Student number</w:t>
            </w:r>
          </w:p>
        </w:tc>
        <w:tc>
          <w:tcPr>
            <w:tcW w:w="1643" w:type="dxa"/>
          </w:tcPr>
          <w:p w14:paraId="5E711532" w14:textId="77777777" w:rsidR="00F013F8" w:rsidRDefault="00F013F8" w:rsidP="00174C52">
            <w:pPr>
              <w:pStyle w:val="NoSpacing"/>
              <w:jc w:val="center"/>
            </w:pPr>
          </w:p>
        </w:tc>
      </w:tr>
      <w:tr w:rsidR="00F013F8" w14:paraId="0F155EAD" w14:textId="33470C8F" w:rsidTr="004858E8">
        <w:trPr>
          <w:trHeight w:val="454"/>
        </w:trPr>
        <w:tc>
          <w:tcPr>
            <w:tcW w:w="8931" w:type="dxa"/>
          </w:tcPr>
          <w:p w14:paraId="15A8FD98" w14:textId="5CFE5024" w:rsidR="00F013F8" w:rsidRDefault="004858E8" w:rsidP="00F013F8">
            <w:pPr>
              <w:pStyle w:val="NoSpacing"/>
            </w:pPr>
            <w:r>
              <w:t>Group</w:t>
            </w:r>
          </w:p>
        </w:tc>
        <w:tc>
          <w:tcPr>
            <w:tcW w:w="1643" w:type="dxa"/>
          </w:tcPr>
          <w:p w14:paraId="47B9AB48" w14:textId="77777777" w:rsidR="00F013F8" w:rsidRDefault="00F013F8" w:rsidP="00174C52">
            <w:pPr>
              <w:pStyle w:val="NoSpacing"/>
              <w:jc w:val="center"/>
            </w:pPr>
          </w:p>
        </w:tc>
      </w:tr>
      <w:tr w:rsidR="00F013F8" w14:paraId="779A86F4" w14:textId="38ECC11F" w:rsidTr="0048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41DDDE00" w14:textId="23555151" w:rsidR="00F013F8" w:rsidRDefault="004858E8" w:rsidP="00F013F8">
            <w:pPr>
              <w:pStyle w:val="NoSpacing"/>
            </w:pPr>
            <w:r>
              <w:t>Tutor name</w:t>
            </w:r>
          </w:p>
        </w:tc>
        <w:tc>
          <w:tcPr>
            <w:tcW w:w="1643" w:type="dxa"/>
          </w:tcPr>
          <w:p w14:paraId="6DB9A58A" w14:textId="77777777" w:rsidR="00F013F8" w:rsidRDefault="00F013F8" w:rsidP="00174C52">
            <w:pPr>
              <w:pStyle w:val="NoSpacing"/>
              <w:jc w:val="center"/>
            </w:pPr>
          </w:p>
        </w:tc>
      </w:tr>
      <w:tr w:rsidR="00F013F8" w14:paraId="4F0EF35F" w14:textId="061092D3" w:rsidTr="004858E8">
        <w:trPr>
          <w:trHeight w:val="454"/>
        </w:trPr>
        <w:tc>
          <w:tcPr>
            <w:tcW w:w="8931" w:type="dxa"/>
          </w:tcPr>
          <w:p w14:paraId="7E38407D" w14:textId="635E6B8D" w:rsidR="00F013F8" w:rsidRDefault="004858E8" w:rsidP="001A7EBD">
            <w:pPr>
              <w:pStyle w:val="NoSpacing"/>
            </w:pPr>
            <w:r>
              <w:t xml:space="preserve">Word count (excluding cover page, abstract, </w:t>
            </w:r>
            <w:r w:rsidR="005118EF">
              <w:t xml:space="preserve">contents, </w:t>
            </w:r>
            <w:r>
              <w:t>reference</w:t>
            </w:r>
            <w:r w:rsidR="001A7EBD">
              <w:t xml:space="preserve"> list</w:t>
            </w:r>
            <w:r>
              <w:t>, appendices)</w:t>
            </w:r>
          </w:p>
        </w:tc>
        <w:tc>
          <w:tcPr>
            <w:tcW w:w="1643" w:type="dxa"/>
          </w:tcPr>
          <w:p w14:paraId="44DD6D83" w14:textId="77777777" w:rsidR="00F013F8" w:rsidRDefault="00F013F8" w:rsidP="00174C52">
            <w:pPr>
              <w:pStyle w:val="NoSpacing"/>
              <w:jc w:val="center"/>
            </w:pPr>
          </w:p>
        </w:tc>
      </w:tr>
    </w:tbl>
    <w:p w14:paraId="7CAA6BAA" w14:textId="77777777" w:rsidR="00E96B10" w:rsidRDefault="00E96B10" w:rsidP="00F013F8">
      <w:pPr>
        <w:pStyle w:val="NoSpacing"/>
        <w:rPr>
          <w:szCs w:val="24"/>
        </w:rPr>
      </w:pPr>
    </w:p>
    <w:p w14:paraId="28F991AD" w14:textId="77777777" w:rsidR="000C2C07" w:rsidRPr="00F605E1" w:rsidRDefault="000C2C07" w:rsidP="00F013F8">
      <w:pPr>
        <w:pStyle w:val="NoSpacing"/>
        <w:rPr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1643"/>
      </w:tblGrid>
      <w:tr w:rsidR="004858E8" w14:paraId="1C697D22" w14:textId="77777777" w:rsidTr="00485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7C089126" w14:textId="2927AF64" w:rsidR="004858E8" w:rsidRDefault="004858E8" w:rsidP="00F013F8">
            <w:pPr>
              <w:pStyle w:val="NoSpacing"/>
            </w:pPr>
            <w:r>
              <w:t>Abstract (&lt;200 words</w:t>
            </w:r>
            <w:r w:rsidR="003E0CF5">
              <w:t>;</w:t>
            </w:r>
            <w:r w:rsidR="00F009BB">
              <w:t xml:space="preserve"> not included in word count</w:t>
            </w:r>
            <w:r>
              <w:t>)</w:t>
            </w:r>
          </w:p>
        </w:tc>
        <w:tc>
          <w:tcPr>
            <w:tcW w:w="1643" w:type="dxa"/>
          </w:tcPr>
          <w:p w14:paraId="6FB5617A" w14:textId="3C9E1C96" w:rsidR="004858E8" w:rsidRDefault="004858E8" w:rsidP="004858E8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4858E8" w14:paraId="26E2DA66" w14:textId="77777777" w:rsidTr="004858E8">
        <w:trPr>
          <w:trHeight w:val="454"/>
        </w:trPr>
        <w:tc>
          <w:tcPr>
            <w:tcW w:w="8931" w:type="dxa"/>
          </w:tcPr>
          <w:p w14:paraId="15F245EA" w14:textId="6C1392A6" w:rsidR="004858E8" w:rsidRDefault="004858E8" w:rsidP="007235A0">
            <w:pPr>
              <w:pStyle w:val="NoSpacing"/>
            </w:pPr>
            <w:r>
              <w:t xml:space="preserve">Research problem </w:t>
            </w:r>
            <w:r w:rsidR="005118EF">
              <w:t>and aims of the research</w:t>
            </w:r>
            <w:r w:rsidR="007235A0">
              <w:t xml:space="preserve"> stated</w:t>
            </w:r>
          </w:p>
        </w:tc>
        <w:tc>
          <w:tcPr>
            <w:tcW w:w="1643" w:type="dxa"/>
          </w:tcPr>
          <w:p w14:paraId="0A70DD34" w14:textId="77777777" w:rsidR="004858E8" w:rsidRDefault="004858E8" w:rsidP="00174C52">
            <w:pPr>
              <w:pStyle w:val="NoSpacing"/>
              <w:jc w:val="center"/>
            </w:pPr>
          </w:p>
        </w:tc>
      </w:tr>
      <w:tr w:rsidR="004858E8" w14:paraId="448E23F0" w14:textId="77777777" w:rsidTr="0048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67E151F8" w14:textId="448A309B" w:rsidR="004858E8" w:rsidRDefault="004858E8" w:rsidP="00F013F8">
            <w:pPr>
              <w:pStyle w:val="NoSpacing"/>
            </w:pPr>
            <w:r>
              <w:t>Summary of methods, results</w:t>
            </w:r>
            <w:r w:rsidR="00B372CF">
              <w:t xml:space="preserve"> and implications</w:t>
            </w:r>
            <w:r w:rsidR="007235A0">
              <w:t xml:space="preserve"> outlined</w:t>
            </w:r>
          </w:p>
        </w:tc>
        <w:tc>
          <w:tcPr>
            <w:tcW w:w="1643" w:type="dxa"/>
          </w:tcPr>
          <w:p w14:paraId="4A128BE8" w14:textId="77777777" w:rsidR="004858E8" w:rsidRDefault="004858E8" w:rsidP="00174C52">
            <w:pPr>
              <w:pStyle w:val="NoSpacing"/>
              <w:jc w:val="center"/>
            </w:pPr>
          </w:p>
        </w:tc>
      </w:tr>
    </w:tbl>
    <w:p w14:paraId="45AE0A92" w14:textId="77777777" w:rsidR="00862C8A" w:rsidRPr="00862C8A" w:rsidRDefault="00862C8A" w:rsidP="00F013F8">
      <w:pPr>
        <w:pStyle w:val="NoSpacing"/>
        <w:rPr>
          <w:szCs w:val="24"/>
        </w:rPr>
      </w:pPr>
    </w:p>
    <w:p w14:paraId="60A9119F" w14:textId="49C1562A" w:rsidR="00862C8A" w:rsidRDefault="00862C8A" w:rsidP="00F013F8">
      <w:pPr>
        <w:pStyle w:val="NoSpacing"/>
        <w:rPr>
          <w:szCs w:val="24"/>
        </w:rPr>
      </w:pPr>
    </w:p>
    <w:p w14:paraId="09566C59" w14:textId="777603A1" w:rsidR="007235A0" w:rsidRPr="00862C8A" w:rsidRDefault="007235A0" w:rsidP="00F013F8">
      <w:pPr>
        <w:pStyle w:val="NoSpacing"/>
        <w:rPr>
          <w:szCs w:val="24"/>
        </w:rPr>
      </w:pPr>
      <w:r w:rsidRPr="00862C8A">
        <w:rPr>
          <w:szCs w:val="24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1643"/>
      </w:tblGrid>
      <w:tr w:rsidR="00EC7C01" w14:paraId="30B52118" w14:textId="77777777" w:rsidTr="00704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7808E5B9" w14:textId="469B157A" w:rsidR="00EC7C01" w:rsidRDefault="00EC7C01" w:rsidP="00EC7C01">
            <w:pPr>
              <w:pStyle w:val="NoSpacing"/>
            </w:pPr>
            <w:r>
              <w:lastRenderedPageBreak/>
              <w:t>Contents</w:t>
            </w:r>
          </w:p>
        </w:tc>
        <w:tc>
          <w:tcPr>
            <w:tcW w:w="1643" w:type="dxa"/>
          </w:tcPr>
          <w:p w14:paraId="0861F308" w14:textId="77777777" w:rsidR="00EC7C01" w:rsidRDefault="00EC7C01" w:rsidP="007045E6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EC7C01" w14:paraId="380E4D43" w14:textId="77777777" w:rsidTr="007045E6">
        <w:trPr>
          <w:trHeight w:val="454"/>
        </w:trPr>
        <w:tc>
          <w:tcPr>
            <w:tcW w:w="8931" w:type="dxa"/>
          </w:tcPr>
          <w:p w14:paraId="2FC36F7C" w14:textId="282C513E" w:rsidR="00EC7C01" w:rsidRDefault="005118EF" w:rsidP="007045E6">
            <w:pPr>
              <w:pStyle w:val="NoSpacing"/>
            </w:pPr>
            <w:r>
              <w:t>All sections listed (including tables, illustrations and figures and appendices)</w:t>
            </w:r>
          </w:p>
        </w:tc>
        <w:tc>
          <w:tcPr>
            <w:tcW w:w="1643" w:type="dxa"/>
          </w:tcPr>
          <w:p w14:paraId="7798B2BF" w14:textId="77777777" w:rsidR="00EC7C01" w:rsidRDefault="00EC7C01" w:rsidP="007045E6">
            <w:pPr>
              <w:pStyle w:val="NoSpacing"/>
              <w:jc w:val="center"/>
            </w:pPr>
          </w:p>
        </w:tc>
      </w:tr>
      <w:tr w:rsidR="00EC7C01" w14:paraId="7502FD7B" w14:textId="77777777" w:rsidTr="007045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17B6D131" w14:textId="3AB91929" w:rsidR="00EC7C01" w:rsidRDefault="005118EF" w:rsidP="007045E6">
            <w:pPr>
              <w:pStyle w:val="NoSpacing"/>
            </w:pPr>
            <w:r>
              <w:t>All sections logically numbered</w:t>
            </w:r>
          </w:p>
        </w:tc>
        <w:tc>
          <w:tcPr>
            <w:tcW w:w="1643" w:type="dxa"/>
          </w:tcPr>
          <w:p w14:paraId="5B841413" w14:textId="77777777" w:rsidR="00EC7C01" w:rsidRDefault="00EC7C01" w:rsidP="007045E6">
            <w:pPr>
              <w:pStyle w:val="NoSpacing"/>
              <w:jc w:val="center"/>
            </w:pPr>
          </w:p>
        </w:tc>
      </w:tr>
    </w:tbl>
    <w:p w14:paraId="3534385A" w14:textId="77777777" w:rsidR="00EC7C01" w:rsidRPr="00F605E1" w:rsidRDefault="00EC7C01" w:rsidP="00F013F8">
      <w:pPr>
        <w:pStyle w:val="NoSpacing"/>
        <w:rPr>
          <w:szCs w:val="24"/>
        </w:rPr>
      </w:pPr>
    </w:p>
    <w:p w14:paraId="601532D6" w14:textId="77777777" w:rsidR="007235A0" w:rsidRPr="00F605E1" w:rsidRDefault="007235A0" w:rsidP="00F013F8">
      <w:pPr>
        <w:pStyle w:val="NoSpacing"/>
        <w:rPr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1643"/>
      </w:tblGrid>
      <w:tr w:rsidR="00174C52" w14:paraId="44DA0B28" w14:textId="77777777" w:rsidTr="00174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45FC9FD8" w14:textId="1CBE7AB3" w:rsidR="00174C52" w:rsidRDefault="00174C52" w:rsidP="00F013F8">
            <w:pPr>
              <w:pStyle w:val="NoSpacing"/>
            </w:pPr>
            <w:r>
              <w:t>Introduction (</w:t>
            </w:r>
            <w:r w:rsidR="00F06E4A">
              <w:t>300</w:t>
            </w:r>
            <w:r>
              <w:t xml:space="preserve"> – </w:t>
            </w:r>
            <w:r w:rsidR="00F06E4A">
              <w:t>4</w:t>
            </w:r>
            <w:r>
              <w:t>00 words)</w:t>
            </w:r>
          </w:p>
        </w:tc>
        <w:tc>
          <w:tcPr>
            <w:tcW w:w="1643" w:type="dxa"/>
          </w:tcPr>
          <w:p w14:paraId="078CEFD9" w14:textId="21B08960" w:rsidR="00174C52" w:rsidRDefault="00174C52" w:rsidP="00174C52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174C52" w14:paraId="06C98BD1" w14:textId="77777777" w:rsidTr="00174C52">
        <w:trPr>
          <w:trHeight w:val="454"/>
        </w:trPr>
        <w:tc>
          <w:tcPr>
            <w:tcW w:w="8931" w:type="dxa"/>
          </w:tcPr>
          <w:p w14:paraId="7BEAE7A0" w14:textId="7AD0FF5C" w:rsidR="00174C52" w:rsidRDefault="00174C52" w:rsidP="00174C52">
            <w:pPr>
              <w:pStyle w:val="NoSpacing"/>
            </w:pPr>
            <w:r>
              <w:t xml:space="preserve">Contextual </w:t>
            </w:r>
            <w:r w:rsidR="00B372CF">
              <w:t>i</w:t>
            </w:r>
            <w:r>
              <w:t>nformation about the topic</w:t>
            </w:r>
            <w:r w:rsidR="00090246">
              <w:t xml:space="preserve"> (with citations)</w:t>
            </w:r>
          </w:p>
        </w:tc>
        <w:tc>
          <w:tcPr>
            <w:tcW w:w="1643" w:type="dxa"/>
          </w:tcPr>
          <w:p w14:paraId="7DC4ED1E" w14:textId="77777777" w:rsidR="00174C52" w:rsidRDefault="00174C52" w:rsidP="00174C52">
            <w:pPr>
              <w:pStyle w:val="NoSpacing"/>
              <w:jc w:val="center"/>
            </w:pPr>
          </w:p>
        </w:tc>
      </w:tr>
      <w:tr w:rsidR="00B51C59" w14:paraId="2DB46D60" w14:textId="77777777" w:rsidTr="00174C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6F353EC6" w14:textId="3C603ADF" w:rsidR="00B51C59" w:rsidRDefault="00B51C59" w:rsidP="00174C52">
            <w:pPr>
              <w:pStyle w:val="NoSpacing"/>
            </w:pPr>
            <w:r>
              <w:t>Definitions of key terms</w:t>
            </w:r>
            <w:r w:rsidR="00090246">
              <w:t xml:space="preserve"> (with citations) </w:t>
            </w:r>
          </w:p>
        </w:tc>
        <w:tc>
          <w:tcPr>
            <w:tcW w:w="1643" w:type="dxa"/>
          </w:tcPr>
          <w:p w14:paraId="68B61E47" w14:textId="77777777" w:rsidR="00B51C59" w:rsidRDefault="00B51C59" w:rsidP="00174C52">
            <w:pPr>
              <w:pStyle w:val="NoSpacing"/>
              <w:jc w:val="center"/>
            </w:pPr>
          </w:p>
        </w:tc>
      </w:tr>
      <w:tr w:rsidR="00B372CF" w14:paraId="7C3D8BC3" w14:textId="77777777" w:rsidTr="00174C52">
        <w:trPr>
          <w:trHeight w:val="454"/>
        </w:trPr>
        <w:tc>
          <w:tcPr>
            <w:tcW w:w="8931" w:type="dxa"/>
          </w:tcPr>
          <w:p w14:paraId="73D1F006" w14:textId="5275EB9C" w:rsidR="00B372CF" w:rsidRDefault="00B372CF" w:rsidP="00174C52">
            <w:pPr>
              <w:pStyle w:val="NoSpacing"/>
            </w:pPr>
            <w:r>
              <w:t>Explanation why the topic is worth studying (including who is likely to benefit from the results)</w:t>
            </w:r>
          </w:p>
        </w:tc>
        <w:tc>
          <w:tcPr>
            <w:tcW w:w="1643" w:type="dxa"/>
          </w:tcPr>
          <w:p w14:paraId="57F20F30" w14:textId="77777777" w:rsidR="00B372CF" w:rsidRDefault="00B372CF" w:rsidP="00174C52">
            <w:pPr>
              <w:pStyle w:val="NoSpacing"/>
              <w:jc w:val="center"/>
            </w:pPr>
          </w:p>
        </w:tc>
      </w:tr>
      <w:tr w:rsidR="00174C52" w14:paraId="1F39104D" w14:textId="77777777" w:rsidTr="00174C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48BCC394" w14:textId="051856D8" w:rsidR="00174C52" w:rsidRDefault="00174C52" w:rsidP="00174C52">
            <w:pPr>
              <w:pStyle w:val="NoSpacing"/>
            </w:pPr>
            <w:r>
              <w:t xml:space="preserve">Aims </w:t>
            </w:r>
            <w:r w:rsidR="002E1038">
              <w:t>(</w:t>
            </w:r>
            <w:r>
              <w:t xml:space="preserve">and </w:t>
            </w:r>
            <w:r w:rsidR="002E1038">
              <w:t xml:space="preserve">optional: </w:t>
            </w:r>
            <w:r>
              <w:t>objectives</w:t>
            </w:r>
            <w:r w:rsidR="002E1038">
              <w:t>)</w:t>
            </w:r>
            <w:r>
              <w:t xml:space="preserve"> of the project</w:t>
            </w:r>
          </w:p>
        </w:tc>
        <w:tc>
          <w:tcPr>
            <w:tcW w:w="1643" w:type="dxa"/>
          </w:tcPr>
          <w:p w14:paraId="0CA7DF95" w14:textId="77777777" w:rsidR="00174C52" w:rsidRDefault="00174C52" w:rsidP="00174C52">
            <w:pPr>
              <w:pStyle w:val="NoSpacing"/>
              <w:jc w:val="center"/>
            </w:pPr>
          </w:p>
        </w:tc>
      </w:tr>
      <w:tr w:rsidR="00174C52" w14:paraId="5DC28CE5" w14:textId="77777777" w:rsidTr="00174C52">
        <w:trPr>
          <w:trHeight w:val="454"/>
        </w:trPr>
        <w:tc>
          <w:tcPr>
            <w:tcW w:w="8931" w:type="dxa"/>
          </w:tcPr>
          <w:p w14:paraId="7D058466" w14:textId="723456E7" w:rsidR="00174C52" w:rsidRDefault="00174C52" w:rsidP="00174C52">
            <w:pPr>
              <w:pStyle w:val="NoSpacing"/>
            </w:pPr>
            <w:r>
              <w:t>Research questions (maximum three)</w:t>
            </w:r>
          </w:p>
        </w:tc>
        <w:tc>
          <w:tcPr>
            <w:tcW w:w="1643" w:type="dxa"/>
          </w:tcPr>
          <w:p w14:paraId="57B53517" w14:textId="77777777" w:rsidR="00174C52" w:rsidRDefault="00174C52" w:rsidP="00174C52">
            <w:pPr>
              <w:pStyle w:val="NoSpacing"/>
              <w:jc w:val="center"/>
            </w:pPr>
          </w:p>
        </w:tc>
      </w:tr>
      <w:tr w:rsidR="00174C52" w14:paraId="0329C432" w14:textId="77777777" w:rsidTr="00174C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03397CD2" w14:textId="09B54DF7" w:rsidR="00174C52" w:rsidRDefault="00174C52" w:rsidP="00F013F8">
            <w:pPr>
              <w:pStyle w:val="NoSpacing"/>
            </w:pPr>
            <w:r>
              <w:t>Brief indication of the methodology used</w:t>
            </w:r>
          </w:p>
        </w:tc>
        <w:tc>
          <w:tcPr>
            <w:tcW w:w="1643" w:type="dxa"/>
          </w:tcPr>
          <w:p w14:paraId="4F7629AD" w14:textId="77777777" w:rsidR="00174C52" w:rsidRDefault="00174C52" w:rsidP="00174C52">
            <w:pPr>
              <w:pStyle w:val="NoSpacing"/>
              <w:jc w:val="center"/>
            </w:pPr>
          </w:p>
        </w:tc>
      </w:tr>
      <w:tr w:rsidR="00174C52" w14:paraId="2B1A9BC8" w14:textId="77777777" w:rsidTr="00174C52">
        <w:trPr>
          <w:trHeight w:val="454"/>
        </w:trPr>
        <w:tc>
          <w:tcPr>
            <w:tcW w:w="8931" w:type="dxa"/>
          </w:tcPr>
          <w:p w14:paraId="74585D52" w14:textId="0B7CB574" w:rsidR="00174C52" w:rsidRDefault="00174C52" w:rsidP="00F013F8">
            <w:pPr>
              <w:pStyle w:val="NoSpacing"/>
            </w:pPr>
            <w:r>
              <w:t>An outline of the report structure</w:t>
            </w:r>
          </w:p>
        </w:tc>
        <w:tc>
          <w:tcPr>
            <w:tcW w:w="1643" w:type="dxa"/>
          </w:tcPr>
          <w:p w14:paraId="7D01049B" w14:textId="77777777" w:rsidR="00174C52" w:rsidRDefault="00174C52" w:rsidP="00174C52">
            <w:pPr>
              <w:pStyle w:val="NoSpacing"/>
              <w:jc w:val="center"/>
            </w:pPr>
          </w:p>
        </w:tc>
      </w:tr>
    </w:tbl>
    <w:p w14:paraId="66184A2A" w14:textId="0D7A0D04" w:rsidR="00B372CF" w:rsidRDefault="00B372CF" w:rsidP="00F013F8">
      <w:pPr>
        <w:pStyle w:val="NoSpacing"/>
      </w:pPr>
    </w:p>
    <w:p w14:paraId="2BDDB675" w14:textId="77777777" w:rsidR="007235A0" w:rsidRDefault="007235A0" w:rsidP="00F013F8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1643"/>
      </w:tblGrid>
      <w:tr w:rsidR="00B372CF" w14:paraId="33B36D40" w14:textId="77777777" w:rsidTr="00B37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447EF9F8" w14:textId="3334FCFE" w:rsidR="00B372CF" w:rsidRDefault="00B372CF" w:rsidP="00F013F8">
            <w:pPr>
              <w:pStyle w:val="NoSpacing"/>
            </w:pPr>
            <w:r>
              <w:t xml:space="preserve">Literature </w:t>
            </w:r>
            <w:r w:rsidR="003E0CF5">
              <w:t>R</w:t>
            </w:r>
            <w:r>
              <w:t>eview (1,200 – 1,</w:t>
            </w:r>
            <w:r w:rsidR="00832D32">
              <w:t>5</w:t>
            </w:r>
            <w:r>
              <w:t>00 words)</w:t>
            </w:r>
          </w:p>
        </w:tc>
        <w:tc>
          <w:tcPr>
            <w:tcW w:w="1643" w:type="dxa"/>
          </w:tcPr>
          <w:p w14:paraId="56486E11" w14:textId="35421ECD" w:rsidR="00B372CF" w:rsidRDefault="00B372CF" w:rsidP="00B372CF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B372CF" w14:paraId="766D3650" w14:textId="77777777" w:rsidTr="00B372CF">
        <w:trPr>
          <w:trHeight w:val="454"/>
        </w:trPr>
        <w:tc>
          <w:tcPr>
            <w:tcW w:w="8931" w:type="dxa"/>
          </w:tcPr>
          <w:p w14:paraId="0572F962" w14:textId="72571248" w:rsidR="00B372CF" w:rsidRDefault="00B372CF" w:rsidP="00F013F8">
            <w:pPr>
              <w:pStyle w:val="NoSpacing"/>
            </w:pPr>
            <w:r>
              <w:t>An introductory sentence to provide an overview of the key aspects to be discussed</w:t>
            </w:r>
          </w:p>
        </w:tc>
        <w:tc>
          <w:tcPr>
            <w:tcW w:w="1643" w:type="dxa"/>
          </w:tcPr>
          <w:p w14:paraId="26D5E2DE" w14:textId="77777777" w:rsidR="00B372CF" w:rsidRDefault="00B372CF" w:rsidP="00B372CF">
            <w:pPr>
              <w:pStyle w:val="NoSpacing"/>
              <w:jc w:val="center"/>
            </w:pPr>
          </w:p>
        </w:tc>
      </w:tr>
      <w:tr w:rsidR="00B372CF" w14:paraId="05D5C809" w14:textId="77777777" w:rsidTr="00B37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56C988D5" w14:textId="6DF0CEC3" w:rsidR="00B372CF" w:rsidRDefault="00B372CF" w:rsidP="00B372CF">
            <w:pPr>
              <w:pStyle w:val="NoSpacing"/>
            </w:pPr>
            <w:r>
              <w:t>Clearly identifiable sub-sections (sub-headings or topic sentences used)</w:t>
            </w:r>
          </w:p>
        </w:tc>
        <w:tc>
          <w:tcPr>
            <w:tcW w:w="1643" w:type="dxa"/>
          </w:tcPr>
          <w:p w14:paraId="0C933144" w14:textId="77777777" w:rsidR="00B372CF" w:rsidRDefault="00B372CF" w:rsidP="00B372CF">
            <w:pPr>
              <w:pStyle w:val="NoSpacing"/>
              <w:jc w:val="center"/>
            </w:pPr>
          </w:p>
        </w:tc>
      </w:tr>
      <w:tr w:rsidR="00B372CF" w14:paraId="049B2F7F" w14:textId="77777777" w:rsidTr="00B372CF">
        <w:trPr>
          <w:trHeight w:val="454"/>
        </w:trPr>
        <w:tc>
          <w:tcPr>
            <w:tcW w:w="8931" w:type="dxa"/>
          </w:tcPr>
          <w:p w14:paraId="7567BBEF" w14:textId="6910638B" w:rsidR="00B372CF" w:rsidRDefault="005B70A0" w:rsidP="005B70A0">
            <w:pPr>
              <w:pStyle w:val="NoSpacing"/>
            </w:pPr>
            <w:r>
              <w:t>Critical evaluation of the literature by theme (including s</w:t>
            </w:r>
            <w:r w:rsidR="00B372CF">
              <w:t>ynthesis of sources to compare and contrast existing research findings)</w:t>
            </w:r>
          </w:p>
        </w:tc>
        <w:tc>
          <w:tcPr>
            <w:tcW w:w="1643" w:type="dxa"/>
          </w:tcPr>
          <w:p w14:paraId="27A1C8A5" w14:textId="77777777" w:rsidR="00B372CF" w:rsidRDefault="00B372CF" w:rsidP="00B372CF">
            <w:pPr>
              <w:pStyle w:val="NoSpacing"/>
              <w:jc w:val="center"/>
            </w:pPr>
          </w:p>
        </w:tc>
      </w:tr>
      <w:tr w:rsidR="00B372CF" w14:paraId="3CDE4541" w14:textId="77777777" w:rsidTr="00B37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5079CE89" w14:textId="19D12A4A" w:rsidR="00B372CF" w:rsidRDefault="00B372CF" w:rsidP="00F013F8">
            <w:pPr>
              <w:pStyle w:val="NoSpacing"/>
            </w:pPr>
            <w:r>
              <w:t>A gap in the literature is identified</w:t>
            </w:r>
          </w:p>
        </w:tc>
        <w:tc>
          <w:tcPr>
            <w:tcW w:w="1643" w:type="dxa"/>
          </w:tcPr>
          <w:p w14:paraId="6BF54ED5" w14:textId="77777777" w:rsidR="00B372CF" w:rsidRDefault="00B372CF" w:rsidP="00B372CF">
            <w:pPr>
              <w:pStyle w:val="NoSpacing"/>
              <w:jc w:val="center"/>
            </w:pPr>
          </w:p>
        </w:tc>
      </w:tr>
      <w:tr w:rsidR="00B372CF" w14:paraId="552B4572" w14:textId="77777777" w:rsidTr="00B372CF">
        <w:trPr>
          <w:trHeight w:val="454"/>
        </w:trPr>
        <w:tc>
          <w:tcPr>
            <w:tcW w:w="8931" w:type="dxa"/>
          </w:tcPr>
          <w:p w14:paraId="36139C77" w14:textId="7937E545" w:rsidR="00B372CF" w:rsidRDefault="00B372CF" w:rsidP="00F013F8">
            <w:pPr>
              <w:pStyle w:val="NoSpacing"/>
            </w:pPr>
            <w:r>
              <w:t>A closing sentence to indicate how this research will contribute to existing knowledge</w:t>
            </w:r>
          </w:p>
        </w:tc>
        <w:tc>
          <w:tcPr>
            <w:tcW w:w="1643" w:type="dxa"/>
          </w:tcPr>
          <w:p w14:paraId="29665082" w14:textId="77777777" w:rsidR="00B372CF" w:rsidRDefault="00B372CF" w:rsidP="00B372CF">
            <w:pPr>
              <w:pStyle w:val="NoSpacing"/>
              <w:jc w:val="center"/>
            </w:pPr>
          </w:p>
        </w:tc>
      </w:tr>
      <w:tr w:rsidR="00B372CF" w14:paraId="5B3625DB" w14:textId="77777777" w:rsidTr="00B37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767C4685" w14:textId="706371DD" w:rsidR="00B372CF" w:rsidRDefault="00B372CF" w:rsidP="00F013F8">
            <w:pPr>
              <w:pStyle w:val="NoSpacing"/>
            </w:pPr>
            <w:r>
              <w:t>Accurate in-text citations with corresponding full references</w:t>
            </w:r>
          </w:p>
        </w:tc>
        <w:tc>
          <w:tcPr>
            <w:tcW w:w="1643" w:type="dxa"/>
          </w:tcPr>
          <w:p w14:paraId="18AA601E" w14:textId="77777777" w:rsidR="00B372CF" w:rsidRDefault="00B372CF" w:rsidP="00B372CF">
            <w:pPr>
              <w:pStyle w:val="NoSpacing"/>
              <w:jc w:val="center"/>
            </w:pPr>
          </w:p>
        </w:tc>
      </w:tr>
      <w:tr w:rsidR="003E0CF5" w14:paraId="5B2A6B61" w14:textId="77777777" w:rsidTr="00B372CF">
        <w:trPr>
          <w:trHeight w:val="454"/>
        </w:trPr>
        <w:tc>
          <w:tcPr>
            <w:tcW w:w="8931" w:type="dxa"/>
          </w:tcPr>
          <w:p w14:paraId="758748CE" w14:textId="7E8F96EC" w:rsidR="003E0CF5" w:rsidRDefault="0080452B" w:rsidP="00F013F8">
            <w:pPr>
              <w:pStyle w:val="NoSpacing"/>
            </w:pPr>
            <w:r>
              <w:rPr>
                <w:color w:val="FF0000"/>
              </w:rPr>
              <w:t xml:space="preserve">Note: </w:t>
            </w:r>
            <w:r w:rsidR="003E0CF5" w:rsidRPr="003E0CF5">
              <w:rPr>
                <w:color w:val="FF0000"/>
              </w:rPr>
              <w:t xml:space="preserve">Do </w:t>
            </w:r>
            <w:r w:rsidR="003E0CF5" w:rsidRPr="0080452B">
              <w:rPr>
                <w:color w:val="FF0000"/>
              </w:rPr>
              <w:t>not</w:t>
            </w:r>
            <w:r w:rsidR="003E0CF5" w:rsidRPr="003E0CF5">
              <w:rPr>
                <w:color w:val="FF0000"/>
              </w:rPr>
              <w:t xml:space="preserve"> include the Reflection on Research Questions</w:t>
            </w:r>
            <w:r>
              <w:rPr>
                <w:color w:val="FF0000"/>
              </w:rPr>
              <w:t>.</w:t>
            </w:r>
          </w:p>
        </w:tc>
        <w:tc>
          <w:tcPr>
            <w:tcW w:w="1643" w:type="dxa"/>
          </w:tcPr>
          <w:p w14:paraId="6200FE58" w14:textId="77777777" w:rsidR="003E0CF5" w:rsidRDefault="003E0CF5" w:rsidP="00B372CF">
            <w:pPr>
              <w:pStyle w:val="NoSpacing"/>
              <w:jc w:val="center"/>
            </w:pPr>
          </w:p>
        </w:tc>
      </w:tr>
    </w:tbl>
    <w:p w14:paraId="6DB67C87" w14:textId="77777777" w:rsidR="005B70A0" w:rsidRDefault="005B70A0" w:rsidP="00F013F8">
      <w:pPr>
        <w:pStyle w:val="NoSpacing"/>
      </w:pPr>
    </w:p>
    <w:p w14:paraId="31A6181A" w14:textId="77777777" w:rsidR="007235A0" w:rsidRDefault="007235A0" w:rsidP="00F013F8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1643"/>
      </w:tblGrid>
      <w:tr w:rsidR="005B70A0" w14:paraId="38EADFA8" w14:textId="77777777" w:rsidTr="005B7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0C4A4C09" w14:textId="4834CE1F" w:rsidR="005B70A0" w:rsidRDefault="005B70A0" w:rsidP="00F013F8">
            <w:pPr>
              <w:pStyle w:val="NoSpacing"/>
            </w:pPr>
            <w:r>
              <w:t>Methodology (</w:t>
            </w:r>
            <w:r w:rsidR="00F06E4A">
              <w:t>600</w:t>
            </w:r>
            <w:r>
              <w:t xml:space="preserve"> words)</w:t>
            </w:r>
          </w:p>
        </w:tc>
        <w:tc>
          <w:tcPr>
            <w:tcW w:w="1643" w:type="dxa"/>
          </w:tcPr>
          <w:p w14:paraId="1953A4ED" w14:textId="034CDF72" w:rsidR="005B70A0" w:rsidRDefault="005B70A0" w:rsidP="005B70A0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5B70A0" w14:paraId="03DB03D1" w14:textId="77777777" w:rsidTr="005B70A0">
        <w:trPr>
          <w:trHeight w:val="454"/>
        </w:trPr>
        <w:tc>
          <w:tcPr>
            <w:tcW w:w="8931" w:type="dxa"/>
          </w:tcPr>
          <w:p w14:paraId="2592F56B" w14:textId="2DA960C1" w:rsidR="005B70A0" w:rsidRDefault="00F9601D" w:rsidP="00F013F8">
            <w:pPr>
              <w:pStyle w:val="NoSpacing"/>
            </w:pPr>
            <w:r>
              <w:t>Primary research:</w:t>
            </w:r>
          </w:p>
        </w:tc>
        <w:tc>
          <w:tcPr>
            <w:tcW w:w="1643" w:type="dxa"/>
          </w:tcPr>
          <w:p w14:paraId="11DDC4FE" w14:textId="77777777" w:rsidR="005B70A0" w:rsidRDefault="005B70A0" w:rsidP="005B70A0">
            <w:pPr>
              <w:pStyle w:val="NoSpacing"/>
              <w:jc w:val="center"/>
            </w:pPr>
          </w:p>
        </w:tc>
      </w:tr>
      <w:tr w:rsidR="005B70A0" w14:paraId="414082FF" w14:textId="77777777" w:rsidTr="005B7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042E1D9B" w14:textId="2B818FFD" w:rsidR="005B70A0" w:rsidRDefault="00EC7C01" w:rsidP="00EC7C01">
            <w:pPr>
              <w:pStyle w:val="NoSpacing"/>
              <w:numPr>
                <w:ilvl w:val="0"/>
                <w:numId w:val="4"/>
              </w:numPr>
            </w:pPr>
            <w:r>
              <w:t>Rationale for and e</w:t>
            </w:r>
            <w:r w:rsidR="00F9601D">
              <w:t>xplanation of research strategy (quantitative/qualitative)</w:t>
            </w:r>
          </w:p>
        </w:tc>
        <w:tc>
          <w:tcPr>
            <w:tcW w:w="1643" w:type="dxa"/>
          </w:tcPr>
          <w:p w14:paraId="78326B04" w14:textId="77777777" w:rsidR="005B70A0" w:rsidRDefault="005B70A0" w:rsidP="005B70A0">
            <w:pPr>
              <w:pStyle w:val="NoSpacing"/>
              <w:jc w:val="center"/>
            </w:pPr>
          </w:p>
        </w:tc>
      </w:tr>
      <w:tr w:rsidR="005B70A0" w14:paraId="02947CC2" w14:textId="77777777" w:rsidTr="005B70A0">
        <w:trPr>
          <w:trHeight w:val="454"/>
        </w:trPr>
        <w:tc>
          <w:tcPr>
            <w:tcW w:w="8931" w:type="dxa"/>
          </w:tcPr>
          <w:p w14:paraId="62EE44EE" w14:textId="12B51FE4" w:rsidR="005B70A0" w:rsidRDefault="00F9601D" w:rsidP="00F9601D">
            <w:pPr>
              <w:pStyle w:val="NoSpacing"/>
              <w:numPr>
                <w:ilvl w:val="0"/>
                <w:numId w:val="4"/>
              </w:numPr>
            </w:pPr>
            <w:r>
              <w:t>Data collection method and rationale (including pilot study)</w:t>
            </w:r>
          </w:p>
        </w:tc>
        <w:tc>
          <w:tcPr>
            <w:tcW w:w="1643" w:type="dxa"/>
          </w:tcPr>
          <w:p w14:paraId="69D7458F" w14:textId="77777777" w:rsidR="005B70A0" w:rsidRDefault="005B70A0" w:rsidP="005B70A0">
            <w:pPr>
              <w:pStyle w:val="NoSpacing"/>
              <w:jc w:val="center"/>
            </w:pPr>
          </w:p>
        </w:tc>
      </w:tr>
      <w:tr w:rsidR="005B70A0" w14:paraId="1E053FE1" w14:textId="77777777" w:rsidTr="005B7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1582D0FB" w14:textId="7C1C9D1F" w:rsidR="005B70A0" w:rsidRDefault="00F9601D" w:rsidP="00F9601D">
            <w:pPr>
              <w:pStyle w:val="NoSpacing"/>
              <w:numPr>
                <w:ilvl w:val="0"/>
                <w:numId w:val="4"/>
              </w:numPr>
            </w:pPr>
            <w:r>
              <w:t>Sample size and sampling technique</w:t>
            </w:r>
          </w:p>
        </w:tc>
        <w:tc>
          <w:tcPr>
            <w:tcW w:w="1643" w:type="dxa"/>
          </w:tcPr>
          <w:p w14:paraId="5697F0FF" w14:textId="77777777" w:rsidR="005B70A0" w:rsidRDefault="005B70A0" w:rsidP="005B70A0">
            <w:pPr>
              <w:pStyle w:val="NoSpacing"/>
              <w:jc w:val="center"/>
            </w:pPr>
          </w:p>
        </w:tc>
      </w:tr>
      <w:tr w:rsidR="005B70A0" w14:paraId="48D24C5C" w14:textId="77777777" w:rsidTr="005B70A0">
        <w:trPr>
          <w:trHeight w:val="454"/>
        </w:trPr>
        <w:tc>
          <w:tcPr>
            <w:tcW w:w="8931" w:type="dxa"/>
          </w:tcPr>
          <w:p w14:paraId="4A705B07" w14:textId="2DA24C41" w:rsidR="005B70A0" w:rsidRDefault="00F9601D" w:rsidP="00F9601D">
            <w:pPr>
              <w:pStyle w:val="NoSpacing"/>
              <w:numPr>
                <w:ilvl w:val="0"/>
                <w:numId w:val="4"/>
              </w:numPr>
            </w:pPr>
            <w:r>
              <w:t>Approach to data analysis</w:t>
            </w:r>
          </w:p>
        </w:tc>
        <w:tc>
          <w:tcPr>
            <w:tcW w:w="1643" w:type="dxa"/>
          </w:tcPr>
          <w:p w14:paraId="5360EF89" w14:textId="77777777" w:rsidR="005B70A0" w:rsidRDefault="005B70A0" w:rsidP="005B70A0">
            <w:pPr>
              <w:pStyle w:val="NoSpacing"/>
              <w:jc w:val="center"/>
            </w:pPr>
          </w:p>
        </w:tc>
      </w:tr>
      <w:tr w:rsidR="00053C23" w14:paraId="33C646ED" w14:textId="77777777" w:rsidTr="005B7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77ECC476" w14:textId="0D9DB69C" w:rsidR="00053C23" w:rsidRDefault="00053C23" w:rsidP="00F9601D">
            <w:pPr>
              <w:pStyle w:val="NoSpacing"/>
              <w:numPr>
                <w:ilvl w:val="0"/>
                <w:numId w:val="4"/>
              </w:numPr>
            </w:pPr>
            <w:r>
              <w:t>Ethical issues (including solutions to solve them)</w:t>
            </w:r>
          </w:p>
        </w:tc>
        <w:tc>
          <w:tcPr>
            <w:tcW w:w="1643" w:type="dxa"/>
          </w:tcPr>
          <w:p w14:paraId="5139DC53" w14:textId="77777777" w:rsidR="00053C23" w:rsidRDefault="00053C23" w:rsidP="005B70A0">
            <w:pPr>
              <w:pStyle w:val="NoSpacing"/>
              <w:jc w:val="center"/>
            </w:pPr>
          </w:p>
        </w:tc>
      </w:tr>
      <w:tr w:rsidR="005B70A0" w14:paraId="3D7572ED" w14:textId="77777777" w:rsidTr="005B70A0">
        <w:trPr>
          <w:trHeight w:val="454"/>
        </w:trPr>
        <w:tc>
          <w:tcPr>
            <w:tcW w:w="8931" w:type="dxa"/>
          </w:tcPr>
          <w:p w14:paraId="46C84D59" w14:textId="3C7069CB" w:rsidR="005B70A0" w:rsidRDefault="00F9601D" w:rsidP="00F9601D">
            <w:pPr>
              <w:pStyle w:val="NoSpacing"/>
              <w:numPr>
                <w:ilvl w:val="0"/>
                <w:numId w:val="4"/>
              </w:numPr>
            </w:pPr>
            <w:r>
              <w:t>Reflections on the limitations of the methodology</w:t>
            </w:r>
          </w:p>
        </w:tc>
        <w:tc>
          <w:tcPr>
            <w:tcW w:w="1643" w:type="dxa"/>
          </w:tcPr>
          <w:p w14:paraId="0D4C26B4" w14:textId="77777777" w:rsidR="005B70A0" w:rsidRDefault="005B70A0" w:rsidP="005B70A0">
            <w:pPr>
              <w:pStyle w:val="NoSpacing"/>
              <w:jc w:val="center"/>
            </w:pPr>
          </w:p>
        </w:tc>
      </w:tr>
      <w:tr w:rsidR="005B70A0" w14:paraId="20D6DC72" w14:textId="77777777" w:rsidTr="005B7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5DC6B607" w14:textId="22F2B1B8" w:rsidR="00373745" w:rsidRDefault="00373745" w:rsidP="00F013F8">
            <w:pPr>
              <w:pStyle w:val="NoSpacing"/>
            </w:pPr>
            <w:r>
              <w:t>Secondary research:</w:t>
            </w:r>
          </w:p>
        </w:tc>
        <w:tc>
          <w:tcPr>
            <w:tcW w:w="1643" w:type="dxa"/>
          </w:tcPr>
          <w:p w14:paraId="2B4212C5" w14:textId="77777777" w:rsidR="005B70A0" w:rsidRDefault="005B70A0" w:rsidP="005B70A0">
            <w:pPr>
              <w:pStyle w:val="NoSpacing"/>
              <w:jc w:val="center"/>
            </w:pPr>
          </w:p>
        </w:tc>
      </w:tr>
      <w:tr w:rsidR="00373745" w14:paraId="52B639E5" w14:textId="77777777" w:rsidTr="005B70A0">
        <w:trPr>
          <w:trHeight w:val="454"/>
        </w:trPr>
        <w:tc>
          <w:tcPr>
            <w:tcW w:w="8931" w:type="dxa"/>
          </w:tcPr>
          <w:p w14:paraId="233A6C1C" w14:textId="08EAEA4D" w:rsidR="00373745" w:rsidRDefault="00373745" w:rsidP="00373745">
            <w:pPr>
              <w:pStyle w:val="NoSpacing"/>
              <w:numPr>
                <w:ilvl w:val="0"/>
                <w:numId w:val="4"/>
              </w:numPr>
            </w:pPr>
            <w:r>
              <w:lastRenderedPageBreak/>
              <w:t>Rationale for research strategy</w:t>
            </w:r>
          </w:p>
        </w:tc>
        <w:tc>
          <w:tcPr>
            <w:tcW w:w="1643" w:type="dxa"/>
          </w:tcPr>
          <w:p w14:paraId="13522DDD" w14:textId="77777777" w:rsidR="00373745" w:rsidRDefault="00373745" w:rsidP="005B70A0">
            <w:pPr>
              <w:pStyle w:val="NoSpacing"/>
              <w:jc w:val="center"/>
            </w:pPr>
          </w:p>
        </w:tc>
      </w:tr>
      <w:tr w:rsidR="00373745" w14:paraId="6BA94A5F" w14:textId="77777777" w:rsidTr="005B7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4214B25E" w14:textId="13DCF18B" w:rsidR="00373745" w:rsidRDefault="00373745" w:rsidP="00373745">
            <w:pPr>
              <w:pStyle w:val="NoSpacing"/>
              <w:numPr>
                <w:ilvl w:val="0"/>
                <w:numId w:val="4"/>
              </w:numPr>
            </w:pPr>
            <w:r>
              <w:t>Evaluation of strengths and weaknesses of using secondary data</w:t>
            </w:r>
          </w:p>
        </w:tc>
        <w:tc>
          <w:tcPr>
            <w:tcW w:w="1643" w:type="dxa"/>
          </w:tcPr>
          <w:p w14:paraId="2F0B9D96" w14:textId="77777777" w:rsidR="00373745" w:rsidRDefault="00373745" w:rsidP="005B70A0">
            <w:pPr>
              <w:pStyle w:val="NoSpacing"/>
              <w:jc w:val="center"/>
            </w:pPr>
          </w:p>
        </w:tc>
      </w:tr>
      <w:tr w:rsidR="00373745" w14:paraId="64B3F991" w14:textId="77777777" w:rsidTr="005B70A0">
        <w:trPr>
          <w:trHeight w:val="454"/>
        </w:trPr>
        <w:tc>
          <w:tcPr>
            <w:tcW w:w="8931" w:type="dxa"/>
          </w:tcPr>
          <w:p w14:paraId="680D12D4" w14:textId="2FD5ECC3" w:rsidR="00373745" w:rsidRDefault="00373745" w:rsidP="00373745">
            <w:pPr>
              <w:pStyle w:val="NoSpacing"/>
              <w:numPr>
                <w:ilvl w:val="0"/>
                <w:numId w:val="4"/>
              </w:numPr>
            </w:pPr>
            <w:r>
              <w:t>Details of data sets used (including why selected and their strengths and weaknesses)</w:t>
            </w:r>
          </w:p>
        </w:tc>
        <w:tc>
          <w:tcPr>
            <w:tcW w:w="1643" w:type="dxa"/>
          </w:tcPr>
          <w:p w14:paraId="589845A0" w14:textId="77777777" w:rsidR="00373745" w:rsidRDefault="00373745" w:rsidP="005B70A0">
            <w:pPr>
              <w:pStyle w:val="NoSpacing"/>
              <w:jc w:val="center"/>
            </w:pPr>
          </w:p>
        </w:tc>
      </w:tr>
      <w:tr w:rsidR="00373745" w14:paraId="517993CD" w14:textId="77777777" w:rsidTr="005B7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159F184A" w14:textId="31D5024C" w:rsidR="00373745" w:rsidRDefault="00373745" w:rsidP="00373745">
            <w:pPr>
              <w:pStyle w:val="NoSpacing"/>
              <w:numPr>
                <w:ilvl w:val="0"/>
                <w:numId w:val="4"/>
              </w:numPr>
            </w:pPr>
            <w:r>
              <w:t>Approach to data analysis</w:t>
            </w:r>
            <w:r w:rsidR="00FB2B94">
              <w:t xml:space="preserve"> (</w:t>
            </w:r>
            <w:proofErr w:type="gramStart"/>
            <w:r w:rsidR="00FB2B94">
              <w:t>e.g.</w:t>
            </w:r>
            <w:proofErr w:type="gramEnd"/>
            <w:r w:rsidR="00FB2B94">
              <w:t xml:space="preserve"> criteria used to compare options)</w:t>
            </w:r>
          </w:p>
        </w:tc>
        <w:tc>
          <w:tcPr>
            <w:tcW w:w="1643" w:type="dxa"/>
          </w:tcPr>
          <w:p w14:paraId="1373831C" w14:textId="77777777" w:rsidR="00373745" w:rsidRDefault="00373745" w:rsidP="005B70A0">
            <w:pPr>
              <w:pStyle w:val="NoSpacing"/>
              <w:jc w:val="center"/>
            </w:pPr>
          </w:p>
        </w:tc>
      </w:tr>
      <w:tr w:rsidR="00373745" w14:paraId="44A104C6" w14:textId="77777777" w:rsidTr="005B70A0">
        <w:trPr>
          <w:trHeight w:val="454"/>
        </w:trPr>
        <w:tc>
          <w:tcPr>
            <w:tcW w:w="8931" w:type="dxa"/>
          </w:tcPr>
          <w:p w14:paraId="56DD297F" w14:textId="0C6F63A5" w:rsidR="00373745" w:rsidRDefault="00373745" w:rsidP="00053C23">
            <w:pPr>
              <w:pStyle w:val="NoSpacing"/>
              <w:numPr>
                <w:ilvl w:val="0"/>
                <w:numId w:val="4"/>
              </w:numPr>
            </w:pPr>
            <w:r>
              <w:t>Ethical issues (including solutions to solve them)</w:t>
            </w:r>
          </w:p>
        </w:tc>
        <w:tc>
          <w:tcPr>
            <w:tcW w:w="1643" w:type="dxa"/>
          </w:tcPr>
          <w:p w14:paraId="7D8DD13D" w14:textId="77777777" w:rsidR="00373745" w:rsidRDefault="00373745" w:rsidP="005B70A0">
            <w:pPr>
              <w:pStyle w:val="NoSpacing"/>
              <w:jc w:val="center"/>
            </w:pPr>
          </w:p>
        </w:tc>
      </w:tr>
    </w:tbl>
    <w:p w14:paraId="4484E73D" w14:textId="77777777" w:rsidR="005B70A0" w:rsidRDefault="005B70A0" w:rsidP="00F013F8">
      <w:pPr>
        <w:pStyle w:val="NoSpacing"/>
      </w:pPr>
    </w:p>
    <w:p w14:paraId="19D4B21D" w14:textId="77777777" w:rsidR="000C2C07" w:rsidRDefault="000C2C07" w:rsidP="00F013F8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1643"/>
      </w:tblGrid>
      <w:tr w:rsidR="00373745" w14:paraId="1A7DB097" w14:textId="77777777" w:rsidTr="00373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79F59838" w14:textId="02F624D0" w:rsidR="00373745" w:rsidRDefault="00373745" w:rsidP="00F013F8">
            <w:pPr>
              <w:pStyle w:val="NoSpacing"/>
            </w:pPr>
            <w:r>
              <w:t>Findings (600 words)</w:t>
            </w:r>
          </w:p>
        </w:tc>
        <w:tc>
          <w:tcPr>
            <w:tcW w:w="1643" w:type="dxa"/>
          </w:tcPr>
          <w:p w14:paraId="5DDDA131" w14:textId="20371D48" w:rsidR="00373745" w:rsidRDefault="00373745" w:rsidP="00373745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373745" w14:paraId="01FDEA14" w14:textId="77777777" w:rsidTr="00373745">
        <w:trPr>
          <w:trHeight w:val="454"/>
        </w:trPr>
        <w:tc>
          <w:tcPr>
            <w:tcW w:w="8931" w:type="dxa"/>
          </w:tcPr>
          <w:p w14:paraId="62EC57E3" w14:textId="247F9843" w:rsidR="00373745" w:rsidRDefault="00373745" w:rsidP="00F013F8">
            <w:pPr>
              <w:pStyle w:val="NoSpacing"/>
            </w:pPr>
            <w:r>
              <w:t xml:space="preserve">Introductory </w:t>
            </w:r>
            <w:r w:rsidR="005E70F6">
              <w:t xml:space="preserve">1-3 </w:t>
            </w:r>
            <w:r>
              <w:t>sentence</w:t>
            </w:r>
            <w:r w:rsidR="005E70F6">
              <w:t>s (state aim of chapter and its organisation)</w:t>
            </w:r>
          </w:p>
        </w:tc>
        <w:tc>
          <w:tcPr>
            <w:tcW w:w="1643" w:type="dxa"/>
          </w:tcPr>
          <w:p w14:paraId="1FF480CD" w14:textId="77777777" w:rsidR="00373745" w:rsidRDefault="00373745" w:rsidP="00373745">
            <w:pPr>
              <w:pStyle w:val="NoSpacing"/>
              <w:jc w:val="center"/>
            </w:pPr>
          </w:p>
        </w:tc>
      </w:tr>
      <w:tr w:rsidR="00373745" w14:paraId="4B4DF145" w14:textId="77777777" w:rsidTr="003737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0509BE30" w14:textId="15F304A6" w:rsidR="00373745" w:rsidRDefault="00373745" w:rsidP="00373745">
            <w:pPr>
              <w:pStyle w:val="NoSpacing"/>
            </w:pPr>
            <w:r>
              <w:t>Key points from the data, highlighted and supported by graphs</w:t>
            </w:r>
            <w:r w:rsidR="005E70F6">
              <w:t xml:space="preserve">, </w:t>
            </w:r>
            <w:r>
              <w:t>charts</w:t>
            </w:r>
            <w:r w:rsidR="005E70F6">
              <w:t xml:space="preserve"> or extracts</w:t>
            </w:r>
          </w:p>
        </w:tc>
        <w:tc>
          <w:tcPr>
            <w:tcW w:w="1643" w:type="dxa"/>
          </w:tcPr>
          <w:p w14:paraId="61D1DE67" w14:textId="77777777" w:rsidR="00373745" w:rsidRDefault="00373745" w:rsidP="00373745">
            <w:pPr>
              <w:pStyle w:val="NoSpacing"/>
              <w:jc w:val="center"/>
            </w:pPr>
          </w:p>
        </w:tc>
      </w:tr>
      <w:tr w:rsidR="00373745" w14:paraId="5C4CFBA1" w14:textId="77777777" w:rsidTr="00373745">
        <w:trPr>
          <w:trHeight w:val="454"/>
        </w:trPr>
        <w:tc>
          <w:tcPr>
            <w:tcW w:w="8931" w:type="dxa"/>
          </w:tcPr>
          <w:p w14:paraId="082DC926" w14:textId="3D101929" w:rsidR="00373745" w:rsidRDefault="00373745" w:rsidP="00F013F8">
            <w:pPr>
              <w:pStyle w:val="NoSpacing"/>
            </w:pPr>
            <w:r>
              <w:t>Clear labels for graphs</w:t>
            </w:r>
            <w:r w:rsidR="005E70F6">
              <w:t xml:space="preserve">, </w:t>
            </w:r>
            <w:r>
              <w:t>charts</w:t>
            </w:r>
            <w:r w:rsidR="005E70F6">
              <w:t xml:space="preserve"> and extracts</w:t>
            </w:r>
          </w:p>
        </w:tc>
        <w:tc>
          <w:tcPr>
            <w:tcW w:w="1643" w:type="dxa"/>
          </w:tcPr>
          <w:p w14:paraId="5F8A6B8D" w14:textId="77777777" w:rsidR="00373745" w:rsidRDefault="00373745" w:rsidP="00373745">
            <w:pPr>
              <w:pStyle w:val="NoSpacing"/>
              <w:jc w:val="center"/>
            </w:pPr>
          </w:p>
        </w:tc>
      </w:tr>
      <w:tr w:rsidR="00373745" w14:paraId="6EC658C0" w14:textId="77777777" w:rsidTr="003737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105E2F8D" w14:textId="5A799873" w:rsidR="00373745" w:rsidRDefault="00373745" w:rsidP="00F013F8">
            <w:pPr>
              <w:pStyle w:val="NoSpacing"/>
            </w:pPr>
            <w:r>
              <w:t>In-text signposting of visuals</w:t>
            </w:r>
          </w:p>
        </w:tc>
        <w:tc>
          <w:tcPr>
            <w:tcW w:w="1643" w:type="dxa"/>
          </w:tcPr>
          <w:p w14:paraId="0852E275" w14:textId="77777777" w:rsidR="00373745" w:rsidRDefault="00373745" w:rsidP="00373745">
            <w:pPr>
              <w:pStyle w:val="NoSpacing"/>
              <w:jc w:val="center"/>
            </w:pPr>
          </w:p>
        </w:tc>
      </w:tr>
      <w:tr w:rsidR="00373745" w14:paraId="2314FAD8" w14:textId="77777777" w:rsidTr="00373745">
        <w:trPr>
          <w:trHeight w:val="454"/>
        </w:trPr>
        <w:tc>
          <w:tcPr>
            <w:tcW w:w="8931" w:type="dxa"/>
          </w:tcPr>
          <w:p w14:paraId="053E082A" w14:textId="2361D241" w:rsidR="00373745" w:rsidRDefault="00373745" w:rsidP="00F013F8">
            <w:pPr>
              <w:pStyle w:val="NoSpacing"/>
            </w:pPr>
            <w:r>
              <w:t>Concluding sentence</w:t>
            </w:r>
          </w:p>
        </w:tc>
        <w:tc>
          <w:tcPr>
            <w:tcW w:w="1643" w:type="dxa"/>
          </w:tcPr>
          <w:p w14:paraId="37CBDE1E" w14:textId="77777777" w:rsidR="00373745" w:rsidRDefault="00373745" w:rsidP="00373745">
            <w:pPr>
              <w:pStyle w:val="NoSpacing"/>
              <w:jc w:val="center"/>
            </w:pPr>
          </w:p>
        </w:tc>
      </w:tr>
      <w:tr w:rsidR="0059433E" w14:paraId="2ED103F6" w14:textId="77777777" w:rsidTr="003737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3BBC559B" w14:textId="393A0D78" w:rsidR="0059433E" w:rsidRDefault="0059433E" w:rsidP="00F013F8">
            <w:pPr>
              <w:pStyle w:val="NoSpacing"/>
            </w:pPr>
            <w:r w:rsidRPr="0059433E">
              <w:rPr>
                <w:color w:val="FF0000"/>
              </w:rPr>
              <w:t>Note: Most secondary research projects can combine Findings and Discussion into one chapter</w:t>
            </w:r>
            <w:r w:rsidR="00EA6BD3">
              <w:rPr>
                <w:color w:val="FF0000"/>
              </w:rPr>
              <w:t xml:space="preserve"> (max. 1,200 words)</w:t>
            </w:r>
            <w:r w:rsidR="0080452B">
              <w:rPr>
                <w:color w:val="FF0000"/>
              </w:rPr>
              <w:t>.</w:t>
            </w:r>
          </w:p>
        </w:tc>
        <w:tc>
          <w:tcPr>
            <w:tcW w:w="1643" w:type="dxa"/>
          </w:tcPr>
          <w:p w14:paraId="432CF573" w14:textId="77777777" w:rsidR="0059433E" w:rsidRDefault="0059433E" w:rsidP="00373745">
            <w:pPr>
              <w:pStyle w:val="NoSpacing"/>
              <w:jc w:val="center"/>
            </w:pPr>
          </w:p>
        </w:tc>
      </w:tr>
    </w:tbl>
    <w:p w14:paraId="48F7C727" w14:textId="77777777" w:rsidR="00862C8A" w:rsidRDefault="00862C8A" w:rsidP="00F013F8">
      <w:pPr>
        <w:pStyle w:val="NoSpacing"/>
      </w:pPr>
    </w:p>
    <w:p w14:paraId="04114E4D" w14:textId="77777777" w:rsidR="007235A0" w:rsidRDefault="007235A0" w:rsidP="00F013F8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1643"/>
      </w:tblGrid>
      <w:tr w:rsidR="00373745" w14:paraId="10167966" w14:textId="77777777" w:rsidTr="00076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69A6BCAD" w14:textId="37EEECD2" w:rsidR="00373745" w:rsidRDefault="00373745" w:rsidP="00F013F8">
            <w:pPr>
              <w:pStyle w:val="NoSpacing"/>
            </w:pPr>
            <w:r>
              <w:t>Discussion (600 words)</w:t>
            </w:r>
          </w:p>
        </w:tc>
        <w:tc>
          <w:tcPr>
            <w:tcW w:w="1643" w:type="dxa"/>
          </w:tcPr>
          <w:p w14:paraId="3CA1390D" w14:textId="47E26341" w:rsidR="00373745" w:rsidRDefault="00373745" w:rsidP="00373745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373745" w14:paraId="5E081D4F" w14:textId="77777777" w:rsidTr="000768AB">
        <w:trPr>
          <w:trHeight w:val="454"/>
        </w:trPr>
        <w:tc>
          <w:tcPr>
            <w:tcW w:w="8931" w:type="dxa"/>
          </w:tcPr>
          <w:p w14:paraId="493BF115" w14:textId="7E282017" w:rsidR="00373745" w:rsidRDefault="005E70F6" w:rsidP="00F013F8">
            <w:pPr>
              <w:pStyle w:val="NoSpacing"/>
            </w:pPr>
            <w:r>
              <w:t>Introductory 1-3 sentences (state aim of chapter and its organisation)</w:t>
            </w:r>
          </w:p>
        </w:tc>
        <w:tc>
          <w:tcPr>
            <w:tcW w:w="1643" w:type="dxa"/>
          </w:tcPr>
          <w:p w14:paraId="1B9C80DB" w14:textId="77777777" w:rsidR="00373745" w:rsidRDefault="00373745" w:rsidP="00373745">
            <w:pPr>
              <w:pStyle w:val="NoSpacing"/>
              <w:jc w:val="center"/>
            </w:pPr>
          </w:p>
        </w:tc>
      </w:tr>
      <w:tr w:rsidR="00373745" w14:paraId="2F44DE8C" w14:textId="77777777" w:rsidTr="000768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78595209" w14:textId="3D2C0FCB" w:rsidR="00373745" w:rsidRDefault="000768AB" w:rsidP="00F013F8">
            <w:pPr>
              <w:pStyle w:val="NoSpacing"/>
            </w:pPr>
            <w:r>
              <w:t>Analysis of key research findings</w:t>
            </w:r>
          </w:p>
        </w:tc>
        <w:tc>
          <w:tcPr>
            <w:tcW w:w="1643" w:type="dxa"/>
          </w:tcPr>
          <w:p w14:paraId="15AD2A85" w14:textId="77777777" w:rsidR="00373745" w:rsidRDefault="00373745" w:rsidP="00373745">
            <w:pPr>
              <w:pStyle w:val="NoSpacing"/>
              <w:jc w:val="center"/>
            </w:pPr>
          </w:p>
        </w:tc>
      </w:tr>
      <w:tr w:rsidR="00373745" w14:paraId="71EF585F" w14:textId="77777777" w:rsidTr="000768AB">
        <w:trPr>
          <w:trHeight w:val="454"/>
        </w:trPr>
        <w:tc>
          <w:tcPr>
            <w:tcW w:w="8931" w:type="dxa"/>
          </w:tcPr>
          <w:p w14:paraId="001A7D7A" w14:textId="1BCEC144" w:rsidR="00373745" w:rsidRDefault="000768AB" w:rsidP="00F013F8">
            <w:pPr>
              <w:pStyle w:val="NoSpacing"/>
            </w:pPr>
            <w:r>
              <w:t>Findings are related back to existing literature</w:t>
            </w:r>
          </w:p>
        </w:tc>
        <w:tc>
          <w:tcPr>
            <w:tcW w:w="1643" w:type="dxa"/>
          </w:tcPr>
          <w:p w14:paraId="134C51EB" w14:textId="77777777" w:rsidR="00373745" w:rsidRDefault="00373745" w:rsidP="00373745">
            <w:pPr>
              <w:pStyle w:val="NoSpacing"/>
              <w:jc w:val="center"/>
            </w:pPr>
          </w:p>
        </w:tc>
      </w:tr>
      <w:tr w:rsidR="00373745" w14:paraId="50AB34C2" w14:textId="77777777" w:rsidTr="000768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061E1EF8" w14:textId="0323C03D" w:rsidR="00373745" w:rsidRDefault="000768AB" w:rsidP="00F013F8">
            <w:pPr>
              <w:pStyle w:val="NoSpacing"/>
            </w:pPr>
            <w:r>
              <w:t>Limitations of the project are stated</w:t>
            </w:r>
          </w:p>
        </w:tc>
        <w:tc>
          <w:tcPr>
            <w:tcW w:w="1643" w:type="dxa"/>
          </w:tcPr>
          <w:p w14:paraId="4C96CFB5" w14:textId="77777777" w:rsidR="00373745" w:rsidRDefault="00373745" w:rsidP="00373745">
            <w:pPr>
              <w:pStyle w:val="NoSpacing"/>
              <w:jc w:val="center"/>
            </w:pPr>
          </w:p>
        </w:tc>
      </w:tr>
      <w:tr w:rsidR="00373745" w14:paraId="6D2200AB" w14:textId="77777777" w:rsidTr="000768AB">
        <w:trPr>
          <w:trHeight w:val="454"/>
        </w:trPr>
        <w:tc>
          <w:tcPr>
            <w:tcW w:w="8931" w:type="dxa"/>
          </w:tcPr>
          <w:p w14:paraId="5313E6CB" w14:textId="0E452268" w:rsidR="00373745" w:rsidRDefault="000768AB" w:rsidP="00F013F8">
            <w:pPr>
              <w:pStyle w:val="NoSpacing"/>
            </w:pPr>
            <w:r>
              <w:t>Concluding sentence</w:t>
            </w:r>
          </w:p>
        </w:tc>
        <w:tc>
          <w:tcPr>
            <w:tcW w:w="1643" w:type="dxa"/>
          </w:tcPr>
          <w:p w14:paraId="3D89DE4D" w14:textId="77777777" w:rsidR="00373745" w:rsidRDefault="00373745" w:rsidP="00373745">
            <w:pPr>
              <w:pStyle w:val="NoSpacing"/>
              <w:jc w:val="center"/>
            </w:pPr>
          </w:p>
        </w:tc>
      </w:tr>
      <w:tr w:rsidR="0059433E" w14:paraId="0E400CE5" w14:textId="77777777" w:rsidTr="000768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4B814F9D" w14:textId="0860817F" w:rsidR="0059433E" w:rsidRDefault="0059433E" w:rsidP="00F013F8">
            <w:pPr>
              <w:pStyle w:val="NoSpacing"/>
            </w:pPr>
            <w:r w:rsidRPr="0059433E">
              <w:rPr>
                <w:color w:val="FF0000"/>
              </w:rPr>
              <w:t>Note: Most secondary research projects can combine Findings and Discussion into one chapter</w:t>
            </w:r>
            <w:r w:rsidR="00EA6BD3">
              <w:rPr>
                <w:color w:val="FF0000"/>
              </w:rPr>
              <w:t xml:space="preserve"> </w:t>
            </w:r>
            <w:r w:rsidR="00EA6BD3">
              <w:rPr>
                <w:color w:val="FF0000"/>
              </w:rPr>
              <w:t>(max. 1,200 words)</w:t>
            </w:r>
            <w:r w:rsidR="0080452B">
              <w:rPr>
                <w:color w:val="FF0000"/>
              </w:rPr>
              <w:t>.</w:t>
            </w:r>
          </w:p>
        </w:tc>
        <w:tc>
          <w:tcPr>
            <w:tcW w:w="1643" w:type="dxa"/>
          </w:tcPr>
          <w:p w14:paraId="3AD8123A" w14:textId="77777777" w:rsidR="0059433E" w:rsidRDefault="0059433E" w:rsidP="00373745">
            <w:pPr>
              <w:pStyle w:val="NoSpacing"/>
              <w:jc w:val="center"/>
            </w:pPr>
          </w:p>
        </w:tc>
      </w:tr>
    </w:tbl>
    <w:p w14:paraId="44710B06" w14:textId="77777777" w:rsidR="000C2C07" w:rsidRDefault="000C2C07" w:rsidP="00F013F8">
      <w:pPr>
        <w:pStyle w:val="NoSpacing"/>
      </w:pPr>
    </w:p>
    <w:p w14:paraId="43F8E7A8" w14:textId="77777777" w:rsidR="00862C8A" w:rsidRDefault="00862C8A" w:rsidP="00F013F8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1643"/>
      </w:tblGrid>
      <w:tr w:rsidR="000768AB" w14:paraId="7EF253A0" w14:textId="77777777" w:rsidTr="00076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75E646AB" w14:textId="4A2F3937" w:rsidR="000768AB" w:rsidRDefault="000768AB" w:rsidP="00F013F8">
            <w:pPr>
              <w:pStyle w:val="NoSpacing"/>
            </w:pPr>
            <w:r>
              <w:t>Conclusion (</w:t>
            </w:r>
            <w:r w:rsidR="00C8367E">
              <w:t>300</w:t>
            </w:r>
            <w:r>
              <w:t xml:space="preserve"> words)</w:t>
            </w:r>
          </w:p>
        </w:tc>
        <w:tc>
          <w:tcPr>
            <w:tcW w:w="1643" w:type="dxa"/>
          </w:tcPr>
          <w:p w14:paraId="1E31FE37" w14:textId="462EFF2F" w:rsidR="000768AB" w:rsidRDefault="000768AB" w:rsidP="000768AB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0768AB" w14:paraId="15C644DF" w14:textId="77777777" w:rsidTr="000768AB">
        <w:trPr>
          <w:trHeight w:val="454"/>
        </w:trPr>
        <w:tc>
          <w:tcPr>
            <w:tcW w:w="8931" w:type="dxa"/>
          </w:tcPr>
          <w:p w14:paraId="317F248D" w14:textId="59D98136" w:rsidR="000768AB" w:rsidRDefault="000768AB" w:rsidP="00F013F8">
            <w:pPr>
              <w:pStyle w:val="NoSpacing"/>
            </w:pPr>
            <w:r>
              <w:t>Summary of key findings</w:t>
            </w:r>
          </w:p>
        </w:tc>
        <w:tc>
          <w:tcPr>
            <w:tcW w:w="1643" w:type="dxa"/>
          </w:tcPr>
          <w:p w14:paraId="75A9FFC6" w14:textId="77777777" w:rsidR="000768AB" w:rsidRDefault="000768AB" w:rsidP="000768AB">
            <w:pPr>
              <w:pStyle w:val="NoSpacing"/>
              <w:jc w:val="center"/>
            </w:pPr>
          </w:p>
        </w:tc>
      </w:tr>
      <w:tr w:rsidR="000768AB" w14:paraId="1A9B3F6B" w14:textId="77777777" w:rsidTr="000768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724CCEE3" w14:textId="083EE444" w:rsidR="000768AB" w:rsidRDefault="000768AB" w:rsidP="00F013F8">
            <w:pPr>
              <w:pStyle w:val="NoSpacing"/>
            </w:pPr>
            <w:r>
              <w:t>Practical implications of the findings</w:t>
            </w:r>
          </w:p>
        </w:tc>
        <w:tc>
          <w:tcPr>
            <w:tcW w:w="1643" w:type="dxa"/>
          </w:tcPr>
          <w:p w14:paraId="07A9DD4B" w14:textId="77777777" w:rsidR="000768AB" w:rsidRDefault="000768AB" w:rsidP="000768AB">
            <w:pPr>
              <w:pStyle w:val="NoSpacing"/>
              <w:jc w:val="center"/>
            </w:pPr>
          </w:p>
        </w:tc>
      </w:tr>
      <w:tr w:rsidR="000768AB" w14:paraId="5A70B39F" w14:textId="77777777" w:rsidTr="000768AB">
        <w:trPr>
          <w:trHeight w:val="454"/>
        </w:trPr>
        <w:tc>
          <w:tcPr>
            <w:tcW w:w="8931" w:type="dxa"/>
          </w:tcPr>
          <w:p w14:paraId="50DCB60D" w14:textId="6FC7AA8A" w:rsidR="000768AB" w:rsidRDefault="000768AB" w:rsidP="00F013F8">
            <w:pPr>
              <w:pStyle w:val="NoSpacing"/>
            </w:pPr>
            <w:r>
              <w:t>Recommendations for further research</w:t>
            </w:r>
          </w:p>
        </w:tc>
        <w:tc>
          <w:tcPr>
            <w:tcW w:w="1643" w:type="dxa"/>
          </w:tcPr>
          <w:p w14:paraId="3E40E3D2" w14:textId="77777777" w:rsidR="000768AB" w:rsidRDefault="000768AB" w:rsidP="000768AB">
            <w:pPr>
              <w:pStyle w:val="NoSpacing"/>
              <w:jc w:val="center"/>
            </w:pPr>
          </w:p>
        </w:tc>
      </w:tr>
    </w:tbl>
    <w:p w14:paraId="38FCD4F7" w14:textId="77777777" w:rsidR="000C2C07" w:rsidRDefault="000C2C07" w:rsidP="00F013F8">
      <w:pPr>
        <w:pStyle w:val="NoSpacing"/>
      </w:pPr>
    </w:p>
    <w:p w14:paraId="062502A4" w14:textId="77777777" w:rsidR="00862C8A" w:rsidRDefault="00862C8A" w:rsidP="00F013F8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1643"/>
      </w:tblGrid>
      <w:tr w:rsidR="001A7EBD" w14:paraId="7420E430" w14:textId="77777777" w:rsidTr="00723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3CF93DE9" w14:textId="41943F79" w:rsidR="001A7EBD" w:rsidRDefault="001A7EBD" w:rsidP="00F013F8">
            <w:pPr>
              <w:pStyle w:val="NoSpacing"/>
            </w:pPr>
            <w:r>
              <w:t>Reference List</w:t>
            </w:r>
          </w:p>
        </w:tc>
        <w:tc>
          <w:tcPr>
            <w:tcW w:w="1643" w:type="dxa"/>
          </w:tcPr>
          <w:p w14:paraId="40C8D85B" w14:textId="6BC86F94" w:rsidR="001A7EBD" w:rsidRDefault="001A7EBD" w:rsidP="001A7EBD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7235A0" w14:paraId="6EFA53C8" w14:textId="77777777" w:rsidTr="007235A0">
        <w:trPr>
          <w:trHeight w:val="454"/>
        </w:trPr>
        <w:tc>
          <w:tcPr>
            <w:tcW w:w="8931" w:type="dxa"/>
          </w:tcPr>
          <w:p w14:paraId="39AAEB0D" w14:textId="77392143" w:rsidR="007235A0" w:rsidRDefault="007235A0" w:rsidP="007235A0">
            <w:pPr>
              <w:pStyle w:val="NoSpacing"/>
            </w:pPr>
            <w:r>
              <w:t>A minimum of 15 sources have been used</w:t>
            </w:r>
          </w:p>
        </w:tc>
        <w:tc>
          <w:tcPr>
            <w:tcW w:w="1643" w:type="dxa"/>
          </w:tcPr>
          <w:p w14:paraId="6D083586" w14:textId="77777777" w:rsidR="007235A0" w:rsidRDefault="007235A0" w:rsidP="007045E6">
            <w:pPr>
              <w:pStyle w:val="NoSpacing"/>
              <w:jc w:val="center"/>
            </w:pPr>
          </w:p>
        </w:tc>
      </w:tr>
      <w:tr w:rsidR="007235A0" w14:paraId="0F350F36" w14:textId="77777777" w:rsidTr="007235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149D8517" w14:textId="77777777" w:rsidR="007235A0" w:rsidRDefault="007235A0" w:rsidP="007045E6">
            <w:pPr>
              <w:pStyle w:val="NoSpacing"/>
            </w:pPr>
            <w:r>
              <w:t xml:space="preserve">Sources are </w:t>
            </w:r>
            <w:proofErr w:type="gramStart"/>
            <w:r>
              <w:t>up-to-date</w:t>
            </w:r>
            <w:proofErr w:type="gramEnd"/>
            <w:r>
              <w:t xml:space="preserve"> (where appropriate) and have sufficient academic weight</w:t>
            </w:r>
          </w:p>
        </w:tc>
        <w:tc>
          <w:tcPr>
            <w:tcW w:w="1643" w:type="dxa"/>
          </w:tcPr>
          <w:p w14:paraId="7A07903B" w14:textId="77777777" w:rsidR="007235A0" w:rsidRDefault="007235A0" w:rsidP="007045E6">
            <w:pPr>
              <w:pStyle w:val="NoSpacing"/>
              <w:jc w:val="center"/>
            </w:pPr>
          </w:p>
        </w:tc>
      </w:tr>
      <w:tr w:rsidR="001A7EBD" w14:paraId="1C40B6C0" w14:textId="77777777" w:rsidTr="007235A0">
        <w:trPr>
          <w:trHeight w:val="454"/>
        </w:trPr>
        <w:tc>
          <w:tcPr>
            <w:tcW w:w="8931" w:type="dxa"/>
          </w:tcPr>
          <w:p w14:paraId="2CDEEA11" w14:textId="658FA295" w:rsidR="001A7EBD" w:rsidRDefault="001A7EBD" w:rsidP="001A7EBD">
            <w:pPr>
              <w:pStyle w:val="NoSpacing"/>
            </w:pPr>
            <w:r>
              <w:t>All references have a corresponding in-text citation</w:t>
            </w:r>
          </w:p>
        </w:tc>
        <w:tc>
          <w:tcPr>
            <w:tcW w:w="1643" w:type="dxa"/>
          </w:tcPr>
          <w:p w14:paraId="7EC665EA" w14:textId="77777777" w:rsidR="001A7EBD" w:rsidRDefault="001A7EBD" w:rsidP="001A7EBD">
            <w:pPr>
              <w:pStyle w:val="NoSpacing"/>
              <w:jc w:val="center"/>
            </w:pPr>
          </w:p>
        </w:tc>
      </w:tr>
      <w:tr w:rsidR="001A7EBD" w14:paraId="799E1B8F" w14:textId="77777777" w:rsidTr="007235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79AF9739" w14:textId="489694BF" w:rsidR="001A7EBD" w:rsidRDefault="001A7EBD" w:rsidP="00F013F8">
            <w:pPr>
              <w:pStyle w:val="NoSpacing"/>
            </w:pPr>
            <w:r>
              <w:lastRenderedPageBreak/>
              <w:t>References are formatted according to the college’s referencing guide</w:t>
            </w:r>
          </w:p>
        </w:tc>
        <w:tc>
          <w:tcPr>
            <w:tcW w:w="1643" w:type="dxa"/>
          </w:tcPr>
          <w:p w14:paraId="60495DBE" w14:textId="77777777" w:rsidR="001A7EBD" w:rsidRDefault="001A7EBD" w:rsidP="001A7EBD">
            <w:pPr>
              <w:pStyle w:val="NoSpacing"/>
              <w:jc w:val="center"/>
            </w:pPr>
          </w:p>
        </w:tc>
      </w:tr>
    </w:tbl>
    <w:p w14:paraId="5682E311" w14:textId="19EF0BFE" w:rsidR="007235A0" w:rsidRDefault="007235A0" w:rsidP="00F013F8">
      <w:pPr>
        <w:pStyle w:val="NoSpacing"/>
      </w:pPr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1643"/>
      </w:tblGrid>
      <w:tr w:rsidR="001A7EBD" w14:paraId="09A54F3C" w14:textId="77777777" w:rsidTr="001A7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04F8BEC5" w14:textId="2C955E1B" w:rsidR="001A7EBD" w:rsidRDefault="001A7EBD" w:rsidP="00F013F8">
            <w:pPr>
              <w:pStyle w:val="NoSpacing"/>
            </w:pPr>
            <w:r>
              <w:lastRenderedPageBreak/>
              <w:t>Appendices</w:t>
            </w:r>
          </w:p>
        </w:tc>
        <w:tc>
          <w:tcPr>
            <w:tcW w:w="1643" w:type="dxa"/>
          </w:tcPr>
          <w:p w14:paraId="55BB3321" w14:textId="3E27DBE3" w:rsidR="001A7EBD" w:rsidRDefault="001A7EBD" w:rsidP="001A7EBD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1A7EBD" w14:paraId="458A7002" w14:textId="77777777" w:rsidTr="001A7EBD">
        <w:trPr>
          <w:trHeight w:val="454"/>
        </w:trPr>
        <w:tc>
          <w:tcPr>
            <w:tcW w:w="8931" w:type="dxa"/>
          </w:tcPr>
          <w:p w14:paraId="25DD66E6" w14:textId="15EB3299" w:rsidR="001A7EBD" w:rsidRDefault="003573BE" w:rsidP="00EF11D4">
            <w:pPr>
              <w:pStyle w:val="NoSpacing"/>
            </w:pPr>
            <w:r>
              <w:t xml:space="preserve">Primary: </w:t>
            </w:r>
            <w:r w:rsidR="001A7EBD">
              <w:t>A copy of the research instrument</w:t>
            </w:r>
            <w:r w:rsidR="00EF11D4">
              <w:t xml:space="preserve"> included (</w:t>
            </w:r>
            <w:proofErr w:type="gramStart"/>
            <w:r w:rsidR="00EF11D4">
              <w:t>e.g.</w:t>
            </w:r>
            <w:proofErr w:type="gramEnd"/>
            <w:r w:rsidR="00EF11D4">
              <w:t xml:space="preserve"> questionnaire)</w:t>
            </w:r>
          </w:p>
        </w:tc>
        <w:tc>
          <w:tcPr>
            <w:tcW w:w="1643" w:type="dxa"/>
          </w:tcPr>
          <w:p w14:paraId="39C13E93" w14:textId="77777777" w:rsidR="001A7EBD" w:rsidRDefault="001A7EBD" w:rsidP="001A7EBD">
            <w:pPr>
              <w:pStyle w:val="NoSpacing"/>
              <w:jc w:val="center"/>
            </w:pPr>
          </w:p>
        </w:tc>
      </w:tr>
      <w:tr w:rsidR="001A7EBD" w14:paraId="548457AF" w14:textId="77777777" w:rsidTr="001A7E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6AF7D810" w14:textId="73C3C7BC" w:rsidR="001A7EBD" w:rsidRDefault="003573BE" w:rsidP="00F013F8">
            <w:pPr>
              <w:pStyle w:val="NoSpacing"/>
            </w:pPr>
            <w:r>
              <w:t>Primary: L</w:t>
            </w:r>
            <w:r w:rsidR="001A7EBD">
              <w:t>etter of consent given to respondents</w:t>
            </w:r>
          </w:p>
        </w:tc>
        <w:tc>
          <w:tcPr>
            <w:tcW w:w="1643" w:type="dxa"/>
          </w:tcPr>
          <w:p w14:paraId="4128C7C3" w14:textId="77777777" w:rsidR="001A7EBD" w:rsidRDefault="001A7EBD" w:rsidP="001A7EBD">
            <w:pPr>
              <w:pStyle w:val="NoSpacing"/>
              <w:jc w:val="center"/>
            </w:pPr>
          </w:p>
        </w:tc>
      </w:tr>
      <w:tr w:rsidR="001249A0" w14:paraId="41C18060" w14:textId="77777777" w:rsidTr="001A7EBD">
        <w:trPr>
          <w:trHeight w:val="454"/>
        </w:trPr>
        <w:tc>
          <w:tcPr>
            <w:tcW w:w="8931" w:type="dxa"/>
          </w:tcPr>
          <w:p w14:paraId="36315F2E" w14:textId="7A9D37BC" w:rsidR="001249A0" w:rsidRDefault="003573BE" w:rsidP="00F013F8">
            <w:pPr>
              <w:pStyle w:val="NoSpacing"/>
            </w:pPr>
            <w:r>
              <w:t>Optional: d</w:t>
            </w:r>
            <w:r w:rsidR="001249A0">
              <w:t>ata collected</w:t>
            </w:r>
          </w:p>
        </w:tc>
        <w:tc>
          <w:tcPr>
            <w:tcW w:w="1643" w:type="dxa"/>
          </w:tcPr>
          <w:p w14:paraId="1F1D4A8B" w14:textId="77777777" w:rsidR="001249A0" w:rsidRDefault="001249A0" w:rsidP="001A7EBD">
            <w:pPr>
              <w:pStyle w:val="NoSpacing"/>
              <w:jc w:val="center"/>
            </w:pPr>
          </w:p>
        </w:tc>
      </w:tr>
      <w:tr w:rsidR="00EC7C01" w14:paraId="579C7602" w14:textId="77777777" w:rsidTr="001A7E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7A2F0F8B" w14:textId="174ADA2A" w:rsidR="00EC7C01" w:rsidRDefault="00EC7C01" w:rsidP="00EC7C01">
            <w:pPr>
              <w:pStyle w:val="NoSpacing"/>
            </w:pPr>
            <w:r>
              <w:t>All appendices are referred to in the report</w:t>
            </w:r>
          </w:p>
        </w:tc>
        <w:tc>
          <w:tcPr>
            <w:tcW w:w="1643" w:type="dxa"/>
          </w:tcPr>
          <w:p w14:paraId="7A743830" w14:textId="77777777" w:rsidR="00EC7C01" w:rsidRDefault="00EC7C01" w:rsidP="001A7EBD">
            <w:pPr>
              <w:pStyle w:val="NoSpacing"/>
              <w:jc w:val="center"/>
            </w:pPr>
          </w:p>
        </w:tc>
      </w:tr>
    </w:tbl>
    <w:p w14:paraId="0C349ECE" w14:textId="77777777" w:rsidR="001A7EBD" w:rsidRDefault="001A7EBD" w:rsidP="00F013F8">
      <w:pPr>
        <w:pStyle w:val="NoSpacing"/>
      </w:pPr>
    </w:p>
    <w:p w14:paraId="329B534F" w14:textId="77777777" w:rsidR="000C2C07" w:rsidRDefault="000C2C07" w:rsidP="00F013F8">
      <w:pPr>
        <w:pStyle w:val="NoSpacing"/>
      </w:pPr>
    </w:p>
    <w:p w14:paraId="0BD7DF42" w14:textId="12977419" w:rsidR="001A7EBD" w:rsidRDefault="001A7EBD" w:rsidP="00F013F8">
      <w:pPr>
        <w:pStyle w:val="NoSpacing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C2C07" w14:paraId="243A862F" w14:textId="77777777" w:rsidTr="00CB1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41" w:type="dxa"/>
          </w:tcPr>
          <w:p w14:paraId="739CAD7B" w14:textId="77777777" w:rsidR="000C2C07" w:rsidRDefault="000C2C07" w:rsidP="00F013F8">
            <w:pPr>
              <w:pStyle w:val="NoSpacing"/>
            </w:pPr>
            <w:r>
              <w:lastRenderedPageBreak/>
              <w:t>Module Learning Outcomes Covered</w:t>
            </w:r>
          </w:p>
        </w:tc>
        <w:tc>
          <w:tcPr>
            <w:tcW w:w="5341" w:type="dxa"/>
          </w:tcPr>
          <w:p w14:paraId="5CB844F6" w14:textId="77777777" w:rsidR="000C2C07" w:rsidRDefault="000C2C07" w:rsidP="00F013F8">
            <w:pPr>
              <w:pStyle w:val="NoSpacing"/>
            </w:pPr>
            <w:r>
              <w:t>Academic Literacies Covered</w:t>
            </w:r>
          </w:p>
        </w:tc>
      </w:tr>
      <w:tr w:rsidR="000C2C07" w14:paraId="2B1284B5" w14:textId="77777777" w:rsidTr="00CB1246">
        <w:sdt>
          <w:sdtPr>
            <w:id w:val="-478691781"/>
            <w:placeholder>
              <w:docPart w:val="314B615A75EE45639F0615A4AF2AF04F"/>
            </w:placeholder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743A735E" w14:textId="72FF4750" w:rsidR="000C2C07" w:rsidRDefault="00C51DEF" w:rsidP="00F013F8">
                <w:pPr>
                  <w:pStyle w:val="NoSpacing"/>
                </w:pPr>
                <w:r>
                  <w:t>ML5</w:t>
                </w:r>
              </w:p>
            </w:tc>
          </w:sdtContent>
        </w:sdt>
        <w:sdt>
          <w:sdtPr>
            <w:id w:val="226896041"/>
            <w:placeholder>
              <w:docPart w:val="81F005CAAE7D4D089F8B6E92590034EA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0168C321" w14:textId="61708305" w:rsidR="000C2C07" w:rsidRDefault="00C51DEF" w:rsidP="00F013F8">
                <w:pPr>
                  <w:pStyle w:val="NoSpacing"/>
                </w:pPr>
                <w:r>
                  <w:t>AL8</w:t>
                </w:r>
              </w:p>
            </w:tc>
          </w:sdtContent>
        </w:sdt>
      </w:tr>
      <w:tr w:rsidR="000C2C07" w14:paraId="355F5461" w14:textId="77777777" w:rsidTr="00CB12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462195110"/>
            <w:placeholder>
              <w:docPart w:val="7ED63CDEE2A442F680B56635A0FD32B8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0079E4AF" w14:textId="77777777" w:rsidR="000C2C07" w:rsidRDefault="000C2C07" w:rsidP="00F013F8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70159000"/>
            <w:placeholder>
              <w:docPart w:val="FFF4E259BD74434BBD26D686681CCC7E"/>
            </w:placeholder>
            <w:showingPlcHdr/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5F46ACC8" w14:textId="77777777" w:rsidR="000C2C07" w:rsidRDefault="005C0FB3" w:rsidP="00F013F8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C2C07" w14:paraId="5F291237" w14:textId="77777777" w:rsidTr="00CB1246">
        <w:sdt>
          <w:sdtPr>
            <w:id w:val="647944694"/>
            <w:placeholder>
              <w:docPart w:val="118FD174E97940F6AD517238D94466C5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2534E129" w14:textId="77777777" w:rsidR="000C2C07" w:rsidRDefault="000C2C07" w:rsidP="00F013F8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9649399"/>
            <w:placeholder>
              <w:docPart w:val="CB02C16CD0C6458A98EFC1EE53F4C6B9"/>
            </w:placeholder>
            <w:showingPlcHdr/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78AEA627" w14:textId="77777777" w:rsidR="000C2C07" w:rsidRDefault="005C0FB3" w:rsidP="00F013F8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5AC9F1F" w14:textId="77777777" w:rsidR="000C2C07" w:rsidRPr="00163C68" w:rsidRDefault="000C2C07" w:rsidP="00F013F8">
      <w:pPr>
        <w:pStyle w:val="NoSpacing"/>
      </w:pPr>
    </w:p>
    <w:sectPr w:rsidR="000C2C07" w:rsidRPr="00163C68" w:rsidSect="00704099"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8B58" w14:textId="77777777" w:rsidR="003D5821" w:rsidRDefault="003D5821" w:rsidP="00FB05A8">
      <w:r>
        <w:separator/>
      </w:r>
    </w:p>
  </w:endnote>
  <w:endnote w:type="continuationSeparator" w:id="0">
    <w:p w14:paraId="3B2B3AAD" w14:textId="77777777" w:rsidR="003D5821" w:rsidRDefault="003D5821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</w:t>
          </w:r>
          <w:proofErr w:type="gramEnd"/>
          <w:r w:rsidR="00D24386"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EF11D4">
            <w:rPr>
              <w:noProof/>
            </w:rPr>
            <w:t>4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  <w:proofErr w:type="gramEnd"/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</w:t>
          </w:r>
          <w:proofErr w:type="gramEnd"/>
          <w:r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EF11D4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  <w:proofErr w:type="gramEnd"/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9ED3" w14:textId="77777777" w:rsidR="003D5821" w:rsidRDefault="003D5821" w:rsidP="00FB05A8">
      <w:r>
        <w:separator/>
      </w:r>
    </w:p>
  </w:footnote>
  <w:footnote w:type="continuationSeparator" w:id="0">
    <w:p w14:paraId="042EBF03" w14:textId="77777777" w:rsidR="003D5821" w:rsidRDefault="003D5821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DF61A6" w:rsidRPr="00FB05A8" w14:paraId="7A5C80CE" w14:textId="77777777" w:rsidTr="00662DF8">
      <w:tc>
        <w:tcPr>
          <w:tcW w:w="10682" w:type="dxa"/>
          <w:shd w:val="clear" w:color="auto" w:fill="auto"/>
        </w:tcPr>
        <w:p w14:paraId="060B4B8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FB8"/>
    <w:multiLevelType w:val="hybridMultilevel"/>
    <w:tmpl w:val="DF1A9646"/>
    <w:lvl w:ilvl="0" w:tplc="75140C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1B3"/>
    <w:rsid w:val="00023A95"/>
    <w:rsid w:val="00053C23"/>
    <w:rsid w:val="000768AB"/>
    <w:rsid w:val="00082418"/>
    <w:rsid w:val="00086063"/>
    <w:rsid w:val="00090246"/>
    <w:rsid w:val="000C2C07"/>
    <w:rsid w:val="000F3DC8"/>
    <w:rsid w:val="001249A0"/>
    <w:rsid w:val="00151708"/>
    <w:rsid w:val="00163C68"/>
    <w:rsid w:val="00174C52"/>
    <w:rsid w:val="00194CCC"/>
    <w:rsid w:val="001A5B65"/>
    <w:rsid w:val="001A7EBD"/>
    <w:rsid w:val="001F0658"/>
    <w:rsid w:val="002E1038"/>
    <w:rsid w:val="0030685C"/>
    <w:rsid w:val="00350EF3"/>
    <w:rsid w:val="003573BE"/>
    <w:rsid w:val="00363636"/>
    <w:rsid w:val="00373745"/>
    <w:rsid w:val="003B6F48"/>
    <w:rsid w:val="003D5821"/>
    <w:rsid w:val="003E0CF5"/>
    <w:rsid w:val="00405B5A"/>
    <w:rsid w:val="004369D1"/>
    <w:rsid w:val="004858E8"/>
    <w:rsid w:val="005118EF"/>
    <w:rsid w:val="0059433E"/>
    <w:rsid w:val="005B70A0"/>
    <w:rsid w:val="005C0FB3"/>
    <w:rsid w:val="005C1879"/>
    <w:rsid w:val="005E70F6"/>
    <w:rsid w:val="005E776E"/>
    <w:rsid w:val="0063433F"/>
    <w:rsid w:val="00636173"/>
    <w:rsid w:val="00662DF8"/>
    <w:rsid w:val="00675492"/>
    <w:rsid w:val="006C189F"/>
    <w:rsid w:val="006F5CD6"/>
    <w:rsid w:val="00704099"/>
    <w:rsid w:val="007235A0"/>
    <w:rsid w:val="00740620"/>
    <w:rsid w:val="0080452B"/>
    <w:rsid w:val="00830FF3"/>
    <w:rsid w:val="00832D32"/>
    <w:rsid w:val="00862C8A"/>
    <w:rsid w:val="00942029"/>
    <w:rsid w:val="0099735A"/>
    <w:rsid w:val="00997D94"/>
    <w:rsid w:val="009A3023"/>
    <w:rsid w:val="009B216A"/>
    <w:rsid w:val="009D094D"/>
    <w:rsid w:val="009F49D0"/>
    <w:rsid w:val="00A07C08"/>
    <w:rsid w:val="00A52645"/>
    <w:rsid w:val="00A671B3"/>
    <w:rsid w:val="00B241D0"/>
    <w:rsid w:val="00B24D0C"/>
    <w:rsid w:val="00B372CF"/>
    <w:rsid w:val="00B51C59"/>
    <w:rsid w:val="00B52F1D"/>
    <w:rsid w:val="00BB47C1"/>
    <w:rsid w:val="00BE6580"/>
    <w:rsid w:val="00C51DEF"/>
    <w:rsid w:val="00C8367E"/>
    <w:rsid w:val="00CE2E35"/>
    <w:rsid w:val="00CE6467"/>
    <w:rsid w:val="00D06F19"/>
    <w:rsid w:val="00D16FC4"/>
    <w:rsid w:val="00D24386"/>
    <w:rsid w:val="00D33F16"/>
    <w:rsid w:val="00D37E3B"/>
    <w:rsid w:val="00DF61A6"/>
    <w:rsid w:val="00E10AAB"/>
    <w:rsid w:val="00E21636"/>
    <w:rsid w:val="00E5367D"/>
    <w:rsid w:val="00E96B10"/>
    <w:rsid w:val="00EA0BD1"/>
    <w:rsid w:val="00EA6BD3"/>
    <w:rsid w:val="00EC7C01"/>
    <w:rsid w:val="00EF0520"/>
    <w:rsid w:val="00EF11D4"/>
    <w:rsid w:val="00F009BB"/>
    <w:rsid w:val="00F013F8"/>
    <w:rsid w:val="00F06E4A"/>
    <w:rsid w:val="00F605E1"/>
    <w:rsid w:val="00F9601D"/>
    <w:rsid w:val="00FA224E"/>
    <w:rsid w:val="00FA4AB6"/>
    <w:rsid w:val="00FB05A8"/>
    <w:rsid w:val="00FB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531BD"/>
  <w15:docId w15:val="{1CB795A0-E950-B44B-92B9-ECF4A732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F013F8"/>
    <w:rPr>
      <w:rFonts w:ascii="Arial" w:hAnsi="Arial"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4B615A75EE45639F0615A4AF2A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EE83-9EAD-4F81-A65A-F34A70D95F7B}"/>
      </w:docPartPr>
      <w:docPartBody>
        <w:p w:rsidR="00C046D4" w:rsidRDefault="00C57092" w:rsidP="00C57092">
          <w:pPr>
            <w:pStyle w:val="314B615A75EE45639F0615A4AF2AF04F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7ED63CDEE2A442F680B56635A0FD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6B55-126B-4A46-ACBE-1E1EEF3F4E3C}"/>
      </w:docPartPr>
      <w:docPartBody>
        <w:p w:rsidR="00C046D4" w:rsidRDefault="00C57092" w:rsidP="00C57092">
          <w:pPr>
            <w:pStyle w:val="7ED63CDEE2A442F680B56635A0FD32B8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118FD174E97940F6AD517238D944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158E-278B-4EEA-8B46-3A76104E55AF}"/>
      </w:docPartPr>
      <w:docPartBody>
        <w:p w:rsidR="00C046D4" w:rsidRDefault="00C57092" w:rsidP="00C57092">
          <w:pPr>
            <w:pStyle w:val="118FD174E97940F6AD517238D94466C5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81F005CAAE7D4D089F8B6E925900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C527-FB96-45CA-8370-C3D247CBEC9D}"/>
      </w:docPartPr>
      <w:docPartBody>
        <w:p w:rsidR="00C046D4" w:rsidRDefault="00C57092" w:rsidP="00C57092">
          <w:pPr>
            <w:pStyle w:val="81F005CAAE7D4D089F8B6E92590034EA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FFF4E259BD74434BBD26D686681C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ED55-EEB9-4738-BC58-0FD41D051CC7}"/>
      </w:docPartPr>
      <w:docPartBody>
        <w:p w:rsidR="00C47D71" w:rsidRDefault="00C046D4" w:rsidP="00C046D4">
          <w:pPr>
            <w:pStyle w:val="FFF4E259BD74434BBD26D686681CCC7E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CB02C16CD0C6458A98EFC1EE53F4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91FC-E037-46B6-B8DF-7815D9AAA579}"/>
      </w:docPartPr>
      <w:docPartBody>
        <w:p w:rsidR="00C47D71" w:rsidRDefault="00C046D4" w:rsidP="00C046D4">
          <w:pPr>
            <w:pStyle w:val="CB02C16CD0C6458A98EFC1EE53F4C6B9"/>
          </w:pPr>
          <w:r w:rsidRPr="00687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092"/>
    <w:rsid w:val="00120206"/>
    <w:rsid w:val="00206C16"/>
    <w:rsid w:val="00260F78"/>
    <w:rsid w:val="003F69D5"/>
    <w:rsid w:val="00765EDE"/>
    <w:rsid w:val="00966AF5"/>
    <w:rsid w:val="00C046D4"/>
    <w:rsid w:val="00C47D71"/>
    <w:rsid w:val="00C57092"/>
    <w:rsid w:val="00F4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A6F5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FB0D80-7A72-4E7F-8388-EA27FA0586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D41217-7FBC-483F-B580-016F3F8DC246}"/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44</TotalTime>
  <Pages>6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Roach</dc:creator>
  <cp:lastModifiedBy>Agnes Marszalek</cp:lastModifiedBy>
  <cp:revision>27</cp:revision>
  <dcterms:created xsi:type="dcterms:W3CDTF">2019-06-25T12:10:00Z</dcterms:created>
  <dcterms:modified xsi:type="dcterms:W3CDTF">2022-01-18T10:32:00Z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