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5E139" w14:textId="01810EDE" w:rsidR="00A671B3" w:rsidRPr="00163C68" w:rsidRDefault="00A671B3" w:rsidP="00163C68">
      <w:pPr>
        <w:pStyle w:val="Subtitle"/>
        <w:rPr>
          <w:iCs w:val="0"/>
          <w:color w:val="282878"/>
          <w:kern w:val="32"/>
          <w:szCs w:val="32"/>
          <w:lang w:val="en-GB"/>
        </w:rPr>
      </w:pPr>
      <w:r w:rsidRPr="00163C68">
        <w:rPr>
          <w:iCs w:val="0"/>
          <w:color w:val="282878"/>
          <w:kern w:val="32"/>
          <w:szCs w:val="32"/>
          <w:lang w:val="en-GB"/>
        </w:rPr>
        <w:t xml:space="preserve">Theme </w:t>
      </w:r>
      <w:r w:rsidR="007C224E">
        <w:rPr>
          <w:iCs w:val="0"/>
          <w:color w:val="282878"/>
          <w:kern w:val="32"/>
          <w:szCs w:val="32"/>
          <w:lang w:val="en-GB"/>
        </w:rPr>
        <w:t>12</w:t>
      </w:r>
      <w:r w:rsidRPr="00163C68">
        <w:rPr>
          <w:iCs w:val="0"/>
          <w:color w:val="282878"/>
          <w:kern w:val="32"/>
          <w:szCs w:val="32"/>
          <w:lang w:val="en-GB"/>
        </w:rPr>
        <w:t xml:space="preserve">: </w:t>
      </w:r>
      <w:r w:rsidR="007C224E">
        <w:rPr>
          <w:iCs w:val="0"/>
          <w:color w:val="282878"/>
          <w:kern w:val="32"/>
          <w:szCs w:val="32"/>
          <w:lang w:val="en-GB"/>
        </w:rPr>
        <w:t>Introduction, Conclusion &amp; Abstract</w:t>
      </w:r>
    </w:p>
    <w:p w14:paraId="6DBE26F0" w14:textId="7DE4E3A4" w:rsidR="00830FF3" w:rsidRDefault="007C224E" w:rsidP="00A671B3">
      <w:pPr>
        <w:spacing w:after="200" w:line="276" w:lineRule="auto"/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</w:pPr>
      <w:r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  <w:t>Planning the conclusion</w:t>
      </w:r>
    </w:p>
    <w:p w14:paraId="32E8C039" w14:textId="49BFD5E1" w:rsidR="000C2C07" w:rsidRPr="007C224E" w:rsidRDefault="007C224E" w:rsidP="003B6F48">
      <w:pPr>
        <w:pStyle w:val="NoSpacing"/>
        <w:rPr>
          <w:b/>
          <w:bCs/>
        </w:rPr>
      </w:pPr>
      <w:r w:rsidRPr="007C224E">
        <w:rPr>
          <w:b/>
          <w:bCs/>
        </w:rPr>
        <w:t>Task 1</w:t>
      </w:r>
    </w:p>
    <w:p w14:paraId="5F7CE3BD" w14:textId="5539C30B" w:rsidR="007C224E" w:rsidRDefault="007C224E" w:rsidP="003B6F48">
      <w:pPr>
        <w:pStyle w:val="NoSpacing"/>
      </w:pPr>
    </w:p>
    <w:p w14:paraId="1F36C2D0" w14:textId="5F31F5C2" w:rsidR="007C224E" w:rsidRDefault="007C224E" w:rsidP="007C224E">
      <w:pPr>
        <w:pStyle w:val="NoSpacing"/>
      </w:pPr>
      <w:r>
        <w:t xml:space="preserve">In the table below, note your ideas </w:t>
      </w:r>
      <w:r w:rsidR="005972A6">
        <w:t>of</w:t>
      </w:r>
      <w:r>
        <w:t xml:space="preserve"> what to include in the conclusion.</w:t>
      </w:r>
    </w:p>
    <w:p w14:paraId="12DC67F4" w14:textId="77777777" w:rsidR="007C224E" w:rsidRDefault="007C224E" w:rsidP="007C224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7C224E" w14:paraId="459B2125" w14:textId="77777777" w:rsidTr="004A6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89" w:type="dxa"/>
          </w:tcPr>
          <w:p w14:paraId="2C8CAC92" w14:textId="77777777" w:rsidR="007C224E" w:rsidRDefault="007C224E" w:rsidP="004A6F27">
            <w:pPr>
              <w:pStyle w:val="NoSpacing"/>
            </w:pPr>
            <w:r>
              <w:t>Section</w:t>
            </w:r>
          </w:p>
        </w:tc>
        <w:tc>
          <w:tcPr>
            <w:tcW w:w="7767" w:type="dxa"/>
          </w:tcPr>
          <w:p w14:paraId="2BC527F8" w14:textId="77777777" w:rsidR="007C224E" w:rsidRDefault="007C224E" w:rsidP="004A6F27">
            <w:pPr>
              <w:pStyle w:val="NoSpacing"/>
            </w:pPr>
            <w:r>
              <w:t>Notes</w:t>
            </w:r>
          </w:p>
        </w:tc>
      </w:tr>
      <w:tr w:rsidR="007C224E" w14:paraId="73033908" w14:textId="77777777" w:rsidTr="004A6F27">
        <w:trPr>
          <w:trHeight w:val="1701"/>
        </w:trPr>
        <w:tc>
          <w:tcPr>
            <w:tcW w:w="2689" w:type="dxa"/>
          </w:tcPr>
          <w:p w14:paraId="6B53704A" w14:textId="0B01F91C" w:rsidR="007C224E" w:rsidRDefault="007C224E" w:rsidP="004A6F27">
            <w:pPr>
              <w:pStyle w:val="NoSpacing"/>
            </w:pPr>
            <w:r>
              <w:t>Statement of how aims and objectives have been met</w:t>
            </w:r>
          </w:p>
        </w:tc>
        <w:tc>
          <w:tcPr>
            <w:tcW w:w="7767" w:type="dxa"/>
          </w:tcPr>
          <w:p w14:paraId="7B07BDA4" w14:textId="77777777" w:rsidR="007C224E" w:rsidRDefault="007C224E" w:rsidP="004A6F27">
            <w:pPr>
              <w:pStyle w:val="NoSpacing"/>
            </w:pPr>
          </w:p>
        </w:tc>
      </w:tr>
      <w:tr w:rsidR="007C224E" w14:paraId="5EF34B21" w14:textId="77777777" w:rsidTr="004A6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tcW w:w="2689" w:type="dxa"/>
          </w:tcPr>
          <w:p w14:paraId="5DAFDCDE" w14:textId="516CA36A" w:rsidR="007C224E" w:rsidRDefault="007C224E" w:rsidP="004A6F27">
            <w:pPr>
              <w:pStyle w:val="NoSpacing"/>
            </w:pPr>
            <w:r>
              <w:t>Summary of key findings (linked to RQs or hypothesis)</w:t>
            </w:r>
          </w:p>
        </w:tc>
        <w:tc>
          <w:tcPr>
            <w:tcW w:w="7767" w:type="dxa"/>
          </w:tcPr>
          <w:p w14:paraId="3EB91F51" w14:textId="77777777" w:rsidR="007C224E" w:rsidRDefault="007C224E" w:rsidP="004A6F27">
            <w:pPr>
              <w:pStyle w:val="NoSpacing"/>
            </w:pPr>
          </w:p>
        </w:tc>
      </w:tr>
      <w:tr w:rsidR="007C224E" w14:paraId="5BE44964" w14:textId="77777777" w:rsidTr="004A6F27">
        <w:trPr>
          <w:trHeight w:val="1701"/>
        </w:trPr>
        <w:tc>
          <w:tcPr>
            <w:tcW w:w="2689" w:type="dxa"/>
          </w:tcPr>
          <w:p w14:paraId="41680A54" w14:textId="53C618AC" w:rsidR="007C224E" w:rsidRDefault="007C224E" w:rsidP="004A6F27">
            <w:pPr>
              <w:pStyle w:val="NoSpacing"/>
            </w:pPr>
            <w:r>
              <w:t>Value of the research</w:t>
            </w:r>
          </w:p>
        </w:tc>
        <w:tc>
          <w:tcPr>
            <w:tcW w:w="7767" w:type="dxa"/>
          </w:tcPr>
          <w:p w14:paraId="4F611EB8" w14:textId="77777777" w:rsidR="007C224E" w:rsidRDefault="007C224E" w:rsidP="004A6F27">
            <w:pPr>
              <w:pStyle w:val="NoSpacing"/>
            </w:pPr>
          </w:p>
        </w:tc>
      </w:tr>
      <w:tr w:rsidR="007C224E" w14:paraId="4381B7E0" w14:textId="77777777" w:rsidTr="004A6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tcW w:w="2689" w:type="dxa"/>
          </w:tcPr>
          <w:p w14:paraId="5FE06548" w14:textId="4AD9BD32" w:rsidR="007C224E" w:rsidRDefault="007C224E" w:rsidP="004A6F27">
            <w:pPr>
              <w:pStyle w:val="NoSpacing"/>
            </w:pPr>
            <w:r>
              <w:t>Implications / Recommendations</w:t>
            </w:r>
          </w:p>
        </w:tc>
        <w:tc>
          <w:tcPr>
            <w:tcW w:w="7767" w:type="dxa"/>
          </w:tcPr>
          <w:p w14:paraId="3E9A60D6" w14:textId="77777777" w:rsidR="007C224E" w:rsidRDefault="007C224E" w:rsidP="004A6F27">
            <w:pPr>
              <w:pStyle w:val="NoSpacing"/>
            </w:pPr>
          </w:p>
        </w:tc>
      </w:tr>
      <w:tr w:rsidR="007C224E" w14:paraId="732B382E" w14:textId="77777777" w:rsidTr="004A6F27">
        <w:trPr>
          <w:trHeight w:val="1701"/>
        </w:trPr>
        <w:tc>
          <w:tcPr>
            <w:tcW w:w="2689" w:type="dxa"/>
          </w:tcPr>
          <w:p w14:paraId="6277E6D0" w14:textId="13E4159E" w:rsidR="007C224E" w:rsidRDefault="007C224E" w:rsidP="004A6F27">
            <w:pPr>
              <w:pStyle w:val="NoSpacing"/>
            </w:pPr>
            <w:r>
              <w:t>Limitations of the current study</w:t>
            </w:r>
          </w:p>
        </w:tc>
        <w:tc>
          <w:tcPr>
            <w:tcW w:w="7767" w:type="dxa"/>
          </w:tcPr>
          <w:p w14:paraId="2CDE9C9F" w14:textId="77777777" w:rsidR="007C224E" w:rsidRDefault="007C224E" w:rsidP="004A6F27">
            <w:pPr>
              <w:pStyle w:val="NoSpacing"/>
            </w:pPr>
          </w:p>
        </w:tc>
      </w:tr>
      <w:tr w:rsidR="007C224E" w14:paraId="4700912D" w14:textId="77777777" w:rsidTr="004A6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tcW w:w="2689" w:type="dxa"/>
          </w:tcPr>
          <w:p w14:paraId="5C17344C" w14:textId="5A96897A" w:rsidR="007C224E" w:rsidRDefault="007C224E" w:rsidP="004A6F27">
            <w:pPr>
              <w:pStyle w:val="NoSpacing"/>
            </w:pPr>
            <w:r>
              <w:t>Recommendations for future research</w:t>
            </w:r>
          </w:p>
        </w:tc>
        <w:tc>
          <w:tcPr>
            <w:tcW w:w="7767" w:type="dxa"/>
          </w:tcPr>
          <w:p w14:paraId="013E1D8E" w14:textId="77777777" w:rsidR="007C224E" w:rsidRDefault="007C224E" w:rsidP="004A6F27">
            <w:pPr>
              <w:pStyle w:val="NoSpacing"/>
            </w:pPr>
          </w:p>
        </w:tc>
      </w:tr>
    </w:tbl>
    <w:p w14:paraId="23FC60BA" w14:textId="77777777" w:rsidR="007C224E" w:rsidRPr="003B6F48" w:rsidRDefault="007C224E" w:rsidP="003B6F48">
      <w:pPr>
        <w:pStyle w:val="NoSpacing"/>
      </w:pPr>
    </w:p>
    <w:p w14:paraId="26230813" w14:textId="7ACFEF93" w:rsidR="007C224E" w:rsidRDefault="007C224E" w:rsidP="003B6F48">
      <w:pPr>
        <w:pStyle w:val="NoSpacing"/>
      </w:pPr>
      <w:r>
        <w:br w:type="page"/>
      </w:r>
    </w:p>
    <w:p w14:paraId="1626D630" w14:textId="2299CAD3" w:rsidR="000C2C07" w:rsidRPr="007C224E" w:rsidRDefault="007C224E" w:rsidP="003B6F48">
      <w:pPr>
        <w:pStyle w:val="NoSpacing"/>
        <w:rPr>
          <w:b/>
          <w:bCs/>
        </w:rPr>
      </w:pPr>
      <w:r w:rsidRPr="007C224E">
        <w:rPr>
          <w:b/>
          <w:bCs/>
        </w:rPr>
        <w:lastRenderedPageBreak/>
        <w:t>Task 2</w:t>
      </w:r>
    </w:p>
    <w:p w14:paraId="0106C345" w14:textId="7B7DCD88" w:rsidR="007C224E" w:rsidRDefault="007C224E" w:rsidP="003B6F48">
      <w:pPr>
        <w:pStyle w:val="NoSpacing"/>
      </w:pPr>
    </w:p>
    <w:p w14:paraId="7936654E" w14:textId="3F11E7FD" w:rsidR="007C224E" w:rsidRDefault="007C224E" w:rsidP="007C224E">
      <w:pPr>
        <w:pStyle w:val="NoSpacing"/>
      </w:pPr>
      <w:r>
        <w:t>Using your notes from task 1</w:t>
      </w:r>
      <w:r w:rsidR="005972A6">
        <w:t xml:space="preserve">, </w:t>
      </w:r>
      <w:r>
        <w:t xml:space="preserve">draft </w:t>
      </w:r>
      <w:r w:rsidR="005972A6">
        <w:t>your</w:t>
      </w:r>
      <w:r>
        <w:t xml:space="preserve"> conclusion </w:t>
      </w:r>
      <w:r w:rsidR="005972A6">
        <w:t xml:space="preserve">in the space </w:t>
      </w:r>
      <w:r>
        <w:t>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C224E" w:rsidRPr="00431C93" w14:paraId="4A7A5428" w14:textId="77777777" w:rsidTr="004A6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6D9540D" w14:textId="77777777" w:rsidR="007C224E" w:rsidRPr="00431C93" w:rsidRDefault="007C224E" w:rsidP="004A6F27">
            <w:pPr>
              <w:pStyle w:val="NoSpacing"/>
              <w:rPr>
                <w:b w:val="0"/>
                <w:bCs/>
              </w:rPr>
            </w:pPr>
          </w:p>
        </w:tc>
      </w:tr>
      <w:tr w:rsidR="007C224E" w14:paraId="35FBF8B0" w14:textId="77777777" w:rsidTr="004A6F27">
        <w:trPr>
          <w:trHeight w:val="454"/>
        </w:trPr>
        <w:tc>
          <w:tcPr>
            <w:tcW w:w="10456" w:type="dxa"/>
            <w:tcBorders>
              <w:bottom w:val="single" w:sz="4" w:space="0" w:color="393839"/>
            </w:tcBorders>
            <w:shd w:val="clear" w:color="auto" w:fill="auto"/>
          </w:tcPr>
          <w:p w14:paraId="51FB6FC7" w14:textId="77777777" w:rsidR="007C224E" w:rsidRDefault="007C224E" w:rsidP="004A6F27">
            <w:pPr>
              <w:pStyle w:val="NoSpacing"/>
            </w:pPr>
          </w:p>
        </w:tc>
      </w:tr>
      <w:tr w:rsidR="007C224E" w14:paraId="3CC265F9" w14:textId="77777777" w:rsidTr="004A6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auto"/>
          </w:tcPr>
          <w:p w14:paraId="1E805826" w14:textId="77777777" w:rsidR="007C224E" w:rsidRPr="005972A6" w:rsidRDefault="007C224E" w:rsidP="004A6F27">
            <w:pPr>
              <w:pStyle w:val="NoSpacing"/>
              <w:rPr>
                <w:lang w:val="en-US"/>
              </w:rPr>
            </w:pPr>
          </w:p>
        </w:tc>
      </w:tr>
      <w:tr w:rsidR="007C224E" w14:paraId="01EDEDBA" w14:textId="77777777" w:rsidTr="004A6F27">
        <w:trPr>
          <w:trHeight w:val="454"/>
        </w:trPr>
        <w:tc>
          <w:tcPr>
            <w:tcW w:w="10456" w:type="dxa"/>
            <w:tcBorders>
              <w:top w:val="single" w:sz="4" w:space="0" w:color="393839"/>
            </w:tcBorders>
            <w:shd w:val="clear" w:color="auto" w:fill="auto"/>
          </w:tcPr>
          <w:p w14:paraId="08CED5D4" w14:textId="77777777" w:rsidR="007C224E" w:rsidRDefault="007C224E" w:rsidP="004A6F27">
            <w:pPr>
              <w:pStyle w:val="NoSpacing"/>
            </w:pPr>
          </w:p>
        </w:tc>
      </w:tr>
      <w:tr w:rsidR="007C224E" w14:paraId="7C6C0548" w14:textId="77777777" w:rsidTr="004A6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1FC5A588" w14:textId="77777777" w:rsidR="007C224E" w:rsidRDefault="007C224E" w:rsidP="004A6F27">
            <w:pPr>
              <w:pStyle w:val="NoSpacing"/>
            </w:pPr>
          </w:p>
        </w:tc>
      </w:tr>
      <w:tr w:rsidR="007C224E" w14:paraId="25DA2E91" w14:textId="77777777" w:rsidTr="004A6F27">
        <w:trPr>
          <w:trHeight w:val="454"/>
        </w:trPr>
        <w:tc>
          <w:tcPr>
            <w:tcW w:w="10456" w:type="dxa"/>
            <w:tcBorders>
              <w:top w:val="single" w:sz="4" w:space="0" w:color="393839"/>
              <w:bottom w:val="single" w:sz="4" w:space="0" w:color="393839"/>
            </w:tcBorders>
            <w:shd w:val="clear" w:color="auto" w:fill="auto"/>
          </w:tcPr>
          <w:p w14:paraId="571398CF" w14:textId="77777777" w:rsidR="007C224E" w:rsidRDefault="007C224E" w:rsidP="004A6F27">
            <w:pPr>
              <w:pStyle w:val="NoSpacing"/>
            </w:pPr>
          </w:p>
        </w:tc>
      </w:tr>
      <w:tr w:rsidR="007C224E" w14:paraId="35E6E765" w14:textId="77777777" w:rsidTr="004A6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auto"/>
          </w:tcPr>
          <w:p w14:paraId="3E3943B2" w14:textId="77777777" w:rsidR="007C224E" w:rsidRDefault="007C224E" w:rsidP="004A6F27">
            <w:pPr>
              <w:pStyle w:val="NoSpacing"/>
            </w:pPr>
          </w:p>
        </w:tc>
      </w:tr>
      <w:tr w:rsidR="007C224E" w14:paraId="3E2E4DBA" w14:textId="77777777" w:rsidTr="004A6F27">
        <w:trPr>
          <w:trHeight w:val="454"/>
        </w:trPr>
        <w:tc>
          <w:tcPr>
            <w:tcW w:w="10456" w:type="dxa"/>
            <w:tcBorders>
              <w:bottom w:val="single" w:sz="4" w:space="0" w:color="393839"/>
            </w:tcBorders>
            <w:shd w:val="clear" w:color="auto" w:fill="auto"/>
          </w:tcPr>
          <w:p w14:paraId="7647DE76" w14:textId="77777777" w:rsidR="007C224E" w:rsidRDefault="007C224E" w:rsidP="004A6F27">
            <w:pPr>
              <w:pStyle w:val="NoSpacing"/>
            </w:pPr>
          </w:p>
        </w:tc>
      </w:tr>
      <w:tr w:rsidR="007C224E" w14:paraId="787FF897" w14:textId="77777777" w:rsidTr="004A6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auto"/>
          </w:tcPr>
          <w:p w14:paraId="1168B1F7" w14:textId="77777777" w:rsidR="007C224E" w:rsidRDefault="007C224E" w:rsidP="004A6F27">
            <w:pPr>
              <w:pStyle w:val="NoSpacing"/>
            </w:pPr>
          </w:p>
        </w:tc>
      </w:tr>
      <w:tr w:rsidR="007C224E" w14:paraId="5D5BDE82" w14:textId="77777777" w:rsidTr="004A6F27">
        <w:trPr>
          <w:trHeight w:val="454"/>
        </w:trPr>
        <w:tc>
          <w:tcPr>
            <w:tcW w:w="10456" w:type="dxa"/>
            <w:tcBorders>
              <w:top w:val="single" w:sz="4" w:space="0" w:color="393839"/>
              <w:bottom w:val="single" w:sz="4" w:space="0" w:color="393839"/>
            </w:tcBorders>
            <w:shd w:val="clear" w:color="auto" w:fill="auto"/>
          </w:tcPr>
          <w:p w14:paraId="6070AAF8" w14:textId="77777777" w:rsidR="007C224E" w:rsidRDefault="007C224E" w:rsidP="004A6F27">
            <w:pPr>
              <w:pStyle w:val="NoSpacing"/>
            </w:pPr>
          </w:p>
        </w:tc>
      </w:tr>
      <w:tr w:rsidR="007C224E" w14:paraId="068D14AB" w14:textId="77777777" w:rsidTr="004A6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auto"/>
          </w:tcPr>
          <w:p w14:paraId="28740914" w14:textId="77777777" w:rsidR="007C224E" w:rsidRDefault="007C224E" w:rsidP="004A6F27">
            <w:pPr>
              <w:pStyle w:val="NoSpacing"/>
            </w:pPr>
          </w:p>
        </w:tc>
      </w:tr>
      <w:tr w:rsidR="007C224E" w14:paraId="605800D9" w14:textId="77777777" w:rsidTr="004A6F27">
        <w:trPr>
          <w:trHeight w:val="454"/>
        </w:trPr>
        <w:tc>
          <w:tcPr>
            <w:tcW w:w="10456" w:type="dxa"/>
            <w:tcBorders>
              <w:left w:val="nil"/>
              <w:bottom w:val="single" w:sz="4" w:space="0" w:color="393839"/>
              <w:right w:val="nil"/>
            </w:tcBorders>
            <w:shd w:val="clear" w:color="auto" w:fill="auto"/>
          </w:tcPr>
          <w:p w14:paraId="6D5E93C6" w14:textId="77777777" w:rsidR="007C224E" w:rsidRDefault="007C224E" w:rsidP="004A6F27">
            <w:pPr>
              <w:pStyle w:val="NoSpacing"/>
            </w:pPr>
          </w:p>
        </w:tc>
      </w:tr>
      <w:tr w:rsidR="007C224E" w14:paraId="565F9F1E" w14:textId="77777777" w:rsidTr="004A6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auto"/>
          </w:tcPr>
          <w:p w14:paraId="2B2570A8" w14:textId="77777777" w:rsidR="007C224E" w:rsidRDefault="007C224E" w:rsidP="004A6F27">
            <w:pPr>
              <w:pStyle w:val="NoSpacing"/>
            </w:pPr>
          </w:p>
        </w:tc>
      </w:tr>
      <w:tr w:rsidR="007C224E" w14:paraId="0F2DA5A0" w14:textId="77777777" w:rsidTr="004A6F27">
        <w:trPr>
          <w:trHeight w:val="454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auto"/>
          </w:tcPr>
          <w:p w14:paraId="2D6823AE" w14:textId="77777777" w:rsidR="007C224E" w:rsidRDefault="007C224E" w:rsidP="004A6F27">
            <w:pPr>
              <w:pStyle w:val="NoSpacing"/>
            </w:pPr>
          </w:p>
        </w:tc>
      </w:tr>
      <w:tr w:rsidR="007C224E" w14:paraId="2541A3C9" w14:textId="77777777" w:rsidTr="004A6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auto"/>
          </w:tcPr>
          <w:p w14:paraId="6537B5AD" w14:textId="77777777" w:rsidR="007C224E" w:rsidRDefault="007C224E" w:rsidP="004A6F27">
            <w:pPr>
              <w:pStyle w:val="NoSpacing"/>
            </w:pPr>
          </w:p>
        </w:tc>
      </w:tr>
      <w:tr w:rsidR="007C224E" w14:paraId="2CEA2310" w14:textId="77777777" w:rsidTr="004A6F27">
        <w:trPr>
          <w:trHeight w:val="454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auto"/>
          </w:tcPr>
          <w:p w14:paraId="62352C1C" w14:textId="77777777" w:rsidR="007C224E" w:rsidRDefault="007C224E" w:rsidP="004A6F27">
            <w:pPr>
              <w:pStyle w:val="NoSpacing"/>
            </w:pPr>
          </w:p>
        </w:tc>
      </w:tr>
      <w:tr w:rsidR="007C224E" w14:paraId="6C0760C2" w14:textId="77777777" w:rsidTr="004A6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auto"/>
          </w:tcPr>
          <w:p w14:paraId="2D4FDE14" w14:textId="77777777" w:rsidR="007C224E" w:rsidRDefault="007C224E" w:rsidP="004A6F27">
            <w:pPr>
              <w:pStyle w:val="NoSpacing"/>
            </w:pPr>
          </w:p>
        </w:tc>
      </w:tr>
      <w:tr w:rsidR="007C224E" w14:paraId="174DC26F" w14:textId="77777777" w:rsidTr="004A6F27">
        <w:trPr>
          <w:trHeight w:val="454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auto"/>
          </w:tcPr>
          <w:p w14:paraId="7217D4DB" w14:textId="77777777" w:rsidR="007C224E" w:rsidRDefault="007C224E" w:rsidP="004A6F27">
            <w:pPr>
              <w:pStyle w:val="NoSpacing"/>
            </w:pPr>
          </w:p>
        </w:tc>
      </w:tr>
      <w:tr w:rsidR="007C224E" w14:paraId="414B820F" w14:textId="77777777" w:rsidTr="004A6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auto"/>
          </w:tcPr>
          <w:p w14:paraId="1D28CCF5" w14:textId="77777777" w:rsidR="007C224E" w:rsidRDefault="007C224E" w:rsidP="004A6F27">
            <w:pPr>
              <w:pStyle w:val="NoSpacing"/>
            </w:pPr>
          </w:p>
        </w:tc>
      </w:tr>
      <w:tr w:rsidR="007C224E" w14:paraId="2EF48AE6" w14:textId="77777777" w:rsidTr="004A6F27">
        <w:trPr>
          <w:trHeight w:val="454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auto"/>
          </w:tcPr>
          <w:p w14:paraId="08C955FD" w14:textId="77777777" w:rsidR="007C224E" w:rsidRDefault="007C224E" w:rsidP="004A6F27">
            <w:pPr>
              <w:pStyle w:val="NoSpacing"/>
            </w:pPr>
          </w:p>
        </w:tc>
      </w:tr>
      <w:tr w:rsidR="007C224E" w14:paraId="5FE6F358" w14:textId="77777777" w:rsidTr="004A6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auto"/>
          </w:tcPr>
          <w:p w14:paraId="76817809" w14:textId="77777777" w:rsidR="007C224E" w:rsidRDefault="007C224E" w:rsidP="004A6F27">
            <w:pPr>
              <w:pStyle w:val="NoSpacing"/>
            </w:pPr>
          </w:p>
        </w:tc>
      </w:tr>
      <w:tr w:rsidR="007C224E" w14:paraId="6D95D124" w14:textId="77777777" w:rsidTr="004A6F27">
        <w:trPr>
          <w:trHeight w:val="454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auto"/>
          </w:tcPr>
          <w:p w14:paraId="3A125D65" w14:textId="77777777" w:rsidR="007C224E" w:rsidRDefault="007C224E" w:rsidP="004A6F27">
            <w:pPr>
              <w:pStyle w:val="NoSpacing"/>
            </w:pPr>
          </w:p>
        </w:tc>
      </w:tr>
      <w:tr w:rsidR="007C224E" w14:paraId="405C29C8" w14:textId="77777777" w:rsidTr="004A6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auto"/>
          </w:tcPr>
          <w:p w14:paraId="27855009" w14:textId="77777777" w:rsidR="007C224E" w:rsidRDefault="007C224E" w:rsidP="004A6F27">
            <w:pPr>
              <w:pStyle w:val="NoSpacing"/>
            </w:pPr>
          </w:p>
        </w:tc>
      </w:tr>
      <w:tr w:rsidR="007C224E" w14:paraId="00BD1AD1" w14:textId="77777777" w:rsidTr="004A6F27">
        <w:trPr>
          <w:trHeight w:val="454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auto"/>
          </w:tcPr>
          <w:p w14:paraId="2ABBC68F" w14:textId="77777777" w:rsidR="007C224E" w:rsidRDefault="007C224E" w:rsidP="004A6F27">
            <w:pPr>
              <w:pStyle w:val="NoSpacing"/>
            </w:pPr>
          </w:p>
        </w:tc>
      </w:tr>
      <w:tr w:rsidR="007C224E" w14:paraId="1BCB01D7" w14:textId="77777777" w:rsidTr="004A6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auto"/>
          </w:tcPr>
          <w:p w14:paraId="71BA869C" w14:textId="77777777" w:rsidR="007C224E" w:rsidRDefault="007C224E" w:rsidP="004A6F27">
            <w:pPr>
              <w:pStyle w:val="NoSpacing"/>
            </w:pPr>
          </w:p>
        </w:tc>
      </w:tr>
      <w:tr w:rsidR="007C224E" w14:paraId="19402DBB" w14:textId="77777777" w:rsidTr="004A6F27">
        <w:trPr>
          <w:trHeight w:val="454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auto"/>
          </w:tcPr>
          <w:p w14:paraId="56125B2A" w14:textId="77777777" w:rsidR="007C224E" w:rsidRDefault="007C224E" w:rsidP="004A6F27">
            <w:pPr>
              <w:pStyle w:val="NoSpacing"/>
            </w:pPr>
          </w:p>
        </w:tc>
      </w:tr>
      <w:tr w:rsidR="007C224E" w14:paraId="4DF9C0CC" w14:textId="77777777" w:rsidTr="004A6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auto"/>
          </w:tcPr>
          <w:p w14:paraId="4E271FBF" w14:textId="77777777" w:rsidR="007C224E" w:rsidRDefault="007C224E" w:rsidP="004A6F27">
            <w:pPr>
              <w:pStyle w:val="NoSpacing"/>
            </w:pPr>
          </w:p>
        </w:tc>
      </w:tr>
      <w:tr w:rsidR="007C224E" w14:paraId="46ED63BE" w14:textId="77777777" w:rsidTr="004A6F27">
        <w:trPr>
          <w:trHeight w:val="454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auto"/>
          </w:tcPr>
          <w:p w14:paraId="016626DB" w14:textId="77777777" w:rsidR="007C224E" w:rsidRDefault="007C224E" w:rsidP="004A6F27">
            <w:pPr>
              <w:pStyle w:val="NoSpacing"/>
            </w:pPr>
          </w:p>
        </w:tc>
      </w:tr>
      <w:tr w:rsidR="007C224E" w14:paraId="6C85AD05" w14:textId="77777777" w:rsidTr="004A6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auto"/>
          </w:tcPr>
          <w:p w14:paraId="1C18551B" w14:textId="77777777" w:rsidR="007C224E" w:rsidRDefault="007C224E" w:rsidP="004A6F27">
            <w:pPr>
              <w:pStyle w:val="NoSpacing"/>
            </w:pPr>
          </w:p>
        </w:tc>
      </w:tr>
      <w:tr w:rsidR="007C224E" w14:paraId="704E9C9A" w14:textId="77777777" w:rsidTr="004A6F27">
        <w:trPr>
          <w:trHeight w:val="454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auto"/>
          </w:tcPr>
          <w:p w14:paraId="5F4B8C34" w14:textId="77777777" w:rsidR="007C224E" w:rsidRDefault="007C224E" w:rsidP="004A6F27">
            <w:pPr>
              <w:pStyle w:val="NoSpacing"/>
            </w:pPr>
          </w:p>
        </w:tc>
      </w:tr>
    </w:tbl>
    <w:p w14:paraId="2442E5B3" w14:textId="67475A14" w:rsidR="007C224E" w:rsidRDefault="007C224E" w:rsidP="003B6F48">
      <w:pPr>
        <w:pStyle w:val="NoSpacing"/>
        <w:rPr>
          <w:lang w:val="en-US"/>
        </w:rPr>
      </w:pPr>
      <w:r>
        <w:rPr>
          <w:lang w:val="en-US"/>
        </w:rPr>
        <w:br w:type="page"/>
      </w:r>
    </w:p>
    <w:p w14:paraId="3757B01F" w14:textId="20CB9BA3" w:rsidR="007C224E" w:rsidRPr="007C224E" w:rsidRDefault="007C224E" w:rsidP="003B6F48">
      <w:pPr>
        <w:pStyle w:val="NoSpacing"/>
        <w:rPr>
          <w:b/>
          <w:bCs/>
          <w:lang w:val="en-US"/>
        </w:rPr>
      </w:pPr>
      <w:r w:rsidRPr="007C224E">
        <w:rPr>
          <w:b/>
          <w:bCs/>
          <w:lang w:val="en-US"/>
        </w:rPr>
        <w:lastRenderedPageBreak/>
        <w:t>Task 3</w:t>
      </w:r>
    </w:p>
    <w:p w14:paraId="3E1E86EB" w14:textId="342AC2E2" w:rsidR="007C224E" w:rsidRDefault="007C224E" w:rsidP="003B6F48">
      <w:pPr>
        <w:pStyle w:val="NoSpacing"/>
        <w:rPr>
          <w:lang w:val="en-US"/>
        </w:rPr>
      </w:pPr>
    </w:p>
    <w:p w14:paraId="52090477" w14:textId="4E75373A" w:rsidR="007C224E" w:rsidRDefault="007C224E" w:rsidP="007C224E">
      <w:pPr>
        <w:pStyle w:val="NoSpacing"/>
        <w:spacing w:line="276" w:lineRule="auto"/>
      </w:pPr>
      <w:r>
        <w:t>Swap your conclusion with a partner. Answer the questions below to provide feedback to your partner.</w:t>
      </w:r>
    </w:p>
    <w:p w14:paraId="3EFD31E8" w14:textId="77777777" w:rsidR="007C224E" w:rsidRDefault="007C224E" w:rsidP="007C224E">
      <w:pPr>
        <w:pStyle w:val="NoSpacing"/>
      </w:pPr>
    </w:p>
    <w:p w14:paraId="1270619C" w14:textId="77777777" w:rsidR="007C224E" w:rsidRDefault="007C224E" w:rsidP="007C224E">
      <w:pPr>
        <w:pStyle w:val="NoSpacing"/>
        <w:numPr>
          <w:ilvl w:val="0"/>
          <w:numId w:val="4"/>
        </w:numPr>
        <w:spacing w:line="360" w:lineRule="auto"/>
        <w:ind w:left="714" w:hanging="357"/>
      </w:pPr>
      <w:r>
        <w:t>Has any key information been omitted?</w:t>
      </w:r>
    </w:p>
    <w:p w14:paraId="7C5D465B" w14:textId="77777777" w:rsidR="007C224E" w:rsidRDefault="007C224E" w:rsidP="007C224E">
      <w:pPr>
        <w:pStyle w:val="NoSpacing"/>
        <w:numPr>
          <w:ilvl w:val="0"/>
          <w:numId w:val="4"/>
        </w:numPr>
        <w:spacing w:line="360" w:lineRule="auto"/>
        <w:ind w:left="714" w:hanging="357"/>
      </w:pPr>
      <w:r>
        <w:t>Has any unnecessary information been included?</w:t>
      </w:r>
    </w:p>
    <w:p w14:paraId="2161031A" w14:textId="6213FC88" w:rsidR="007C224E" w:rsidRDefault="007C224E" w:rsidP="007C224E">
      <w:pPr>
        <w:pStyle w:val="NoSpacing"/>
        <w:numPr>
          <w:ilvl w:val="0"/>
          <w:numId w:val="4"/>
        </w:numPr>
        <w:spacing w:line="360" w:lineRule="auto"/>
        <w:ind w:left="714" w:hanging="357"/>
      </w:pPr>
      <w:r>
        <w:t>Is the conclusion organ</w:t>
      </w:r>
      <w:bookmarkStart w:id="0" w:name="_GoBack"/>
      <w:bookmarkEnd w:id="0"/>
      <w:r>
        <w:t>ised logically?</w:t>
      </w:r>
    </w:p>
    <w:p w14:paraId="21C0C19B" w14:textId="77777777" w:rsidR="007C224E" w:rsidRDefault="007C224E" w:rsidP="007C224E">
      <w:pPr>
        <w:pStyle w:val="NoSpacing"/>
        <w:numPr>
          <w:ilvl w:val="0"/>
          <w:numId w:val="4"/>
        </w:numPr>
        <w:spacing w:line="360" w:lineRule="auto"/>
        <w:ind w:left="714" w:hanging="357"/>
      </w:pPr>
      <w:r>
        <w:t>Have numbered sub-sections (with headings) been used?</w:t>
      </w:r>
    </w:p>
    <w:p w14:paraId="7AD023E2" w14:textId="77777777" w:rsidR="007C224E" w:rsidRDefault="007C224E" w:rsidP="007C224E">
      <w:pPr>
        <w:pStyle w:val="NoSpacing"/>
        <w:numPr>
          <w:ilvl w:val="0"/>
          <w:numId w:val="4"/>
        </w:numPr>
        <w:spacing w:line="360" w:lineRule="auto"/>
        <w:ind w:left="714" w:hanging="357"/>
      </w:pPr>
      <w:r>
        <w:t>Can you identify any language errors e.g. grammar or punctuation?</w:t>
      </w:r>
    </w:p>
    <w:p w14:paraId="7ABDF2A6" w14:textId="1A28F3BA" w:rsidR="007C224E" w:rsidRDefault="007C224E" w:rsidP="007C224E">
      <w:pPr>
        <w:pStyle w:val="NoSpacing"/>
        <w:numPr>
          <w:ilvl w:val="0"/>
          <w:numId w:val="4"/>
        </w:numPr>
        <w:spacing w:line="360" w:lineRule="auto"/>
        <w:ind w:left="714" w:hanging="357"/>
      </w:pPr>
      <w:r>
        <w:t xml:space="preserve">Is the </w:t>
      </w:r>
      <w:r w:rsidR="00EE73E5">
        <w:t>conclusion</w:t>
      </w:r>
      <w:r>
        <w:t xml:space="preserve"> written in an appropriate academic register?</w:t>
      </w:r>
    </w:p>
    <w:p w14:paraId="3E8E1ECE" w14:textId="77777777" w:rsidR="007C224E" w:rsidRDefault="007C224E" w:rsidP="007C224E">
      <w:pPr>
        <w:pStyle w:val="NoSpacing"/>
        <w:spacing w:line="360" w:lineRule="auto"/>
      </w:pPr>
    </w:p>
    <w:p w14:paraId="643C3732" w14:textId="2CFDBCB0" w:rsidR="007C224E" w:rsidRDefault="007C224E" w:rsidP="007C224E">
      <w:pPr>
        <w:pStyle w:val="NoSpacing"/>
        <w:spacing w:line="360" w:lineRule="auto"/>
      </w:pPr>
      <w:r>
        <w:t>Use the checklist below to help you provide feedback to your partner:</w:t>
      </w:r>
    </w:p>
    <w:p w14:paraId="1D3C755F" w14:textId="77777777" w:rsidR="005972A6" w:rsidRDefault="005972A6" w:rsidP="007C224E">
      <w:pPr>
        <w:pStyle w:val="NoSpacing"/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993"/>
        <w:gridCol w:w="5499"/>
      </w:tblGrid>
      <w:tr w:rsidR="007C224E" w14:paraId="0E658744" w14:textId="77777777" w:rsidTr="007C2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4" w:type="dxa"/>
          </w:tcPr>
          <w:p w14:paraId="689B4FA0" w14:textId="40379E6C" w:rsidR="007C224E" w:rsidRDefault="007C224E" w:rsidP="007C224E">
            <w:pPr>
              <w:pStyle w:val="NoSpacing"/>
              <w:spacing w:line="360" w:lineRule="auto"/>
            </w:pPr>
            <w:r>
              <w:t>Has the author…</w:t>
            </w:r>
          </w:p>
        </w:tc>
        <w:tc>
          <w:tcPr>
            <w:tcW w:w="993" w:type="dxa"/>
          </w:tcPr>
          <w:p w14:paraId="294AA83C" w14:textId="2733FAC9" w:rsidR="007C224E" w:rsidRDefault="007C224E" w:rsidP="007C224E">
            <w:pPr>
              <w:pStyle w:val="NoSpacing"/>
              <w:spacing w:line="360" w:lineRule="auto"/>
              <w:jc w:val="center"/>
            </w:pPr>
            <w:r>
              <w:sym w:font="Wingdings" w:char="F0FC"/>
            </w:r>
            <w:r>
              <w:t xml:space="preserve"> / </w:t>
            </w:r>
            <w:r>
              <w:sym w:font="Wingdings" w:char="F0FB"/>
            </w:r>
          </w:p>
        </w:tc>
        <w:tc>
          <w:tcPr>
            <w:tcW w:w="5499" w:type="dxa"/>
          </w:tcPr>
          <w:p w14:paraId="3024C9FC" w14:textId="35824D17" w:rsidR="007C224E" w:rsidRDefault="007C224E" w:rsidP="007C224E">
            <w:pPr>
              <w:pStyle w:val="NoSpacing"/>
              <w:spacing w:line="360" w:lineRule="auto"/>
            </w:pPr>
            <w:r>
              <w:t>Comments</w:t>
            </w:r>
          </w:p>
        </w:tc>
      </w:tr>
      <w:tr w:rsidR="007C224E" w14:paraId="2C132AF2" w14:textId="77777777" w:rsidTr="006D76EF">
        <w:trPr>
          <w:trHeight w:val="2070"/>
        </w:trPr>
        <w:tc>
          <w:tcPr>
            <w:tcW w:w="3964" w:type="dxa"/>
          </w:tcPr>
          <w:p w14:paraId="6802F073" w14:textId="5F0E4D33" w:rsidR="007C224E" w:rsidRDefault="006D76EF" w:rsidP="007C224E">
            <w:pPr>
              <w:pStyle w:val="NoSpacing"/>
              <w:spacing w:line="360" w:lineRule="auto"/>
            </w:pPr>
            <w:r>
              <w:t>Explained how the aims and objectives of the research have been met?</w:t>
            </w:r>
          </w:p>
        </w:tc>
        <w:tc>
          <w:tcPr>
            <w:tcW w:w="993" w:type="dxa"/>
          </w:tcPr>
          <w:p w14:paraId="53CF672F" w14:textId="77777777" w:rsidR="007C224E" w:rsidRDefault="007C224E" w:rsidP="007C224E">
            <w:pPr>
              <w:pStyle w:val="NoSpacing"/>
              <w:spacing w:line="360" w:lineRule="auto"/>
            </w:pPr>
          </w:p>
        </w:tc>
        <w:tc>
          <w:tcPr>
            <w:tcW w:w="5499" w:type="dxa"/>
          </w:tcPr>
          <w:p w14:paraId="56B65622" w14:textId="77777777" w:rsidR="007C224E" w:rsidRDefault="007C224E" w:rsidP="007C224E">
            <w:pPr>
              <w:pStyle w:val="NoSpacing"/>
              <w:spacing w:line="360" w:lineRule="auto"/>
            </w:pPr>
          </w:p>
        </w:tc>
      </w:tr>
      <w:tr w:rsidR="007C224E" w14:paraId="3B0A59BE" w14:textId="77777777" w:rsidTr="006D76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70"/>
        </w:trPr>
        <w:tc>
          <w:tcPr>
            <w:tcW w:w="3964" w:type="dxa"/>
          </w:tcPr>
          <w:p w14:paraId="20C6C3B9" w14:textId="2BCFC42C" w:rsidR="006D76EF" w:rsidRDefault="006D76EF" w:rsidP="007C224E">
            <w:pPr>
              <w:pStyle w:val="NoSpacing"/>
              <w:spacing w:line="360" w:lineRule="auto"/>
            </w:pPr>
            <w:r>
              <w:t>Answered</w:t>
            </w:r>
            <w:r w:rsidR="007C224E">
              <w:t xml:space="preserve"> the RQs</w:t>
            </w:r>
            <w:r>
              <w:t>?</w:t>
            </w:r>
          </w:p>
          <w:p w14:paraId="76636286" w14:textId="149ED14A" w:rsidR="007C224E" w:rsidRDefault="006D76EF" w:rsidP="007C224E">
            <w:pPr>
              <w:pStyle w:val="NoSpacing"/>
              <w:spacing w:line="360" w:lineRule="auto"/>
            </w:pPr>
            <w:r>
              <w:t xml:space="preserve">(Dis)proved the </w:t>
            </w:r>
            <w:r w:rsidR="007C224E">
              <w:t>hypothesis?</w:t>
            </w:r>
          </w:p>
        </w:tc>
        <w:tc>
          <w:tcPr>
            <w:tcW w:w="993" w:type="dxa"/>
          </w:tcPr>
          <w:p w14:paraId="5DC79C00" w14:textId="77777777" w:rsidR="007C224E" w:rsidRDefault="007C224E" w:rsidP="007C224E">
            <w:pPr>
              <w:pStyle w:val="NoSpacing"/>
              <w:spacing w:line="360" w:lineRule="auto"/>
            </w:pPr>
          </w:p>
        </w:tc>
        <w:tc>
          <w:tcPr>
            <w:tcW w:w="5499" w:type="dxa"/>
          </w:tcPr>
          <w:p w14:paraId="4DB88670" w14:textId="77777777" w:rsidR="007C224E" w:rsidRDefault="007C224E" w:rsidP="007C224E">
            <w:pPr>
              <w:pStyle w:val="NoSpacing"/>
              <w:spacing w:line="360" w:lineRule="auto"/>
            </w:pPr>
          </w:p>
        </w:tc>
      </w:tr>
      <w:tr w:rsidR="006D76EF" w14:paraId="45C8253F" w14:textId="77777777" w:rsidTr="006D76EF">
        <w:trPr>
          <w:trHeight w:val="2070"/>
        </w:trPr>
        <w:tc>
          <w:tcPr>
            <w:tcW w:w="3964" w:type="dxa"/>
          </w:tcPr>
          <w:p w14:paraId="47B11ACC" w14:textId="77777777" w:rsidR="006D76EF" w:rsidRDefault="006D76EF" w:rsidP="003A4E50">
            <w:pPr>
              <w:pStyle w:val="NoSpacing"/>
              <w:spacing w:line="360" w:lineRule="auto"/>
            </w:pPr>
            <w:r>
              <w:t>Commented on the significance and implications of the research?</w:t>
            </w:r>
          </w:p>
        </w:tc>
        <w:tc>
          <w:tcPr>
            <w:tcW w:w="993" w:type="dxa"/>
          </w:tcPr>
          <w:p w14:paraId="705DCF43" w14:textId="77777777" w:rsidR="006D76EF" w:rsidRDefault="006D76EF" w:rsidP="003A4E50">
            <w:pPr>
              <w:pStyle w:val="NoSpacing"/>
              <w:spacing w:line="360" w:lineRule="auto"/>
            </w:pPr>
          </w:p>
        </w:tc>
        <w:tc>
          <w:tcPr>
            <w:tcW w:w="5499" w:type="dxa"/>
          </w:tcPr>
          <w:p w14:paraId="59E51E4C" w14:textId="77777777" w:rsidR="006D76EF" w:rsidRDefault="006D76EF" w:rsidP="003A4E50">
            <w:pPr>
              <w:pStyle w:val="NoSpacing"/>
              <w:spacing w:line="360" w:lineRule="auto"/>
            </w:pPr>
          </w:p>
        </w:tc>
      </w:tr>
      <w:tr w:rsidR="007C224E" w14:paraId="76E5839F" w14:textId="77777777" w:rsidTr="006D76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70"/>
        </w:trPr>
        <w:tc>
          <w:tcPr>
            <w:tcW w:w="3964" w:type="dxa"/>
          </w:tcPr>
          <w:p w14:paraId="3982535A" w14:textId="746E9DFC" w:rsidR="007C224E" w:rsidRDefault="007C224E" w:rsidP="007C224E">
            <w:pPr>
              <w:pStyle w:val="NoSpacing"/>
              <w:spacing w:line="360" w:lineRule="auto"/>
            </w:pPr>
            <w:r>
              <w:t>Revisited limitations of their work</w:t>
            </w:r>
            <w:r w:rsidR="006D76EF">
              <w:t>?</w:t>
            </w:r>
          </w:p>
        </w:tc>
        <w:tc>
          <w:tcPr>
            <w:tcW w:w="993" w:type="dxa"/>
          </w:tcPr>
          <w:p w14:paraId="57C4773D" w14:textId="77777777" w:rsidR="007C224E" w:rsidRDefault="007C224E" w:rsidP="007C224E">
            <w:pPr>
              <w:pStyle w:val="NoSpacing"/>
              <w:spacing w:line="360" w:lineRule="auto"/>
            </w:pPr>
          </w:p>
        </w:tc>
        <w:tc>
          <w:tcPr>
            <w:tcW w:w="5499" w:type="dxa"/>
          </w:tcPr>
          <w:p w14:paraId="271F4D4E" w14:textId="77777777" w:rsidR="007C224E" w:rsidRDefault="007C224E" w:rsidP="007C224E">
            <w:pPr>
              <w:pStyle w:val="NoSpacing"/>
              <w:spacing w:line="360" w:lineRule="auto"/>
            </w:pPr>
          </w:p>
        </w:tc>
      </w:tr>
      <w:tr w:rsidR="007C224E" w14:paraId="65608DCC" w14:textId="77777777" w:rsidTr="006D76EF">
        <w:trPr>
          <w:trHeight w:val="2070"/>
        </w:trPr>
        <w:tc>
          <w:tcPr>
            <w:tcW w:w="3964" w:type="dxa"/>
          </w:tcPr>
          <w:p w14:paraId="5DF7663E" w14:textId="66812211" w:rsidR="007C224E" w:rsidRDefault="006D76EF" w:rsidP="007C224E">
            <w:pPr>
              <w:pStyle w:val="NoSpacing"/>
              <w:spacing w:line="360" w:lineRule="auto"/>
            </w:pPr>
            <w:r>
              <w:lastRenderedPageBreak/>
              <w:t>Re-evaluated the use of methods for data collection and analysis and commented on what could be done differently if the research was repeated?</w:t>
            </w:r>
          </w:p>
        </w:tc>
        <w:tc>
          <w:tcPr>
            <w:tcW w:w="993" w:type="dxa"/>
          </w:tcPr>
          <w:p w14:paraId="771A3F8C" w14:textId="77777777" w:rsidR="007C224E" w:rsidRDefault="007C224E" w:rsidP="007C224E">
            <w:pPr>
              <w:pStyle w:val="NoSpacing"/>
              <w:spacing w:line="360" w:lineRule="auto"/>
            </w:pPr>
          </w:p>
        </w:tc>
        <w:tc>
          <w:tcPr>
            <w:tcW w:w="5499" w:type="dxa"/>
          </w:tcPr>
          <w:p w14:paraId="4504D4B2" w14:textId="77777777" w:rsidR="007C224E" w:rsidRDefault="007C224E" w:rsidP="007C224E">
            <w:pPr>
              <w:pStyle w:val="NoSpacing"/>
              <w:spacing w:line="360" w:lineRule="auto"/>
            </w:pPr>
          </w:p>
        </w:tc>
      </w:tr>
      <w:tr w:rsidR="006D76EF" w14:paraId="398D3243" w14:textId="77777777" w:rsidTr="006D76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70"/>
        </w:trPr>
        <w:tc>
          <w:tcPr>
            <w:tcW w:w="3964" w:type="dxa"/>
          </w:tcPr>
          <w:p w14:paraId="0CCABA4D" w14:textId="32C467BA" w:rsidR="006D76EF" w:rsidRDefault="006D76EF" w:rsidP="007C224E">
            <w:pPr>
              <w:pStyle w:val="NoSpacing"/>
              <w:spacing w:line="360" w:lineRule="auto"/>
            </w:pPr>
            <w:r>
              <w:t>Suggested further research?</w:t>
            </w:r>
          </w:p>
        </w:tc>
        <w:tc>
          <w:tcPr>
            <w:tcW w:w="993" w:type="dxa"/>
          </w:tcPr>
          <w:p w14:paraId="5859CEB3" w14:textId="77777777" w:rsidR="006D76EF" w:rsidRDefault="006D76EF" w:rsidP="007C224E">
            <w:pPr>
              <w:pStyle w:val="NoSpacing"/>
              <w:spacing w:line="360" w:lineRule="auto"/>
            </w:pPr>
          </w:p>
        </w:tc>
        <w:tc>
          <w:tcPr>
            <w:tcW w:w="5499" w:type="dxa"/>
          </w:tcPr>
          <w:p w14:paraId="085B81BF" w14:textId="77777777" w:rsidR="006D76EF" w:rsidRDefault="006D76EF" w:rsidP="007C224E">
            <w:pPr>
              <w:pStyle w:val="NoSpacing"/>
              <w:spacing w:line="360" w:lineRule="auto"/>
            </w:pPr>
          </w:p>
        </w:tc>
      </w:tr>
      <w:tr w:rsidR="006D76EF" w14:paraId="6060C297" w14:textId="77777777" w:rsidTr="006D76EF">
        <w:trPr>
          <w:trHeight w:val="2070"/>
        </w:trPr>
        <w:tc>
          <w:tcPr>
            <w:tcW w:w="3964" w:type="dxa"/>
          </w:tcPr>
          <w:p w14:paraId="611818CD" w14:textId="3EC01ABF" w:rsidR="006D76EF" w:rsidRDefault="006D76EF" w:rsidP="007C224E">
            <w:pPr>
              <w:pStyle w:val="NoSpacing"/>
              <w:spacing w:line="360" w:lineRule="auto"/>
            </w:pPr>
            <w:r>
              <w:t>Concluded with a statement about the success of the project?</w:t>
            </w:r>
          </w:p>
        </w:tc>
        <w:tc>
          <w:tcPr>
            <w:tcW w:w="993" w:type="dxa"/>
          </w:tcPr>
          <w:p w14:paraId="747C577F" w14:textId="77777777" w:rsidR="006D76EF" w:rsidRDefault="006D76EF" w:rsidP="007C224E">
            <w:pPr>
              <w:pStyle w:val="NoSpacing"/>
              <w:spacing w:line="360" w:lineRule="auto"/>
            </w:pPr>
          </w:p>
        </w:tc>
        <w:tc>
          <w:tcPr>
            <w:tcW w:w="5499" w:type="dxa"/>
          </w:tcPr>
          <w:p w14:paraId="613599F9" w14:textId="77777777" w:rsidR="006D76EF" w:rsidRDefault="006D76EF" w:rsidP="007C224E">
            <w:pPr>
              <w:pStyle w:val="NoSpacing"/>
              <w:spacing w:line="360" w:lineRule="auto"/>
            </w:pPr>
          </w:p>
        </w:tc>
      </w:tr>
    </w:tbl>
    <w:p w14:paraId="61BD22BB" w14:textId="77777777" w:rsidR="007C224E" w:rsidRDefault="007C224E" w:rsidP="007C224E">
      <w:pPr>
        <w:pStyle w:val="NoSpacing"/>
        <w:spacing w:line="360" w:lineRule="auto"/>
      </w:pPr>
    </w:p>
    <w:p w14:paraId="1DFD875F" w14:textId="4F0A85D5" w:rsidR="007C224E" w:rsidRDefault="007C224E" w:rsidP="007C224E">
      <w:pPr>
        <w:pStyle w:val="NoSpacing"/>
        <w:spacing w:line="360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9"/>
        <w:gridCol w:w="5227"/>
      </w:tblGrid>
      <w:tr w:rsidR="000C2C07" w14:paraId="243A862F" w14:textId="77777777" w:rsidTr="006D7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29" w:type="dxa"/>
          </w:tcPr>
          <w:p w14:paraId="739CAD7B" w14:textId="77777777" w:rsidR="000C2C07" w:rsidRDefault="000C2C07" w:rsidP="003B6F48">
            <w:pPr>
              <w:pStyle w:val="NoSpacing"/>
            </w:pPr>
            <w:r>
              <w:lastRenderedPageBreak/>
              <w:t>Module Learning Outcomes Covered</w:t>
            </w:r>
          </w:p>
        </w:tc>
        <w:tc>
          <w:tcPr>
            <w:tcW w:w="5227" w:type="dxa"/>
          </w:tcPr>
          <w:p w14:paraId="5CB844F6" w14:textId="77777777" w:rsidR="000C2C07" w:rsidRDefault="000C2C07" w:rsidP="003B6F48">
            <w:pPr>
              <w:pStyle w:val="NoSpacing"/>
            </w:pPr>
            <w:r>
              <w:t>Academic Literacies Covered</w:t>
            </w:r>
          </w:p>
        </w:tc>
      </w:tr>
      <w:tr w:rsidR="000C2C07" w14:paraId="2B1284B5" w14:textId="77777777" w:rsidTr="006D76EF">
        <w:sdt>
          <w:sdtPr>
            <w:id w:val="-478691781"/>
            <w:placeholder>
              <w:docPart w:val="314B615A75EE45639F0615A4AF2AF04F"/>
            </w:placeholder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229" w:type="dxa"/>
              </w:tcPr>
              <w:p w14:paraId="743A735E" w14:textId="5559EB10" w:rsidR="000C2C07" w:rsidRDefault="005972A6" w:rsidP="003B6F48">
                <w:pPr>
                  <w:pStyle w:val="NoSpacing"/>
                </w:pPr>
                <w:r>
                  <w:t>ML5</w:t>
                </w:r>
              </w:p>
            </w:tc>
          </w:sdtContent>
        </w:sdt>
        <w:sdt>
          <w:sdtPr>
            <w:id w:val="226896041"/>
            <w:placeholder>
              <w:docPart w:val="81F005CAAE7D4D089F8B6E92590034EA"/>
            </w:placeholder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227" w:type="dxa"/>
              </w:tcPr>
              <w:p w14:paraId="0168C321" w14:textId="7158595A" w:rsidR="000C2C07" w:rsidRDefault="005972A6" w:rsidP="003B6F48">
                <w:pPr>
                  <w:pStyle w:val="NoSpacing"/>
                </w:pPr>
                <w:r>
                  <w:t>AL5</w:t>
                </w:r>
              </w:p>
            </w:tc>
          </w:sdtContent>
        </w:sdt>
      </w:tr>
      <w:tr w:rsidR="000C2C07" w14:paraId="355F5461" w14:textId="77777777" w:rsidTr="006D76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462195110"/>
            <w:placeholder>
              <w:docPart w:val="7ED63CDEE2A442F680B56635A0FD32B8"/>
            </w:placeholder>
            <w:showingPlcHdr/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229" w:type="dxa"/>
              </w:tcPr>
              <w:p w14:paraId="0079E4AF" w14:textId="77777777" w:rsidR="000C2C07" w:rsidRDefault="000C2C07" w:rsidP="003B6F48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370159000"/>
            <w:placeholder>
              <w:docPart w:val="FFF4E259BD74434BBD26D686681CCC7E"/>
            </w:placeholder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227" w:type="dxa"/>
              </w:tcPr>
              <w:p w14:paraId="5F46ACC8" w14:textId="5F283AAC" w:rsidR="000C2C07" w:rsidRDefault="000072D1" w:rsidP="003B6F48">
                <w:pPr>
                  <w:pStyle w:val="NoSpacing"/>
                </w:pPr>
                <w:r>
                  <w:t>AL8</w:t>
                </w:r>
              </w:p>
            </w:tc>
          </w:sdtContent>
        </w:sdt>
      </w:tr>
      <w:tr w:rsidR="000C2C07" w14:paraId="5F291237" w14:textId="77777777" w:rsidTr="006D76EF">
        <w:sdt>
          <w:sdtPr>
            <w:id w:val="647944694"/>
            <w:placeholder>
              <w:docPart w:val="118FD174E97940F6AD517238D94466C5"/>
            </w:placeholder>
            <w:showingPlcHdr/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229" w:type="dxa"/>
              </w:tcPr>
              <w:p w14:paraId="2534E129" w14:textId="77777777" w:rsidR="000C2C07" w:rsidRDefault="000C2C07" w:rsidP="003B6F48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99649399"/>
            <w:placeholder>
              <w:docPart w:val="CB02C16CD0C6458A98EFC1EE53F4C6B9"/>
            </w:placeholder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227" w:type="dxa"/>
              </w:tcPr>
              <w:p w14:paraId="78AEA627" w14:textId="4DFB35E9" w:rsidR="000C2C07" w:rsidRDefault="00CB68D4" w:rsidP="003B6F48">
                <w:pPr>
                  <w:pStyle w:val="NoSpacing"/>
                </w:pPr>
                <w:r>
                  <w:t>AL12</w:t>
                </w:r>
              </w:p>
            </w:tc>
          </w:sdtContent>
        </w:sdt>
      </w:tr>
    </w:tbl>
    <w:p w14:paraId="45AC9F1F" w14:textId="77777777" w:rsidR="000C2C07" w:rsidRPr="00163C68" w:rsidRDefault="000C2C07" w:rsidP="003B6F48">
      <w:pPr>
        <w:pStyle w:val="NoSpacing"/>
      </w:pPr>
    </w:p>
    <w:sectPr w:rsidR="000C2C07" w:rsidRPr="00163C68" w:rsidSect="00704099">
      <w:footerReference w:type="default" r:id="rId12"/>
      <w:headerReference w:type="first" r:id="rId13"/>
      <w:footerReference w:type="first" r:id="rId14"/>
      <w:pgSz w:w="11906" w:h="16838"/>
      <w:pgMar w:top="720" w:right="720" w:bottom="993" w:left="720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446FF" w14:textId="77777777" w:rsidR="000D2EF4" w:rsidRDefault="000D2EF4" w:rsidP="00FB05A8">
      <w:r>
        <w:separator/>
      </w:r>
    </w:p>
  </w:endnote>
  <w:endnote w:type="continuationSeparator" w:id="0">
    <w:p w14:paraId="4BB6FD04" w14:textId="77777777" w:rsidR="000D2EF4" w:rsidRDefault="000D2EF4" w:rsidP="00FB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24386" w14:paraId="741E2FB0" w14:textId="77777777" w:rsidTr="00DF61A6">
      <w:tc>
        <w:tcPr>
          <w:tcW w:w="567" w:type="dxa"/>
          <w:shd w:val="clear" w:color="auto" w:fill="282878"/>
          <w:vAlign w:val="center"/>
        </w:tcPr>
        <w:p w14:paraId="3C1B471A" w14:textId="77777777" w:rsidR="00D24386" w:rsidRPr="00662DF8" w:rsidRDefault="00D24386" w:rsidP="00D24386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7D837BBF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t>Kaplan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382F3D48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fldChar w:fldCharType="begin"/>
          </w:r>
          <w:r w:rsidR="00D24386" w:rsidRPr="00662DF8">
            <w:instrText xml:space="preserve"> PAGE   \* MERGEFORMAT </w:instrText>
          </w:r>
          <w:r w:rsidR="00D24386" w:rsidRPr="00662DF8">
            <w:fldChar w:fldCharType="separate"/>
          </w:r>
          <w:r w:rsidR="00EE73E5">
            <w:rPr>
              <w:noProof/>
            </w:rPr>
            <w:t>3</w:t>
          </w:r>
          <w:r w:rsidR="00D24386"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074EC668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</w:t>
          </w:r>
          <w:r w:rsidR="00D24386" w:rsidRPr="00662DF8">
            <w:t>aplanpathways.com</w:t>
          </w:r>
        </w:p>
      </w:tc>
    </w:tr>
    <w:tr w:rsidR="00D24386" w:rsidRPr="00D24386" w14:paraId="51B97FC2" w14:textId="77777777" w:rsidTr="00DF61A6">
      <w:tc>
        <w:tcPr>
          <w:tcW w:w="567" w:type="dxa"/>
          <w:shd w:val="clear" w:color="auto" w:fill="282878"/>
        </w:tcPr>
        <w:p w14:paraId="45185DB6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2CFE2D0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0C3D1B49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1F4C6B34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</w:tr>
  </w:tbl>
  <w:p w14:paraId="54671575" w14:textId="77777777" w:rsidR="00636173" w:rsidRPr="00636173" w:rsidRDefault="00636173" w:rsidP="00D24386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F61A6" w14:paraId="24633B8C" w14:textId="77777777" w:rsidTr="00662DF8">
      <w:tc>
        <w:tcPr>
          <w:tcW w:w="567" w:type="dxa"/>
          <w:shd w:val="clear" w:color="auto" w:fill="282878"/>
          <w:vAlign w:val="center"/>
        </w:tcPr>
        <w:p w14:paraId="1412C3B2" w14:textId="77777777" w:rsidR="00DF61A6" w:rsidRPr="00662DF8" w:rsidRDefault="00DF61A6" w:rsidP="00662DF8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2EEA3BA3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6AFEA9FD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EE73E5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46CC3D94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</w:p>
      </w:tc>
    </w:tr>
    <w:tr w:rsidR="00DF61A6" w:rsidRPr="00D24386" w14:paraId="138DF0D8" w14:textId="77777777" w:rsidTr="00662DF8">
      <w:tc>
        <w:tcPr>
          <w:tcW w:w="567" w:type="dxa"/>
          <w:shd w:val="clear" w:color="auto" w:fill="282878"/>
        </w:tcPr>
        <w:p w14:paraId="0DF0291A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165899C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3F5D043B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6E782E1D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</w:tr>
  </w:tbl>
  <w:p w14:paraId="475D4DEF" w14:textId="77777777" w:rsidR="00DF61A6" w:rsidRPr="00636173" w:rsidRDefault="00DF61A6" w:rsidP="00DF61A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DCAA6" w14:textId="77777777" w:rsidR="000D2EF4" w:rsidRDefault="000D2EF4" w:rsidP="00FB05A8">
      <w:r>
        <w:separator/>
      </w:r>
    </w:p>
  </w:footnote>
  <w:footnote w:type="continuationSeparator" w:id="0">
    <w:p w14:paraId="79B7F7ED" w14:textId="77777777" w:rsidR="000D2EF4" w:rsidRDefault="000D2EF4" w:rsidP="00FB0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D7D3CF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82"/>
    </w:tblGrid>
    <w:tr w:rsidR="00DF61A6" w:rsidRPr="00FB05A8" w14:paraId="7A5C80CE" w14:textId="77777777" w:rsidTr="00662DF8">
      <w:tc>
        <w:tcPr>
          <w:tcW w:w="10682" w:type="dxa"/>
          <w:shd w:val="clear" w:color="auto" w:fill="auto"/>
        </w:tcPr>
        <w:p w14:paraId="060B4B82" w14:textId="77777777" w:rsidR="00DF61A6" w:rsidRPr="00FB05A8" w:rsidRDefault="00A671B3" w:rsidP="00662DF8">
          <w:pPr>
            <w:pStyle w:val="Header"/>
            <w:spacing w:after="425"/>
            <w:jc w:val="center"/>
            <w:rPr>
              <w:rFonts w:ascii="Calibri" w:hAnsi="Calibr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8ACB5C5" wp14:editId="74C61E4E">
                <wp:extent cx="2524760" cy="429895"/>
                <wp:effectExtent l="0" t="0" r="8890" b="825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7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C66316" w14:textId="77777777" w:rsidR="00DF61A6" w:rsidRPr="00D16FC4" w:rsidRDefault="00DF61A6" w:rsidP="00DF61A6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176AA"/>
    <w:multiLevelType w:val="hybridMultilevel"/>
    <w:tmpl w:val="7332C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E29C8"/>
    <w:multiLevelType w:val="hybridMultilevel"/>
    <w:tmpl w:val="33861204"/>
    <w:lvl w:ilvl="0" w:tplc="7C08C7C2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316CC"/>
    <w:multiLevelType w:val="hybridMultilevel"/>
    <w:tmpl w:val="91E21ACC"/>
    <w:lvl w:ilvl="0" w:tplc="42C62C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857EBD"/>
    <w:multiLevelType w:val="hybridMultilevel"/>
    <w:tmpl w:val="1D7A10BC"/>
    <w:lvl w:ilvl="0" w:tplc="BE9267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B3"/>
    <w:rsid w:val="000072D1"/>
    <w:rsid w:val="00082418"/>
    <w:rsid w:val="00086063"/>
    <w:rsid w:val="000C2C07"/>
    <w:rsid w:val="000D2EF4"/>
    <w:rsid w:val="000F3DC8"/>
    <w:rsid w:val="00163C68"/>
    <w:rsid w:val="00194CCC"/>
    <w:rsid w:val="001A5B65"/>
    <w:rsid w:val="001F0658"/>
    <w:rsid w:val="0030685C"/>
    <w:rsid w:val="00350EF3"/>
    <w:rsid w:val="003B6F48"/>
    <w:rsid w:val="00405B5A"/>
    <w:rsid w:val="004369D1"/>
    <w:rsid w:val="005972A6"/>
    <w:rsid w:val="005C0FB3"/>
    <w:rsid w:val="005C1879"/>
    <w:rsid w:val="005E776E"/>
    <w:rsid w:val="0063433F"/>
    <w:rsid w:val="00636173"/>
    <w:rsid w:val="00662DF8"/>
    <w:rsid w:val="00675492"/>
    <w:rsid w:val="006D76EF"/>
    <w:rsid w:val="006F5CD6"/>
    <w:rsid w:val="00704099"/>
    <w:rsid w:val="00740620"/>
    <w:rsid w:val="007C224E"/>
    <w:rsid w:val="00830FF3"/>
    <w:rsid w:val="00940656"/>
    <w:rsid w:val="00942029"/>
    <w:rsid w:val="00997D94"/>
    <w:rsid w:val="009A3023"/>
    <w:rsid w:val="009B216A"/>
    <w:rsid w:val="009F49D0"/>
    <w:rsid w:val="00A07C08"/>
    <w:rsid w:val="00A52645"/>
    <w:rsid w:val="00A671B3"/>
    <w:rsid w:val="00B241D0"/>
    <w:rsid w:val="00B24D0C"/>
    <w:rsid w:val="00B52F1D"/>
    <w:rsid w:val="00BE6580"/>
    <w:rsid w:val="00CB68D4"/>
    <w:rsid w:val="00CE2E35"/>
    <w:rsid w:val="00D06F19"/>
    <w:rsid w:val="00D16FC4"/>
    <w:rsid w:val="00D24386"/>
    <w:rsid w:val="00D37E3B"/>
    <w:rsid w:val="00DF61A6"/>
    <w:rsid w:val="00E10AAB"/>
    <w:rsid w:val="00E21636"/>
    <w:rsid w:val="00E5367D"/>
    <w:rsid w:val="00EA0BD1"/>
    <w:rsid w:val="00EE73E5"/>
    <w:rsid w:val="00EF0520"/>
    <w:rsid w:val="00FA224E"/>
    <w:rsid w:val="00FA4AB6"/>
    <w:rsid w:val="00FB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353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6F48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 w:cs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E776E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3B6F48"/>
    <w:pPr>
      <w:numPr>
        <w:numId w:val="1"/>
      </w:numPr>
      <w:ind w:left="714" w:hanging="357"/>
    </w:pPr>
    <w:rPr>
      <w:sz w:val="24"/>
    </w:rPr>
  </w:style>
  <w:style w:type="paragraph" w:styleId="NoSpacing">
    <w:name w:val="No Spacing"/>
    <w:autoRedefine/>
    <w:uiPriority w:val="1"/>
    <w:qFormat/>
    <w:rsid w:val="003B6F48"/>
    <w:rPr>
      <w:rFonts w:ascii="Arial" w:hAnsi="Arial"/>
      <w:color w:val="393839"/>
      <w:sz w:val="24"/>
      <w:szCs w:val="22"/>
      <w:lang w:eastAsia="en-US"/>
    </w:rPr>
  </w:style>
  <w:style w:type="character" w:customStyle="1" w:styleId="BulletpointChar">
    <w:name w:val="Bullet point Char"/>
    <w:link w:val="Bulletpoint"/>
    <w:rsid w:val="003B6F48"/>
    <w:rPr>
      <w:rFonts w:ascii="Arial" w:eastAsia="Arial" w:hAnsi="Arial" w:cs="Arial"/>
      <w:color w:val="000000"/>
      <w:sz w:val="24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671B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F3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F3"/>
    <w:rPr>
      <w:rFonts w:ascii="Arial" w:eastAsia="Arial" w:hAnsi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B6F4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B6F48"/>
    <w:rPr>
      <w:i/>
      <w:i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6F48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 w:cs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E776E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3B6F48"/>
    <w:pPr>
      <w:numPr>
        <w:numId w:val="1"/>
      </w:numPr>
      <w:ind w:left="714" w:hanging="357"/>
    </w:pPr>
    <w:rPr>
      <w:sz w:val="24"/>
    </w:rPr>
  </w:style>
  <w:style w:type="paragraph" w:styleId="NoSpacing">
    <w:name w:val="No Spacing"/>
    <w:autoRedefine/>
    <w:uiPriority w:val="1"/>
    <w:qFormat/>
    <w:rsid w:val="003B6F48"/>
    <w:rPr>
      <w:rFonts w:ascii="Arial" w:hAnsi="Arial"/>
      <w:color w:val="393839"/>
      <w:sz w:val="24"/>
      <w:szCs w:val="22"/>
      <w:lang w:eastAsia="en-US"/>
    </w:rPr>
  </w:style>
  <w:style w:type="character" w:customStyle="1" w:styleId="BulletpointChar">
    <w:name w:val="Bullet point Char"/>
    <w:link w:val="Bulletpoint"/>
    <w:rsid w:val="003B6F48"/>
    <w:rPr>
      <w:rFonts w:ascii="Arial" w:eastAsia="Arial" w:hAnsi="Arial" w:cs="Arial"/>
      <w:color w:val="000000"/>
      <w:sz w:val="24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671B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F3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F3"/>
    <w:rPr>
      <w:rFonts w:ascii="Arial" w:eastAsia="Arial" w:hAnsi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B6F4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B6F48"/>
    <w:rPr>
      <w:i/>
      <w:i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Roach\OneDrive%20for%20Business\TEMPLATES,%20IMAGES,%20ARTICULATE\Kaplan%20International%20Pathways%20branding\Kaplan-Pathways-Template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4B615A75EE45639F0615A4AF2AF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DEE83-9EAD-4F81-A65A-F34A70D95F7B}"/>
      </w:docPartPr>
      <w:docPartBody>
        <w:p w14:paraId="78D168FA" w14:textId="77777777" w:rsidR="00C046D4" w:rsidRDefault="00C57092" w:rsidP="00C57092">
          <w:pPr>
            <w:pStyle w:val="314B615A75EE45639F0615A4AF2AF04F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7ED63CDEE2A442F680B56635A0FD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F6B55-126B-4A46-ACBE-1E1EEF3F4E3C}"/>
      </w:docPartPr>
      <w:docPartBody>
        <w:p w14:paraId="78D168FB" w14:textId="77777777" w:rsidR="00C046D4" w:rsidRDefault="00C57092" w:rsidP="00C57092">
          <w:pPr>
            <w:pStyle w:val="7ED63CDEE2A442F680B56635A0FD32B8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118FD174E97940F6AD517238D9446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A158E-278B-4EEA-8B46-3A76104E55AF}"/>
      </w:docPartPr>
      <w:docPartBody>
        <w:p w14:paraId="78D168FC" w14:textId="77777777" w:rsidR="00C046D4" w:rsidRDefault="00C57092" w:rsidP="00C57092">
          <w:pPr>
            <w:pStyle w:val="118FD174E97940F6AD517238D94466C5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81F005CAAE7D4D089F8B6E9259003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C527-FB96-45CA-8370-C3D247CBEC9D}"/>
      </w:docPartPr>
      <w:docPartBody>
        <w:p w14:paraId="78D168FD" w14:textId="77777777" w:rsidR="00C046D4" w:rsidRDefault="00C57092" w:rsidP="00C57092">
          <w:pPr>
            <w:pStyle w:val="81F005CAAE7D4D089F8B6E92590034EA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FFF4E259BD74434BBD26D686681C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3ED55-EEB9-4738-BC58-0FD41D051CC7}"/>
      </w:docPartPr>
      <w:docPartBody>
        <w:p w14:paraId="78D168FE" w14:textId="77777777" w:rsidR="00C47D71" w:rsidRDefault="00C046D4" w:rsidP="00C046D4">
          <w:pPr>
            <w:pStyle w:val="FFF4E259BD74434BBD26D686681CCC7E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CB02C16CD0C6458A98EFC1EE53F4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91FC-E037-46B6-B8DF-7815D9AAA579}"/>
      </w:docPartPr>
      <w:docPartBody>
        <w:p w14:paraId="78D168FF" w14:textId="77777777" w:rsidR="00C47D71" w:rsidRDefault="00C046D4" w:rsidP="00C046D4">
          <w:pPr>
            <w:pStyle w:val="CB02C16CD0C6458A98EFC1EE53F4C6B9"/>
          </w:pPr>
          <w:r w:rsidRPr="006872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92"/>
    <w:rsid w:val="00120206"/>
    <w:rsid w:val="00143F7B"/>
    <w:rsid w:val="003F69D5"/>
    <w:rsid w:val="006D71F0"/>
    <w:rsid w:val="00C046D4"/>
    <w:rsid w:val="00C47D71"/>
    <w:rsid w:val="00C57092"/>
    <w:rsid w:val="00F4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D168F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6D4"/>
    <w:rPr>
      <w:color w:val="808080"/>
    </w:rPr>
  </w:style>
  <w:style w:type="paragraph" w:customStyle="1" w:styleId="314B615A75EE45639F0615A4AF2AF04F">
    <w:name w:val="314B615A75EE45639F0615A4AF2AF04F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">
    <w:name w:val="7ED63CDEE2A442F680B56635A0FD32B8"/>
    <w:rsid w:val="00C57092"/>
  </w:style>
  <w:style w:type="paragraph" w:customStyle="1" w:styleId="118FD174E97940F6AD517238D94466C5">
    <w:name w:val="118FD174E97940F6AD517238D94466C5"/>
    <w:rsid w:val="00C57092"/>
  </w:style>
  <w:style w:type="paragraph" w:customStyle="1" w:styleId="81F005CAAE7D4D089F8B6E92590034EA">
    <w:name w:val="81F005CAAE7D4D089F8B6E92590034EA"/>
    <w:rsid w:val="00C57092"/>
  </w:style>
  <w:style w:type="paragraph" w:customStyle="1" w:styleId="AF69C3BB52F24ABB9F7DB022B5D3C41D">
    <w:name w:val="AF69C3BB52F24ABB9F7DB022B5D3C41D"/>
    <w:rsid w:val="00C57092"/>
  </w:style>
  <w:style w:type="paragraph" w:customStyle="1" w:styleId="DDEC84472C6A47C79923CEED1643A2D5">
    <w:name w:val="DDEC84472C6A47C79923CEED1643A2D5"/>
    <w:rsid w:val="00C57092"/>
  </w:style>
  <w:style w:type="paragraph" w:customStyle="1" w:styleId="314B615A75EE45639F0615A4AF2AF04F1">
    <w:name w:val="314B615A75EE45639F0615A4AF2AF04F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1">
    <w:name w:val="81F005CAAE7D4D089F8B6E92590034EA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1">
    <w:name w:val="7ED63CDEE2A442F680B56635A0FD32B8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1">
    <w:name w:val="AF69C3BB52F24ABB9F7DB022B5D3C41D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1">
    <w:name w:val="118FD174E97940F6AD517238D94466C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1">
    <w:name w:val="DDEC84472C6A47C79923CEED1643A2D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314B615A75EE45639F0615A4AF2AF04F2">
    <w:name w:val="314B615A75EE45639F0615A4AF2AF04F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2">
    <w:name w:val="81F005CAAE7D4D089F8B6E92590034EA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2">
    <w:name w:val="7ED63CDEE2A442F680B56635A0FD32B8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2">
    <w:name w:val="AF69C3BB52F24ABB9F7DB022B5D3C41D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2">
    <w:name w:val="118FD174E97940F6AD517238D94466C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2">
    <w:name w:val="DDEC84472C6A47C79923CEED1643A2D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FFF4E259BD74434BBD26D686681CCC7E">
    <w:name w:val="FFF4E259BD74434BBD26D686681CCC7E"/>
    <w:rsid w:val="00C046D4"/>
    <w:pPr>
      <w:spacing w:after="160" w:line="259" w:lineRule="auto"/>
    </w:pPr>
  </w:style>
  <w:style w:type="paragraph" w:customStyle="1" w:styleId="CB02C16CD0C6458A98EFC1EE53F4C6B9">
    <w:name w:val="CB02C16CD0C6458A98EFC1EE53F4C6B9"/>
    <w:rsid w:val="00C046D4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6D4"/>
    <w:rPr>
      <w:color w:val="808080"/>
    </w:rPr>
  </w:style>
  <w:style w:type="paragraph" w:customStyle="1" w:styleId="314B615A75EE45639F0615A4AF2AF04F">
    <w:name w:val="314B615A75EE45639F0615A4AF2AF04F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">
    <w:name w:val="7ED63CDEE2A442F680B56635A0FD32B8"/>
    <w:rsid w:val="00C57092"/>
  </w:style>
  <w:style w:type="paragraph" w:customStyle="1" w:styleId="118FD174E97940F6AD517238D94466C5">
    <w:name w:val="118FD174E97940F6AD517238D94466C5"/>
    <w:rsid w:val="00C57092"/>
  </w:style>
  <w:style w:type="paragraph" w:customStyle="1" w:styleId="81F005CAAE7D4D089F8B6E92590034EA">
    <w:name w:val="81F005CAAE7D4D089F8B6E92590034EA"/>
    <w:rsid w:val="00C57092"/>
  </w:style>
  <w:style w:type="paragraph" w:customStyle="1" w:styleId="AF69C3BB52F24ABB9F7DB022B5D3C41D">
    <w:name w:val="AF69C3BB52F24ABB9F7DB022B5D3C41D"/>
    <w:rsid w:val="00C57092"/>
  </w:style>
  <w:style w:type="paragraph" w:customStyle="1" w:styleId="DDEC84472C6A47C79923CEED1643A2D5">
    <w:name w:val="DDEC84472C6A47C79923CEED1643A2D5"/>
    <w:rsid w:val="00C57092"/>
  </w:style>
  <w:style w:type="paragraph" w:customStyle="1" w:styleId="314B615A75EE45639F0615A4AF2AF04F1">
    <w:name w:val="314B615A75EE45639F0615A4AF2AF04F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1">
    <w:name w:val="81F005CAAE7D4D089F8B6E92590034EA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1">
    <w:name w:val="7ED63CDEE2A442F680B56635A0FD32B8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1">
    <w:name w:val="AF69C3BB52F24ABB9F7DB022B5D3C41D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1">
    <w:name w:val="118FD174E97940F6AD517238D94466C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1">
    <w:name w:val="DDEC84472C6A47C79923CEED1643A2D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314B615A75EE45639F0615A4AF2AF04F2">
    <w:name w:val="314B615A75EE45639F0615A4AF2AF04F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2">
    <w:name w:val="81F005CAAE7D4D089F8B6E92590034EA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2">
    <w:name w:val="7ED63CDEE2A442F680B56635A0FD32B8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2">
    <w:name w:val="AF69C3BB52F24ABB9F7DB022B5D3C41D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2">
    <w:name w:val="118FD174E97940F6AD517238D94466C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2">
    <w:name w:val="DDEC84472C6A47C79923CEED1643A2D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FFF4E259BD74434BBD26D686681CCC7E">
    <w:name w:val="FFF4E259BD74434BBD26D686681CCC7E"/>
    <w:rsid w:val="00C046D4"/>
    <w:pPr>
      <w:spacing w:after="160" w:line="259" w:lineRule="auto"/>
    </w:pPr>
  </w:style>
  <w:style w:type="paragraph" w:customStyle="1" w:styleId="CB02C16CD0C6458A98EFC1EE53F4C6B9">
    <w:name w:val="CB02C16CD0C6458A98EFC1EE53F4C6B9"/>
    <w:rsid w:val="00C046D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BADC78C85AC478ACFC241B4D93C3B" ma:contentTypeVersion="11" ma:contentTypeDescription="Create a new document." ma:contentTypeScope="" ma:versionID="ad8025ef58f438e1474520ef69137733">
  <xsd:schema xmlns:xsd="http://www.w3.org/2001/XMLSchema" xmlns:xs="http://www.w3.org/2001/XMLSchema" xmlns:p="http://schemas.microsoft.com/office/2006/metadata/properties" xmlns:ns2="2a0aa29f-5b2e-4f26-9683-d6d4ab7460cf" xmlns:ns3="94eef652-f3d4-403f-bb68-6f2321bcd15d" targetNamespace="http://schemas.microsoft.com/office/2006/metadata/properties" ma:root="true" ma:fieldsID="82cf61b8938705dda0cc57b434278008" ns2:_="" ns3:_="">
    <xsd:import namespace="2a0aa29f-5b2e-4f26-9683-d6d4ab7460cf"/>
    <xsd:import namespace="94eef652-f3d4-403f-bb68-6f2321bcd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aa29f-5b2e-4f26-9683-d6d4ab746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ef652-f3d4-403f-bb68-6f2321bcd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3DFB2-80CC-41D0-BFCC-D59860DBADE2}"/>
</file>

<file path=customXml/itemProps2.xml><?xml version="1.0" encoding="utf-8"?>
<ds:datastoreItem xmlns:ds="http://schemas.openxmlformats.org/officeDocument/2006/customXml" ds:itemID="{84AF83E8-64C2-427E-9A9F-947DA5ADA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7CCDE-752E-42A9-B9C7-45538AE83261}">
  <ds:schemaRefs>
    <ds:schemaRef ds:uri="http://purl.org/dc/dcmitype/"/>
    <ds:schemaRef ds:uri="http://schemas.microsoft.com/office/2006/documentManagement/types"/>
    <ds:schemaRef ds:uri="http://purl.org/dc/elements/1.1/"/>
    <ds:schemaRef ds:uri="2a0aa29f-5b2e-4f26-9683-d6d4ab7460cf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4eef652-f3d4-403f-bb68-6f2321bcd15d"/>
  </ds:schemaRefs>
</ds:datastoreItem>
</file>

<file path=customXml/itemProps4.xml><?xml version="1.0" encoding="utf-8"?>
<ds:datastoreItem xmlns:ds="http://schemas.openxmlformats.org/officeDocument/2006/customXml" ds:itemID="{E40F72EA-917F-4A60-A207-419E43F4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Kaplan-Pathways-Template-Portrait</Template>
  <TotalTime>9</TotalTime>
  <Pages>5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International Colleges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Roach</dc:creator>
  <cp:lastModifiedBy>Jennifer Pulkkinen</cp:lastModifiedBy>
  <cp:revision>5</cp:revision>
  <dcterms:created xsi:type="dcterms:W3CDTF">2019-07-02T17:01:00Z</dcterms:created>
  <dcterms:modified xsi:type="dcterms:W3CDTF">2019-07-08T09:19:00Z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0x010100B17BADC78C85AC478ACFC241B4D93C3B</vt:lpwstr>
  </property>
</Properties>
</file>