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E139" w14:textId="795ACF5A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D45175">
        <w:rPr>
          <w:iCs w:val="0"/>
          <w:color w:val="282878"/>
          <w:kern w:val="32"/>
          <w:szCs w:val="32"/>
          <w:lang w:val="en-GB"/>
        </w:rPr>
        <w:t>12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D45175">
        <w:rPr>
          <w:iCs w:val="0"/>
          <w:color w:val="282878"/>
          <w:kern w:val="32"/>
          <w:szCs w:val="32"/>
          <w:lang w:val="en-GB"/>
        </w:rPr>
        <w:t>Introduction, Conclusion &amp; Abstract</w:t>
      </w:r>
    </w:p>
    <w:p w14:paraId="6DBE26F0" w14:textId="07BE626B" w:rsidR="00830FF3" w:rsidRDefault="00D45175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 the introduction</w:t>
      </w:r>
    </w:p>
    <w:p w14:paraId="6EE457CB" w14:textId="77777777" w:rsidR="00D45175" w:rsidRPr="00F701DD" w:rsidRDefault="00D45175" w:rsidP="00C13EAE">
      <w:pPr>
        <w:pStyle w:val="NoSpacing"/>
        <w:rPr>
          <w:b/>
          <w:bCs/>
        </w:rPr>
      </w:pPr>
      <w:r w:rsidRPr="00F701DD">
        <w:rPr>
          <w:b/>
          <w:bCs/>
        </w:rPr>
        <w:t>Task 1</w:t>
      </w:r>
    </w:p>
    <w:p w14:paraId="49090500" w14:textId="77777777" w:rsidR="00D45175" w:rsidRDefault="00D45175" w:rsidP="00C13EAE">
      <w:pPr>
        <w:pStyle w:val="NoSpacing"/>
      </w:pPr>
    </w:p>
    <w:p w14:paraId="7A11AD62" w14:textId="0FBAEBD3" w:rsidR="00D45175" w:rsidRDefault="00D45175" w:rsidP="006A7C58">
      <w:pPr>
        <w:pStyle w:val="NoSpacing"/>
        <w:spacing w:line="276" w:lineRule="auto"/>
      </w:pPr>
      <w:r>
        <w:t xml:space="preserve">Read your </w:t>
      </w:r>
      <w:r w:rsidR="00720068">
        <w:t>P</w:t>
      </w:r>
      <w:r>
        <w:t xml:space="preserve">roposal and feedback. Make a note of any advice or changes you </w:t>
      </w:r>
      <w:r w:rsidR="00F03778">
        <w:t>would like</w:t>
      </w:r>
      <w:r>
        <w:t xml:space="preserve"> to make in the table below.</w:t>
      </w:r>
    </w:p>
    <w:p w14:paraId="13358762" w14:textId="77777777" w:rsidR="00D45175" w:rsidRDefault="00D45175" w:rsidP="00C13E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45175" w14:paraId="3439E3C6" w14:textId="77777777" w:rsidTr="008F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07977AF8" w14:textId="6B244170" w:rsidR="00D45175" w:rsidRDefault="00D45175" w:rsidP="00C13EAE">
            <w:pPr>
              <w:pStyle w:val="NoSpacing"/>
            </w:pPr>
          </w:p>
        </w:tc>
        <w:tc>
          <w:tcPr>
            <w:tcW w:w="7767" w:type="dxa"/>
          </w:tcPr>
          <w:p w14:paraId="595530B1" w14:textId="77777777" w:rsidR="00D45175" w:rsidRDefault="00D45175" w:rsidP="00C13EAE">
            <w:pPr>
              <w:pStyle w:val="NoSpacing"/>
            </w:pPr>
            <w:r>
              <w:t>Notes</w:t>
            </w:r>
          </w:p>
        </w:tc>
      </w:tr>
      <w:tr w:rsidR="00D45175" w14:paraId="0886443C" w14:textId="77777777" w:rsidTr="00F75392">
        <w:trPr>
          <w:trHeight w:val="1418"/>
        </w:trPr>
        <w:tc>
          <w:tcPr>
            <w:tcW w:w="2689" w:type="dxa"/>
          </w:tcPr>
          <w:p w14:paraId="456222C4" w14:textId="48623640" w:rsidR="00D45175" w:rsidRDefault="00F75392" w:rsidP="00C13EAE">
            <w:pPr>
              <w:pStyle w:val="NoSpacing"/>
            </w:pPr>
            <w:r>
              <w:t>Tutor f</w:t>
            </w:r>
            <w:r w:rsidR="00D45175">
              <w:t>eedback</w:t>
            </w:r>
          </w:p>
        </w:tc>
        <w:tc>
          <w:tcPr>
            <w:tcW w:w="7767" w:type="dxa"/>
          </w:tcPr>
          <w:p w14:paraId="60DC8FD2" w14:textId="77777777" w:rsidR="00D45175" w:rsidRDefault="00D45175" w:rsidP="00C13EAE">
            <w:pPr>
              <w:pStyle w:val="NoSpacing"/>
            </w:pPr>
          </w:p>
        </w:tc>
      </w:tr>
      <w:tr w:rsidR="00F75392" w14:paraId="210A7C78" w14:textId="77777777" w:rsidTr="00F75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8"/>
        </w:trPr>
        <w:tc>
          <w:tcPr>
            <w:tcW w:w="2689" w:type="dxa"/>
          </w:tcPr>
          <w:p w14:paraId="1F235D7F" w14:textId="287B7DD5" w:rsidR="00F75392" w:rsidRDefault="00F75392" w:rsidP="00C13EAE">
            <w:pPr>
              <w:pStyle w:val="NoSpacing"/>
            </w:pPr>
            <w:r>
              <w:t>Personal reflection</w:t>
            </w:r>
          </w:p>
        </w:tc>
        <w:tc>
          <w:tcPr>
            <w:tcW w:w="7767" w:type="dxa"/>
          </w:tcPr>
          <w:p w14:paraId="2AC6A090" w14:textId="77777777" w:rsidR="00F75392" w:rsidRDefault="00F75392" w:rsidP="00C13EAE">
            <w:pPr>
              <w:pStyle w:val="NoSpacing"/>
            </w:pPr>
          </w:p>
        </w:tc>
      </w:tr>
    </w:tbl>
    <w:p w14:paraId="26230813" w14:textId="77777777" w:rsidR="000C2C07" w:rsidRDefault="000C2C07" w:rsidP="00C13EAE">
      <w:pPr>
        <w:pStyle w:val="NoSpacing"/>
      </w:pPr>
    </w:p>
    <w:p w14:paraId="6B39A4E5" w14:textId="24972DEC" w:rsidR="00720068" w:rsidRDefault="00720068" w:rsidP="00C13EAE">
      <w:pPr>
        <w:pStyle w:val="NoSpacing"/>
      </w:pPr>
    </w:p>
    <w:p w14:paraId="56C96C88" w14:textId="77777777" w:rsidR="00F75392" w:rsidRDefault="00F75392" w:rsidP="00C13EAE">
      <w:pPr>
        <w:pStyle w:val="NoSpacing"/>
      </w:pPr>
    </w:p>
    <w:p w14:paraId="7BDA668D" w14:textId="1C98E147" w:rsidR="00D45175" w:rsidRPr="00F701DD" w:rsidRDefault="00D45175" w:rsidP="00C13EAE">
      <w:pPr>
        <w:pStyle w:val="NoSpacing"/>
        <w:rPr>
          <w:b/>
          <w:bCs/>
        </w:rPr>
      </w:pPr>
      <w:r w:rsidRPr="00F701DD">
        <w:rPr>
          <w:b/>
          <w:bCs/>
        </w:rPr>
        <w:t>Task 2</w:t>
      </w:r>
    </w:p>
    <w:p w14:paraId="09566C59" w14:textId="77777777" w:rsidR="000C2C07" w:rsidRDefault="000C2C07" w:rsidP="00C13EAE">
      <w:pPr>
        <w:pStyle w:val="NoSpacing"/>
      </w:pPr>
    </w:p>
    <w:p w14:paraId="53874548" w14:textId="44476794" w:rsidR="000C2C07" w:rsidRDefault="00720068" w:rsidP="006A7C58">
      <w:pPr>
        <w:pStyle w:val="NoSpacing"/>
        <w:spacing w:line="276" w:lineRule="auto"/>
      </w:pPr>
      <w:r>
        <w:t xml:space="preserve">Read your Research Questions and Literature Review and feedback. Make a note of any advice or changes you </w:t>
      </w:r>
      <w:r w:rsidR="00C13EAE">
        <w:t>would like</w:t>
      </w:r>
      <w:r>
        <w:t xml:space="preserve"> to make in the table below.</w:t>
      </w:r>
    </w:p>
    <w:p w14:paraId="0779C8C8" w14:textId="77777777" w:rsidR="000C2C07" w:rsidRDefault="000C2C07" w:rsidP="00C13E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45175" w14:paraId="1CF16328" w14:textId="77777777" w:rsidTr="008F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41435982" w14:textId="77777777" w:rsidR="00D45175" w:rsidRDefault="00D45175" w:rsidP="00C13EAE">
            <w:pPr>
              <w:pStyle w:val="NoSpacing"/>
            </w:pPr>
            <w:r>
              <w:t>Section</w:t>
            </w:r>
          </w:p>
        </w:tc>
        <w:tc>
          <w:tcPr>
            <w:tcW w:w="7767" w:type="dxa"/>
          </w:tcPr>
          <w:p w14:paraId="4FCD959C" w14:textId="77777777" w:rsidR="00D45175" w:rsidRDefault="00D45175" w:rsidP="00C13EAE">
            <w:pPr>
              <w:pStyle w:val="NoSpacing"/>
            </w:pPr>
            <w:r>
              <w:t>Notes</w:t>
            </w:r>
          </w:p>
        </w:tc>
      </w:tr>
      <w:tr w:rsidR="00D45175" w14:paraId="57C351EA" w14:textId="77777777" w:rsidTr="00C13EAE">
        <w:trPr>
          <w:trHeight w:val="1418"/>
        </w:trPr>
        <w:tc>
          <w:tcPr>
            <w:tcW w:w="2689" w:type="dxa"/>
          </w:tcPr>
          <w:p w14:paraId="7375B511" w14:textId="48DF2EE1" w:rsidR="00D45175" w:rsidRDefault="00720068" w:rsidP="00C13EAE">
            <w:pPr>
              <w:pStyle w:val="NoSpacing"/>
            </w:pPr>
            <w:r>
              <w:t>Research questions</w:t>
            </w:r>
          </w:p>
        </w:tc>
        <w:tc>
          <w:tcPr>
            <w:tcW w:w="7767" w:type="dxa"/>
          </w:tcPr>
          <w:p w14:paraId="05B04E95" w14:textId="7B5D4732" w:rsidR="00C13EAE" w:rsidRDefault="00C13EAE" w:rsidP="00C13EAE">
            <w:pPr>
              <w:pStyle w:val="NoSpacing"/>
            </w:pPr>
          </w:p>
        </w:tc>
      </w:tr>
      <w:tr w:rsidR="00D45175" w14:paraId="165F4813" w14:textId="77777777" w:rsidTr="00F75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8"/>
        </w:trPr>
        <w:tc>
          <w:tcPr>
            <w:tcW w:w="2689" w:type="dxa"/>
          </w:tcPr>
          <w:p w14:paraId="7B2A6927" w14:textId="1F19736D" w:rsidR="00D45175" w:rsidRDefault="00F75392" w:rsidP="00C13EAE">
            <w:pPr>
              <w:pStyle w:val="NoSpacing"/>
            </w:pPr>
            <w:r>
              <w:t>Tutor f</w:t>
            </w:r>
            <w:r w:rsidR="00720068">
              <w:t>eedback</w:t>
            </w:r>
          </w:p>
        </w:tc>
        <w:tc>
          <w:tcPr>
            <w:tcW w:w="7767" w:type="dxa"/>
          </w:tcPr>
          <w:p w14:paraId="2510F3A2" w14:textId="77777777" w:rsidR="00D45175" w:rsidRDefault="00D45175" w:rsidP="00C13EAE">
            <w:pPr>
              <w:pStyle w:val="NoSpacing"/>
            </w:pPr>
          </w:p>
        </w:tc>
      </w:tr>
      <w:tr w:rsidR="00F75392" w14:paraId="4AE90B19" w14:textId="77777777" w:rsidTr="00F75392">
        <w:trPr>
          <w:trHeight w:val="1418"/>
        </w:trPr>
        <w:tc>
          <w:tcPr>
            <w:tcW w:w="2689" w:type="dxa"/>
          </w:tcPr>
          <w:p w14:paraId="5BD634F0" w14:textId="53CACF24" w:rsidR="00F75392" w:rsidRDefault="00F75392" w:rsidP="00C13EAE">
            <w:pPr>
              <w:pStyle w:val="NoSpacing"/>
            </w:pPr>
            <w:r>
              <w:t>Personal reflection</w:t>
            </w:r>
          </w:p>
        </w:tc>
        <w:tc>
          <w:tcPr>
            <w:tcW w:w="7767" w:type="dxa"/>
          </w:tcPr>
          <w:p w14:paraId="43B9D339" w14:textId="77777777" w:rsidR="00F75392" w:rsidRDefault="00F75392" w:rsidP="00C13EAE">
            <w:pPr>
              <w:pStyle w:val="NoSpacing"/>
            </w:pPr>
          </w:p>
        </w:tc>
      </w:tr>
    </w:tbl>
    <w:p w14:paraId="66184A2A" w14:textId="1D77DA02" w:rsidR="000C2C07" w:rsidRDefault="000C2C07" w:rsidP="00C13EAE">
      <w:pPr>
        <w:pStyle w:val="NoSpacing"/>
      </w:pPr>
    </w:p>
    <w:p w14:paraId="19F33919" w14:textId="22E23AAB" w:rsidR="00720068" w:rsidRDefault="00720068" w:rsidP="00C13EAE">
      <w:pPr>
        <w:pStyle w:val="NoSpacing"/>
      </w:pPr>
    </w:p>
    <w:p w14:paraId="5BF169A4" w14:textId="576EA945" w:rsidR="00720068" w:rsidRDefault="00720068" w:rsidP="00C13EAE">
      <w:pPr>
        <w:pStyle w:val="NoSpacing"/>
      </w:pPr>
    </w:p>
    <w:p w14:paraId="7874E6CD" w14:textId="1E436B82" w:rsidR="00D45175" w:rsidRPr="00F701DD" w:rsidRDefault="00D45175" w:rsidP="00C13EAE">
      <w:pPr>
        <w:pStyle w:val="NoSpacing"/>
        <w:rPr>
          <w:b/>
          <w:bCs/>
        </w:rPr>
      </w:pPr>
      <w:r w:rsidRPr="00F701DD">
        <w:rPr>
          <w:b/>
          <w:bCs/>
        </w:rPr>
        <w:lastRenderedPageBreak/>
        <w:t>Task 3</w:t>
      </w:r>
    </w:p>
    <w:p w14:paraId="37C72DA6" w14:textId="77777777" w:rsidR="00D45175" w:rsidRDefault="00D45175" w:rsidP="00C13EAE">
      <w:pPr>
        <w:pStyle w:val="NoSpacing"/>
      </w:pPr>
    </w:p>
    <w:p w14:paraId="6F2F17C9" w14:textId="0CDAFFF3" w:rsidR="00D45175" w:rsidRDefault="008D4B94" w:rsidP="00C13EAE">
      <w:pPr>
        <w:pStyle w:val="NoSpacing"/>
      </w:pPr>
      <w:r>
        <w:t xml:space="preserve">In the table below, </w:t>
      </w:r>
      <w:r w:rsidR="00720068">
        <w:t>n</w:t>
      </w:r>
      <w:r w:rsidR="00D45175">
        <w:t xml:space="preserve">ote your ideas for </w:t>
      </w:r>
      <w:r>
        <w:t xml:space="preserve">what to include </w:t>
      </w:r>
      <w:r w:rsidR="00902468">
        <w:t>in</w:t>
      </w:r>
      <w:r w:rsidR="00D45175">
        <w:t xml:space="preserve"> the introduction.</w:t>
      </w:r>
    </w:p>
    <w:p w14:paraId="7CB07C17" w14:textId="77777777" w:rsidR="00D45175" w:rsidRDefault="00D45175" w:rsidP="00C13E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45175" w14:paraId="608DDBA7" w14:textId="77777777" w:rsidTr="008F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19958B26" w14:textId="77777777" w:rsidR="00D45175" w:rsidRDefault="00D45175" w:rsidP="00C13EAE">
            <w:pPr>
              <w:pStyle w:val="NoSpacing"/>
            </w:pPr>
            <w:r>
              <w:t>Section</w:t>
            </w:r>
          </w:p>
        </w:tc>
        <w:tc>
          <w:tcPr>
            <w:tcW w:w="7767" w:type="dxa"/>
          </w:tcPr>
          <w:p w14:paraId="1907EFF9" w14:textId="77777777" w:rsidR="00D45175" w:rsidRDefault="00D45175" w:rsidP="00C13EAE">
            <w:pPr>
              <w:pStyle w:val="NoSpacing"/>
            </w:pPr>
            <w:r>
              <w:t>Notes</w:t>
            </w:r>
          </w:p>
        </w:tc>
      </w:tr>
      <w:tr w:rsidR="00D45175" w14:paraId="33A1E30B" w14:textId="77777777" w:rsidTr="008F78F2">
        <w:trPr>
          <w:trHeight w:val="1701"/>
        </w:trPr>
        <w:tc>
          <w:tcPr>
            <w:tcW w:w="2689" w:type="dxa"/>
          </w:tcPr>
          <w:p w14:paraId="3D307859" w14:textId="77777777" w:rsidR="00D45175" w:rsidRDefault="00D45175" w:rsidP="00C13EAE">
            <w:pPr>
              <w:pStyle w:val="NoSpacing"/>
            </w:pPr>
            <w:r>
              <w:t>Context</w:t>
            </w:r>
          </w:p>
        </w:tc>
        <w:tc>
          <w:tcPr>
            <w:tcW w:w="7767" w:type="dxa"/>
          </w:tcPr>
          <w:p w14:paraId="0785D0A4" w14:textId="77777777" w:rsidR="00D45175" w:rsidRDefault="00D45175" w:rsidP="00C13EAE">
            <w:pPr>
              <w:pStyle w:val="NoSpacing"/>
            </w:pPr>
          </w:p>
        </w:tc>
      </w:tr>
      <w:tr w:rsidR="007B2D5A" w14:paraId="6BC6F9E4" w14:textId="77777777" w:rsidTr="007B2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2B6E1188" w14:textId="77777777" w:rsidR="007B2D5A" w:rsidRDefault="007B2D5A" w:rsidP="008F78F2">
            <w:pPr>
              <w:pStyle w:val="NoSpacing"/>
            </w:pPr>
            <w:r>
              <w:t>Aims and objectives</w:t>
            </w:r>
          </w:p>
        </w:tc>
        <w:tc>
          <w:tcPr>
            <w:tcW w:w="7767" w:type="dxa"/>
          </w:tcPr>
          <w:p w14:paraId="38A34CD3" w14:textId="77777777" w:rsidR="007B2D5A" w:rsidRDefault="007B2D5A" w:rsidP="008F78F2">
            <w:pPr>
              <w:pStyle w:val="NoSpacing"/>
            </w:pPr>
          </w:p>
        </w:tc>
      </w:tr>
      <w:tr w:rsidR="00D45175" w14:paraId="40957F51" w14:textId="77777777" w:rsidTr="008F78F2">
        <w:trPr>
          <w:trHeight w:val="1701"/>
        </w:trPr>
        <w:tc>
          <w:tcPr>
            <w:tcW w:w="2689" w:type="dxa"/>
          </w:tcPr>
          <w:p w14:paraId="1E55B22B" w14:textId="77777777" w:rsidR="00D45175" w:rsidRDefault="00D45175" w:rsidP="00C13EAE">
            <w:pPr>
              <w:pStyle w:val="NoSpacing"/>
            </w:pPr>
            <w:r>
              <w:t>Value of the research</w:t>
            </w:r>
          </w:p>
          <w:p w14:paraId="2E214DA4" w14:textId="77777777" w:rsidR="00720068" w:rsidRDefault="00720068" w:rsidP="00C13EAE">
            <w:pPr>
              <w:pStyle w:val="NoSpacing"/>
            </w:pPr>
          </w:p>
          <w:p w14:paraId="648FF110" w14:textId="60572AE1" w:rsidR="00720068" w:rsidRDefault="00720068" w:rsidP="00C13EAE">
            <w:pPr>
              <w:pStyle w:val="NoSpacing"/>
            </w:pPr>
            <w:r>
              <w:t>Rationale</w:t>
            </w:r>
          </w:p>
        </w:tc>
        <w:tc>
          <w:tcPr>
            <w:tcW w:w="7767" w:type="dxa"/>
          </w:tcPr>
          <w:p w14:paraId="011FEB60" w14:textId="77777777" w:rsidR="00D45175" w:rsidRDefault="00D45175" w:rsidP="00C13EAE">
            <w:pPr>
              <w:pStyle w:val="NoSpacing"/>
            </w:pPr>
          </w:p>
        </w:tc>
      </w:tr>
      <w:tr w:rsidR="00B96BD7" w14:paraId="64A074A6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68C28314" w14:textId="2D84B1DB" w:rsidR="00B96BD7" w:rsidRDefault="00431C93" w:rsidP="00C13EAE">
            <w:pPr>
              <w:pStyle w:val="NoSpacing"/>
            </w:pPr>
            <w:r>
              <w:t>K</w:t>
            </w:r>
            <w:r w:rsidR="00B96BD7">
              <w:t>ey terms</w:t>
            </w:r>
            <w:r>
              <w:t xml:space="preserve"> to be defined</w:t>
            </w:r>
          </w:p>
        </w:tc>
        <w:tc>
          <w:tcPr>
            <w:tcW w:w="7767" w:type="dxa"/>
          </w:tcPr>
          <w:p w14:paraId="092B7E7F" w14:textId="77777777" w:rsidR="00B96BD7" w:rsidRDefault="00B96BD7" w:rsidP="00C13EAE">
            <w:pPr>
              <w:pStyle w:val="NoSpacing"/>
            </w:pPr>
          </w:p>
        </w:tc>
      </w:tr>
      <w:tr w:rsidR="00D45175" w14:paraId="5DFBFDD0" w14:textId="77777777" w:rsidTr="008F78F2">
        <w:trPr>
          <w:trHeight w:val="1701"/>
        </w:trPr>
        <w:tc>
          <w:tcPr>
            <w:tcW w:w="2689" w:type="dxa"/>
          </w:tcPr>
          <w:p w14:paraId="1E7580AD" w14:textId="1E69E1B5" w:rsidR="00D45175" w:rsidRDefault="00D45175" w:rsidP="00C13EAE">
            <w:pPr>
              <w:pStyle w:val="NoSpacing"/>
            </w:pPr>
            <w:r>
              <w:t>Research questions</w:t>
            </w:r>
            <w:r w:rsidR="00B96BD7">
              <w:t xml:space="preserve"> (and hypothesis)</w:t>
            </w:r>
          </w:p>
        </w:tc>
        <w:tc>
          <w:tcPr>
            <w:tcW w:w="7767" w:type="dxa"/>
          </w:tcPr>
          <w:p w14:paraId="1CD622A6" w14:textId="77777777" w:rsidR="00D45175" w:rsidRDefault="00D45175" w:rsidP="00C13EAE">
            <w:pPr>
              <w:pStyle w:val="NoSpacing"/>
            </w:pPr>
          </w:p>
        </w:tc>
      </w:tr>
      <w:tr w:rsidR="00B96BD7" w14:paraId="79B321B8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3468975E" w14:textId="02B6C523" w:rsidR="00B96BD7" w:rsidRDefault="007B2D5A" w:rsidP="00C13EAE">
            <w:pPr>
              <w:pStyle w:val="NoSpacing"/>
            </w:pPr>
            <w:r>
              <w:t>Outline</w:t>
            </w:r>
            <w:r w:rsidR="00B96BD7">
              <w:t xml:space="preserve"> of report</w:t>
            </w:r>
            <w:r>
              <w:t xml:space="preserve"> structure</w:t>
            </w:r>
          </w:p>
        </w:tc>
        <w:tc>
          <w:tcPr>
            <w:tcW w:w="7767" w:type="dxa"/>
          </w:tcPr>
          <w:p w14:paraId="2B83C897" w14:textId="77777777" w:rsidR="00B96BD7" w:rsidRDefault="00B96BD7" w:rsidP="00C13EAE">
            <w:pPr>
              <w:pStyle w:val="NoSpacing"/>
            </w:pPr>
          </w:p>
        </w:tc>
      </w:tr>
    </w:tbl>
    <w:p w14:paraId="19D4B21D" w14:textId="77777777" w:rsidR="000C2C07" w:rsidRDefault="000C2C07" w:rsidP="00C13EAE">
      <w:pPr>
        <w:pStyle w:val="NoSpacing"/>
      </w:pPr>
    </w:p>
    <w:p w14:paraId="0FC1C54D" w14:textId="77777777" w:rsidR="000C2C07" w:rsidRDefault="000C2C07" w:rsidP="00C13EAE">
      <w:pPr>
        <w:pStyle w:val="NoSpacing"/>
      </w:pPr>
    </w:p>
    <w:p w14:paraId="73A60DEC" w14:textId="5B2EA9E6" w:rsidR="000C2C07" w:rsidRPr="00F701DD" w:rsidRDefault="00F75392" w:rsidP="00C13EAE">
      <w:pPr>
        <w:pStyle w:val="NoSpacing"/>
        <w:rPr>
          <w:b/>
          <w:bCs/>
        </w:rPr>
      </w:pPr>
      <w:r w:rsidRPr="00F701DD">
        <w:rPr>
          <w:b/>
          <w:bCs/>
        </w:rPr>
        <w:t>Task 4</w:t>
      </w:r>
    </w:p>
    <w:p w14:paraId="44710B06" w14:textId="77777777" w:rsidR="000C2C07" w:rsidRDefault="000C2C07" w:rsidP="00C13EAE">
      <w:pPr>
        <w:pStyle w:val="NoSpacing"/>
      </w:pPr>
    </w:p>
    <w:p w14:paraId="00708697" w14:textId="501D2BD9" w:rsidR="00431C93" w:rsidRDefault="00431C93" w:rsidP="00C13EAE">
      <w:pPr>
        <w:pStyle w:val="NoSpacing"/>
      </w:pPr>
      <w:r>
        <w:t>Write definitions for your key terms below. Remember to include citations.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31C93" w:rsidRPr="00431C93" w14:paraId="48B91CE7" w14:textId="77777777" w:rsidTr="00BC5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BE8B01E" w14:textId="77777777" w:rsidR="00431C93" w:rsidRPr="00431C93" w:rsidRDefault="00431C93" w:rsidP="00BC5CD7">
            <w:pPr>
              <w:pStyle w:val="NoSpacing"/>
              <w:rPr>
                <w:b w:val="0"/>
                <w:bCs/>
              </w:rPr>
            </w:pPr>
          </w:p>
        </w:tc>
      </w:tr>
      <w:tr w:rsidR="00431C93" w14:paraId="311D383B" w14:textId="77777777" w:rsidTr="00BC5CD7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0096B7FE" w14:textId="77777777" w:rsidR="00431C93" w:rsidRDefault="00431C93" w:rsidP="00BC5CD7">
            <w:pPr>
              <w:pStyle w:val="NoSpacing"/>
            </w:pPr>
          </w:p>
        </w:tc>
      </w:tr>
      <w:tr w:rsidR="00431C93" w14:paraId="1470A0A4" w14:textId="77777777" w:rsidTr="00BC5C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490308AD" w14:textId="77777777" w:rsidR="00431C93" w:rsidRDefault="00431C93" w:rsidP="00BC5CD7">
            <w:pPr>
              <w:pStyle w:val="NoSpacing"/>
            </w:pPr>
          </w:p>
        </w:tc>
      </w:tr>
      <w:tr w:rsidR="00431C93" w14:paraId="4DCF4F74" w14:textId="77777777" w:rsidTr="00BC5CD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C3F2730" w14:textId="77777777" w:rsidR="00431C93" w:rsidRDefault="00431C93" w:rsidP="00BC5CD7">
            <w:pPr>
              <w:pStyle w:val="NoSpacing"/>
            </w:pPr>
          </w:p>
        </w:tc>
      </w:tr>
    </w:tbl>
    <w:p w14:paraId="1266B860" w14:textId="0B4ED1E1" w:rsidR="00431C93" w:rsidRPr="00F701DD" w:rsidRDefault="00431C93" w:rsidP="00431C93">
      <w:pPr>
        <w:pStyle w:val="NoSpacing"/>
        <w:rPr>
          <w:b/>
          <w:bCs/>
        </w:rPr>
      </w:pPr>
      <w:r w:rsidRPr="00F701DD">
        <w:rPr>
          <w:b/>
          <w:bCs/>
        </w:rPr>
        <w:lastRenderedPageBreak/>
        <w:t xml:space="preserve">Task </w:t>
      </w:r>
      <w:r>
        <w:rPr>
          <w:b/>
          <w:bCs/>
        </w:rPr>
        <w:t>5</w:t>
      </w:r>
    </w:p>
    <w:p w14:paraId="18EE8B67" w14:textId="77777777" w:rsidR="00431C93" w:rsidRDefault="00431C93" w:rsidP="00C13EAE">
      <w:pPr>
        <w:pStyle w:val="NoSpacing"/>
      </w:pPr>
    </w:p>
    <w:p w14:paraId="7CFD0A06" w14:textId="3BAE7BFC" w:rsidR="008D4B94" w:rsidRDefault="008D4B94" w:rsidP="00C13EAE">
      <w:pPr>
        <w:pStyle w:val="NoSpacing"/>
      </w:pPr>
      <w:r>
        <w:t xml:space="preserve">Using your proposal and notes from tasks 1 - </w:t>
      </w:r>
      <w:r w:rsidR="00431C93">
        <w:t>4</w:t>
      </w:r>
      <w:bookmarkStart w:id="0" w:name="_GoBack"/>
      <w:bookmarkEnd w:id="0"/>
      <w:r>
        <w:t>, draft the introduction.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D4B94" w:rsidRPr="00431C93" w14:paraId="23AAF0A2" w14:textId="77777777" w:rsidTr="008F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3A8F425" w14:textId="77777777" w:rsidR="008D4B94" w:rsidRPr="00431C93" w:rsidRDefault="008D4B94" w:rsidP="00C13EAE">
            <w:pPr>
              <w:pStyle w:val="NoSpacing"/>
              <w:rPr>
                <w:b w:val="0"/>
                <w:bCs/>
              </w:rPr>
            </w:pPr>
          </w:p>
        </w:tc>
      </w:tr>
      <w:tr w:rsidR="008D4B94" w14:paraId="3932E861" w14:textId="77777777" w:rsidTr="008F78F2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6FDE2B60" w14:textId="77777777" w:rsidR="008D4B94" w:rsidRDefault="008D4B94" w:rsidP="00C13EAE">
            <w:pPr>
              <w:pStyle w:val="NoSpacing"/>
            </w:pPr>
          </w:p>
        </w:tc>
      </w:tr>
      <w:tr w:rsidR="008D4B94" w14:paraId="17FE1215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109974B" w14:textId="77777777" w:rsidR="008D4B94" w:rsidRDefault="008D4B94" w:rsidP="00C13EAE">
            <w:pPr>
              <w:pStyle w:val="NoSpacing"/>
            </w:pPr>
          </w:p>
        </w:tc>
      </w:tr>
      <w:tr w:rsidR="008D4B94" w14:paraId="23D43D34" w14:textId="77777777" w:rsidTr="008F78F2">
        <w:trPr>
          <w:trHeight w:val="454"/>
        </w:trPr>
        <w:tc>
          <w:tcPr>
            <w:tcW w:w="10456" w:type="dxa"/>
            <w:tcBorders>
              <w:top w:val="single" w:sz="4" w:space="0" w:color="393839"/>
            </w:tcBorders>
            <w:shd w:val="clear" w:color="auto" w:fill="auto"/>
          </w:tcPr>
          <w:p w14:paraId="09087098" w14:textId="77777777" w:rsidR="008D4B94" w:rsidRDefault="008D4B94" w:rsidP="00C13EAE">
            <w:pPr>
              <w:pStyle w:val="NoSpacing"/>
            </w:pPr>
          </w:p>
        </w:tc>
      </w:tr>
      <w:tr w:rsidR="008D4B94" w14:paraId="55ADA7A0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03CC065" w14:textId="77777777" w:rsidR="008D4B94" w:rsidRDefault="008D4B94" w:rsidP="00C13EAE">
            <w:pPr>
              <w:pStyle w:val="NoSpacing"/>
            </w:pPr>
          </w:p>
        </w:tc>
      </w:tr>
      <w:tr w:rsidR="008D4B94" w14:paraId="0228942A" w14:textId="77777777" w:rsidTr="008F78F2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0204832A" w14:textId="77777777" w:rsidR="008D4B94" w:rsidRDefault="008D4B94" w:rsidP="00C13EAE">
            <w:pPr>
              <w:pStyle w:val="NoSpacing"/>
            </w:pPr>
          </w:p>
        </w:tc>
      </w:tr>
      <w:tr w:rsidR="008D4B94" w14:paraId="55BB50C7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9C8C1AF" w14:textId="77777777" w:rsidR="008D4B94" w:rsidRDefault="008D4B94" w:rsidP="00C13EAE">
            <w:pPr>
              <w:pStyle w:val="NoSpacing"/>
            </w:pPr>
          </w:p>
        </w:tc>
      </w:tr>
      <w:tr w:rsidR="008D4B94" w14:paraId="198F9247" w14:textId="77777777" w:rsidTr="008F78F2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0E16BE4F" w14:textId="77777777" w:rsidR="008D4B94" w:rsidRDefault="008D4B94" w:rsidP="00C13EAE">
            <w:pPr>
              <w:pStyle w:val="NoSpacing"/>
            </w:pPr>
          </w:p>
        </w:tc>
      </w:tr>
      <w:tr w:rsidR="008D4B94" w14:paraId="67448E24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33EB5C66" w14:textId="77777777" w:rsidR="008D4B94" w:rsidRDefault="008D4B94" w:rsidP="00C13EAE">
            <w:pPr>
              <w:pStyle w:val="NoSpacing"/>
            </w:pPr>
          </w:p>
        </w:tc>
      </w:tr>
      <w:tr w:rsidR="008D4B94" w14:paraId="4F42ACC4" w14:textId="77777777" w:rsidTr="008F78F2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4C0DFA28" w14:textId="77777777" w:rsidR="008D4B94" w:rsidRDefault="008D4B94" w:rsidP="00C13EAE">
            <w:pPr>
              <w:pStyle w:val="NoSpacing"/>
            </w:pPr>
          </w:p>
        </w:tc>
      </w:tr>
      <w:tr w:rsidR="008D4B94" w14:paraId="09A2B0F8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4BEACC0B" w14:textId="77777777" w:rsidR="008D4B94" w:rsidRDefault="008D4B94" w:rsidP="00C13EAE">
            <w:pPr>
              <w:pStyle w:val="NoSpacing"/>
            </w:pPr>
          </w:p>
        </w:tc>
      </w:tr>
      <w:tr w:rsidR="008D4B94" w14:paraId="5FC88B10" w14:textId="77777777" w:rsidTr="008F78F2">
        <w:trPr>
          <w:trHeight w:val="454"/>
        </w:trPr>
        <w:tc>
          <w:tcPr>
            <w:tcW w:w="10456" w:type="dxa"/>
            <w:tcBorders>
              <w:left w:val="nil"/>
              <w:bottom w:val="single" w:sz="4" w:space="0" w:color="393839"/>
              <w:right w:val="nil"/>
            </w:tcBorders>
            <w:shd w:val="clear" w:color="auto" w:fill="auto"/>
          </w:tcPr>
          <w:p w14:paraId="416BCDF2" w14:textId="77777777" w:rsidR="008D4B94" w:rsidRDefault="008D4B94" w:rsidP="00C13EAE">
            <w:pPr>
              <w:pStyle w:val="NoSpacing"/>
            </w:pPr>
          </w:p>
        </w:tc>
      </w:tr>
      <w:tr w:rsidR="008D4B94" w14:paraId="2DB5E078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B8BCFF6" w14:textId="77777777" w:rsidR="008D4B94" w:rsidRDefault="008D4B94" w:rsidP="00C13EAE">
            <w:pPr>
              <w:pStyle w:val="NoSpacing"/>
            </w:pPr>
          </w:p>
        </w:tc>
      </w:tr>
      <w:tr w:rsidR="008D4B94" w14:paraId="4B64E7FB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34B50BC" w14:textId="77777777" w:rsidR="008D4B94" w:rsidRDefault="008D4B94" w:rsidP="00C13EAE">
            <w:pPr>
              <w:pStyle w:val="NoSpacing"/>
            </w:pPr>
          </w:p>
        </w:tc>
      </w:tr>
      <w:tr w:rsidR="008D4B94" w14:paraId="06C3A512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4C7F9B7" w14:textId="77777777" w:rsidR="008D4B94" w:rsidRDefault="008D4B94" w:rsidP="00C13EAE">
            <w:pPr>
              <w:pStyle w:val="NoSpacing"/>
            </w:pPr>
          </w:p>
        </w:tc>
      </w:tr>
      <w:tr w:rsidR="008D4B94" w14:paraId="41022E09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5E7170D3" w14:textId="77777777" w:rsidR="008D4B94" w:rsidRDefault="008D4B94" w:rsidP="00C13EAE">
            <w:pPr>
              <w:pStyle w:val="NoSpacing"/>
            </w:pPr>
          </w:p>
        </w:tc>
      </w:tr>
      <w:tr w:rsidR="008D4B94" w14:paraId="11074CA0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239087B" w14:textId="77777777" w:rsidR="008D4B94" w:rsidRDefault="008D4B94" w:rsidP="00C13EAE">
            <w:pPr>
              <w:pStyle w:val="NoSpacing"/>
            </w:pPr>
          </w:p>
        </w:tc>
      </w:tr>
      <w:tr w:rsidR="008D4B94" w14:paraId="6BAE0B04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D32A9F0" w14:textId="77777777" w:rsidR="008D4B94" w:rsidRDefault="008D4B94" w:rsidP="00C13EAE">
            <w:pPr>
              <w:pStyle w:val="NoSpacing"/>
            </w:pPr>
          </w:p>
        </w:tc>
      </w:tr>
      <w:tr w:rsidR="008D4B94" w14:paraId="7039622B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12554F7" w14:textId="77777777" w:rsidR="008D4B94" w:rsidRDefault="008D4B94" w:rsidP="00C13EAE">
            <w:pPr>
              <w:pStyle w:val="NoSpacing"/>
            </w:pPr>
          </w:p>
        </w:tc>
      </w:tr>
      <w:tr w:rsidR="008D4B94" w14:paraId="0C5CD928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599D8DFC" w14:textId="77777777" w:rsidR="008D4B94" w:rsidRDefault="008D4B94" w:rsidP="00C13EAE">
            <w:pPr>
              <w:pStyle w:val="NoSpacing"/>
            </w:pPr>
          </w:p>
        </w:tc>
      </w:tr>
      <w:tr w:rsidR="008D4B94" w14:paraId="0326CA20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CA077F6" w14:textId="77777777" w:rsidR="008D4B94" w:rsidRDefault="008D4B94" w:rsidP="00C13EAE">
            <w:pPr>
              <w:pStyle w:val="NoSpacing"/>
            </w:pPr>
          </w:p>
        </w:tc>
      </w:tr>
      <w:tr w:rsidR="008D4B94" w14:paraId="21D5669E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3F46FFF0" w14:textId="77777777" w:rsidR="008D4B94" w:rsidRDefault="008D4B94" w:rsidP="00C13EAE">
            <w:pPr>
              <w:pStyle w:val="NoSpacing"/>
            </w:pPr>
          </w:p>
        </w:tc>
      </w:tr>
      <w:tr w:rsidR="008D4B94" w14:paraId="2F75DF7A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32938D4" w14:textId="77777777" w:rsidR="008D4B94" w:rsidRDefault="008D4B94" w:rsidP="00C13EAE">
            <w:pPr>
              <w:pStyle w:val="NoSpacing"/>
            </w:pPr>
          </w:p>
        </w:tc>
      </w:tr>
      <w:tr w:rsidR="008D4B94" w14:paraId="394474D1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80C41C8" w14:textId="77777777" w:rsidR="008D4B94" w:rsidRDefault="008D4B94" w:rsidP="00C13EAE">
            <w:pPr>
              <w:pStyle w:val="NoSpacing"/>
            </w:pPr>
          </w:p>
        </w:tc>
      </w:tr>
      <w:tr w:rsidR="008D4B94" w14:paraId="299069E4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61332CC" w14:textId="77777777" w:rsidR="008D4B94" w:rsidRDefault="008D4B94" w:rsidP="00C13EAE">
            <w:pPr>
              <w:pStyle w:val="NoSpacing"/>
            </w:pPr>
          </w:p>
        </w:tc>
      </w:tr>
      <w:tr w:rsidR="008D4B94" w14:paraId="1C27B790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407D949" w14:textId="77777777" w:rsidR="008D4B94" w:rsidRDefault="008D4B94" w:rsidP="00C13EAE">
            <w:pPr>
              <w:pStyle w:val="NoSpacing"/>
            </w:pPr>
          </w:p>
        </w:tc>
      </w:tr>
      <w:tr w:rsidR="008D4B94" w14:paraId="6C3C0C65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448CE50D" w14:textId="77777777" w:rsidR="008D4B94" w:rsidRDefault="008D4B94" w:rsidP="00C13EAE">
            <w:pPr>
              <w:pStyle w:val="NoSpacing"/>
            </w:pPr>
          </w:p>
        </w:tc>
      </w:tr>
      <w:tr w:rsidR="008D4B94" w14:paraId="68D831C5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7C91931" w14:textId="77777777" w:rsidR="008D4B94" w:rsidRDefault="008D4B94" w:rsidP="00C13EAE">
            <w:pPr>
              <w:pStyle w:val="NoSpacing"/>
            </w:pPr>
          </w:p>
        </w:tc>
      </w:tr>
      <w:tr w:rsidR="008D4B94" w14:paraId="0172ED5A" w14:textId="77777777" w:rsidTr="008F7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FD7B621" w14:textId="77777777" w:rsidR="008D4B94" w:rsidRDefault="008D4B94" w:rsidP="00C13EAE">
            <w:pPr>
              <w:pStyle w:val="NoSpacing"/>
            </w:pPr>
          </w:p>
        </w:tc>
      </w:tr>
      <w:tr w:rsidR="008D4B94" w14:paraId="26815CD3" w14:textId="77777777" w:rsidTr="008F78F2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5D9E8C83" w14:textId="77777777" w:rsidR="008D4B94" w:rsidRDefault="008D4B94" w:rsidP="00C13EAE">
            <w:pPr>
              <w:pStyle w:val="NoSpacing"/>
            </w:pPr>
          </w:p>
        </w:tc>
      </w:tr>
    </w:tbl>
    <w:p w14:paraId="10957103" w14:textId="77777777" w:rsidR="00431C93" w:rsidRDefault="00431C93" w:rsidP="00C13EAE">
      <w:pPr>
        <w:pStyle w:val="NoSpacing"/>
        <w:rPr>
          <w:b/>
          <w:bCs/>
        </w:rPr>
      </w:pPr>
      <w:r>
        <w:rPr>
          <w:b/>
          <w:bCs/>
        </w:rPr>
        <w:br w:type="page"/>
      </w:r>
    </w:p>
    <w:p w14:paraId="6C168411" w14:textId="06FF70C2" w:rsidR="008D4B94" w:rsidRPr="00F701DD" w:rsidRDefault="008D4B94" w:rsidP="00C13EAE">
      <w:pPr>
        <w:pStyle w:val="NoSpacing"/>
        <w:rPr>
          <w:b/>
          <w:bCs/>
        </w:rPr>
      </w:pPr>
      <w:r w:rsidRPr="00F701DD">
        <w:rPr>
          <w:b/>
          <w:bCs/>
        </w:rPr>
        <w:lastRenderedPageBreak/>
        <w:t>Task</w:t>
      </w:r>
      <w:r w:rsidR="00431C93">
        <w:rPr>
          <w:b/>
          <w:bCs/>
        </w:rPr>
        <w:t xml:space="preserve"> 6</w:t>
      </w:r>
    </w:p>
    <w:p w14:paraId="36D57F1B" w14:textId="77777777" w:rsidR="008D4B94" w:rsidRDefault="008D4B94" w:rsidP="00C13EAE">
      <w:pPr>
        <w:pStyle w:val="NoSpacing"/>
      </w:pPr>
    </w:p>
    <w:p w14:paraId="3779FD42" w14:textId="559E6527" w:rsidR="008D4B94" w:rsidRDefault="008D4B94" w:rsidP="006A7C58">
      <w:pPr>
        <w:pStyle w:val="NoSpacing"/>
        <w:spacing w:line="276" w:lineRule="auto"/>
      </w:pPr>
      <w:r>
        <w:t>Swap your introduction with a partner. Answer the questions below to provide feedback to your partner.</w:t>
      </w:r>
    </w:p>
    <w:p w14:paraId="38FCD4F7" w14:textId="57699FFA" w:rsidR="000C2C07" w:rsidRDefault="000C2C07" w:rsidP="00C13EAE">
      <w:pPr>
        <w:pStyle w:val="NoSpacing"/>
      </w:pPr>
    </w:p>
    <w:p w14:paraId="549F7E6D" w14:textId="77777777" w:rsidR="00B96BD7" w:rsidRDefault="00B96BD7" w:rsidP="00B96BD7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key information been omitted?</w:t>
      </w:r>
    </w:p>
    <w:p w14:paraId="12C15502" w14:textId="77777777" w:rsidR="00B96BD7" w:rsidRDefault="00B96BD7" w:rsidP="00B96BD7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unnecessary information been included?</w:t>
      </w:r>
    </w:p>
    <w:p w14:paraId="35F959E4" w14:textId="72978D0A" w:rsidR="008D4B94" w:rsidRDefault="008D4B94" w:rsidP="00F701D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Is the introduction organised logically?</w:t>
      </w:r>
    </w:p>
    <w:p w14:paraId="3B0AAC53" w14:textId="653E2F28" w:rsidR="00B96BD7" w:rsidRDefault="00B96BD7" w:rsidP="00F701D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 xml:space="preserve">Have numbered sub-sections </w:t>
      </w:r>
      <w:r w:rsidR="008119CB">
        <w:t xml:space="preserve">(with headings) </w:t>
      </w:r>
      <w:r>
        <w:t>been used?</w:t>
      </w:r>
    </w:p>
    <w:p w14:paraId="6A88AC29" w14:textId="77777777" w:rsidR="008D4B94" w:rsidRDefault="008D4B94" w:rsidP="00F701D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Can you identify any language errors e.g. grammar or punctuation?</w:t>
      </w:r>
    </w:p>
    <w:p w14:paraId="18417FD5" w14:textId="16C730D0" w:rsidR="008D4B94" w:rsidRDefault="008D4B94" w:rsidP="00F701DD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 xml:space="preserve">Is the </w:t>
      </w:r>
      <w:r w:rsidR="00F701DD">
        <w:t>introduction</w:t>
      </w:r>
      <w:r>
        <w:t xml:space="preserve"> written in an appropriate academic register?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14:paraId="243A862F" w14:textId="77777777" w:rsidTr="008D4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9" w:type="dxa"/>
          </w:tcPr>
          <w:p w14:paraId="739CAD7B" w14:textId="77777777" w:rsidR="000C2C07" w:rsidRDefault="000C2C07" w:rsidP="00C13EAE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227" w:type="dxa"/>
          </w:tcPr>
          <w:p w14:paraId="5CB844F6" w14:textId="77777777" w:rsidR="000C2C07" w:rsidRDefault="000C2C07" w:rsidP="00C13EAE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8D4B94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743A735E" w14:textId="45EC7B7A" w:rsidR="000C2C07" w:rsidRDefault="00902468" w:rsidP="00C13EAE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0168C321" w14:textId="595107E4" w:rsidR="000C2C07" w:rsidRDefault="00902468" w:rsidP="00C13EAE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8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0079E4AF" w14:textId="77777777" w:rsidR="000C2C07" w:rsidRDefault="000C2C07" w:rsidP="00C13EA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5F46ACC8" w14:textId="5BA6A1F0" w:rsidR="000C2C07" w:rsidRDefault="00902468" w:rsidP="00C13EAE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5F291237" w14:textId="77777777" w:rsidTr="008D4B94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2534E129" w14:textId="77777777" w:rsidR="000C2C07" w:rsidRDefault="000C2C07" w:rsidP="00C13EA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78AEA627" w14:textId="219C64CC" w:rsidR="000C2C07" w:rsidRDefault="00902468" w:rsidP="00C13EAE">
                <w:pPr>
                  <w:pStyle w:val="NoSpacing"/>
                </w:pPr>
                <w:r>
                  <w:t>AL12</w:t>
                </w:r>
              </w:p>
            </w:tc>
          </w:sdtContent>
        </w:sdt>
      </w:tr>
    </w:tbl>
    <w:p w14:paraId="45AC9F1F" w14:textId="77777777" w:rsidR="000C2C07" w:rsidRPr="00163C68" w:rsidRDefault="000C2C07" w:rsidP="00C13EAE">
      <w:pPr>
        <w:pStyle w:val="NoSpacing"/>
      </w:pPr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01637" w14:textId="77777777" w:rsidR="00721139" w:rsidRDefault="00721139" w:rsidP="00FB05A8">
      <w:r>
        <w:separator/>
      </w:r>
    </w:p>
  </w:endnote>
  <w:endnote w:type="continuationSeparator" w:id="0">
    <w:p w14:paraId="47834C45" w14:textId="77777777" w:rsidR="00721139" w:rsidRDefault="00721139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6A5B6" w14:textId="77777777" w:rsidR="00721139" w:rsidRDefault="00721139" w:rsidP="00FB05A8">
      <w:r>
        <w:separator/>
      </w:r>
    </w:p>
  </w:footnote>
  <w:footnote w:type="continuationSeparator" w:id="0">
    <w:p w14:paraId="7760C588" w14:textId="77777777" w:rsidR="00721139" w:rsidRDefault="00721139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8B0"/>
    <w:multiLevelType w:val="hybridMultilevel"/>
    <w:tmpl w:val="5662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57EBD"/>
    <w:multiLevelType w:val="hybridMultilevel"/>
    <w:tmpl w:val="1D7A10BC"/>
    <w:lvl w:ilvl="0" w:tplc="BE9267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74D48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1C93"/>
    <w:rsid w:val="004369D1"/>
    <w:rsid w:val="005C0FB3"/>
    <w:rsid w:val="005C1879"/>
    <w:rsid w:val="005E776E"/>
    <w:rsid w:val="0063433F"/>
    <w:rsid w:val="00636173"/>
    <w:rsid w:val="00662DF8"/>
    <w:rsid w:val="00675492"/>
    <w:rsid w:val="006A7C58"/>
    <w:rsid w:val="006B6D11"/>
    <w:rsid w:val="006F5CD6"/>
    <w:rsid w:val="00704099"/>
    <w:rsid w:val="00720068"/>
    <w:rsid w:val="00721139"/>
    <w:rsid w:val="00740620"/>
    <w:rsid w:val="007B2D5A"/>
    <w:rsid w:val="008119CB"/>
    <w:rsid w:val="00830FF3"/>
    <w:rsid w:val="008D4B94"/>
    <w:rsid w:val="00902468"/>
    <w:rsid w:val="00942029"/>
    <w:rsid w:val="00997D94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96BD7"/>
    <w:rsid w:val="00BE6580"/>
    <w:rsid w:val="00C13EAE"/>
    <w:rsid w:val="00CE2E35"/>
    <w:rsid w:val="00D06F19"/>
    <w:rsid w:val="00D16FC4"/>
    <w:rsid w:val="00D24386"/>
    <w:rsid w:val="00D37E3B"/>
    <w:rsid w:val="00D45175"/>
    <w:rsid w:val="00DF61A6"/>
    <w:rsid w:val="00E10AAB"/>
    <w:rsid w:val="00E21636"/>
    <w:rsid w:val="00E5367D"/>
    <w:rsid w:val="00EA0BD1"/>
    <w:rsid w:val="00EF0520"/>
    <w:rsid w:val="00F03778"/>
    <w:rsid w:val="00F701DD"/>
    <w:rsid w:val="00F75392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  <w15:docId w15:val="{A50D5003-6D8D-4128-8627-9DA2BBFE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C13EAE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2"/>
    <w:rsid w:val="00112E4A"/>
    <w:rsid w:val="00120206"/>
    <w:rsid w:val="003F69D5"/>
    <w:rsid w:val="005D617B"/>
    <w:rsid w:val="00C046D4"/>
    <w:rsid w:val="00C47D71"/>
    <w:rsid w:val="00C57092"/>
    <w:rsid w:val="00E94E1B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13B16-9141-4B4D-8042-A7AFC9C6BC52}"/>
</file>

<file path=customXml/itemProps3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F12D3-B51F-45BF-A7AA-9D08EDFC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47</TotalTime>
  <Pages>5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14</cp:revision>
  <dcterms:created xsi:type="dcterms:W3CDTF">2019-07-02T12:24:00Z</dcterms:created>
  <dcterms:modified xsi:type="dcterms:W3CDTF">2019-07-02T13:18:00Z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