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E139" w14:textId="7A3ED9D8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B97B69">
        <w:rPr>
          <w:iCs w:val="0"/>
          <w:color w:val="282878"/>
          <w:kern w:val="32"/>
          <w:szCs w:val="32"/>
          <w:lang w:val="en-GB"/>
        </w:rPr>
        <w:t>1</w:t>
      </w:r>
      <w:r w:rsidR="00474C84">
        <w:rPr>
          <w:iCs w:val="0"/>
          <w:color w:val="282878"/>
          <w:kern w:val="32"/>
          <w:szCs w:val="32"/>
          <w:lang w:val="en-GB"/>
        </w:rPr>
        <w:t>1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474C84">
        <w:rPr>
          <w:iCs w:val="0"/>
          <w:color w:val="282878"/>
          <w:kern w:val="32"/>
          <w:szCs w:val="32"/>
          <w:lang w:val="en-GB"/>
        </w:rPr>
        <w:t>Discussion</w:t>
      </w:r>
    </w:p>
    <w:p w14:paraId="6DBE26F0" w14:textId="7D939121" w:rsidR="00830FF3" w:rsidRDefault="00474C84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Planning the Discussion section</w:t>
      </w:r>
    </w:p>
    <w:p w14:paraId="32E8C039" w14:textId="46600169" w:rsidR="000C2C07" w:rsidRPr="00B97B69" w:rsidRDefault="00B97B69" w:rsidP="00B97B69">
      <w:pPr>
        <w:pStyle w:val="NoSpacing"/>
      </w:pPr>
      <w:r w:rsidRPr="00B97B69">
        <w:t>Task 1</w:t>
      </w:r>
    </w:p>
    <w:p w14:paraId="481AEA0A" w14:textId="77777777" w:rsidR="00B97B69" w:rsidRDefault="00B97B69" w:rsidP="00B97B69">
      <w:pPr>
        <w:tabs>
          <w:tab w:val="left" w:pos="1701"/>
        </w:tabs>
        <w:spacing w:line="288" w:lineRule="auto"/>
        <w:rPr>
          <w:sz w:val="24"/>
          <w:szCs w:val="24"/>
          <w:lang w:val="en-GB"/>
        </w:rPr>
      </w:pPr>
    </w:p>
    <w:p w14:paraId="641D5FA0" w14:textId="1FC35A93" w:rsidR="00091E64" w:rsidRDefault="004D384E" w:rsidP="00091E64">
      <w:pPr>
        <w:spacing w:line="288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Match each section with the content descriptors.</w:t>
      </w:r>
    </w:p>
    <w:p w14:paraId="2A900D04" w14:textId="77777777" w:rsidR="00B97B69" w:rsidRDefault="00B97B69" w:rsidP="00B97B69">
      <w:pPr>
        <w:rPr>
          <w:sz w:val="24"/>
          <w:szCs w:val="24"/>
          <w:u w:val="single"/>
        </w:rPr>
      </w:pPr>
      <w:bookmarkStart w:id="0" w:name="_Hlk31710395"/>
    </w:p>
    <w:p w14:paraId="1DD44857" w14:textId="77777777" w:rsidR="00091E64" w:rsidRDefault="00091E64" w:rsidP="00B97B69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4"/>
        <w:gridCol w:w="6582"/>
      </w:tblGrid>
      <w:tr w:rsidR="00091E64" w14:paraId="6A4B5CCB" w14:textId="77777777" w:rsidTr="004D3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</w:tcPr>
          <w:p w14:paraId="34F7F611" w14:textId="77777777" w:rsidR="00091E64" w:rsidRDefault="00091E64" w:rsidP="00B97B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746" w:type="dxa"/>
          </w:tcPr>
          <w:p w14:paraId="27A7C55E" w14:textId="77777777" w:rsidR="00091E64" w:rsidRDefault="00091E64" w:rsidP="00B97B69">
            <w:pPr>
              <w:rPr>
                <w:sz w:val="24"/>
                <w:szCs w:val="24"/>
                <w:u w:val="single"/>
              </w:rPr>
            </w:pPr>
          </w:p>
        </w:tc>
      </w:tr>
      <w:tr w:rsidR="00091E64" w:rsidRPr="00091E64" w14:paraId="59F8169B" w14:textId="77777777" w:rsidTr="004D384E">
        <w:trPr>
          <w:trHeight w:val="2380"/>
        </w:trPr>
        <w:tc>
          <w:tcPr>
            <w:tcW w:w="3936" w:type="dxa"/>
            <w:shd w:val="clear" w:color="auto" w:fill="DAEEF3" w:themeFill="accent5" w:themeFillTint="33"/>
          </w:tcPr>
          <w:p w14:paraId="15DB3842" w14:textId="77777777" w:rsidR="00091E64" w:rsidRPr="00182120" w:rsidRDefault="00091E64" w:rsidP="004D384E">
            <w:pPr>
              <w:jc w:val="center"/>
              <w:rPr>
                <w:b/>
                <w:sz w:val="24"/>
                <w:szCs w:val="24"/>
              </w:rPr>
            </w:pPr>
            <w:bookmarkStart w:id="1" w:name="_Hlk31710556"/>
            <w:r w:rsidRPr="00182120">
              <w:rPr>
                <w:b/>
                <w:sz w:val="24"/>
                <w:szCs w:val="24"/>
              </w:rPr>
              <w:t>Introduction</w:t>
            </w:r>
          </w:p>
          <w:p w14:paraId="6833DA0B" w14:textId="717426BA" w:rsidR="00182120" w:rsidRPr="00182120" w:rsidRDefault="00182120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DE9D9" w:themeFill="accent6" w:themeFillTint="33"/>
          </w:tcPr>
          <w:p w14:paraId="64353C3E" w14:textId="77777777" w:rsidR="004D384E" w:rsidRPr="004D384E" w:rsidRDefault="004D384E" w:rsidP="004D384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40D354" w14:textId="6549E2CD" w:rsidR="00091E64" w:rsidRPr="004D384E" w:rsidRDefault="00091E64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E64" w:rsidRPr="00091E64" w14:paraId="4D4AA659" w14:textId="77777777" w:rsidTr="004D38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0"/>
        </w:trPr>
        <w:tc>
          <w:tcPr>
            <w:tcW w:w="3936" w:type="dxa"/>
            <w:shd w:val="clear" w:color="auto" w:fill="DAEEF3" w:themeFill="accent5" w:themeFillTint="33"/>
          </w:tcPr>
          <w:p w14:paraId="6C7D2F91" w14:textId="336D68F1" w:rsidR="00091E64" w:rsidRPr="00182120" w:rsidRDefault="00182120" w:rsidP="004D384E">
            <w:pPr>
              <w:jc w:val="center"/>
              <w:rPr>
                <w:b/>
                <w:sz w:val="24"/>
                <w:szCs w:val="24"/>
              </w:rPr>
            </w:pPr>
            <w:r w:rsidRPr="00182120">
              <w:rPr>
                <w:b/>
                <w:sz w:val="24"/>
                <w:szCs w:val="24"/>
              </w:rPr>
              <w:t>Interpretation of findings</w:t>
            </w:r>
          </w:p>
          <w:p w14:paraId="1D881107" w14:textId="29BC3563" w:rsidR="00FF3532" w:rsidRPr="00FF3532" w:rsidRDefault="00FF3532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DE9D9" w:themeFill="accent6" w:themeFillTint="33"/>
          </w:tcPr>
          <w:p w14:paraId="0801EF6C" w14:textId="135111A9" w:rsidR="00091E64" w:rsidRPr="004D384E" w:rsidRDefault="00091E64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E64" w:rsidRPr="00091E64" w14:paraId="4DBDEFD1" w14:textId="77777777" w:rsidTr="004D384E">
        <w:trPr>
          <w:trHeight w:val="2380"/>
        </w:trPr>
        <w:tc>
          <w:tcPr>
            <w:tcW w:w="3936" w:type="dxa"/>
            <w:shd w:val="clear" w:color="auto" w:fill="DAEEF3" w:themeFill="accent5" w:themeFillTint="33"/>
          </w:tcPr>
          <w:p w14:paraId="78A08EE4" w14:textId="16311E96" w:rsidR="00091E64" w:rsidRPr="00182120" w:rsidRDefault="00091E64" w:rsidP="004D384E">
            <w:pPr>
              <w:jc w:val="center"/>
              <w:rPr>
                <w:b/>
                <w:sz w:val="24"/>
                <w:szCs w:val="24"/>
              </w:rPr>
            </w:pPr>
            <w:r w:rsidRPr="00182120">
              <w:rPr>
                <w:b/>
                <w:sz w:val="24"/>
                <w:szCs w:val="24"/>
              </w:rPr>
              <w:t>Unexpected findings</w:t>
            </w:r>
          </w:p>
          <w:p w14:paraId="1C626BA5" w14:textId="6DE3C6B6" w:rsidR="00B0193C" w:rsidRPr="00182120" w:rsidRDefault="00B0193C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DE9D9" w:themeFill="accent6" w:themeFillTint="33"/>
          </w:tcPr>
          <w:p w14:paraId="06C85051" w14:textId="6E44ED20" w:rsidR="00091E64" w:rsidRPr="004D384E" w:rsidRDefault="00091E64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E64" w:rsidRPr="00091E64" w14:paraId="64257E3D" w14:textId="77777777" w:rsidTr="004D38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0"/>
        </w:trPr>
        <w:tc>
          <w:tcPr>
            <w:tcW w:w="3936" w:type="dxa"/>
            <w:shd w:val="clear" w:color="auto" w:fill="DAEEF3" w:themeFill="accent5" w:themeFillTint="33"/>
          </w:tcPr>
          <w:p w14:paraId="075FBA00" w14:textId="7E6F3A4F" w:rsidR="00091E64" w:rsidRPr="00182120" w:rsidRDefault="00182120" w:rsidP="004D384E">
            <w:pPr>
              <w:jc w:val="center"/>
              <w:rPr>
                <w:b/>
                <w:sz w:val="24"/>
                <w:szCs w:val="24"/>
              </w:rPr>
            </w:pPr>
            <w:r w:rsidRPr="00182120">
              <w:rPr>
                <w:b/>
                <w:sz w:val="24"/>
                <w:szCs w:val="24"/>
              </w:rPr>
              <w:t>Implications</w:t>
            </w:r>
          </w:p>
          <w:p w14:paraId="0AA60E34" w14:textId="77777777" w:rsidR="00182120" w:rsidRPr="00182120" w:rsidRDefault="00182120" w:rsidP="004D384E">
            <w:pPr>
              <w:pStyle w:val="ListParagraph"/>
              <w:ind w:left="284"/>
              <w:rPr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DE9D9" w:themeFill="accent6" w:themeFillTint="33"/>
          </w:tcPr>
          <w:p w14:paraId="1F7B9C3C" w14:textId="48E3E43D" w:rsidR="00091E64" w:rsidRPr="004D384E" w:rsidRDefault="00091E64" w:rsidP="004D384E">
            <w:pPr>
              <w:rPr>
                <w:sz w:val="24"/>
                <w:szCs w:val="24"/>
              </w:rPr>
            </w:pPr>
          </w:p>
        </w:tc>
      </w:tr>
      <w:tr w:rsidR="00091E64" w:rsidRPr="00091E64" w14:paraId="4FA2972F" w14:textId="77777777" w:rsidTr="004D384E">
        <w:trPr>
          <w:trHeight w:val="2380"/>
        </w:trPr>
        <w:tc>
          <w:tcPr>
            <w:tcW w:w="3936" w:type="dxa"/>
            <w:shd w:val="clear" w:color="auto" w:fill="DAEEF3" w:themeFill="accent5" w:themeFillTint="33"/>
          </w:tcPr>
          <w:p w14:paraId="11E660A0" w14:textId="4E1596BE" w:rsidR="00091E64" w:rsidRPr="00182120" w:rsidRDefault="00091E64" w:rsidP="004D384E">
            <w:pPr>
              <w:jc w:val="center"/>
              <w:rPr>
                <w:b/>
                <w:sz w:val="24"/>
                <w:szCs w:val="24"/>
              </w:rPr>
            </w:pPr>
            <w:r w:rsidRPr="00182120">
              <w:rPr>
                <w:b/>
                <w:sz w:val="24"/>
                <w:szCs w:val="24"/>
              </w:rPr>
              <w:lastRenderedPageBreak/>
              <w:t>Limitations and weaknesses</w:t>
            </w:r>
          </w:p>
          <w:p w14:paraId="0D68DF34" w14:textId="6A687017" w:rsidR="00091E64" w:rsidRPr="00182120" w:rsidRDefault="00091E64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DE9D9" w:themeFill="accent6" w:themeFillTint="33"/>
          </w:tcPr>
          <w:p w14:paraId="4F7D378A" w14:textId="08553BCD" w:rsidR="004D384E" w:rsidRDefault="004D384E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D38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4776BB" w14:textId="258965AC" w:rsidR="00091E64" w:rsidRPr="004D384E" w:rsidRDefault="00091E64" w:rsidP="004D384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E64" w:rsidRPr="00091E64" w14:paraId="184A480C" w14:textId="77777777" w:rsidTr="004D38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0"/>
        </w:trPr>
        <w:tc>
          <w:tcPr>
            <w:tcW w:w="3936" w:type="dxa"/>
            <w:shd w:val="clear" w:color="auto" w:fill="DAEEF3" w:themeFill="accent5" w:themeFillTint="33"/>
          </w:tcPr>
          <w:p w14:paraId="27B92068" w14:textId="32860FB1" w:rsidR="00091E64" w:rsidRPr="00182120" w:rsidRDefault="00091E64" w:rsidP="004D384E">
            <w:pPr>
              <w:jc w:val="center"/>
              <w:rPr>
                <w:b/>
                <w:sz w:val="24"/>
                <w:szCs w:val="24"/>
              </w:rPr>
            </w:pPr>
            <w:r w:rsidRPr="00182120">
              <w:rPr>
                <w:b/>
                <w:sz w:val="24"/>
                <w:szCs w:val="24"/>
              </w:rPr>
              <w:t>Conclusion</w:t>
            </w:r>
          </w:p>
          <w:p w14:paraId="2B8EC935" w14:textId="6A892747" w:rsidR="00091E64" w:rsidRPr="00182120" w:rsidRDefault="00091E64" w:rsidP="004D384E">
            <w:pPr>
              <w:pStyle w:val="ListParagraph"/>
              <w:ind w:left="284"/>
              <w:rPr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DE9D9" w:themeFill="accent6" w:themeFillTint="33"/>
          </w:tcPr>
          <w:p w14:paraId="1FC9B5A5" w14:textId="782D990B" w:rsidR="00091E64" w:rsidRPr="004D384E" w:rsidRDefault="00091E64" w:rsidP="004D384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73E7ED65" w14:textId="77777777" w:rsidR="00091E64" w:rsidRDefault="00091E64" w:rsidP="00B97B69">
      <w:pPr>
        <w:rPr>
          <w:sz w:val="24"/>
          <w:szCs w:val="24"/>
          <w:u w:val="single"/>
        </w:rPr>
      </w:pPr>
    </w:p>
    <w:p w14:paraId="2CEA8BC9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7C65C455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4DC51361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2"/>
      </w:tblGrid>
      <w:tr w:rsidR="004D384E" w:rsidRPr="004D384E" w14:paraId="1CFC56B8" w14:textId="13144162" w:rsidTr="004D3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0"/>
        </w:trPr>
        <w:tc>
          <w:tcPr>
            <w:tcW w:w="3510" w:type="dxa"/>
            <w:shd w:val="clear" w:color="auto" w:fill="EAF1DD" w:themeFill="accent3" w:themeFillTint="33"/>
          </w:tcPr>
          <w:p w14:paraId="0777EB75" w14:textId="77777777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D384E">
              <w:rPr>
                <w:rFonts w:ascii="Arial" w:hAnsi="Arial" w:cs="Arial"/>
                <w:b w:val="0"/>
                <w:bCs/>
                <w:sz w:val="24"/>
                <w:szCs w:val="24"/>
              </w:rPr>
              <w:t>Comment on all findings presented in previous section.</w:t>
            </w:r>
          </w:p>
          <w:p w14:paraId="1E90ABFE" w14:textId="77777777" w:rsidR="004D384E" w:rsidRPr="004D384E" w:rsidRDefault="004D384E" w:rsidP="004D384E">
            <w:pPr>
              <w:pStyle w:val="ListParagraph"/>
              <w:ind w:left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14:paraId="2F22E380" w14:textId="77777777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D384E">
              <w:rPr>
                <w:rFonts w:ascii="Arial" w:hAnsi="Arial" w:cs="Arial"/>
                <w:b w:val="0"/>
                <w:bCs/>
                <w:sz w:val="24"/>
                <w:szCs w:val="24"/>
              </w:rPr>
              <w:t>Discuss patterns, principles and relationships</w:t>
            </w:r>
          </w:p>
          <w:p w14:paraId="687E7020" w14:textId="77777777" w:rsidR="004D384E" w:rsidRPr="004D384E" w:rsidRDefault="004D384E" w:rsidP="004D384E">
            <w:pPr>
              <w:pStyle w:val="ListParagraph"/>
              <w:ind w:left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14:paraId="45683240" w14:textId="55A07888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D384E">
              <w:rPr>
                <w:rFonts w:ascii="Arial" w:hAnsi="Arial" w:cs="Arial"/>
                <w:b w:val="0"/>
                <w:bCs/>
                <w:sz w:val="24"/>
                <w:szCs w:val="24"/>
              </w:rPr>
              <w:t>Place your results in the context of the existing literature (research and theory)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14:paraId="31BC39A6" w14:textId="5EF7042E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 w:rsidRPr="004D384E">
              <w:rPr>
                <w:rFonts w:ascii="Arial" w:hAnsi="Arial" w:cs="Arial"/>
                <w:b w:val="0"/>
                <w:bCs/>
                <w:sz w:val="24"/>
                <w:szCs w:val="24"/>
              </w:rPr>
              <w:t>Summarise</w:t>
            </w:r>
            <w:proofErr w:type="spellEnd"/>
            <w:r w:rsidRPr="004D384E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the main themes, findings, and implications of your research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14:paraId="289D311A" w14:textId="77777777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D384E">
              <w:rPr>
                <w:rFonts w:ascii="Arial" w:hAnsi="Arial" w:cs="Arial"/>
                <w:b w:val="0"/>
                <w:bCs/>
                <w:sz w:val="24"/>
                <w:szCs w:val="24"/>
              </w:rPr>
              <w:t>Briefly re-state the purpose of the research and answer the research questions</w:t>
            </w:r>
          </w:p>
          <w:p w14:paraId="317176A2" w14:textId="77777777" w:rsidR="004D384E" w:rsidRPr="004D384E" w:rsidRDefault="004D384E" w:rsidP="004D384E">
            <w:pPr>
              <w:pStyle w:val="ListParagraph"/>
              <w:ind w:left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14:paraId="68E0E390" w14:textId="77777777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D384E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Provide an outline of the section </w:t>
            </w:r>
          </w:p>
          <w:p w14:paraId="0B1D12AA" w14:textId="77777777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4D384E" w:rsidRPr="004D384E" w14:paraId="42412D39" w14:textId="7561B0DD" w:rsidTr="004D384E">
        <w:trPr>
          <w:trHeight w:val="2380"/>
        </w:trPr>
        <w:tc>
          <w:tcPr>
            <w:tcW w:w="3510" w:type="dxa"/>
            <w:shd w:val="clear" w:color="auto" w:fill="EAF1DD" w:themeFill="accent3" w:themeFillTint="33"/>
          </w:tcPr>
          <w:p w14:paraId="7FC87131" w14:textId="77777777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D384E">
              <w:rPr>
                <w:rFonts w:ascii="Arial" w:hAnsi="Arial" w:cs="Arial"/>
                <w:sz w:val="24"/>
                <w:szCs w:val="24"/>
              </w:rPr>
              <w:t>Consider what your research means in terms of policy and practice</w:t>
            </w:r>
          </w:p>
          <w:p w14:paraId="010FAF06" w14:textId="77777777" w:rsidR="004D384E" w:rsidRPr="004D384E" w:rsidRDefault="004D384E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EAF1DD" w:themeFill="accent3" w:themeFillTint="33"/>
          </w:tcPr>
          <w:p w14:paraId="544C60B8" w14:textId="77777777" w:rsid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D384E">
              <w:rPr>
                <w:rFonts w:ascii="Arial" w:hAnsi="Arial" w:cs="Arial"/>
                <w:sz w:val="24"/>
                <w:szCs w:val="24"/>
              </w:rPr>
              <w:t>Discuss surprising results – don’t ignore them!</w:t>
            </w:r>
          </w:p>
          <w:p w14:paraId="1127621E" w14:textId="77777777" w:rsidR="004D384E" w:rsidRPr="004D384E" w:rsidRDefault="004D384E" w:rsidP="004D384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2E064992" w14:textId="2EEBC243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D384E">
              <w:rPr>
                <w:rFonts w:ascii="Arial" w:hAnsi="Arial" w:cs="Arial"/>
                <w:sz w:val="24"/>
                <w:szCs w:val="24"/>
              </w:rPr>
              <w:t>Provide possible explanations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14:paraId="3FCAF576" w14:textId="1DED0007" w:rsidR="004D384E" w:rsidRPr="004D384E" w:rsidRDefault="004D384E" w:rsidP="004D384E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D384E">
              <w:rPr>
                <w:rFonts w:ascii="Arial" w:hAnsi="Arial" w:cs="Arial"/>
                <w:sz w:val="24"/>
                <w:szCs w:val="24"/>
              </w:rPr>
              <w:t>Critically evaluate your approach</w:t>
            </w:r>
          </w:p>
        </w:tc>
      </w:tr>
    </w:tbl>
    <w:p w14:paraId="3E586B61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15CC17AC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2140D435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2628C295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77C56A96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18F07B48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54371062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43AAB141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7FAE9BFC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519D724F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7DC848E1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3F4C2E70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1BC5BB17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27213B29" w14:textId="77777777" w:rsidR="004D384E" w:rsidRDefault="004D384E" w:rsidP="004D384E">
      <w:pPr>
        <w:rPr>
          <w:color w:val="FF0000"/>
          <w:sz w:val="24"/>
          <w:szCs w:val="24"/>
          <w:u w:val="single"/>
        </w:rPr>
      </w:pPr>
    </w:p>
    <w:p w14:paraId="1100B67A" w14:textId="63653166" w:rsidR="004D384E" w:rsidRDefault="004D384E" w:rsidP="00B97B69">
      <w:pPr>
        <w:rPr>
          <w:sz w:val="24"/>
          <w:szCs w:val="24"/>
        </w:rPr>
      </w:pPr>
      <w:bookmarkStart w:id="2" w:name="_GoBack"/>
      <w:bookmarkEnd w:id="2"/>
    </w:p>
    <w:p w14:paraId="3C24F00B" w14:textId="77777777" w:rsidR="004D384E" w:rsidRDefault="004D384E" w:rsidP="00B97B69">
      <w:pPr>
        <w:rPr>
          <w:sz w:val="24"/>
          <w:szCs w:val="24"/>
        </w:rPr>
      </w:pPr>
    </w:p>
    <w:p w14:paraId="26230813" w14:textId="7ED8609D" w:rsidR="00B97B69" w:rsidRDefault="00B97B69" w:rsidP="00B97B6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C2C07" w:rsidRPr="00B97B69" w14:paraId="243A862F" w14:textId="77777777" w:rsidTr="00CB1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14:paraId="739CAD7B" w14:textId="77777777" w:rsidR="000C2C07" w:rsidRPr="00B97B69" w:rsidRDefault="000C2C07" w:rsidP="00B97B69">
            <w:pPr>
              <w:pStyle w:val="NoSpacing"/>
              <w:rPr>
                <w:b/>
              </w:rPr>
            </w:pPr>
            <w:r w:rsidRPr="00B97B69">
              <w:rPr>
                <w:b/>
              </w:rPr>
              <w:t>Module Learning Outcomes Covered</w:t>
            </w:r>
          </w:p>
        </w:tc>
        <w:tc>
          <w:tcPr>
            <w:tcW w:w="5341" w:type="dxa"/>
          </w:tcPr>
          <w:p w14:paraId="5CB844F6" w14:textId="77777777" w:rsidR="000C2C07" w:rsidRPr="00B97B69" w:rsidRDefault="000C2C07" w:rsidP="00B97B69">
            <w:pPr>
              <w:pStyle w:val="NoSpacing"/>
              <w:rPr>
                <w:b/>
              </w:rPr>
            </w:pPr>
            <w:r w:rsidRPr="00B97B69">
              <w:rPr>
                <w:b/>
              </w:rPr>
              <w:t>Academic Literacies Covered</w:t>
            </w:r>
          </w:p>
        </w:tc>
      </w:tr>
      <w:tr w:rsidR="000C2C07" w14:paraId="2B1284B5" w14:textId="77777777" w:rsidTr="00CB1246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743A735E" w14:textId="559B3BBD" w:rsidR="000C2C07" w:rsidRDefault="00B97B69" w:rsidP="00B97B69">
                <w:pPr>
                  <w:pStyle w:val="NoSpacing"/>
                </w:pPr>
                <w:r>
                  <w:t>ML5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0168C321" w14:textId="70433EAC" w:rsidR="000C2C07" w:rsidRDefault="00B97B69" w:rsidP="00B97B69">
                <w:pPr>
                  <w:pStyle w:val="NoSpacing"/>
                </w:pPr>
                <w:r>
                  <w:t>AL5</w:t>
                </w:r>
              </w:p>
            </w:tc>
          </w:sdtContent>
        </w:sdt>
      </w:tr>
      <w:tr w:rsidR="000C2C07" w14:paraId="355F5461" w14:textId="77777777" w:rsidTr="00CB12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0079E4AF" w14:textId="77777777" w:rsidR="000C2C07" w:rsidRDefault="000C2C07" w:rsidP="00B97B69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5F46ACC8" w14:textId="4380C123" w:rsidR="000C2C07" w:rsidRDefault="00B97B69" w:rsidP="00B97B69">
                <w:pPr>
                  <w:pStyle w:val="NoSpacing"/>
                </w:pPr>
                <w:r>
                  <w:t>AL8</w:t>
                </w:r>
              </w:p>
            </w:tc>
          </w:sdtContent>
        </w:sdt>
      </w:tr>
      <w:tr w:rsidR="000C2C07" w14:paraId="5F291237" w14:textId="77777777" w:rsidTr="00CB1246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2534E129" w14:textId="77777777" w:rsidR="000C2C07" w:rsidRDefault="000C2C07" w:rsidP="00B97B69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78AEA627" w14:textId="77777777" w:rsidR="000C2C07" w:rsidRDefault="005C0FB3" w:rsidP="00B97B69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AC9F1F" w14:textId="77777777" w:rsidR="000C2C07" w:rsidRPr="00163C68" w:rsidRDefault="000C2C07" w:rsidP="00B97B69">
      <w:pPr>
        <w:pStyle w:val="NoSpacing"/>
      </w:pPr>
    </w:p>
    <w:sectPr w:rsidR="000C2C07" w:rsidRPr="00163C68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664B7" w14:textId="77777777" w:rsidR="00E61FAC" w:rsidRDefault="00E61FAC" w:rsidP="00FB05A8">
      <w:r>
        <w:separator/>
      </w:r>
    </w:p>
  </w:endnote>
  <w:endnote w:type="continuationSeparator" w:id="0">
    <w:p w14:paraId="57C90961" w14:textId="77777777" w:rsidR="00E61FAC" w:rsidRDefault="00E61FAC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CE2E62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CE2E62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47C58" w14:textId="77777777" w:rsidR="00E61FAC" w:rsidRDefault="00E61FAC" w:rsidP="00FB05A8">
      <w:r>
        <w:separator/>
      </w:r>
    </w:p>
  </w:footnote>
  <w:footnote w:type="continuationSeparator" w:id="0">
    <w:p w14:paraId="23D50B12" w14:textId="77777777" w:rsidR="00E61FAC" w:rsidRDefault="00E61FAC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5E5"/>
    <w:multiLevelType w:val="hybridMultilevel"/>
    <w:tmpl w:val="82BAA472"/>
    <w:lvl w:ilvl="0" w:tplc="3E0CDC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4CC"/>
    <w:multiLevelType w:val="hybridMultilevel"/>
    <w:tmpl w:val="89286196"/>
    <w:lvl w:ilvl="0" w:tplc="49BE6B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84968"/>
    <w:multiLevelType w:val="hybridMultilevel"/>
    <w:tmpl w:val="A92C75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D1CE3"/>
    <w:multiLevelType w:val="hybridMultilevel"/>
    <w:tmpl w:val="A91AD7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A7F54"/>
    <w:multiLevelType w:val="hybridMultilevel"/>
    <w:tmpl w:val="DA0A71E6"/>
    <w:lvl w:ilvl="0" w:tplc="94FC30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82418"/>
    <w:rsid w:val="00086063"/>
    <w:rsid w:val="00091E64"/>
    <w:rsid w:val="000C2C07"/>
    <w:rsid w:val="000F3DC8"/>
    <w:rsid w:val="00163C68"/>
    <w:rsid w:val="00182120"/>
    <w:rsid w:val="00194CCC"/>
    <w:rsid w:val="001A5B65"/>
    <w:rsid w:val="001F0658"/>
    <w:rsid w:val="0030685C"/>
    <w:rsid w:val="00350EF3"/>
    <w:rsid w:val="003B6F48"/>
    <w:rsid w:val="00405B5A"/>
    <w:rsid w:val="004369D1"/>
    <w:rsid w:val="00474C84"/>
    <w:rsid w:val="004D384E"/>
    <w:rsid w:val="004E4B4A"/>
    <w:rsid w:val="005C0FB3"/>
    <w:rsid w:val="005C1879"/>
    <w:rsid w:val="005E776E"/>
    <w:rsid w:val="0063433F"/>
    <w:rsid w:val="00636173"/>
    <w:rsid w:val="00662DF8"/>
    <w:rsid w:val="00675492"/>
    <w:rsid w:val="006F5CD6"/>
    <w:rsid w:val="00704099"/>
    <w:rsid w:val="00740620"/>
    <w:rsid w:val="007B1A7B"/>
    <w:rsid w:val="00830FF3"/>
    <w:rsid w:val="00942029"/>
    <w:rsid w:val="00997D94"/>
    <w:rsid w:val="009A3023"/>
    <w:rsid w:val="009B216A"/>
    <w:rsid w:val="009F49D0"/>
    <w:rsid w:val="00A07C08"/>
    <w:rsid w:val="00A52645"/>
    <w:rsid w:val="00A671B3"/>
    <w:rsid w:val="00B0193C"/>
    <w:rsid w:val="00B241D0"/>
    <w:rsid w:val="00B24D0C"/>
    <w:rsid w:val="00B52F1D"/>
    <w:rsid w:val="00B859E1"/>
    <w:rsid w:val="00B97B69"/>
    <w:rsid w:val="00BE6580"/>
    <w:rsid w:val="00CE2E35"/>
    <w:rsid w:val="00CE2E62"/>
    <w:rsid w:val="00D06F19"/>
    <w:rsid w:val="00D16FC4"/>
    <w:rsid w:val="00D24386"/>
    <w:rsid w:val="00D37E3B"/>
    <w:rsid w:val="00DA0EE3"/>
    <w:rsid w:val="00DF61A6"/>
    <w:rsid w:val="00E10AAB"/>
    <w:rsid w:val="00E21636"/>
    <w:rsid w:val="00E5367D"/>
    <w:rsid w:val="00E61FAC"/>
    <w:rsid w:val="00EA0BD1"/>
    <w:rsid w:val="00EF0520"/>
    <w:rsid w:val="00FA224E"/>
    <w:rsid w:val="00FA4AB6"/>
    <w:rsid w:val="00FB05A8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31BD"/>
  <w15:docId w15:val="{8734E043-26D9-4BA2-AC0E-44BEFA90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384E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B97B69"/>
    <w:rPr>
      <w:rFonts w:ascii="Arial" w:hAnsi="Arial"/>
      <w:b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092"/>
    <w:rsid w:val="00120206"/>
    <w:rsid w:val="0025372F"/>
    <w:rsid w:val="003F69D5"/>
    <w:rsid w:val="0078144B"/>
    <w:rsid w:val="00C046D4"/>
    <w:rsid w:val="00C47D71"/>
    <w:rsid w:val="00C57092"/>
    <w:rsid w:val="00DB1EE8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DC86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E5F5D-02A5-4A67-9708-66E07A9EB589}"/>
</file>

<file path=customXml/itemProps4.xml><?xml version="1.0" encoding="utf-8"?>
<ds:datastoreItem xmlns:ds="http://schemas.openxmlformats.org/officeDocument/2006/customXml" ds:itemID="{AF70F64F-E258-4339-BD49-0419640E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0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Sean Murphy</cp:lastModifiedBy>
  <cp:revision>2</cp:revision>
  <dcterms:created xsi:type="dcterms:W3CDTF">2020-02-04T12:12:00Z</dcterms:created>
  <dcterms:modified xsi:type="dcterms:W3CDTF">2020-02-04T12:12:00Z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