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63C68" w:rsidR="00616DFA" w:rsidP="00616DFA" w:rsidRDefault="00616DFA" w14:paraId="4ADA28F7" w14:textId="77777777">
      <w:pPr>
        <w:pStyle w:val="Subtitle"/>
        <w:rPr>
          <w:iCs w:val="0"/>
          <w:color w:val="282878"/>
          <w:kern w:val="32"/>
          <w:szCs w:val="32"/>
          <w:lang w:val="en-GB"/>
        </w:rPr>
      </w:pPr>
      <w:r w:rsidRPr="00163C68">
        <w:rPr>
          <w:iCs w:val="0"/>
          <w:color w:val="282878"/>
          <w:kern w:val="32"/>
          <w:szCs w:val="32"/>
          <w:lang w:val="en-GB"/>
        </w:rPr>
        <w:t xml:space="preserve">Theme </w:t>
      </w:r>
      <w:r>
        <w:rPr>
          <w:iCs w:val="0"/>
          <w:color w:val="282878"/>
          <w:kern w:val="32"/>
          <w:szCs w:val="32"/>
          <w:lang w:val="en-GB"/>
        </w:rPr>
        <w:t>11</w:t>
      </w:r>
      <w:r w:rsidRPr="00163C68">
        <w:rPr>
          <w:iCs w:val="0"/>
          <w:color w:val="282878"/>
          <w:kern w:val="32"/>
          <w:szCs w:val="32"/>
          <w:lang w:val="en-GB"/>
        </w:rPr>
        <w:t xml:space="preserve">: </w:t>
      </w:r>
      <w:r>
        <w:rPr>
          <w:iCs w:val="0"/>
          <w:color w:val="282878"/>
          <w:kern w:val="32"/>
          <w:szCs w:val="32"/>
          <w:lang w:val="en-GB"/>
        </w:rPr>
        <w:t>Discussion</w:t>
      </w:r>
    </w:p>
    <w:p w:rsidR="00616DFA" w:rsidP="00616DFA" w:rsidRDefault="00616DFA" w14:paraId="2E625E9A" w14:textId="77777777">
      <w:pPr>
        <w:spacing w:after="200" w:line="276" w:lineRule="auto"/>
        <w:rPr>
          <w:rFonts w:eastAsia="Times New Roman" w:cs="Times New Roman"/>
          <w:bCs/>
          <w:iCs/>
          <w:color w:val="282878"/>
          <w:sz w:val="28"/>
          <w:szCs w:val="28"/>
          <w:lang w:val="en-GB"/>
        </w:rPr>
      </w:pPr>
      <w:r>
        <w:rPr>
          <w:rFonts w:eastAsia="Times New Roman" w:cs="Times New Roman"/>
          <w:bCs/>
          <w:iCs/>
          <w:color w:val="282878"/>
          <w:sz w:val="28"/>
          <w:szCs w:val="28"/>
          <w:lang w:val="en-GB"/>
        </w:rPr>
        <w:t>Evaluating the Discussion section</w:t>
      </w:r>
    </w:p>
    <w:p w:rsidR="00616DFA" w:rsidP="00A13372" w:rsidRDefault="00616DFA" w14:paraId="4F765DF8" w14:textId="77777777">
      <w:pPr>
        <w:pStyle w:val="NoSpacing"/>
      </w:pPr>
    </w:p>
    <w:p w:rsidRPr="00A57A4F" w:rsidR="000C2C07" w:rsidP="00A13372" w:rsidRDefault="00616DFA" w14:paraId="32E8C039" w14:textId="6CB0A3FB">
      <w:pPr>
        <w:pStyle w:val="NoSpacing"/>
        <w:rPr>
          <w:b/>
          <w:color w:val="393839"/>
        </w:rPr>
      </w:pPr>
      <w:r w:rsidRPr="00A57A4F">
        <w:rPr>
          <w:b/>
          <w:color w:val="393839"/>
        </w:rPr>
        <w:t xml:space="preserve">STUDENT </w:t>
      </w:r>
      <w:r w:rsidRPr="00A57A4F" w:rsidR="00272982">
        <w:rPr>
          <w:b/>
          <w:color w:val="393839"/>
        </w:rPr>
        <w:t>B</w:t>
      </w:r>
    </w:p>
    <w:p w:rsidRPr="00A57A4F" w:rsidR="00616DFA" w:rsidP="00616DFA" w:rsidRDefault="00272982" w14:paraId="5F23C6D0" w14:textId="0D9B7494">
      <w:pPr>
        <w:tabs>
          <w:tab w:val="left" w:pos="1701"/>
        </w:tabs>
        <w:spacing w:line="276" w:lineRule="auto"/>
        <w:rPr>
          <w:color w:val="393839"/>
          <w:sz w:val="24"/>
          <w:szCs w:val="24"/>
          <w:lang w:val="en-GB"/>
        </w:rPr>
      </w:pPr>
      <w:r w:rsidRPr="00A57A4F">
        <w:rPr>
          <w:color w:val="393839"/>
          <w:sz w:val="24"/>
          <w:szCs w:val="24"/>
          <w:lang w:val="en-GB"/>
        </w:rPr>
        <w:t>Read the discussion section from a journal article about the economic conditions of young people in five countries before and after 2008.</w:t>
      </w:r>
    </w:p>
    <w:p w:rsidRPr="00A57A4F" w:rsidR="00B97B69" w:rsidP="00A13372" w:rsidRDefault="00B97B69" w14:paraId="6C22EEDC" w14:textId="77777777">
      <w:pPr>
        <w:pStyle w:val="NoSpacing"/>
        <w:rPr>
          <w:color w:val="393839"/>
        </w:rPr>
      </w:pPr>
    </w:p>
    <w:p w:rsidRPr="00A57A4F" w:rsidR="00616DFA" w:rsidP="00A13372" w:rsidRDefault="00616DFA" w14:paraId="7A8F0EE6" w14:textId="335B2A3A">
      <w:pPr>
        <w:pStyle w:val="NoSpacing"/>
        <w:rPr>
          <w:b/>
          <w:color w:val="393839"/>
        </w:rPr>
      </w:pPr>
      <w:r w:rsidRPr="00A57A4F">
        <w:rPr>
          <w:b/>
          <w:color w:val="393839"/>
        </w:rPr>
        <w:t>Discussion</w:t>
      </w:r>
    </w:p>
    <w:p w:rsidRPr="00A57A4F" w:rsidR="00616DFA" w:rsidP="381F9902" w:rsidRDefault="00A13372" w14:paraId="3A9DED81" w14:textId="3A32EDCE">
      <w:pPr>
        <w:pStyle w:val="NoSpacing"/>
        <w:rPr>
          <w:color w:val="393839"/>
        </w:rPr>
      </w:pPr>
      <w:r w:rsidRPr="381F9902" w:rsidR="381F9902">
        <w:rPr>
          <w:color w:val="393839"/>
        </w:rPr>
        <w:t xml:space="preserve">This article provides new evidence on the employment and economic conditions of young adults since 2000 and adopts a cross-national comparative perspective. Previous research on the effects of the recent economic crisis on </w:t>
      </w:r>
      <w:r w:rsidRPr="381F9902" w:rsidR="381F9902">
        <w:rPr>
          <w:color w:val="393839"/>
        </w:rPr>
        <w:t>labo</w:t>
      </w:r>
      <w:r w:rsidRPr="381F9902" w:rsidR="381F9902">
        <w:rPr>
          <w:color w:val="393839"/>
        </w:rPr>
        <w:t>u</w:t>
      </w:r>
      <w:r w:rsidRPr="381F9902" w:rsidR="381F9902">
        <w:rPr>
          <w:color w:val="393839"/>
        </w:rPr>
        <w:t>r</w:t>
      </w:r>
      <w:r w:rsidRPr="381F9902" w:rsidR="381F9902">
        <w:rPr>
          <w:color w:val="393839"/>
        </w:rPr>
        <w:t xml:space="preserve"> market outcomes found an overall increase in unemployment rates, especially in youth unemployment rates (ILO </w:t>
      </w:r>
      <w:hyperlink w:anchor="CR34" r:id="R4e7ec562783c42a5">
        <w:r w:rsidRPr="381F9902" w:rsidR="381F9902">
          <w:rPr>
            <w:color w:val="393839"/>
            <w:u w:val="single"/>
          </w:rPr>
          <w:t>2010</w:t>
        </w:r>
      </w:hyperlink>
      <w:r w:rsidRPr="381F9902" w:rsidR="381F9902">
        <w:rPr>
          <w:color w:val="393839"/>
        </w:rPr>
        <w:t xml:space="preserve">; Marcus and </w:t>
      </w:r>
      <w:r w:rsidRPr="381F9902" w:rsidR="381F9902">
        <w:rPr>
          <w:color w:val="393839"/>
        </w:rPr>
        <w:t>Gavrilovic</w:t>
      </w:r>
      <w:r w:rsidRPr="381F9902" w:rsidR="381F9902">
        <w:rPr>
          <w:color w:val="393839"/>
        </w:rPr>
        <w:t> </w:t>
      </w:r>
      <w:hyperlink w:anchor="CR200" r:id="Rbdc14db5bd89495c">
        <w:r w:rsidRPr="381F9902" w:rsidR="381F9902">
          <w:rPr>
            <w:color w:val="393839"/>
            <w:u w:val="single"/>
          </w:rPr>
          <w:t>2010</w:t>
        </w:r>
      </w:hyperlink>
      <w:r w:rsidRPr="381F9902" w:rsidR="381F9902">
        <w:rPr>
          <w:color w:val="393839"/>
        </w:rPr>
        <w:t>; O’Higgins </w:t>
      </w:r>
      <w:hyperlink w:anchor="CR47" r:id="R00c74bd11c4a45c7">
        <w:r w:rsidRPr="381F9902" w:rsidR="381F9902">
          <w:rPr>
            <w:color w:val="393839"/>
            <w:u w:val="single"/>
          </w:rPr>
          <w:t>2014</w:t>
        </w:r>
      </w:hyperlink>
      <w:r w:rsidRPr="381F9902" w:rsidR="381F9902">
        <w:rPr>
          <w:color w:val="393839"/>
        </w:rPr>
        <w:t>). This analysis confirms the previous findings by showing a substantial drop between 2007 and 2010 in the proportion of young men working full-time, a more modest decrease among women, and differences in magnitude across countries. The main contribution of this study is to look at the trends in income from work among young adults over time and across countries. This is important, given the increase in unemployment rate of youth, the increasing proportion of young adults who are NEETs (i.e., Not in Education, Employment, or Training), and the recent economic crisis. Young adults are less and less able to be financially stable, and monitoring the trends of income from work can help identify more vulnerable groups of people, and support policymakers’ decisions on welfare transfers. This work found that among men, the proportion of </w:t>
      </w:r>
      <w:r w:rsidRPr="381F9902" w:rsidR="381F9902">
        <w:rPr>
          <w:i w:val="1"/>
          <w:iCs w:val="1"/>
          <w:color w:val="393839"/>
        </w:rPr>
        <w:t>low-paid</w:t>
      </w:r>
      <w:r w:rsidRPr="381F9902" w:rsidR="381F9902">
        <w:rPr>
          <w:color w:val="393839"/>
        </w:rPr>
        <w:t xml:space="preserve"> young adults has increased substantially in the US, the UK, and particularly in Spain. The increase has been smaller in Norway and almost non-existent in Germany. Similar trends were observed for women but with more variation over time and with a smaller increase due to the Great Recession. This could be due to the fact that more women had to start working during the crisis—to compensate for higher unemployment among men—and also to different fields of employment among women (e.g., service sectors) less hit by the crisis. These results are consistent with the predictions that can be derived by different welfare regimes. Where there is a generous welfare state (e.g., Norway) or where there is a strong vocational educational system (e.g., Germany), the increase over time and the impact of the recession on economic conditions of youth have been limited. Where there is a less generous welfare system—because of reliance on the economic market (e.g., US and UK), or on the family as the locus of support (e.g., Spain)—the increase over time and the damages of the crisis for young adults have been more visible. These results are particularly relevant for policy, because they imply that governments can moderate and intervene to reduce the negative impact of the crisis with welfare transfers. For women this trend is less evident, mainly because the female </w:t>
      </w:r>
      <w:proofErr w:type="spellStart"/>
      <w:r w:rsidRPr="381F9902" w:rsidR="381F9902">
        <w:rPr>
          <w:color w:val="393839"/>
        </w:rPr>
        <w:t>labor</w:t>
      </w:r>
      <w:proofErr w:type="spellEnd"/>
      <w:r w:rsidRPr="381F9902" w:rsidR="381F9902">
        <w:rPr>
          <w:color w:val="393839"/>
        </w:rPr>
        <w:t xml:space="preserve"> force participation rates have increased to a greater extent in the last five decades. But as women’s employment trajectories become more and more similar to those of men, it has to be expected that the role of the welfare regime will become the same across genders.</w:t>
      </w:r>
    </w:p>
    <w:p w:rsidRPr="00A57A4F" w:rsidR="00A13372" w:rsidP="00A13372" w:rsidRDefault="00A13372" w14:paraId="20AB6120" w14:textId="77777777">
      <w:pPr>
        <w:pStyle w:val="NoSpacing"/>
        <w:rPr>
          <w:color w:val="393839"/>
        </w:rPr>
      </w:pPr>
    </w:p>
    <w:p w:rsidRPr="00A57A4F" w:rsidR="00A13372" w:rsidP="00A13372" w:rsidRDefault="00A13372" w14:paraId="69B9B97A" w14:textId="150D67A6">
      <w:pPr>
        <w:pStyle w:val="NoSpacing"/>
        <w:rPr>
          <w:color w:val="393839"/>
        </w:rPr>
      </w:pPr>
      <w:r w:rsidRPr="00A57A4F">
        <w:rPr>
          <w:color w:val="393839"/>
        </w:rPr>
        <w:lastRenderedPageBreak/>
        <w:t>When looking at the predictors of economic position, there are not large differences across countries or across gender. What is important to notice is that the group that suffered the largest increase in the probability of being </w:t>
      </w:r>
      <w:r w:rsidRPr="00A57A4F">
        <w:rPr>
          <w:i/>
          <w:iCs/>
          <w:color w:val="393839"/>
        </w:rPr>
        <w:t>low-paid</w:t>
      </w:r>
      <w:r w:rsidRPr="00A57A4F">
        <w:rPr>
          <w:color w:val="393839"/>
        </w:rPr>
        <w:t xml:space="preserve"> over time was the group with high education (i.e., tertiary education completed). This is primarily explained by the fact that young adults are reacting to the more competitive </w:t>
      </w:r>
      <w:proofErr w:type="spellStart"/>
      <w:r w:rsidRPr="00A57A4F">
        <w:rPr>
          <w:color w:val="393839"/>
        </w:rPr>
        <w:t>labor</w:t>
      </w:r>
      <w:proofErr w:type="spellEnd"/>
      <w:r w:rsidRPr="00A57A4F">
        <w:rPr>
          <w:color w:val="393839"/>
        </w:rPr>
        <w:t xml:space="preserve"> markets and to the financial crisis by staying in school longer and trying to protect themselves from economic uncertainty. An increase in the accumulation of human capital has been anticipated in the existing literature and it seems to be an important tool to increase future employment and income (</w:t>
      </w:r>
      <w:proofErr w:type="spellStart"/>
      <w:r w:rsidRPr="00A57A4F">
        <w:rPr>
          <w:color w:val="393839"/>
        </w:rPr>
        <w:t>Smeeding</w:t>
      </w:r>
      <w:proofErr w:type="spellEnd"/>
      <w:r w:rsidRPr="00A57A4F">
        <w:rPr>
          <w:color w:val="393839"/>
        </w:rPr>
        <w:t xml:space="preserve"> et al. </w:t>
      </w:r>
      <w:hyperlink w:tooltip="View reference" w:history="1" w:anchor="CR60" r:id="rId15">
        <w:r w:rsidRPr="00A57A4F">
          <w:rPr>
            <w:color w:val="393839"/>
            <w:u w:val="single"/>
          </w:rPr>
          <w:t>2011</w:t>
        </w:r>
      </w:hyperlink>
      <w:r w:rsidRPr="00A57A4F">
        <w:rPr>
          <w:color w:val="393839"/>
        </w:rPr>
        <w:t>).</w:t>
      </w:r>
    </w:p>
    <w:p w:rsidRPr="00A57A4F" w:rsidR="00A13372" w:rsidP="00A13372" w:rsidRDefault="00A13372" w14:paraId="3E4DF51D" w14:textId="77777777">
      <w:pPr>
        <w:pStyle w:val="NoSpacing"/>
        <w:rPr>
          <w:color w:val="393839"/>
        </w:rPr>
      </w:pPr>
    </w:p>
    <w:p w:rsidRPr="00A57A4F" w:rsidR="00A13372" w:rsidP="00A13372" w:rsidRDefault="00A13372" w14:paraId="4FC14103" w14:textId="77675469">
      <w:pPr>
        <w:pStyle w:val="NoSpacing"/>
        <w:rPr>
          <w:color w:val="393839"/>
        </w:rPr>
      </w:pPr>
      <w:r w:rsidRPr="00A57A4F">
        <w:rPr>
          <w:color w:val="393839"/>
        </w:rPr>
        <w:t xml:space="preserve">The presence of different welfare regimes in different countries partly explains some of the national differences and variation over time, especially relative to the influence of the crisis on economic position of young adults. However, some differences remain unexplained, and are possibly due to </w:t>
      </w:r>
      <w:proofErr w:type="spellStart"/>
      <w:r w:rsidRPr="00A57A4F">
        <w:rPr>
          <w:color w:val="393839"/>
        </w:rPr>
        <w:t>labor</w:t>
      </w:r>
      <w:proofErr w:type="spellEnd"/>
      <w:r w:rsidRPr="00A57A4F">
        <w:rPr>
          <w:color w:val="393839"/>
        </w:rPr>
        <w:t xml:space="preserve"> market regulations and cultural aspects. For example, in Southern European countries, where the age at leaving home is already higher than in other European and North American countries because of strong family ties, young adults facing a tighter economy may simply decide to live with their parents for longer. This means that they do not need to start working to provide for themselves, and this can partly explain the negative income trend observed over time.</w:t>
      </w:r>
    </w:p>
    <w:p w:rsidRPr="00A57A4F" w:rsidR="00A13372" w:rsidP="00A13372" w:rsidRDefault="00A13372" w14:paraId="521E2E5D" w14:textId="77777777">
      <w:pPr>
        <w:pStyle w:val="NoSpacing"/>
        <w:rPr>
          <w:color w:val="393839"/>
        </w:rPr>
      </w:pPr>
    </w:p>
    <w:p w:rsidRPr="00A57A4F" w:rsidR="00A13372" w:rsidP="00A13372" w:rsidRDefault="00A13372" w14:paraId="6AE5871D" w14:textId="3312CDBF">
      <w:pPr>
        <w:pStyle w:val="NoSpacing"/>
        <w:rPr>
          <w:color w:val="393839"/>
        </w:rPr>
      </w:pPr>
      <w:r w:rsidRPr="00A57A4F">
        <w:rPr>
          <w:color w:val="393839"/>
        </w:rPr>
        <w:t xml:space="preserve">The implications of these findings can also be important for other life domains. The uncertainty in the </w:t>
      </w:r>
      <w:proofErr w:type="spellStart"/>
      <w:r w:rsidRPr="00A57A4F">
        <w:rPr>
          <w:color w:val="393839"/>
        </w:rPr>
        <w:t>labor</w:t>
      </w:r>
      <w:proofErr w:type="spellEnd"/>
      <w:r w:rsidRPr="00A57A4F">
        <w:rPr>
          <w:color w:val="393839"/>
        </w:rPr>
        <w:t xml:space="preserve"> market, which causes higher unemployment rates and the postponement of economic stability among young adults, can contribute to shaping trends in family formation, fertility, and union dissolutions. The high increase in unemployment could directly influence the affordability of having children for some families. Moreover, rising unemployment is associated with a decrease—or postponement—in union formation (</w:t>
      </w:r>
      <w:proofErr w:type="spellStart"/>
      <w:r w:rsidRPr="00A57A4F">
        <w:rPr>
          <w:color w:val="393839"/>
        </w:rPr>
        <w:t>Prioux</w:t>
      </w:r>
      <w:proofErr w:type="spellEnd"/>
      <w:r w:rsidRPr="00A57A4F">
        <w:rPr>
          <w:color w:val="393839"/>
        </w:rPr>
        <w:t xml:space="preserve"> and Mandelbaum </w:t>
      </w:r>
      <w:hyperlink w:tooltip="View reference" w:history="1" w:anchor="CR201" r:id="rId16">
        <w:r w:rsidRPr="00A57A4F">
          <w:rPr>
            <w:color w:val="393839"/>
            <w:u w:val="single"/>
          </w:rPr>
          <w:t>2003</w:t>
        </w:r>
      </w:hyperlink>
      <w:r w:rsidRPr="00A57A4F">
        <w:rPr>
          <w:color w:val="393839"/>
        </w:rPr>
        <w:t xml:space="preserve">). Divorce or union dissolution </w:t>
      </w:r>
      <w:proofErr w:type="gramStart"/>
      <w:r w:rsidRPr="00A57A4F">
        <w:rPr>
          <w:color w:val="393839"/>
        </w:rPr>
        <w:t>are</w:t>
      </w:r>
      <w:proofErr w:type="gramEnd"/>
      <w:r w:rsidRPr="00A57A4F">
        <w:rPr>
          <w:color w:val="393839"/>
        </w:rPr>
        <w:t xml:space="preserve"> also affected by the economic uncertainty, even though with less clear implications. Instability can increase both financial and psychological stresses, so it should, assumedly, also increase divorce rates. However, divorce is also expensive, so during times of crisis, couples may decide to stick together because they do not have enough resources to separate (</w:t>
      </w:r>
      <w:proofErr w:type="spellStart"/>
      <w:r w:rsidRPr="00A57A4F">
        <w:rPr>
          <w:color w:val="393839"/>
        </w:rPr>
        <w:t>Cherlin</w:t>
      </w:r>
      <w:proofErr w:type="spellEnd"/>
      <w:r w:rsidRPr="00A57A4F">
        <w:rPr>
          <w:color w:val="393839"/>
        </w:rPr>
        <w:t xml:space="preserve"> et al. </w:t>
      </w:r>
      <w:hyperlink w:tooltip="View reference" w:history="1" w:anchor="CR22" r:id="rId17">
        <w:r w:rsidRPr="00A57A4F">
          <w:rPr>
            <w:color w:val="393839"/>
            <w:u w:val="single"/>
          </w:rPr>
          <w:t>2013</w:t>
        </w:r>
      </w:hyperlink>
      <w:r w:rsidRPr="00A57A4F">
        <w:rPr>
          <w:color w:val="393839"/>
        </w:rPr>
        <w:t xml:space="preserve">; Fischer and </w:t>
      </w:r>
      <w:proofErr w:type="spellStart"/>
      <w:r w:rsidRPr="00A57A4F">
        <w:rPr>
          <w:color w:val="393839"/>
        </w:rPr>
        <w:t>Liefbroer</w:t>
      </w:r>
      <w:proofErr w:type="spellEnd"/>
      <w:r w:rsidRPr="00A57A4F">
        <w:rPr>
          <w:color w:val="393839"/>
        </w:rPr>
        <w:t> </w:t>
      </w:r>
      <w:hyperlink w:tooltip="View reference" w:history="1" w:anchor="CR204" r:id="rId18">
        <w:r w:rsidRPr="00A57A4F">
          <w:rPr>
            <w:color w:val="393839"/>
            <w:u w:val="single"/>
          </w:rPr>
          <w:t>2006</w:t>
        </w:r>
      </w:hyperlink>
      <w:r w:rsidRPr="00A57A4F">
        <w:rPr>
          <w:color w:val="393839"/>
        </w:rPr>
        <w:t xml:space="preserve">; </w:t>
      </w:r>
      <w:proofErr w:type="spellStart"/>
      <w:r w:rsidRPr="00A57A4F">
        <w:rPr>
          <w:color w:val="393839"/>
        </w:rPr>
        <w:t>Sobotka</w:t>
      </w:r>
      <w:proofErr w:type="spellEnd"/>
      <w:r w:rsidRPr="00A57A4F">
        <w:rPr>
          <w:color w:val="393839"/>
        </w:rPr>
        <w:t xml:space="preserve"> et al. </w:t>
      </w:r>
      <w:hyperlink w:tooltip="View reference" w:history="1" w:anchor="CR62" r:id="rId19">
        <w:r w:rsidRPr="00A57A4F">
          <w:rPr>
            <w:color w:val="393839"/>
            <w:u w:val="single"/>
          </w:rPr>
          <w:t>2011</w:t>
        </w:r>
      </w:hyperlink>
      <w:r w:rsidRPr="00A57A4F">
        <w:rPr>
          <w:color w:val="393839"/>
        </w:rPr>
        <w:t>).</w:t>
      </w:r>
    </w:p>
    <w:p w:rsidRPr="00A57A4F" w:rsidR="00A13372" w:rsidP="00A13372" w:rsidRDefault="00A13372" w14:paraId="736BEC01" w14:textId="77777777">
      <w:pPr>
        <w:pStyle w:val="NoSpacing"/>
        <w:rPr>
          <w:color w:val="393839"/>
        </w:rPr>
      </w:pPr>
    </w:p>
    <w:p w:rsidRPr="00A57A4F" w:rsidR="00A13372" w:rsidP="00A13372" w:rsidRDefault="00A13372" w14:paraId="0E49D77B" w14:textId="664AFC50">
      <w:pPr>
        <w:pStyle w:val="NoSpacing"/>
        <w:rPr>
          <w:color w:val="393839"/>
        </w:rPr>
      </w:pPr>
      <w:r w:rsidRPr="00A57A4F">
        <w:rPr>
          <w:color w:val="393839"/>
        </w:rPr>
        <w:t xml:space="preserve">The Luxembourg Income Study is a valuable source of information to compare individuals’ income across different countries, and to investigate long-term trends. However, this study suffers from several limitations that future research needs to address. First, it is necessary to look at how the generosity of different welfare regimes can affect the impact of the economic crisis. Social transfers can help mitigate earning disparities and attenuate the negative impacts of a financial crisis. New data should include governments’ transfers at the individual level in order to incorporate these transfers into the analysis of economic conditions of young adults. Moreover, it is also important to address, and formally test, the relevance of </w:t>
      </w:r>
      <w:proofErr w:type="spellStart"/>
      <w:r w:rsidRPr="00A57A4F">
        <w:rPr>
          <w:color w:val="393839"/>
        </w:rPr>
        <w:t>labor</w:t>
      </w:r>
      <w:proofErr w:type="spellEnd"/>
      <w:r w:rsidRPr="00A57A4F">
        <w:rPr>
          <w:color w:val="393839"/>
        </w:rPr>
        <w:t xml:space="preserve"> market regulations, or structure, and of culture for the employment and career trajectories of young adults. Also, when looking at economic conditions of youth, it would be ideal to have a more comprehensive measure of financial independence: This could be based on income from work, but also on many other factors, such as the cost of living (housing, food), public or private transfers, access to credit and future streams of income, and financial obligations. It should also take into account the family structure.</w:t>
      </w:r>
    </w:p>
    <w:p w:rsidRPr="00A57A4F" w:rsidR="00A13372" w:rsidP="00A13372" w:rsidRDefault="00A13372" w14:paraId="7ADC2473" w14:textId="77777777">
      <w:pPr>
        <w:pStyle w:val="NoSpacing"/>
        <w:rPr>
          <w:color w:val="393839"/>
        </w:rPr>
      </w:pPr>
    </w:p>
    <w:p w:rsidRPr="00A57A4F" w:rsidR="00A13372" w:rsidP="00A13372" w:rsidRDefault="00A13372" w14:paraId="6A6F49D5" w14:textId="4A706C89">
      <w:pPr>
        <w:pStyle w:val="NoSpacing"/>
        <w:rPr>
          <w:color w:val="393839"/>
        </w:rPr>
      </w:pPr>
      <w:r w:rsidRPr="00A57A4F">
        <w:rPr>
          <w:color w:val="393839"/>
        </w:rPr>
        <w:lastRenderedPageBreak/>
        <w:t>Finally, when more recent data will be available, it is necessary to look at the newest trends in young adults’ income from work to see whether there was recuperation after the Great Recession.</w:t>
      </w:r>
    </w:p>
    <w:p w:rsidRPr="00A57A4F" w:rsidR="00616DFA" w:rsidP="00A13372" w:rsidRDefault="00616DFA" w14:paraId="57AD30EC" w14:textId="77777777">
      <w:pPr>
        <w:pStyle w:val="NoSpacing"/>
        <w:rPr>
          <w:color w:val="393839"/>
        </w:rPr>
      </w:pPr>
    </w:p>
    <w:p w:rsidRPr="00A57A4F" w:rsidR="00616DFA" w:rsidP="00A13372" w:rsidRDefault="00616DFA" w14:paraId="2A3ABD61" w14:textId="6115D454">
      <w:pPr>
        <w:pStyle w:val="NoSpacing"/>
        <w:rPr>
          <w:color w:val="393839"/>
        </w:rPr>
      </w:pPr>
      <w:r w:rsidRPr="00A57A4F">
        <w:rPr>
          <w:color w:val="393839"/>
        </w:rPr>
        <w:t>(1,</w:t>
      </w:r>
      <w:r w:rsidRPr="00A57A4F" w:rsidR="00A13372">
        <w:rPr>
          <w:color w:val="393839"/>
        </w:rPr>
        <w:t>081</w:t>
      </w:r>
      <w:r w:rsidRPr="00A57A4F">
        <w:rPr>
          <w:color w:val="393839"/>
        </w:rPr>
        <w:t xml:space="preserve"> words)</w:t>
      </w:r>
    </w:p>
    <w:p w:rsidRPr="00A57A4F" w:rsidR="00616DFA" w:rsidP="00A13372" w:rsidRDefault="00616DFA" w14:paraId="3DB3648E" w14:textId="77777777">
      <w:pPr>
        <w:pStyle w:val="NoSpacing"/>
        <w:rPr>
          <w:color w:val="393839"/>
        </w:rPr>
      </w:pPr>
    </w:p>
    <w:p w:rsidRPr="00A57A4F" w:rsidR="00616DFA" w:rsidP="00A13372" w:rsidRDefault="00616DFA" w14:paraId="720E30DF" w14:textId="751F1FBE">
      <w:pPr>
        <w:pStyle w:val="NoSpacing"/>
        <w:rPr>
          <w:color w:val="393839"/>
        </w:rPr>
      </w:pPr>
      <w:r w:rsidRPr="00A57A4F">
        <w:rPr>
          <w:color w:val="393839"/>
        </w:rPr>
        <w:t xml:space="preserve">Source: </w:t>
      </w:r>
      <w:proofErr w:type="spellStart"/>
      <w:r w:rsidRPr="00A57A4F" w:rsidR="00272982">
        <w:rPr>
          <w:color w:val="393839"/>
        </w:rPr>
        <w:t>Sironi</w:t>
      </w:r>
      <w:proofErr w:type="spellEnd"/>
      <w:r w:rsidRPr="00A57A4F" w:rsidR="00272982">
        <w:rPr>
          <w:color w:val="393839"/>
        </w:rPr>
        <w:t xml:space="preserve">, M. (2018) Economic conditions of young adults before and after the great recession. </w:t>
      </w:r>
      <w:proofErr w:type="gramStart"/>
      <w:r w:rsidRPr="00A57A4F" w:rsidR="00272982">
        <w:rPr>
          <w:i/>
          <w:color w:val="393839"/>
        </w:rPr>
        <w:t>Journal of Family and Economic Issues.</w:t>
      </w:r>
      <w:proofErr w:type="gramEnd"/>
      <w:r w:rsidRPr="00A57A4F" w:rsidR="00272982">
        <w:rPr>
          <w:color w:val="393839"/>
        </w:rPr>
        <w:t xml:space="preserve"> </w:t>
      </w:r>
      <w:proofErr w:type="gramStart"/>
      <w:r w:rsidRPr="00A57A4F" w:rsidR="00272982">
        <w:rPr>
          <w:color w:val="393839"/>
        </w:rPr>
        <w:t>39(1) pp.103-116.</w:t>
      </w:r>
      <w:proofErr w:type="gramEnd"/>
      <w:r w:rsidRPr="00A57A4F" w:rsidR="00272982">
        <w:rPr>
          <w:color w:val="393839"/>
        </w:rPr>
        <w:t xml:space="preserve"> </w:t>
      </w:r>
      <w:hyperlink w:history="1" r:id="rId20">
        <w:r w:rsidRPr="00A57A4F" w:rsidR="00272982">
          <w:rPr>
            <w:rStyle w:val="Hyperlink"/>
            <w:color w:val="393839"/>
          </w:rPr>
          <w:t>https://doi.org/10.1007/s10834-017-9554-3</w:t>
        </w:r>
      </w:hyperlink>
    </w:p>
    <w:p w:rsidRPr="00616DFA" w:rsidR="00B97B69" w:rsidP="00A13372" w:rsidRDefault="00B97B69" w14:paraId="26230813" w14:textId="2575DEF6">
      <w:pPr>
        <w:pStyle w:val="NoSpacing"/>
      </w:pPr>
      <w:r w:rsidRPr="00616DFA">
        <w:br w:type="page"/>
      </w:r>
      <w:bookmarkStart w:name="_GoBack" w:id="0"/>
      <w:bookmarkEnd w:id="0"/>
    </w:p>
    <w:tbl>
      <w:tblPr>
        <w:tblStyle w:val="TableGrid"/>
        <w:tblW w:w="0" w:type="auto"/>
        <w:tblLook w:val="04A0" w:firstRow="1" w:lastRow="0" w:firstColumn="1" w:lastColumn="0" w:noHBand="0" w:noVBand="1"/>
      </w:tblPr>
      <w:tblGrid>
        <w:gridCol w:w="5341"/>
        <w:gridCol w:w="5341"/>
      </w:tblGrid>
      <w:tr w:rsidRPr="00B97B69" w:rsidR="000C2C07" w:rsidTr="00CB1246" w14:paraId="243A862F" w14:textId="77777777">
        <w:trPr>
          <w:cnfStyle w:val="100000000000" w:firstRow="1" w:lastRow="0" w:firstColumn="0" w:lastColumn="0" w:oddVBand="0" w:evenVBand="0" w:oddHBand="0" w:evenHBand="0" w:firstRowFirstColumn="0" w:firstRowLastColumn="0" w:lastRowFirstColumn="0" w:lastRowLastColumn="0"/>
        </w:trPr>
        <w:tc>
          <w:tcPr>
            <w:tcW w:w="5341" w:type="dxa"/>
          </w:tcPr>
          <w:p w:rsidRPr="00B97B69" w:rsidR="000C2C07" w:rsidP="00A13372" w:rsidRDefault="000C2C07" w14:paraId="739CAD7B" w14:textId="77777777">
            <w:pPr>
              <w:pStyle w:val="NoSpacing"/>
            </w:pPr>
            <w:r w:rsidRPr="00B97B69">
              <w:lastRenderedPageBreak/>
              <w:t>Module Learning Outcomes Covered</w:t>
            </w:r>
          </w:p>
        </w:tc>
        <w:tc>
          <w:tcPr>
            <w:tcW w:w="5341" w:type="dxa"/>
          </w:tcPr>
          <w:p w:rsidRPr="00B97B69" w:rsidR="000C2C07" w:rsidP="00A13372" w:rsidRDefault="000C2C07" w14:paraId="5CB844F6" w14:textId="77777777">
            <w:pPr>
              <w:pStyle w:val="NoSpacing"/>
            </w:pPr>
            <w:r w:rsidRPr="00B97B69">
              <w:t>Academic Literacies Covered</w:t>
            </w:r>
          </w:p>
        </w:tc>
      </w:tr>
      <w:tr w:rsidR="000C2C07" w:rsidTr="00CB1246" w14:paraId="2B1284B5" w14:textId="77777777">
        <w:sdt>
          <w:sdtPr>
            <w:id w:val="-478691781"/>
            <w:placeholder>
              <w:docPart w:val="314B615A75EE45639F0615A4AF2AF04F"/>
            </w:placeholde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341" w:type="dxa"/>
              </w:tcPr>
              <w:p w:rsidR="000C2C07" w:rsidP="00A13372" w:rsidRDefault="00B97B69" w14:paraId="743A735E" w14:textId="559B3BBD">
                <w:pPr>
                  <w:pStyle w:val="NoSpacing"/>
                </w:pPr>
                <w:r>
                  <w:t>ML5</w:t>
                </w:r>
              </w:p>
            </w:tc>
          </w:sdtContent>
        </w:sdt>
        <w:sdt>
          <w:sdtPr>
            <w:id w:val="226896041"/>
            <w:placeholder>
              <w:docPart w:val="81F005CAAE7D4D089F8B6E92590034EA"/>
            </w:placeholde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341" w:type="dxa"/>
              </w:tcPr>
              <w:p w:rsidR="000C2C07" w:rsidP="00A13372" w:rsidRDefault="00B97B69" w14:paraId="0168C321" w14:textId="70433EAC">
                <w:pPr>
                  <w:pStyle w:val="NoSpacing"/>
                </w:pPr>
                <w:r>
                  <w:t>AL5</w:t>
                </w:r>
              </w:p>
            </w:tc>
          </w:sdtContent>
        </w:sdt>
      </w:tr>
      <w:tr w:rsidR="000C2C07" w:rsidTr="00CB1246" w14:paraId="355F5461" w14:textId="77777777">
        <w:trPr>
          <w:cnfStyle w:val="000000010000" w:firstRow="0" w:lastRow="0" w:firstColumn="0" w:lastColumn="0" w:oddVBand="0" w:evenVBand="0" w:oddHBand="0" w:evenHBand="1" w:firstRowFirstColumn="0" w:firstRowLastColumn="0" w:lastRowFirstColumn="0" w:lastRowLastColumn="0"/>
        </w:trPr>
        <w:sdt>
          <w:sdtPr>
            <w:id w:val="-462195110"/>
            <w:placeholder>
              <w:docPart w:val="7ED63CDEE2A442F680B56635A0FD32B8"/>
            </w:placeholder>
            <w:showingPlcHd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341" w:type="dxa"/>
              </w:tcPr>
              <w:p w:rsidR="000C2C07" w:rsidP="00A13372" w:rsidRDefault="000C2C07" w14:paraId="0079E4AF" w14:textId="77777777">
                <w:pPr>
                  <w:pStyle w:val="NoSpacing"/>
                </w:pPr>
                <w:r w:rsidRPr="0068725C">
                  <w:rPr>
                    <w:rStyle w:val="PlaceholderText"/>
                  </w:rPr>
                  <w:t>Choose an item.</w:t>
                </w:r>
              </w:p>
            </w:tc>
          </w:sdtContent>
        </w:sdt>
        <w:sdt>
          <w:sdtPr>
            <w:id w:val="-370159000"/>
            <w:placeholder>
              <w:docPart w:val="FFF4E259BD74434BBD26D686681CCC7E"/>
            </w:placeholde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341" w:type="dxa"/>
              </w:tcPr>
              <w:p w:rsidR="000C2C07" w:rsidP="00A13372" w:rsidRDefault="00B97B69" w14:paraId="5F46ACC8" w14:textId="4380C123">
                <w:pPr>
                  <w:pStyle w:val="NoSpacing"/>
                </w:pPr>
                <w:r>
                  <w:t>AL8</w:t>
                </w:r>
              </w:p>
            </w:tc>
          </w:sdtContent>
        </w:sdt>
      </w:tr>
      <w:tr w:rsidR="000C2C07" w:rsidTr="00CB1246" w14:paraId="5F291237" w14:textId="77777777">
        <w:sdt>
          <w:sdtPr>
            <w:id w:val="647944694"/>
            <w:placeholder>
              <w:docPart w:val="118FD174E97940F6AD517238D94466C5"/>
            </w:placeholder>
            <w:showingPlcHd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341" w:type="dxa"/>
              </w:tcPr>
              <w:p w:rsidR="000C2C07" w:rsidP="00A13372" w:rsidRDefault="000C2C07" w14:paraId="2534E129" w14:textId="77777777">
                <w:pPr>
                  <w:pStyle w:val="NoSpacing"/>
                </w:pPr>
                <w:r w:rsidRPr="0068725C">
                  <w:rPr>
                    <w:rStyle w:val="PlaceholderText"/>
                  </w:rPr>
                  <w:t>Choose an item.</w:t>
                </w:r>
              </w:p>
            </w:tc>
          </w:sdtContent>
        </w:sdt>
        <w:sdt>
          <w:sdtPr>
            <w:id w:val="-99649399"/>
            <w:placeholder>
              <w:docPart w:val="CB02C16CD0C6458A98EFC1EE53F4C6B9"/>
            </w:placeholder>
            <w:showingPlcHd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341" w:type="dxa"/>
              </w:tcPr>
              <w:p w:rsidR="000C2C07" w:rsidP="00A13372" w:rsidRDefault="005C0FB3" w14:paraId="78AEA627" w14:textId="77777777">
                <w:pPr>
                  <w:pStyle w:val="NoSpacing"/>
                </w:pPr>
                <w:r w:rsidRPr="0068725C">
                  <w:rPr>
                    <w:rStyle w:val="PlaceholderText"/>
                  </w:rPr>
                  <w:t>Choose an item.</w:t>
                </w:r>
              </w:p>
            </w:tc>
          </w:sdtContent>
        </w:sdt>
      </w:tr>
    </w:tbl>
    <w:p w:rsidRPr="00163C68" w:rsidR="000C2C07" w:rsidP="00A13372" w:rsidRDefault="000C2C07" w14:paraId="45AC9F1F" w14:textId="77777777">
      <w:pPr>
        <w:pStyle w:val="NoSpacing"/>
      </w:pPr>
    </w:p>
    <w:sectPr w:rsidRPr="00163C68" w:rsidR="000C2C07" w:rsidSect="00704099">
      <w:footerReference w:type="default" r:id="rId21"/>
      <w:headerReference w:type="first" r:id="rId22"/>
      <w:footerReference w:type="first" r:id="rId23"/>
      <w:pgSz w:w="11906" w:h="16838" w:orient="portrait"/>
      <w:pgMar w:top="720" w:right="720" w:bottom="993" w:left="720" w:header="708" w:footer="3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81E" w:rsidP="00FB05A8" w:rsidRDefault="00D0381E" w14:paraId="6923AAE4" w14:textId="77777777">
      <w:r>
        <w:separator/>
      </w:r>
    </w:p>
  </w:endnote>
  <w:endnote w:type="continuationSeparator" w:id="0">
    <w:p w:rsidR="00D0381E" w:rsidP="00FB05A8" w:rsidRDefault="00D0381E" w14:paraId="30ADF94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24386" w:rsidTr="00DF61A6" w14:paraId="741E2FB0" w14:textId="77777777">
      <w:tc>
        <w:tcPr>
          <w:tcW w:w="567" w:type="dxa"/>
          <w:shd w:val="clear" w:color="auto" w:fill="282878"/>
          <w:vAlign w:val="center"/>
        </w:tcPr>
        <w:p w:rsidRPr="00662DF8" w:rsidR="00D24386" w:rsidP="00D24386" w:rsidRDefault="00D24386" w14:paraId="3C1B471A" w14:textId="77777777">
          <w:pPr>
            <w:pStyle w:val="Footer"/>
            <w:rPr>
              <w:sz w:val="10"/>
              <w:szCs w:val="10"/>
            </w:rPr>
          </w:pPr>
        </w:p>
      </w:tc>
      <w:tc>
        <w:tcPr>
          <w:tcW w:w="5245" w:type="dxa"/>
          <w:shd w:val="clear" w:color="auto" w:fill="282878"/>
          <w:vAlign w:val="center"/>
        </w:tcPr>
        <w:p w:rsidRPr="00662DF8" w:rsidR="00D24386" w:rsidP="00D24386" w:rsidRDefault="00DF61A6" w14:paraId="7D837BBF" w14:textId="77777777">
          <w:pPr>
            <w:pStyle w:val="Footer"/>
          </w:pPr>
          <w:r w:rsidRPr="00DF61A6">
            <w:rPr>
              <w:color w:val="FF0000"/>
            </w:rPr>
            <w:t>|</w:t>
          </w:r>
          <w:r w:rsidRPr="00662DF8">
            <w:t xml:space="preserve">  </w:t>
          </w:r>
          <w:r w:rsidRPr="00662DF8" w:rsidR="00D24386">
            <w:t>Kaplan International Pathways</w:t>
          </w:r>
        </w:p>
      </w:tc>
      <w:tc>
        <w:tcPr>
          <w:tcW w:w="3261" w:type="dxa"/>
          <w:shd w:val="clear" w:color="auto" w:fill="282878"/>
          <w:vAlign w:val="center"/>
        </w:tcPr>
        <w:p w:rsidRPr="00662DF8" w:rsidR="00D24386" w:rsidP="00D24386" w:rsidRDefault="00DF61A6" w14:paraId="382F3D48" w14:textId="77777777">
          <w:pPr>
            <w:pStyle w:val="Footer"/>
          </w:pPr>
          <w:r w:rsidRPr="00DF61A6">
            <w:rPr>
              <w:color w:val="FF0000"/>
            </w:rPr>
            <w:t>|</w:t>
          </w:r>
          <w:r w:rsidRPr="00662DF8">
            <w:t xml:space="preserve">  </w:t>
          </w:r>
          <w:r w:rsidRPr="00662DF8" w:rsidR="00D24386">
            <w:fldChar w:fldCharType="begin"/>
          </w:r>
          <w:r w:rsidRPr="00662DF8" w:rsidR="00D24386">
            <w:instrText xml:space="preserve"> PAGE   \* MERGEFORMAT </w:instrText>
          </w:r>
          <w:r w:rsidRPr="00662DF8" w:rsidR="00D24386">
            <w:fldChar w:fldCharType="separate"/>
          </w:r>
          <w:r w:rsidR="00A57A4F">
            <w:rPr>
              <w:noProof/>
            </w:rPr>
            <w:t>4</w:t>
          </w:r>
          <w:r w:rsidRPr="00662DF8" w:rsidR="00D24386">
            <w:rPr>
              <w:noProof/>
            </w:rPr>
            <w:fldChar w:fldCharType="end"/>
          </w:r>
        </w:p>
      </w:tc>
      <w:tc>
        <w:tcPr>
          <w:tcW w:w="2835" w:type="dxa"/>
          <w:shd w:val="clear" w:color="auto" w:fill="282878"/>
          <w:vAlign w:val="center"/>
        </w:tcPr>
        <w:p w:rsidRPr="00662DF8" w:rsidR="00D24386" w:rsidP="00D24386" w:rsidRDefault="00DF61A6" w14:paraId="074EC668" w14:textId="77777777">
          <w:pPr>
            <w:pStyle w:val="Footer"/>
          </w:pPr>
          <w:r w:rsidRPr="00DF61A6">
            <w:rPr>
              <w:color w:val="FF0000"/>
            </w:rPr>
            <w:t>|</w:t>
          </w:r>
          <w:r w:rsidRPr="00662DF8">
            <w:t xml:space="preserve">  k</w:t>
          </w:r>
          <w:r w:rsidRPr="00662DF8" w:rsidR="00D24386">
            <w:t>aplanpathways.com</w:t>
          </w:r>
        </w:p>
      </w:tc>
    </w:tr>
    <w:tr w:rsidRPr="00D24386" w:rsidR="00D24386" w:rsidTr="00DF61A6" w14:paraId="51B97FC2" w14:textId="77777777">
      <w:tc>
        <w:tcPr>
          <w:tcW w:w="567" w:type="dxa"/>
          <w:shd w:val="clear" w:color="auto" w:fill="282878"/>
        </w:tcPr>
        <w:p w:rsidRPr="00662DF8" w:rsidR="00D24386" w:rsidP="00D24386" w:rsidRDefault="00D24386" w14:paraId="45185DB6" w14:textId="77777777">
          <w:pPr>
            <w:pStyle w:val="Footer"/>
            <w:rPr>
              <w:sz w:val="4"/>
              <w:szCs w:val="4"/>
            </w:rPr>
          </w:pPr>
        </w:p>
      </w:tc>
      <w:tc>
        <w:tcPr>
          <w:tcW w:w="5245" w:type="dxa"/>
          <w:shd w:val="clear" w:color="auto" w:fill="282878"/>
        </w:tcPr>
        <w:p w:rsidRPr="00662DF8" w:rsidR="00D24386" w:rsidP="00D24386" w:rsidRDefault="00D24386" w14:paraId="52CFE2D0" w14:textId="77777777">
          <w:pPr>
            <w:pStyle w:val="Footer"/>
            <w:rPr>
              <w:sz w:val="4"/>
              <w:szCs w:val="4"/>
            </w:rPr>
          </w:pPr>
        </w:p>
      </w:tc>
      <w:tc>
        <w:tcPr>
          <w:tcW w:w="3261" w:type="dxa"/>
          <w:shd w:val="clear" w:color="auto" w:fill="282878"/>
        </w:tcPr>
        <w:p w:rsidRPr="00662DF8" w:rsidR="00D24386" w:rsidP="00D24386" w:rsidRDefault="00D24386" w14:paraId="0C3D1B49" w14:textId="77777777">
          <w:pPr>
            <w:pStyle w:val="Footer"/>
            <w:rPr>
              <w:sz w:val="4"/>
              <w:szCs w:val="4"/>
            </w:rPr>
          </w:pPr>
        </w:p>
      </w:tc>
      <w:tc>
        <w:tcPr>
          <w:tcW w:w="2835" w:type="dxa"/>
          <w:shd w:val="clear" w:color="auto" w:fill="282878"/>
        </w:tcPr>
        <w:p w:rsidRPr="00662DF8" w:rsidR="00D24386" w:rsidP="00D24386" w:rsidRDefault="00D24386" w14:paraId="1F4C6B34" w14:textId="77777777">
          <w:pPr>
            <w:pStyle w:val="Footer"/>
            <w:rPr>
              <w:sz w:val="4"/>
              <w:szCs w:val="4"/>
            </w:rPr>
          </w:pPr>
        </w:p>
      </w:tc>
    </w:tr>
  </w:tbl>
  <w:p w:rsidRPr="00636173" w:rsidR="00636173" w:rsidP="00D24386" w:rsidRDefault="00636173" w14:paraId="54671575" w14:textId="77777777">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F61A6" w:rsidTr="00662DF8" w14:paraId="24633B8C" w14:textId="77777777">
      <w:tc>
        <w:tcPr>
          <w:tcW w:w="567" w:type="dxa"/>
          <w:shd w:val="clear" w:color="auto" w:fill="282878"/>
          <w:vAlign w:val="center"/>
        </w:tcPr>
        <w:p w:rsidRPr="00662DF8" w:rsidR="00DF61A6" w:rsidP="00662DF8" w:rsidRDefault="00DF61A6" w14:paraId="1412C3B2" w14:textId="77777777">
          <w:pPr>
            <w:pStyle w:val="Footer"/>
            <w:rPr>
              <w:sz w:val="10"/>
              <w:szCs w:val="10"/>
            </w:rPr>
          </w:pPr>
        </w:p>
      </w:tc>
      <w:tc>
        <w:tcPr>
          <w:tcW w:w="5245" w:type="dxa"/>
          <w:shd w:val="clear" w:color="auto" w:fill="282878"/>
          <w:vAlign w:val="center"/>
        </w:tcPr>
        <w:p w:rsidRPr="00662DF8" w:rsidR="00DF61A6" w:rsidP="00662DF8" w:rsidRDefault="00DF61A6" w14:paraId="2EEA3BA3" w14:textId="77777777">
          <w:pPr>
            <w:pStyle w:val="Footer"/>
          </w:pPr>
          <w:r w:rsidRPr="00DF61A6">
            <w:rPr>
              <w:color w:val="FF0000"/>
            </w:rPr>
            <w:t>|</w:t>
          </w:r>
          <w:r w:rsidRPr="00662DF8">
            <w:t xml:space="preserve">  Kaplan International Pathways</w:t>
          </w:r>
        </w:p>
      </w:tc>
      <w:tc>
        <w:tcPr>
          <w:tcW w:w="3261" w:type="dxa"/>
          <w:shd w:val="clear" w:color="auto" w:fill="282878"/>
          <w:vAlign w:val="center"/>
        </w:tcPr>
        <w:p w:rsidRPr="00662DF8" w:rsidR="00DF61A6" w:rsidP="00662DF8" w:rsidRDefault="00DF61A6" w14:paraId="6AFEA9FD" w14:textId="77777777">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sidR="00A57A4F">
            <w:rPr>
              <w:noProof/>
            </w:rPr>
            <w:t>1</w:t>
          </w:r>
          <w:r w:rsidRPr="00662DF8">
            <w:rPr>
              <w:noProof/>
            </w:rPr>
            <w:fldChar w:fldCharType="end"/>
          </w:r>
        </w:p>
      </w:tc>
      <w:tc>
        <w:tcPr>
          <w:tcW w:w="2835" w:type="dxa"/>
          <w:shd w:val="clear" w:color="auto" w:fill="282878"/>
          <w:vAlign w:val="center"/>
        </w:tcPr>
        <w:p w:rsidRPr="00662DF8" w:rsidR="00DF61A6" w:rsidP="00662DF8" w:rsidRDefault="00DF61A6" w14:paraId="46CC3D94" w14:textId="77777777">
          <w:pPr>
            <w:pStyle w:val="Footer"/>
          </w:pPr>
          <w:r w:rsidRPr="00DF61A6">
            <w:rPr>
              <w:color w:val="FF0000"/>
            </w:rPr>
            <w:t>|</w:t>
          </w:r>
          <w:r w:rsidRPr="00662DF8">
            <w:t xml:space="preserve">  kaplanpathways.com</w:t>
          </w:r>
        </w:p>
      </w:tc>
    </w:tr>
    <w:tr w:rsidRPr="00D24386" w:rsidR="00DF61A6" w:rsidTr="00662DF8" w14:paraId="138DF0D8" w14:textId="77777777">
      <w:tc>
        <w:tcPr>
          <w:tcW w:w="567" w:type="dxa"/>
          <w:shd w:val="clear" w:color="auto" w:fill="282878"/>
        </w:tcPr>
        <w:p w:rsidRPr="00662DF8" w:rsidR="00DF61A6" w:rsidP="00662DF8" w:rsidRDefault="00DF61A6" w14:paraId="0DF0291A" w14:textId="77777777">
          <w:pPr>
            <w:pStyle w:val="Footer"/>
            <w:rPr>
              <w:sz w:val="4"/>
              <w:szCs w:val="4"/>
            </w:rPr>
          </w:pPr>
        </w:p>
      </w:tc>
      <w:tc>
        <w:tcPr>
          <w:tcW w:w="5245" w:type="dxa"/>
          <w:shd w:val="clear" w:color="auto" w:fill="282878"/>
        </w:tcPr>
        <w:p w:rsidRPr="00662DF8" w:rsidR="00DF61A6" w:rsidP="00662DF8" w:rsidRDefault="00DF61A6" w14:paraId="5165899C" w14:textId="77777777">
          <w:pPr>
            <w:pStyle w:val="Footer"/>
            <w:rPr>
              <w:sz w:val="4"/>
              <w:szCs w:val="4"/>
            </w:rPr>
          </w:pPr>
        </w:p>
      </w:tc>
      <w:tc>
        <w:tcPr>
          <w:tcW w:w="3261" w:type="dxa"/>
          <w:shd w:val="clear" w:color="auto" w:fill="282878"/>
        </w:tcPr>
        <w:p w:rsidRPr="00662DF8" w:rsidR="00DF61A6" w:rsidP="00662DF8" w:rsidRDefault="00DF61A6" w14:paraId="3F5D043B" w14:textId="77777777">
          <w:pPr>
            <w:pStyle w:val="Footer"/>
            <w:rPr>
              <w:sz w:val="4"/>
              <w:szCs w:val="4"/>
            </w:rPr>
          </w:pPr>
        </w:p>
      </w:tc>
      <w:tc>
        <w:tcPr>
          <w:tcW w:w="2835" w:type="dxa"/>
          <w:shd w:val="clear" w:color="auto" w:fill="282878"/>
        </w:tcPr>
        <w:p w:rsidRPr="00662DF8" w:rsidR="00DF61A6" w:rsidP="00662DF8" w:rsidRDefault="00DF61A6" w14:paraId="6E782E1D" w14:textId="77777777">
          <w:pPr>
            <w:pStyle w:val="Footer"/>
            <w:rPr>
              <w:sz w:val="4"/>
              <w:szCs w:val="4"/>
            </w:rPr>
          </w:pPr>
        </w:p>
      </w:tc>
    </w:tr>
  </w:tbl>
  <w:p w:rsidRPr="00636173" w:rsidR="00DF61A6" w:rsidP="00DF61A6" w:rsidRDefault="00DF61A6" w14:paraId="475D4DEF" w14:textId="77777777">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81E" w:rsidP="00FB05A8" w:rsidRDefault="00D0381E" w14:paraId="07E3C779" w14:textId="77777777">
      <w:r>
        <w:separator/>
      </w:r>
    </w:p>
  </w:footnote>
  <w:footnote w:type="continuationSeparator" w:id="0">
    <w:p w:rsidR="00D0381E" w:rsidP="00FB05A8" w:rsidRDefault="00D0381E" w14:paraId="60A2321C"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tbl>
    <w:tblPr>
      <w:tblW w:w="0" w:type="auto"/>
      <w:tblBorders>
        <w:bottom w:val="single" w:color="D7D3CF" w:sz="4" w:space="0"/>
        <w:insideH w:val="single" w:color="auto" w:sz="4" w:space="0"/>
        <w:insideV w:val="single" w:color="auto" w:sz="4" w:space="0"/>
      </w:tblBorders>
      <w:tblLook w:val="04A0" w:firstRow="1" w:lastRow="0" w:firstColumn="1" w:lastColumn="0" w:noHBand="0" w:noVBand="1"/>
    </w:tblPr>
    <w:tblGrid>
      <w:gridCol w:w="10682"/>
    </w:tblGrid>
    <w:tr w:rsidRPr="00FB05A8" w:rsidR="00DF61A6" w:rsidTr="00662DF8" w14:paraId="7A5C80CE" w14:textId="77777777">
      <w:tc>
        <w:tcPr>
          <w:tcW w:w="10682" w:type="dxa"/>
          <w:shd w:val="clear" w:color="auto" w:fill="auto"/>
        </w:tcPr>
        <w:p w:rsidRPr="00FB05A8" w:rsidR="00DF61A6" w:rsidP="00662DF8" w:rsidRDefault="00A671B3" w14:paraId="060B4B82" w14:textId="77777777">
          <w:pPr>
            <w:pStyle w:val="Header"/>
            <w:spacing w:after="425"/>
            <w:jc w:val="center"/>
            <w:rPr>
              <w:rFonts w:ascii="Calibri" w:hAnsi="Calibri"/>
            </w:rPr>
          </w:pPr>
          <w:r>
            <w:rPr>
              <w:noProof/>
              <w:lang w:val="en-GB" w:eastAsia="en-GB"/>
            </w:rPr>
            <w:drawing>
              <wp:inline distT="0" distB="0" distL="0" distR="0" wp14:anchorId="58ACB5C5" wp14:editId="74C61E4E">
                <wp:extent cx="2524760" cy="429895"/>
                <wp:effectExtent l="0" t="0" r="889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429895"/>
                        </a:xfrm>
                        <a:prstGeom prst="rect">
                          <a:avLst/>
                        </a:prstGeom>
                        <a:noFill/>
                        <a:ln>
                          <a:noFill/>
                        </a:ln>
                      </pic:spPr>
                    </pic:pic>
                  </a:graphicData>
                </a:graphic>
              </wp:inline>
            </w:drawing>
          </w:r>
        </w:p>
      </w:tc>
    </w:tr>
  </w:tbl>
  <w:p w:rsidRPr="00D16FC4" w:rsidR="00DF61A6" w:rsidP="00DF61A6" w:rsidRDefault="00DF61A6" w14:paraId="49C66316" w14:textId="77777777">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176AA"/>
    <w:multiLevelType w:val="hybridMultilevel"/>
    <w:tmpl w:val="7332C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CE29C8"/>
    <w:multiLevelType w:val="hybridMultilevel"/>
    <w:tmpl w:val="33861204"/>
    <w:lvl w:ilvl="0" w:tplc="7C08C7C2">
      <w:start w:val="1"/>
      <w:numFmt w:val="bullet"/>
      <w:pStyle w:val="Bulletpoin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nsid w:val="4EE316CC"/>
    <w:multiLevelType w:val="hybridMultilevel"/>
    <w:tmpl w:val="91E21ACC"/>
    <w:lvl w:ilvl="0" w:tplc="42C62C62">
      <w:start w:val="1"/>
      <w:numFmt w:val="lowerLetter"/>
      <w:lvlText w:val="%1."/>
      <w:lvlJc w:val="left"/>
      <w:pPr>
        <w:ind w:left="1080" w:hanging="360"/>
      </w:pPr>
      <w:rPr>
        <w:rFonts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B384968"/>
    <w:multiLevelType w:val="hybridMultilevel"/>
    <w:tmpl w:val="A92C75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B6D1CE3"/>
    <w:multiLevelType w:val="hybridMultilevel"/>
    <w:tmpl w:val="A91AD7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1B3"/>
    <w:rsid w:val="00082418"/>
    <w:rsid w:val="00086063"/>
    <w:rsid w:val="000C2C07"/>
    <w:rsid w:val="000F3DC8"/>
    <w:rsid w:val="00163C68"/>
    <w:rsid w:val="00194CCC"/>
    <w:rsid w:val="001A5B65"/>
    <w:rsid w:val="001F0658"/>
    <w:rsid w:val="00272982"/>
    <w:rsid w:val="0030685C"/>
    <w:rsid w:val="00350EF3"/>
    <w:rsid w:val="003B6F48"/>
    <w:rsid w:val="00405B5A"/>
    <w:rsid w:val="004369D1"/>
    <w:rsid w:val="004E4B4A"/>
    <w:rsid w:val="005C0FB3"/>
    <w:rsid w:val="005C1879"/>
    <w:rsid w:val="005E776E"/>
    <w:rsid w:val="00616DFA"/>
    <w:rsid w:val="0063433F"/>
    <w:rsid w:val="00636173"/>
    <w:rsid w:val="00662DF8"/>
    <w:rsid w:val="00675492"/>
    <w:rsid w:val="006F5CD6"/>
    <w:rsid w:val="00704099"/>
    <w:rsid w:val="00740620"/>
    <w:rsid w:val="00830FF3"/>
    <w:rsid w:val="00942029"/>
    <w:rsid w:val="00997D94"/>
    <w:rsid w:val="009A3023"/>
    <w:rsid w:val="009B216A"/>
    <w:rsid w:val="009F49D0"/>
    <w:rsid w:val="00A07C08"/>
    <w:rsid w:val="00A13372"/>
    <w:rsid w:val="00A52645"/>
    <w:rsid w:val="00A57A4F"/>
    <w:rsid w:val="00A671B3"/>
    <w:rsid w:val="00B241D0"/>
    <w:rsid w:val="00B24D0C"/>
    <w:rsid w:val="00B52F1D"/>
    <w:rsid w:val="00B859E1"/>
    <w:rsid w:val="00B97B69"/>
    <w:rsid w:val="00BB38CA"/>
    <w:rsid w:val="00BE6580"/>
    <w:rsid w:val="00CE2E35"/>
    <w:rsid w:val="00D0381E"/>
    <w:rsid w:val="00D06F19"/>
    <w:rsid w:val="00D16FC4"/>
    <w:rsid w:val="00D24386"/>
    <w:rsid w:val="00D37E3B"/>
    <w:rsid w:val="00DF61A6"/>
    <w:rsid w:val="00E10AAB"/>
    <w:rsid w:val="00E21636"/>
    <w:rsid w:val="00E5367D"/>
    <w:rsid w:val="00EA0BD1"/>
    <w:rsid w:val="00EF0520"/>
    <w:rsid w:val="00FA224E"/>
    <w:rsid w:val="00FA4AB6"/>
    <w:rsid w:val="00FB05A8"/>
    <w:rsid w:val="381F9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35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lang w:val="en-GB" w:eastAsia="en-GB"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rsid w:val="003B6F48"/>
    <w:rPr>
      <w:rFonts w:ascii="Arial" w:hAnsi="Arial" w:eastAsia="Arial" w:cs="Arial"/>
      <w:color w:val="000000"/>
      <w:sz w:val="18"/>
      <w:szCs w:val="18"/>
      <w:lang w:val="en-US" w:eastAsia="en-US"/>
    </w:rPr>
  </w:style>
  <w:style w:type="paragraph" w:styleId="Heading1">
    <w:name w:val="heading 1"/>
    <w:basedOn w:val="Normal"/>
    <w:next w:val="Normal"/>
    <w:link w:val="Heading1Char"/>
    <w:autoRedefine/>
    <w:uiPriority w:val="9"/>
    <w:qFormat/>
    <w:rsid w:val="00636173"/>
    <w:pPr>
      <w:keepNext/>
      <w:spacing w:before="240"/>
      <w:outlineLvl w:val="0"/>
    </w:pPr>
    <w:rPr>
      <w:rFonts w:eastAsia="Times New Roman" w:cs="Times New Roman"/>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rFonts w:eastAsia="Times New Roman" w:cs="Times New Roman"/>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paragraph" w:styleId="Heading4">
    <w:name w:val="heading 4"/>
    <w:basedOn w:val="Normal"/>
    <w:next w:val="Normal"/>
    <w:link w:val="Heading4Char"/>
    <w:uiPriority w:val="9"/>
    <w:unhideWhenUsed/>
    <w:qFormat/>
    <w:rsid w:val="003B6F48"/>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styleId="HeaderChar" w:customStyle="1">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styleId="FooterChar" w:customStyle="1">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styleId="BalloonTextChar" w:customStyle="1">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color="393839" w:sz="4" w:space="0"/>
        <w:left w:val="single" w:color="393839" w:sz="4" w:space="0"/>
        <w:bottom w:val="single" w:color="393839" w:sz="4" w:space="0"/>
        <w:right w:val="single" w:color="393839" w:sz="4" w:space="0"/>
        <w:insideH w:val="single" w:color="393839" w:sz="4" w:space="0"/>
        <w:insideV w:val="single" w:color="393839" w:sz="4" w:space="0"/>
      </w:tblBorders>
    </w:tblPr>
    <w:tcPr>
      <w:vAlign w:val="center"/>
    </w:tcPr>
    <w:tblStylePr w:type="firstRow">
      <w:rPr>
        <w:rFonts w:ascii="Arial" w:hAnsi="Arial"/>
        <w:b/>
        <w:i w:val="0"/>
        <w:color w:val="393839"/>
        <w:sz w:val="18"/>
      </w:rPr>
      <w:tblPr/>
      <w:tcPr>
        <w:tcBorders>
          <w:top w:val="single" w:color="393839" w:sz="4" w:space="0"/>
          <w:left w:val="single" w:color="393839" w:sz="4" w:space="0"/>
          <w:bottom w:val="single" w:color="393839" w:sz="4" w:space="0"/>
          <w:right w:val="single" w:color="393839" w:sz="4" w:space="0"/>
          <w:insideH w:val="single" w:color="393839" w:sz="4" w:space="0"/>
          <w:insideV w:val="single" w:color="393839" w:sz="4" w:space="0"/>
          <w:tl2br w:val="nil"/>
          <w:tr2bl w:val="nil"/>
        </w:tcBorders>
        <w:shd w:val="clear" w:color="auto" w:fill="D7D3CF"/>
      </w:tcPr>
    </w:tblStylePr>
    <w:tblStylePr w:type="band2Horz">
      <w:tblPr/>
      <w:tcPr>
        <w:tcBorders>
          <w:top w:val="single" w:color="393839" w:sz="4" w:space="0"/>
          <w:left w:val="single" w:color="393839" w:sz="4" w:space="0"/>
          <w:bottom w:val="single" w:color="393839" w:sz="4" w:space="0"/>
          <w:right w:val="single" w:color="393839" w:sz="4" w:space="0"/>
          <w:insideH w:val="single" w:color="393839" w:sz="4" w:space="0"/>
          <w:insideV w:val="single" w:color="393839" w:sz="4" w:space="0"/>
          <w:tl2br w:val="nil"/>
          <w:tr2bl w:val="nil"/>
        </w:tcBorders>
        <w:shd w:val="clear" w:color="auto" w:fill="F2EFEE"/>
      </w:tcPr>
    </w:tblStylePr>
  </w:style>
  <w:style w:type="character" w:styleId="Heading1Char" w:customStyle="1">
    <w:name w:val="Heading 1 Char"/>
    <w:link w:val="Heading1"/>
    <w:uiPriority w:val="9"/>
    <w:rsid w:val="00636173"/>
    <w:rPr>
      <w:rFonts w:ascii="Arial" w:hAnsi="Arial" w:eastAsia="Times New Roman" w:cs="Times New Roman"/>
      <w:b/>
      <w:bCs/>
      <w:color w:val="282878"/>
      <w:kern w:val="32"/>
      <w:sz w:val="32"/>
      <w:szCs w:val="32"/>
      <w:lang w:eastAsia="en-US"/>
    </w:rPr>
  </w:style>
  <w:style w:type="character" w:styleId="Heading2Char" w:customStyle="1">
    <w:name w:val="Heading 2 Char"/>
    <w:link w:val="Heading2"/>
    <w:uiPriority w:val="9"/>
    <w:rsid w:val="005E776E"/>
    <w:rPr>
      <w:rFonts w:ascii="Arial" w:hAnsi="Arial" w:eastAsia="Times New Roman"/>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styleId="TitleChar" w:customStyle="1">
    <w:name w:val="Title Char"/>
    <w:link w:val="Title"/>
    <w:uiPriority w:val="10"/>
    <w:rsid w:val="00636173"/>
    <w:rPr>
      <w:rFonts w:ascii="Arial" w:hAnsi="Arial" w:eastAsia="Times New Roman"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styleId="SubtitleChar" w:customStyle="1">
    <w:name w:val="Subtitle Char"/>
    <w:link w:val="Subtitle"/>
    <w:uiPriority w:val="11"/>
    <w:rsid w:val="00636173"/>
    <w:rPr>
      <w:rFonts w:ascii="Arial" w:hAnsi="Arial" w:eastAsia="Times New Roman" w:cs="Times New Roman"/>
      <w:b/>
      <w:bCs/>
      <w:iCs/>
      <w:color w:val="ED3839"/>
      <w:sz w:val="32"/>
      <w:szCs w:val="28"/>
      <w:lang w:eastAsia="en-US"/>
    </w:rPr>
  </w:style>
  <w:style w:type="character" w:styleId="Heading3Char" w:customStyle="1">
    <w:name w:val="Heading 3 Char"/>
    <w:link w:val="Heading3"/>
    <w:uiPriority w:val="9"/>
    <w:rsid w:val="00636173"/>
    <w:rPr>
      <w:rFonts w:ascii="Arial" w:hAnsi="Arial" w:eastAsia="Times New Roman" w:cs="Times New Roman"/>
      <w:b/>
      <w:bCs/>
      <w:color w:val="393839"/>
      <w:sz w:val="26"/>
      <w:szCs w:val="26"/>
      <w:lang w:eastAsia="en-US"/>
    </w:rPr>
  </w:style>
  <w:style w:type="table" w:styleId="Kaplantable-colour" w:customStyle="1">
    <w:name w:val="Kaplan table - colour"/>
    <w:basedOn w:val="TableNormal"/>
    <w:uiPriority w:val="99"/>
    <w:rsid w:val="0030685C"/>
    <w:rPr>
      <w:rFonts w:ascii="Arial" w:hAnsi="Arial"/>
      <w:color w:val="393839"/>
      <w:sz w:val="18"/>
    </w:rPr>
    <w:tblPr>
      <w:tblStyleRowBandSize w:val="1"/>
      <w:tblBorders>
        <w:top w:val="single" w:color="393839" w:sz="4" w:space="0"/>
        <w:left w:val="single" w:color="393839" w:sz="4" w:space="0"/>
        <w:bottom w:val="single" w:color="393839" w:sz="4" w:space="0"/>
        <w:right w:val="single" w:color="393839" w:sz="4" w:space="0"/>
        <w:insideH w:val="single" w:color="393839" w:sz="4" w:space="0"/>
        <w:insideV w:val="single" w:color="393839" w:sz="4" w:space="0"/>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paragraph" w:styleId="Bulletpoint" w:customStyle="1">
    <w:name w:val="Bullet point"/>
    <w:basedOn w:val="Normal"/>
    <w:link w:val="BulletpointChar"/>
    <w:autoRedefine/>
    <w:qFormat/>
    <w:rsid w:val="003B6F48"/>
    <w:pPr>
      <w:numPr>
        <w:numId w:val="1"/>
      </w:numPr>
      <w:ind w:left="714" w:hanging="357"/>
    </w:pPr>
    <w:rPr>
      <w:sz w:val="24"/>
    </w:rPr>
  </w:style>
  <w:style w:type="paragraph" w:styleId="NoSpacing">
    <w:name w:val="No Spacing"/>
    <w:autoRedefine/>
    <w:uiPriority w:val="1"/>
    <w:qFormat/>
    <w:rsid w:val="00A13372"/>
    <w:pPr>
      <w:spacing w:line="276" w:lineRule="auto"/>
    </w:pPr>
    <w:rPr>
      <w:rFonts w:ascii="Arial" w:hAnsi="Arial" w:eastAsia="Times New Roman" w:cs="Arial"/>
      <w:color w:val="333333"/>
      <w:spacing w:val="2"/>
      <w:sz w:val="24"/>
      <w:szCs w:val="24"/>
    </w:rPr>
  </w:style>
  <w:style w:type="character" w:styleId="BulletpointChar" w:customStyle="1">
    <w:name w:val="Bullet point Char"/>
    <w:link w:val="Bulletpoint"/>
    <w:rsid w:val="003B6F48"/>
    <w:rPr>
      <w:rFonts w:ascii="Arial" w:hAnsi="Arial" w:eastAsia="Arial" w:cs="Arial"/>
      <w:color w:val="000000"/>
      <w:sz w:val="24"/>
      <w:szCs w:val="18"/>
      <w:lang w:val="en-US" w:eastAsia="en-US"/>
    </w:rPr>
  </w:style>
  <w:style w:type="paragraph" w:styleId="ListParagraph">
    <w:name w:val="List Paragraph"/>
    <w:basedOn w:val="Normal"/>
    <w:uiPriority w:val="34"/>
    <w:qFormat/>
    <w:rsid w:val="00A671B3"/>
    <w:pPr>
      <w:spacing w:after="200" w:line="276" w:lineRule="auto"/>
      <w:ind w:left="720"/>
      <w:contextualSpacing/>
    </w:pPr>
    <w:rPr>
      <w:rFonts w:ascii="Calibri" w:hAnsi="Calibri" w:eastAsia="Calibri" w:cs="Times New Roman"/>
      <w:color w:val="auto"/>
      <w:sz w:val="22"/>
      <w:szCs w:val="22"/>
    </w:rPr>
  </w:style>
  <w:style w:type="character" w:styleId="CommentReference">
    <w:name w:val="annotation reference"/>
    <w:basedOn w:val="DefaultParagraphFont"/>
    <w:uiPriority w:val="99"/>
    <w:semiHidden/>
    <w:unhideWhenUsed/>
    <w:rsid w:val="00350EF3"/>
    <w:rPr>
      <w:sz w:val="16"/>
      <w:szCs w:val="16"/>
    </w:rPr>
  </w:style>
  <w:style w:type="paragraph" w:styleId="CommentText">
    <w:name w:val="annotation text"/>
    <w:basedOn w:val="Normal"/>
    <w:link w:val="CommentTextChar"/>
    <w:uiPriority w:val="99"/>
    <w:semiHidden/>
    <w:unhideWhenUsed/>
    <w:rsid w:val="00350EF3"/>
    <w:rPr>
      <w:sz w:val="20"/>
      <w:szCs w:val="20"/>
    </w:rPr>
  </w:style>
  <w:style w:type="character" w:styleId="CommentTextChar" w:customStyle="1">
    <w:name w:val="Comment Text Char"/>
    <w:basedOn w:val="DefaultParagraphFont"/>
    <w:link w:val="CommentText"/>
    <w:uiPriority w:val="99"/>
    <w:semiHidden/>
    <w:rsid w:val="00350EF3"/>
    <w:rPr>
      <w:rFonts w:ascii="Arial" w:hAnsi="Arial" w:eastAsia="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350EF3"/>
    <w:rPr>
      <w:b/>
      <w:bCs/>
    </w:rPr>
  </w:style>
  <w:style w:type="character" w:styleId="CommentSubjectChar" w:customStyle="1">
    <w:name w:val="Comment Subject Char"/>
    <w:basedOn w:val="CommentTextChar"/>
    <w:link w:val="CommentSubject"/>
    <w:uiPriority w:val="99"/>
    <w:semiHidden/>
    <w:rsid w:val="00350EF3"/>
    <w:rPr>
      <w:rFonts w:ascii="Arial" w:hAnsi="Arial" w:eastAsia="Arial" w:cs="Arial"/>
      <w:b/>
      <w:bCs/>
      <w:color w:val="000000"/>
      <w:lang w:val="en-US" w:eastAsia="en-US"/>
    </w:rPr>
  </w:style>
  <w:style w:type="character" w:styleId="PlaceholderText">
    <w:name w:val="Placeholder Text"/>
    <w:basedOn w:val="DefaultParagraphFont"/>
    <w:uiPriority w:val="99"/>
    <w:semiHidden/>
    <w:rsid w:val="000C2C07"/>
    <w:rPr>
      <w:color w:val="808080"/>
    </w:rPr>
  </w:style>
  <w:style w:type="character" w:styleId="SubtleEmphasis">
    <w:name w:val="Subtle Emphasis"/>
    <w:basedOn w:val="DefaultParagraphFont"/>
    <w:uiPriority w:val="19"/>
    <w:qFormat/>
    <w:rsid w:val="003B6F48"/>
    <w:rPr>
      <w:i/>
      <w:iCs/>
      <w:color w:val="404040" w:themeColor="text1" w:themeTint="BF"/>
      <w:sz w:val="24"/>
    </w:rPr>
  </w:style>
  <w:style w:type="character" w:styleId="IntenseEmphasis">
    <w:name w:val="Intense Emphasis"/>
    <w:basedOn w:val="DefaultParagraphFont"/>
    <w:uiPriority w:val="21"/>
    <w:qFormat/>
    <w:rsid w:val="003B6F48"/>
    <w:rPr>
      <w:i/>
      <w:iCs/>
      <w:color w:val="4F81BD" w:themeColor="accent1"/>
      <w:sz w:val="24"/>
    </w:rPr>
  </w:style>
  <w:style w:type="character" w:styleId="Heading4Char" w:customStyle="1">
    <w:name w:val="Heading 4 Char"/>
    <w:basedOn w:val="DefaultParagraphFont"/>
    <w:link w:val="Heading4"/>
    <w:uiPriority w:val="9"/>
    <w:rsid w:val="003B6F48"/>
    <w:rPr>
      <w:rFonts w:asciiTheme="majorHAnsi" w:hAnsiTheme="majorHAnsi" w:eastAsiaTheme="majorEastAsia" w:cstheme="majorBidi"/>
      <w:i/>
      <w:iCs/>
      <w:color w:val="365F91" w:themeColor="accent1" w:themeShade="BF"/>
      <w:sz w:val="18"/>
      <w:szCs w:val="18"/>
      <w:lang w:val="en-US" w:eastAsia="en-US"/>
    </w:rPr>
  </w:style>
  <w:style w:type="character" w:styleId="Hyperlink">
    <w:name w:val="Hyperlink"/>
    <w:basedOn w:val="DefaultParagraphFont"/>
    <w:uiPriority w:val="99"/>
    <w:unhideWhenUsed/>
    <w:rsid w:val="00616D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6F48"/>
    <w:rPr>
      <w:rFonts w:ascii="Arial" w:eastAsia="Arial" w:hAnsi="Arial" w:cs="Arial"/>
      <w:color w:val="000000"/>
      <w:sz w:val="18"/>
      <w:szCs w:val="18"/>
      <w:lang w:val="en-US" w:eastAsia="en-US"/>
    </w:rPr>
  </w:style>
  <w:style w:type="paragraph" w:styleId="Heading1">
    <w:name w:val="heading 1"/>
    <w:basedOn w:val="Normal"/>
    <w:next w:val="Normal"/>
    <w:link w:val="Heading1Char"/>
    <w:autoRedefine/>
    <w:uiPriority w:val="9"/>
    <w:qFormat/>
    <w:rsid w:val="00636173"/>
    <w:pPr>
      <w:keepNext/>
      <w:spacing w:before="240"/>
      <w:outlineLvl w:val="0"/>
    </w:pPr>
    <w:rPr>
      <w:rFonts w:eastAsia="Times New Roman" w:cs="Times New Roman"/>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rFonts w:eastAsia="Times New Roman" w:cs="Times New Roman"/>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paragraph" w:styleId="Heading4">
    <w:name w:val="heading 4"/>
    <w:basedOn w:val="Normal"/>
    <w:next w:val="Normal"/>
    <w:link w:val="Heading4Char"/>
    <w:uiPriority w:val="9"/>
    <w:unhideWhenUsed/>
    <w:qFormat/>
    <w:rsid w:val="003B6F4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rPr>
        <w:rFonts w:ascii="Arial" w:hAnsi="Arial"/>
        <w:b/>
        <w:i w:val="0"/>
        <w:color w:val="393839"/>
        <w:sz w:val="18"/>
      </w:rPr>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D7D3CF"/>
      </w:tcPr>
    </w:tblStylePr>
    <w:tblStylePr w:type="band2Horz">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F2EFEE"/>
      </w:tcPr>
    </w:tblStylePr>
  </w:style>
  <w:style w:type="character" w:customStyle="1" w:styleId="Heading1Char">
    <w:name w:val="Heading 1 Char"/>
    <w:link w:val="Heading1"/>
    <w:uiPriority w:val="9"/>
    <w:rsid w:val="00636173"/>
    <w:rPr>
      <w:rFonts w:ascii="Arial" w:eastAsia="Times New Roman" w:hAnsi="Arial" w:cs="Times New Roman"/>
      <w:b/>
      <w:bCs/>
      <w:color w:val="282878"/>
      <w:kern w:val="32"/>
      <w:sz w:val="32"/>
      <w:szCs w:val="32"/>
      <w:lang w:eastAsia="en-US"/>
    </w:rPr>
  </w:style>
  <w:style w:type="character" w:customStyle="1" w:styleId="Heading2Char">
    <w:name w:val="Heading 2 Char"/>
    <w:link w:val="Heading2"/>
    <w:uiPriority w:val="9"/>
    <w:rsid w:val="005E776E"/>
    <w:rPr>
      <w:rFonts w:ascii="Arial" w:eastAsia="Times New Roman" w:hAnsi="Arial"/>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customStyle="1" w:styleId="TitleChar">
    <w:name w:val="Title Char"/>
    <w:link w:val="Title"/>
    <w:uiPriority w:val="10"/>
    <w:rsid w:val="00636173"/>
    <w:rPr>
      <w:rFonts w:ascii="Arial" w:eastAsia="Times New Roman" w:hAnsi="Arial"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customStyle="1" w:styleId="SubtitleChar">
    <w:name w:val="Subtitle Char"/>
    <w:link w:val="Subtitle"/>
    <w:uiPriority w:val="11"/>
    <w:rsid w:val="00636173"/>
    <w:rPr>
      <w:rFonts w:ascii="Arial" w:eastAsia="Times New Roman" w:hAnsi="Arial" w:cs="Times New Roman"/>
      <w:b/>
      <w:bCs/>
      <w:iCs/>
      <w:color w:val="ED3839"/>
      <w:sz w:val="32"/>
      <w:szCs w:val="28"/>
      <w:lang w:eastAsia="en-US"/>
    </w:rPr>
  </w:style>
  <w:style w:type="character" w:customStyle="1" w:styleId="Heading3Char">
    <w:name w:val="Heading 3 Char"/>
    <w:link w:val="Heading3"/>
    <w:uiPriority w:val="9"/>
    <w:rsid w:val="00636173"/>
    <w:rPr>
      <w:rFonts w:ascii="Arial" w:eastAsia="Times New Roman" w:hAnsi="Arial" w:cs="Times New Roman"/>
      <w:b/>
      <w:bCs/>
      <w:color w:val="393839"/>
      <w:sz w:val="26"/>
      <w:szCs w:val="26"/>
      <w:lang w:eastAsia="en-US"/>
    </w:rPr>
  </w:style>
  <w:style w:type="table" w:customStyle="1" w:styleId="Kaplantable-colour">
    <w:name w:val="Kaplan table - colour"/>
    <w:basedOn w:val="TableNormal"/>
    <w:uiPriority w:val="99"/>
    <w:rsid w:val="0030685C"/>
    <w:rPr>
      <w:rFonts w:ascii="Arial" w:hAnsi="Arial"/>
      <w:color w:val="393839"/>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3B6F48"/>
    <w:pPr>
      <w:numPr>
        <w:numId w:val="1"/>
      </w:numPr>
      <w:ind w:left="714" w:hanging="357"/>
    </w:pPr>
    <w:rPr>
      <w:sz w:val="24"/>
    </w:rPr>
  </w:style>
  <w:style w:type="paragraph" w:styleId="NoSpacing">
    <w:name w:val="No Spacing"/>
    <w:autoRedefine/>
    <w:uiPriority w:val="1"/>
    <w:qFormat/>
    <w:rsid w:val="00A13372"/>
    <w:pPr>
      <w:spacing w:line="276" w:lineRule="auto"/>
    </w:pPr>
    <w:rPr>
      <w:rFonts w:ascii="Arial" w:eastAsia="Times New Roman" w:hAnsi="Arial" w:cs="Arial"/>
      <w:color w:val="333333"/>
      <w:spacing w:val="2"/>
      <w:sz w:val="24"/>
      <w:szCs w:val="24"/>
    </w:rPr>
  </w:style>
  <w:style w:type="character" w:customStyle="1" w:styleId="BulletpointChar">
    <w:name w:val="Bullet point Char"/>
    <w:link w:val="Bulletpoint"/>
    <w:rsid w:val="003B6F48"/>
    <w:rPr>
      <w:rFonts w:ascii="Arial" w:eastAsia="Arial" w:hAnsi="Arial" w:cs="Arial"/>
      <w:color w:val="000000"/>
      <w:sz w:val="24"/>
      <w:szCs w:val="18"/>
      <w:lang w:val="en-US" w:eastAsia="en-US"/>
    </w:rPr>
  </w:style>
  <w:style w:type="paragraph" w:styleId="ListParagraph">
    <w:name w:val="List Paragraph"/>
    <w:basedOn w:val="Normal"/>
    <w:uiPriority w:val="34"/>
    <w:qFormat/>
    <w:rsid w:val="00A671B3"/>
    <w:pPr>
      <w:spacing w:after="200" w:line="276" w:lineRule="auto"/>
      <w:ind w:left="720"/>
      <w:contextualSpacing/>
    </w:pPr>
    <w:rPr>
      <w:rFonts w:ascii="Calibri" w:eastAsia="Calibri" w:hAnsi="Calibri" w:cs="Times New Roman"/>
      <w:color w:val="auto"/>
      <w:sz w:val="22"/>
      <w:szCs w:val="22"/>
    </w:rPr>
  </w:style>
  <w:style w:type="character" w:styleId="CommentReference">
    <w:name w:val="annotation reference"/>
    <w:basedOn w:val="DefaultParagraphFont"/>
    <w:uiPriority w:val="99"/>
    <w:semiHidden/>
    <w:unhideWhenUsed/>
    <w:rsid w:val="00350EF3"/>
    <w:rPr>
      <w:sz w:val="16"/>
      <w:szCs w:val="16"/>
    </w:rPr>
  </w:style>
  <w:style w:type="paragraph" w:styleId="CommentText">
    <w:name w:val="annotation text"/>
    <w:basedOn w:val="Normal"/>
    <w:link w:val="CommentTextChar"/>
    <w:uiPriority w:val="99"/>
    <w:semiHidden/>
    <w:unhideWhenUsed/>
    <w:rsid w:val="00350EF3"/>
    <w:rPr>
      <w:sz w:val="20"/>
      <w:szCs w:val="20"/>
    </w:rPr>
  </w:style>
  <w:style w:type="character" w:customStyle="1" w:styleId="CommentTextChar">
    <w:name w:val="Comment Text Char"/>
    <w:basedOn w:val="DefaultParagraphFont"/>
    <w:link w:val="CommentText"/>
    <w:uiPriority w:val="99"/>
    <w:semiHidden/>
    <w:rsid w:val="00350EF3"/>
    <w:rPr>
      <w:rFonts w:ascii="Arial" w:eastAsia="Arial" w:hAnsi="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350EF3"/>
    <w:rPr>
      <w:b/>
      <w:bCs/>
    </w:rPr>
  </w:style>
  <w:style w:type="character" w:customStyle="1" w:styleId="CommentSubjectChar">
    <w:name w:val="Comment Subject Char"/>
    <w:basedOn w:val="CommentTextChar"/>
    <w:link w:val="CommentSubject"/>
    <w:uiPriority w:val="99"/>
    <w:semiHidden/>
    <w:rsid w:val="00350EF3"/>
    <w:rPr>
      <w:rFonts w:ascii="Arial" w:eastAsia="Arial" w:hAnsi="Arial" w:cs="Arial"/>
      <w:b/>
      <w:bCs/>
      <w:color w:val="000000"/>
      <w:lang w:val="en-US" w:eastAsia="en-US"/>
    </w:rPr>
  </w:style>
  <w:style w:type="character" w:styleId="PlaceholderText">
    <w:name w:val="Placeholder Text"/>
    <w:basedOn w:val="DefaultParagraphFont"/>
    <w:uiPriority w:val="99"/>
    <w:semiHidden/>
    <w:rsid w:val="000C2C07"/>
    <w:rPr>
      <w:color w:val="808080"/>
    </w:rPr>
  </w:style>
  <w:style w:type="character" w:styleId="SubtleEmphasis">
    <w:name w:val="Subtle Emphasis"/>
    <w:basedOn w:val="DefaultParagraphFont"/>
    <w:uiPriority w:val="19"/>
    <w:qFormat/>
    <w:rsid w:val="003B6F48"/>
    <w:rPr>
      <w:i/>
      <w:iCs/>
      <w:color w:val="404040" w:themeColor="text1" w:themeTint="BF"/>
      <w:sz w:val="24"/>
    </w:rPr>
  </w:style>
  <w:style w:type="character" w:styleId="IntenseEmphasis">
    <w:name w:val="Intense Emphasis"/>
    <w:basedOn w:val="DefaultParagraphFont"/>
    <w:uiPriority w:val="21"/>
    <w:qFormat/>
    <w:rsid w:val="003B6F48"/>
    <w:rPr>
      <w:i/>
      <w:iCs/>
      <w:color w:val="4F81BD" w:themeColor="accent1"/>
      <w:sz w:val="24"/>
    </w:rPr>
  </w:style>
  <w:style w:type="character" w:customStyle="1" w:styleId="Heading4Char">
    <w:name w:val="Heading 4 Char"/>
    <w:basedOn w:val="DefaultParagraphFont"/>
    <w:link w:val="Heading4"/>
    <w:uiPriority w:val="9"/>
    <w:rsid w:val="003B6F48"/>
    <w:rPr>
      <w:rFonts w:asciiTheme="majorHAnsi" w:eastAsiaTheme="majorEastAsia" w:hAnsiTheme="majorHAnsi" w:cstheme="majorBidi"/>
      <w:i/>
      <w:iCs/>
      <w:color w:val="365F91" w:themeColor="accent1" w:themeShade="BF"/>
      <w:sz w:val="18"/>
      <w:szCs w:val="18"/>
      <w:lang w:val="en-US" w:eastAsia="en-US"/>
    </w:rPr>
  </w:style>
  <w:style w:type="character" w:styleId="Hyperlink">
    <w:name w:val="Hyperlink"/>
    <w:basedOn w:val="DefaultParagraphFont"/>
    <w:uiPriority w:val="99"/>
    <w:unhideWhenUsed/>
    <w:rsid w:val="00616D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8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link.springer.com/article/10.1007%2Fs10834-017-9554-3"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microsoft.com/office/2007/relationships/stylesWithEffects" Target="stylesWithEffects.xml" Id="rId7" /><Relationship Type="http://schemas.openxmlformats.org/officeDocument/2006/relationships/hyperlink" Target="https://link.springer.com/article/10.1007%2Fs10834-017-9554-3" TargetMode="Externa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yperlink" Target="https://link.springer.com/article/10.1007%2Fs10834-017-9554-3" TargetMode="External" Id="rId16" /><Relationship Type="http://schemas.openxmlformats.org/officeDocument/2006/relationships/hyperlink" Target="https://doi.org/10.1007/s10834-017-9554-3"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link.springer.com/article/10.1007%2Fs10834-017-9554-3" TargetMode="External" Id="rId15" /><Relationship Type="http://schemas.openxmlformats.org/officeDocument/2006/relationships/footer" Target="footer2.xml" Id="rId23" /><Relationship Type="http://schemas.openxmlformats.org/officeDocument/2006/relationships/footnotes" Target="footnotes.xml" Id="rId10" /><Relationship Type="http://schemas.openxmlformats.org/officeDocument/2006/relationships/hyperlink" Target="https://link.springer.com/article/10.1007%2Fs10834-017-9554-3"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22" /><Relationship Type="http://schemas.openxmlformats.org/officeDocument/2006/relationships/hyperlink" Target="https://link.springer.com/article/10.1007%2Fs10834-017-9554-3" TargetMode="External" Id="R4e7ec562783c42a5" /><Relationship Type="http://schemas.openxmlformats.org/officeDocument/2006/relationships/hyperlink" Target="https://link.springer.com/article/10.1007%2Fs10834-017-9554-3" TargetMode="External" Id="Rbdc14db5bd89495c" /><Relationship Type="http://schemas.openxmlformats.org/officeDocument/2006/relationships/hyperlink" Target="https://link.springer.com/article/10.1007%2Fs10834-017-9554-3" TargetMode="External" Id="R00c74bd11c4a45c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Roach\OneDrive%20for%20Business\TEMPLATES,%20IMAGES,%20ARTICULATE\Kaplan%20International%20Pathways%20branding\Kaplan-Pathways-Template-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4B615A75EE45639F0615A4AF2AF04F"/>
        <w:category>
          <w:name w:val="General"/>
          <w:gallery w:val="placeholder"/>
        </w:category>
        <w:types>
          <w:type w:val="bbPlcHdr"/>
        </w:types>
        <w:behaviors>
          <w:behavior w:val="content"/>
        </w:behaviors>
        <w:guid w:val="{041DEE83-9EAD-4F81-A65A-F34A70D95F7B}"/>
      </w:docPartPr>
      <w:docPartBody>
        <w:p w14:paraId="7951D5AC" w14:textId="77777777" w:rsidR="00C046D4" w:rsidRDefault="00C57092" w:rsidP="00C57092">
          <w:pPr>
            <w:pStyle w:val="314B615A75EE45639F0615A4AF2AF04F2"/>
          </w:pPr>
          <w:r w:rsidRPr="0068725C">
            <w:rPr>
              <w:rStyle w:val="PlaceholderText"/>
            </w:rPr>
            <w:t>Choose an item.</w:t>
          </w:r>
        </w:p>
      </w:docPartBody>
    </w:docPart>
    <w:docPart>
      <w:docPartPr>
        <w:name w:val="7ED63CDEE2A442F680B56635A0FD32B8"/>
        <w:category>
          <w:name w:val="General"/>
          <w:gallery w:val="placeholder"/>
        </w:category>
        <w:types>
          <w:type w:val="bbPlcHdr"/>
        </w:types>
        <w:behaviors>
          <w:behavior w:val="content"/>
        </w:behaviors>
        <w:guid w:val="{72AF6B55-126B-4A46-ACBE-1E1EEF3F4E3C}"/>
      </w:docPartPr>
      <w:docPartBody>
        <w:p w14:paraId="7951D5AD" w14:textId="77777777" w:rsidR="00C046D4" w:rsidRDefault="00C57092" w:rsidP="00C57092">
          <w:pPr>
            <w:pStyle w:val="7ED63CDEE2A442F680B56635A0FD32B82"/>
          </w:pPr>
          <w:r w:rsidRPr="0068725C">
            <w:rPr>
              <w:rStyle w:val="PlaceholderText"/>
            </w:rPr>
            <w:t>Choose an item.</w:t>
          </w:r>
        </w:p>
      </w:docPartBody>
    </w:docPart>
    <w:docPart>
      <w:docPartPr>
        <w:name w:val="118FD174E97940F6AD517238D94466C5"/>
        <w:category>
          <w:name w:val="General"/>
          <w:gallery w:val="placeholder"/>
        </w:category>
        <w:types>
          <w:type w:val="bbPlcHdr"/>
        </w:types>
        <w:behaviors>
          <w:behavior w:val="content"/>
        </w:behaviors>
        <w:guid w:val="{E66A158E-278B-4EEA-8B46-3A76104E55AF}"/>
      </w:docPartPr>
      <w:docPartBody>
        <w:p w14:paraId="7951D5AE" w14:textId="77777777" w:rsidR="00C046D4" w:rsidRDefault="00C57092" w:rsidP="00C57092">
          <w:pPr>
            <w:pStyle w:val="118FD174E97940F6AD517238D94466C52"/>
          </w:pPr>
          <w:r w:rsidRPr="0068725C">
            <w:rPr>
              <w:rStyle w:val="PlaceholderText"/>
            </w:rPr>
            <w:t>Choose an item.</w:t>
          </w:r>
        </w:p>
      </w:docPartBody>
    </w:docPart>
    <w:docPart>
      <w:docPartPr>
        <w:name w:val="81F005CAAE7D4D089F8B6E92590034EA"/>
        <w:category>
          <w:name w:val="General"/>
          <w:gallery w:val="placeholder"/>
        </w:category>
        <w:types>
          <w:type w:val="bbPlcHdr"/>
        </w:types>
        <w:behaviors>
          <w:behavior w:val="content"/>
        </w:behaviors>
        <w:guid w:val="{8135C527-FB96-45CA-8370-C3D247CBEC9D}"/>
      </w:docPartPr>
      <w:docPartBody>
        <w:p w14:paraId="7951D5AF" w14:textId="77777777" w:rsidR="00C046D4" w:rsidRDefault="00C57092" w:rsidP="00C57092">
          <w:pPr>
            <w:pStyle w:val="81F005CAAE7D4D089F8B6E92590034EA2"/>
          </w:pPr>
          <w:r w:rsidRPr="0068725C">
            <w:rPr>
              <w:rStyle w:val="PlaceholderText"/>
            </w:rPr>
            <w:t>Choose an item.</w:t>
          </w:r>
        </w:p>
      </w:docPartBody>
    </w:docPart>
    <w:docPart>
      <w:docPartPr>
        <w:name w:val="FFF4E259BD74434BBD26D686681CCC7E"/>
        <w:category>
          <w:name w:val="General"/>
          <w:gallery w:val="placeholder"/>
        </w:category>
        <w:types>
          <w:type w:val="bbPlcHdr"/>
        </w:types>
        <w:behaviors>
          <w:behavior w:val="content"/>
        </w:behaviors>
        <w:guid w:val="{C603ED55-EEB9-4738-BC58-0FD41D051CC7}"/>
      </w:docPartPr>
      <w:docPartBody>
        <w:p w14:paraId="7951D5B0" w14:textId="77777777" w:rsidR="00C47D71" w:rsidRDefault="00C046D4" w:rsidP="00C046D4">
          <w:pPr>
            <w:pStyle w:val="FFF4E259BD74434BBD26D686681CCC7E"/>
          </w:pPr>
          <w:r w:rsidRPr="0068725C">
            <w:rPr>
              <w:rStyle w:val="PlaceholderText"/>
            </w:rPr>
            <w:t>Choose an item.</w:t>
          </w:r>
        </w:p>
      </w:docPartBody>
    </w:docPart>
    <w:docPart>
      <w:docPartPr>
        <w:name w:val="CB02C16CD0C6458A98EFC1EE53F4C6B9"/>
        <w:category>
          <w:name w:val="General"/>
          <w:gallery w:val="placeholder"/>
        </w:category>
        <w:types>
          <w:type w:val="bbPlcHdr"/>
        </w:types>
        <w:behaviors>
          <w:behavior w:val="content"/>
        </w:behaviors>
        <w:guid w:val="{5D1891FC-E037-46B6-B8DF-7815D9AAA579}"/>
      </w:docPartPr>
      <w:docPartBody>
        <w:p w14:paraId="7951D5B1" w14:textId="77777777" w:rsidR="00C47D71" w:rsidRDefault="00C046D4" w:rsidP="00C046D4">
          <w:pPr>
            <w:pStyle w:val="CB02C16CD0C6458A98EFC1EE53F4C6B9"/>
          </w:pPr>
          <w:r w:rsidRPr="006872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092"/>
    <w:rsid w:val="00120206"/>
    <w:rsid w:val="003F3D07"/>
    <w:rsid w:val="003F69D5"/>
    <w:rsid w:val="00C046D4"/>
    <w:rsid w:val="00C47D71"/>
    <w:rsid w:val="00C57092"/>
    <w:rsid w:val="00DB1EE8"/>
    <w:rsid w:val="00F43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51D5A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6D4"/>
    <w:rPr>
      <w:color w:val="808080"/>
    </w:rPr>
  </w:style>
  <w:style w:type="paragraph" w:customStyle="1" w:styleId="314B615A75EE45639F0615A4AF2AF04F">
    <w:name w:val="314B615A75EE45639F0615A4AF2AF04F"/>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
    <w:name w:val="7ED63CDEE2A442F680B56635A0FD32B8"/>
    <w:rsid w:val="00C57092"/>
  </w:style>
  <w:style w:type="paragraph" w:customStyle="1" w:styleId="118FD174E97940F6AD517238D94466C5">
    <w:name w:val="118FD174E97940F6AD517238D94466C5"/>
    <w:rsid w:val="00C57092"/>
  </w:style>
  <w:style w:type="paragraph" w:customStyle="1" w:styleId="81F005CAAE7D4D089F8B6E92590034EA">
    <w:name w:val="81F005CAAE7D4D089F8B6E92590034EA"/>
    <w:rsid w:val="00C57092"/>
  </w:style>
  <w:style w:type="paragraph" w:customStyle="1" w:styleId="AF69C3BB52F24ABB9F7DB022B5D3C41D">
    <w:name w:val="AF69C3BB52F24ABB9F7DB022B5D3C41D"/>
    <w:rsid w:val="00C57092"/>
  </w:style>
  <w:style w:type="paragraph" w:customStyle="1" w:styleId="DDEC84472C6A47C79923CEED1643A2D5">
    <w:name w:val="DDEC84472C6A47C79923CEED1643A2D5"/>
    <w:rsid w:val="00C57092"/>
  </w:style>
  <w:style w:type="paragraph" w:customStyle="1" w:styleId="314B615A75EE45639F0615A4AF2AF04F1">
    <w:name w:val="314B615A75EE45639F0615A4AF2AF04F1"/>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1">
    <w:name w:val="81F005CAAE7D4D089F8B6E92590034EA1"/>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1">
    <w:name w:val="7ED63CDEE2A442F680B56635A0FD32B81"/>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1">
    <w:name w:val="AF69C3BB52F24ABB9F7DB022B5D3C41D1"/>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1">
    <w:name w:val="118FD174E97940F6AD517238D94466C51"/>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1">
    <w:name w:val="DDEC84472C6A47C79923CEED1643A2D51"/>
    <w:rsid w:val="00C57092"/>
    <w:pPr>
      <w:spacing w:after="0" w:line="240" w:lineRule="auto"/>
    </w:pPr>
    <w:rPr>
      <w:rFonts w:ascii="Arial" w:eastAsia="Calibri" w:hAnsi="Arial" w:cs="Times New Roman"/>
      <w:color w:val="393839"/>
      <w:sz w:val="20"/>
      <w:lang w:eastAsia="en-US"/>
    </w:rPr>
  </w:style>
  <w:style w:type="paragraph" w:customStyle="1" w:styleId="314B615A75EE45639F0615A4AF2AF04F2">
    <w:name w:val="314B615A75EE45639F0615A4AF2AF04F2"/>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2">
    <w:name w:val="81F005CAAE7D4D089F8B6E92590034EA2"/>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2">
    <w:name w:val="7ED63CDEE2A442F680B56635A0FD32B82"/>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2">
    <w:name w:val="AF69C3BB52F24ABB9F7DB022B5D3C41D2"/>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2">
    <w:name w:val="118FD174E97940F6AD517238D94466C52"/>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2">
    <w:name w:val="DDEC84472C6A47C79923CEED1643A2D52"/>
    <w:rsid w:val="00C57092"/>
    <w:pPr>
      <w:spacing w:after="0" w:line="240" w:lineRule="auto"/>
    </w:pPr>
    <w:rPr>
      <w:rFonts w:ascii="Arial" w:eastAsia="Calibri" w:hAnsi="Arial" w:cs="Times New Roman"/>
      <w:color w:val="393839"/>
      <w:sz w:val="20"/>
      <w:lang w:eastAsia="en-US"/>
    </w:rPr>
  </w:style>
  <w:style w:type="paragraph" w:customStyle="1" w:styleId="FFF4E259BD74434BBD26D686681CCC7E">
    <w:name w:val="FFF4E259BD74434BBD26D686681CCC7E"/>
    <w:rsid w:val="00C046D4"/>
    <w:pPr>
      <w:spacing w:after="160" w:line="259" w:lineRule="auto"/>
    </w:pPr>
  </w:style>
  <w:style w:type="paragraph" w:customStyle="1" w:styleId="CB02C16CD0C6458A98EFC1EE53F4C6B9">
    <w:name w:val="CB02C16CD0C6458A98EFC1EE53F4C6B9"/>
    <w:rsid w:val="00C046D4"/>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6D4"/>
    <w:rPr>
      <w:color w:val="808080"/>
    </w:rPr>
  </w:style>
  <w:style w:type="paragraph" w:customStyle="1" w:styleId="314B615A75EE45639F0615A4AF2AF04F">
    <w:name w:val="314B615A75EE45639F0615A4AF2AF04F"/>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
    <w:name w:val="7ED63CDEE2A442F680B56635A0FD32B8"/>
    <w:rsid w:val="00C57092"/>
  </w:style>
  <w:style w:type="paragraph" w:customStyle="1" w:styleId="118FD174E97940F6AD517238D94466C5">
    <w:name w:val="118FD174E97940F6AD517238D94466C5"/>
    <w:rsid w:val="00C57092"/>
  </w:style>
  <w:style w:type="paragraph" w:customStyle="1" w:styleId="81F005CAAE7D4D089F8B6E92590034EA">
    <w:name w:val="81F005CAAE7D4D089F8B6E92590034EA"/>
    <w:rsid w:val="00C57092"/>
  </w:style>
  <w:style w:type="paragraph" w:customStyle="1" w:styleId="AF69C3BB52F24ABB9F7DB022B5D3C41D">
    <w:name w:val="AF69C3BB52F24ABB9F7DB022B5D3C41D"/>
    <w:rsid w:val="00C57092"/>
  </w:style>
  <w:style w:type="paragraph" w:customStyle="1" w:styleId="DDEC84472C6A47C79923CEED1643A2D5">
    <w:name w:val="DDEC84472C6A47C79923CEED1643A2D5"/>
    <w:rsid w:val="00C57092"/>
  </w:style>
  <w:style w:type="paragraph" w:customStyle="1" w:styleId="314B615A75EE45639F0615A4AF2AF04F1">
    <w:name w:val="314B615A75EE45639F0615A4AF2AF04F1"/>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1">
    <w:name w:val="81F005CAAE7D4D089F8B6E92590034EA1"/>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1">
    <w:name w:val="7ED63CDEE2A442F680B56635A0FD32B81"/>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1">
    <w:name w:val="AF69C3BB52F24ABB9F7DB022B5D3C41D1"/>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1">
    <w:name w:val="118FD174E97940F6AD517238D94466C51"/>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1">
    <w:name w:val="DDEC84472C6A47C79923CEED1643A2D51"/>
    <w:rsid w:val="00C57092"/>
    <w:pPr>
      <w:spacing w:after="0" w:line="240" w:lineRule="auto"/>
    </w:pPr>
    <w:rPr>
      <w:rFonts w:ascii="Arial" w:eastAsia="Calibri" w:hAnsi="Arial" w:cs="Times New Roman"/>
      <w:color w:val="393839"/>
      <w:sz w:val="20"/>
      <w:lang w:eastAsia="en-US"/>
    </w:rPr>
  </w:style>
  <w:style w:type="paragraph" w:customStyle="1" w:styleId="314B615A75EE45639F0615A4AF2AF04F2">
    <w:name w:val="314B615A75EE45639F0615A4AF2AF04F2"/>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2">
    <w:name w:val="81F005CAAE7D4D089F8B6E92590034EA2"/>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2">
    <w:name w:val="7ED63CDEE2A442F680B56635A0FD32B82"/>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2">
    <w:name w:val="AF69C3BB52F24ABB9F7DB022B5D3C41D2"/>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2">
    <w:name w:val="118FD174E97940F6AD517238D94466C52"/>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2">
    <w:name w:val="DDEC84472C6A47C79923CEED1643A2D52"/>
    <w:rsid w:val="00C57092"/>
    <w:pPr>
      <w:spacing w:after="0" w:line="240" w:lineRule="auto"/>
    </w:pPr>
    <w:rPr>
      <w:rFonts w:ascii="Arial" w:eastAsia="Calibri" w:hAnsi="Arial" w:cs="Times New Roman"/>
      <w:color w:val="393839"/>
      <w:sz w:val="20"/>
      <w:lang w:eastAsia="en-US"/>
    </w:rPr>
  </w:style>
  <w:style w:type="paragraph" w:customStyle="1" w:styleId="FFF4E259BD74434BBD26D686681CCC7E">
    <w:name w:val="FFF4E259BD74434BBD26D686681CCC7E"/>
    <w:rsid w:val="00C046D4"/>
    <w:pPr>
      <w:spacing w:after="160" w:line="259" w:lineRule="auto"/>
    </w:pPr>
  </w:style>
  <w:style w:type="paragraph" w:customStyle="1" w:styleId="CB02C16CD0C6458A98EFC1EE53F4C6B9">
    <w:name w:val="CB02C16CD0C6458A98EFC1EE53F4C6B9"/>
    <w:rsid w:val="00C046D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7B0457ADA4BC4F839FDA731184F739" ma:contentTypeVersion="15" ma:contentTypeDescription="Create a new document." ma:contentTypeScope="" ma:versionID="cc1fed2ff95be702554e67e13aeb381b">
  <xsd:schema xmlns:xsd="http://www.w3.org/2001/XMLSchema" xmlns:xs="http://www.w3.org/2001/XMLSchema" xmlns:p="http://schemas.microsoft.com/office/2006/metadata/properties" xmlns:ns2="63fec4d8-4756-456c-8374-3f3d3a9d14ae" xmlns:ns3="038f71c7-c60a-468c-b066-6c88b9a8d87e" xmlns:ns4="96d43ff4-439c-48c4-90ea-91ab791edce3" targetNamespace="http://schemas.microsoft.com/office/2006/metadata/properties" ma:root="true" ma:fieldsID="e609ce476c27e98790ab9ee600fc8b8f" ns2:_="" ns3:_="" ns4:_="">
    <xsd:import namespace="63fec4d8-4756-456c-8374-3f3d3a9d14ae"/>
    <xsd:import namespace="038f71c7-c60a-468c-b066-6c88b9a8d87e"/>
    <xsd:import namespace="96d43ff4-439c-48c4-90ea-91ab791edc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ec4d8-4756-456c-8374-3f3d3a9d1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e5bc10-9866-49dc-a6aa-e0bb4ae8a1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8f71c7-c60a-468c-b066-6c88b9a8d8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43ff4-439c-48c4-90ea-91ab791edce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d0e3527-5208-4c65-be29-92cbc81c5f39}" ma:internalName="TaxCatchAll" ma:showField="CatchAllData" ma:web="038f71c7-c60a-468c-b066-6c88b9a8d8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d43ff4-439c-48c4-90ea-91ab791edce3" xsi:nil="true"/>
    <lcf76f155ced4ddcb4097134ff3c332f xmlns="63fec4d8-4756-456c-8374-3f3d3a9d14a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C27B5-57FE-43F2-AE1F-434A42E8CC2A}"/>
</file>

<file path=customXml/itemProps2.xml><?xml version="1.0" encoding="utf-8"?>
<ds:datastoreItem xmlns:ds="http://schemas.openxmlformats.org/officeDocument/2006/customXml" ds:itemID="{84AF83E8-64C2-427E-9A9F-947DA5ADAEE4}">
  <ds:schemaRefs>
    <ds:schemaRef ds:uri="http://schemas.microsoft.com/sharepoint/v3/contenttype/forms"/>
  </ds:schemaRefs>
</ds:datastoreItem>
</file>

<file path=customXml/itemProps3.xml><?xml version="1.0" encoding="utf-8"?>
<ds:datastoreItem xmlns:ds="http://schemas.openxmlformats.org/officeDocument/2006/customXml" ds:itemID="{45F7CCDE-752E-42A9-B9C7-45538AE83261}">
  <ds:schemaRefs>
    <ds:schemaRef ds:uri="http://schemas.openxmlformats.org/package/2006/metadata/core-properties"/>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94eef652-f3d4-403f-bb68-6f2321bcd15d"/>
    <ds:schemaRef ds:uri="2a0aa29f-5b2e-4f26-9683-d6d4ab7460cf"/>
  </ds:schemaRefs>
</ds:datastoreItem>
</file>

<file path=customXml/itemProps4.xml><?xml version="1.0" encoding="utf-8"?>
<ds:datastoreItem xmlns:ds="http://schemas.openxmlformats.org/officeDocument/2006/customXml" ds:itemID="{49D49E7A-EF62-4BB0-B51D-149309EEE10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Kaplan-Pathways-Template-Portrait</ap:Template>
  <ap:Application>Microsoft Office Word</ap:Application>
  <ap:DocSecurity>0</ap:DocSecurity>
  <ap:ScaleCrop>false</ap:ScaleCrop>
  <ap:Company>Kaplan International Colleges</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Roach</dc:creator>
  <cp:lastModifiedBy>Chris Bilboe</cp:lastModifiedBy>
  <cp:revision>5</cp:revision>
  <dcterms:created xsi:type="dcterms:W3CDTF">2019-07-08T13:30:00Z</dcterms:created>
  <dcterms:modified xsi:type="dcterms:W3CDTF">2019-07-11T13:00:35Z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0x010100887B0457ADA4BC4F839FDA731184F739</vt:lpwstr>
  </property>
</Properties>
</file>