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5E139" w14:textId="588B94E6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5D5EF5">
        <w:rPr>
          <w:iCs w:val="0"/>
          <w:color w:val="282878"/>
          <w:kern w:val="32"/>
          <w:szCs w:val="32"/>
          <w:lang w:val="en-GB"/>
        </w:rPr>
        <w:t>11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5D5EF5">
        <w:rPr>
          <w:iCs w:val="0"/>
          <w:color w:val="282878"/>
          <w:kern w:val="32"/>
          <w:szCs w:val="32"/>
          <w:lang w:val="en-GB"/>
        </w:rPr>
        <w:t>Discussion</w:t>
      </w:r>
    </w:p>
    <w:p w14:paraId="6DBE26F0" w14:textId="36BDCDDB" w:rsidR="00830FF3" w:rsidRDefault="001A69A1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Evaluating the D</w:t>
      </w:r>
      <w:r w:rsidR="005D5EF5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iscussion section</w:t>
      </w:r>
    </w:p>
    <w:p w14:paraId="32E8C039" w14:textId="46600169" w:rsidR="000C2C07" w:rsidRPr="00B97B69" w:rsidRDefault="00B97B69" w:rsidP="00B97B69">
      <w:pPr>
        <w:pStyle w:val="NoSpacing"/>
      </w:pPr>
      <w:r w:rsidRPr="00B97B69">
        <w:t>Task 1</w:t>
      </w:r>
    </w:p>
    <w:p w14:paraId="47E8BB23" w14:textId="77777777" w:rsidR="00B97B69" w:rsidRDefault="00B97B69" w:rsidP="00B97B69">
      <w:pPr>
        <w:pStyle w:val="NoSpacing"/>
      </w:pPr>
    </w:p>
    <w:p w14:paraId="07E71B9C" w14:textId="004A141C" w:rsidR="00B97B69" w:rsidRDefault="005D5EF5" w:rsidP="001A69A1">
      <w:pPr>
        <w:tabs>
          <w:tab w:val="left" w:pos="1701"/>
        </w:tabs>
        <w:spacing w:line="288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Your tutor will divide the class into two groups.</w:t>
      </w:r>
    </w:p>
    <w:p w14:paraId="05148BF6" w14:textId="77777777" w:rsidR="005D5EF5" w:rsidRDefault="005D5EF5" w:rsidP="001A69A1">
      <w:pPr>
        <w:tabs>
          <w:tab w:val="left" w:pos="1701"/>
        </w:tabs>
        <w:spacing w:line="288" w:lineRule="auto"/>
        <w:rPr>
          <w:sz w:val="24"/>
          <w:szCs w:val="24"/>
          <w:lang w:val="en-GB"/>
        </w:rPr>
      </w:pPr>
    </w:p>
    <w:p w14:paraId="38A5676F" w14:textId="77777777" w:rsidR="005D5EF5" w:rsidRDefault="005D5EF5" w:rsidP="00AE030D">
      <w:pPr>
        <w:tabs>
          <w:tab w:val="left" w:pos="1701"/>
        </w:tabs>
        <w:spacing w:line="276" w:lineRule="auto"/>
        <w:rPr>
          <w:sz w:val="24"/>
          <w:szCs w:val="24"/>
          <w:lang w:val="en-GB"/>
        </w:rPr>
      </w:pPr>
      <w:r w:rsidRPr="001A69A1">
        <w:rPr>
          <w:sz w:val="24"/>
          <w:szCs w:val="24"/>
          <w:u w:val="single"/>
          <w:lang w:val="en-GB"/>
        </w:rPr>
        <w:t>Student A</w:t>
      </w:r>
      <w:r>
        <w:rPr>
          <w:sz w:val="24"/>
          <w:szCs w:val="24"/>
          <w:lang w:val="en-GB"/>
        </w:rPr>
        <w:t>:</w:t>
      </w:r>
    </w:p>
    <w:p w14:paraId="34F21FC9" w14:textId="1AF2E244" w:rsidR="005D5EF5" w:rsidRDefault="005D5EF5" w:rsidP="00AE030D">
      <w:pPr>
        <w:tabs>
          <w:tab w:val="left" w:pos="1701"/>
        </w:tabs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Read the discussion section from a journal article about </w:t>
      </w:r>
      <w:r w:rsidR="001A69A1">
        <w:rPr>
          <w:sz w:val="24"/>
          <w:szCs w:val="24"/>
          <w:lang w:val="en-GB"/>
        </w:rPr>
        <w:t>how parents influence university students’ financial attitudes and behaviours in the United States</w:t>
      </w:r>
      <w:r>
        <w:rPr>
          <w:sz w:val="24"/>
          <w:szCs w:val="24"/>
          <w:lang w:val="en-GB"/>
        </w:rPr>
        <w:t>.</w:t>
      </w:r>
    </w:p>
    <w:p w14:paraId="469B369A" w14:textId="77777777" w:rsidR="005D5EF5" w:rsidRDefault="005D5EF5" w:rsidP="001A69A1">
      <w:pPr>
        <w:tabs>
          <w:tab w:val="left" w:pos="1701"/>
        </w:tabs>
        <w:spacing w:line="288" w:lineRule="auto"/>
        <w:rPr>
          <w:sz w:val="24"/>
          <w:szCs w:val="24"/>
          <w:lang w:val="en-GB"/>
        </w:rPr>
      </w:pPr>
    </w:p>
    <w:p w14:paraId="4B8A7C33" w14:textId="0D90A970" w:rsidR="005D5EF5" w:rsidRDefault="005D5EF5" w:rsidP="00AE030D">
      <w:pPr>
        <w:tabs>
          <w:tab w:val="left" w:pos="1701"/>
        </w:tabs>
        <w:spacing w:line="276" w:lineRule="auto"/>
        <w:rPr>
          <w:sz w:val="24"/>
          <w:szCs w:val="24"/>
          <w:lang w:val="en-GB"/>
        </w:rPr>
      </w:pPr>
      <w:r w:rsidRPr="001A69A1">
        <w:rPr>
          <w:sz w:val="24"/>
          <w:szCs w:val="24"/>
          <w:u w:val="single"/>
          <w:lang w:val="en-GB"/>
        </w:rPr>
        <w:t>Student B</w:t>
      </w:r>
      <w:r>
        <w:rPr>
          <w:sz w:val="24"/>
          <w:szCs w:val="24"/>
          <w:lang w:val="en-GB"/>
        </w:rPr>
        <w:t>:</w:t>
      </w:r>
    </w:p>
    <w:p w14:paraId="1ACB8A98" w14:textId="737A2FC6" w:rsidR="005D5EF5" w:rsidRDefault="005D5EF5" w:rsidP="00AE030D">
      <w:pPr>
        <w:tabs>
          <w:tab w:val="left" w:pos="1701"/>
        </w:tabs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Read the discussion section from a journal article </w:t>
      </w:r>
      <w:r w:rsidR="001A69A1">
        <w:rPr>
          <w:sz w:val="24"/>
          <w:szCs w:val="24"/>
          <w:lang w:val="en-GB"/>
        </w:rPr>
        <w:t>about the economic conditions of young people in five countries before and after 2008.</w:t>
      </w:r>
    </w:p>
    <w:p w14:paraId="481AEA0A" w14:textId="77777777" w:rsidR="00B97B69" w:rsidRDefault="00B97B69" w:rsidP="001A69A1">
      <w:pPr>
        <w:tabs>
          <w:tab w:val="left" w:pos="1701"/>
        </w:tabs>
        <w:spacing w:line="288" w:lineRule="auto"/>
        <w:rPr>
          <w:sz w:val="24"/>
          <w:szCs w:val="24"/>
          <w:lang w:val="en-GB"/>
        </w:rPr>
      </w:pPr>
    </w:p>
    <w:p w14:paraId="2A8F13D7" w14:textId="77777777" w:rsidR="001A69A1" w:rsidRDefault="001A69A1" w:rsidP="001A69A1">
      <w:pPr>
        <w:tabs>
          <w:tab w:val="left" w:pos="1701"/>
        </w:tabs>
        <w:spacing w:line="288" w:lineRule="auto"/>
        <w:rPr>
          <w:sz w:val="24"/>
          <w:szCs w:val="24"/>
          <w:lang w:val="en-GB"/>
        </w:rPr>
      </w:pPr>
    </w:p>
    <w:p w14:paraId="65C6CE22" w14:textId="7E0E7650" w:rsidR="001A69A1" w:rsidRPr="00B97B69" w:rsidRDefault="001A69A1" w:rsidP="001A69A1">
      <w:pPr>
        <w:pStyle w:val="NoSpacing"/>
      </w:pPr>
      <w:r w:rsidRPr="00B97B69">
        <w:t xml:space="preserve">Task </w:t>
      </w:r>
      <w:r>
        <w:t>2</w:t>
      </w:r>
    </w:p>
    <w:p w14:paraId="6BA432A6" w14:textId="77777777" w:rsidR="00B97B69" w:rsidRDefault="00B97B69" w:rsidP="001A69A1">
      <w:pPr>
        <w:tabs>
          <w:tab w:val="left" w:pos="1701"/>
        </w:tabs>
        <w:spacing w:line="288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0BDDC564" w14:textId="58579572" w:rsidR="001A69A1" w:rsidRDefault="001A69A1" w:rsidP="001A69A1">
      <w:pPr>
        <w:tabs>
          <w:tab w:val="left" w:pos="1701"/>
        </w:tabs>
        <w:spacing w:line="288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Work with a student who read the same Discussion </w:t>
      </w:r>
      <w:r w:rsidR="00AE030D">
        <w:rPr>
          <w:sz w:val="24"/>
          <w:szCs w:val="24"/>
          <w:lang w:val="en-GB"/>
        </w:rPr>
        <w:t xml:space="preserve">as you </w:t>
      </w:r>
      <w:r>
        <w:rPr>
          <w:sz w:val="24"/>
          <w:szCs w:val="24"/>
          <w:lang w:val="en-GB"/>
        </w:rPr>
        <w:t>and answer the questions below.</w:t>
      </w:r>
    </w:p>
    <w:p w14:paraId="55EA3736" w14:textId="77777777" w:rsidR="001A69A1" w:rsidRPr="001A69A1" w:rsidRDefault="001A69A1" w:rsidP="001A69A1">
      <w:pPr>
        <w:tabs>
          <w:tab w:val="left" w:pos="1701"/>
        </w:tabs>
        <w:spacing w:line="288" w:lineRule="auto"/>
        <w:rPr>
          <w:color w:val="393839"/>
          <w:sz w:val="24"/>
          <w:szCs w:val="24"/>
          <w:lang w:val="en-GB"/>
        </w:rPr>
      </w:pPr>
    </w:p>
    <w:p w14:paraId="2375764B" w14:textId="77777777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>What is the function of paragraph 1, or the section introduction?</w:t>
      </w:r>
    </w:p>
    <w:p w14:paraId="6C47E02E" w14:textId="77777777" w:rsidR="001A69A1" w:rsidRPr="001A69A1" w:rsidRDefault="001A69A1" w:rsidP="001A69A1">
      <w:pPr>
        <w:ind w:left="502"/>
        <w:rPr>
          <w:color w:val="393839"/>
          <w:sz w:val="24"/>
          <w:szCs w:val="24"/>
        </w:rPr>
      </w:pPr>
    </w:p>
    <w:p w14:paraId="1C7022C0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14F1D1BB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1C07AC55" w14:textId="77777777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>Do the writers clearly refer to their research questions (or hypotheses)?</w:t>
      </w:r>
    </w:p>
    <w:p w14:paraId="6D6AF199" w14:textId="77777777" w:rsidR="001A69A1" w:rsidRPr="001A69A1" w:rsidRDefault="001A69A1" w:rsidP="001A69A1">
      <w:pPr>
        <w:ind w:left="502"/>
        <w:rPr>
          <w:color w:val="393839"/>
          <w:sz w:val="24"/>
          <w:szCs w:val="24"/>
        </w:rPr>
      </w:pPr>
    </w:p>
    <w:p w14:paraId="3AC367AE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756D43AB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7BC9DF91" w14:textId="77777777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>How often are connections between the literature review and the findings made?</w:t>
      </w:r>
    </w:p>
    <w:p w14:paraId="0A92C5F9" w14:textId="77777777" w:rsidR="001A69A1" w:rsidRPr="001A69A1" w:rsidRDefault="001A69A1" w:rsidP="001A69A1">
      <w:pPr>
        <w:ind w:left="502"/>
        <w:rPr>
          <w:color w:val="393839"/>
          <w:sz w:val="24"/>
          <w:szCs w:val="24"/>
        </w:rPr>
      </w:pPr>
    </w:p>
    <w:p w14:paraId="3BC1A485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0ED14B99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0E4DF8CA" w14:textId="77777777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>Underline the expressions which connect the literature review to the findings.</w:t>
      </w:r>
    </w:p>
    <w:p w14:paraId="604E0671" w14:textId="77777777" w:rsidR="001A69A1" w:rsidRPr="001A69A1" w:rsidRDefault="001A69A1" w:rsidP="001A69A1">
      <w:pPr>
        <w:ind w:left="502"/>
        <w:rPr>
          <w:color w:val="393839"/>
          <w:sz w:val="24"/>
          <w:szCs w:val="24"/>
        </w:rPr>
      </w:pPr>
    </w:p>
    <w:p w14:paraId="2C5A0B92" w14:textId="77777777" w:rsidR="001A69A1" w:rsidRPr="001A69A1" w:rsidRDefault="001A69A1" w:rsidP="001A69A1">
      <w:pPr>
        <w:ind w:left="142"/>
        <w:rPr>
          <w:color w:val="393839"/>
          <w:sz w:val="24"/>
          <w:szCs w:val="24"/>
        </w:rPr>
      </w:pPr>
    </w:p>
    <w:p w14:paraId="157AB6CF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1FC3E3B7" w14:textId="77777777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 xml:space="preserve">Can you find examples of specific key data that the researchers have included </w:t>
      </w:r>
    </w:p>
    <w:p w14:paraId="5585C626" w14:textId="77777777" w:rsidR="001A69A1" w:rsidRDefault="001A69A1" w:rsidP="001A69A1">
      <w:pPr>
        <w:ind w:left="502"/>
        <w:rPr>
          <w:color w:val="393839"/>
          <w:sz w:val="24"/>
          <w:szCs w:val="24"/>
        </w:rPr>
      </w:pPr>
    </w:p>
    <w:p w14:paraId="3903A604" w14:textId="77777777" w:rsidR="001A69A1" w:rsidRDefault="001A69A1" w:rsidP="001A69A1">
      <w:pPr>
        <w:ind w:left="502"/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 xml:space="preserve">a) </w:t>
      </w:r>
      <w:proofErr w:type="gramStart"/>
      <w:r w:rsidRPr="001A69A1">
        <w:rPr>
          <w:color w:val="393839"/>
          <w:sz w:val="24"/>
          <w:szCs w:val="24"/>
        </w:rPr>
        <w:t>from</w:t>
      </w:r>
      <w:proofErr w:type="gramEnd"/>
      <w:r w:rsidRPr="001A69A1">
        <w:rPr>
          <w:color w:val="393839"/>
          <w:sz w:val="24"/>
          <w:szCs w:val="24"/>
        </w:rPr>
        <w:t xml:space="preserve"> their own findings?</w:t>
      </w:r>
    </w:p>
    <w:p w14:paraId="4DF8EB4F" w14:textId="77777777" w:rsidR="001A69A1" w:rsidRPr="001A69A1" w:rsidRDefault="001A69A1" w:rsidP="001A69A1">
      <w:pPr>
        <w:ind w:left="502"/>
        <w:rPr>
          <w:color w:val="393839"/>
          <w:sz w:val="24"/>
          <w:szCs w:val="24"/>
        </w:rPr>
      </w:pPr>
    </w:p>
    <w:p w14:paraId="5C04CCAE" w14:textId="77777777" w:rsidR="001A69A1" w:rsidRPr="001A69A1" w:rsidRDefault="001A69A1" w:rsidP="001A69A1">
      <w:pPr>
        <w:ind w:left="502"/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 xml:space="preserve">b) </w:t>
      </w:r>
      <w:proofErr w:type="gramStart"/>
      <w:r w:rsidRPr="001A69A1">
        <w:rPr>
          <w:color w:val="393839"/>
          <w:sz w:val="24"/>
          <w:szCs w:val="24"/>
        </w:rPr>
        <w:t>from</w:t>
      </w:r>
      <w:proofErr w:type="gramEnd"/>
      <w:r w:rsidRPr="001A69A1">
        <w:rPr>
          <w:color w:val="393839"/>
          <w:sz w:val="24"/>
          <w:szCs w:val="24"/>
        </w:rPr>
        <w:t xml:space="preserve"> the previous literature?</w:t>
      </w:r>
    </w:p>
    <w:p w14:paraId="3F2D1843" w14:textId="77777777" w:rsidR="001A69A1" w:rsidRPr="001A69A1" w:rsidRDefault="001A69A1" w:rsidP="001A69A1">
      <w:pPr>
        <w:ind w:left="502"/>
        <w:rPr>
          <w:color w:val="393839"/>
          <w:sz w:val="24"/>
          <w:szCs w:val="24"/>
        </w:rPr>
      </w:pPr>
    </w:p>
    <w:p w14:paraId="40088F24" w14:textId="77777777" w:rsidR="001A69A1" w:rsidRDefault="001A69A1" w:rsidP="001A69A1">
      <w:pPr>
        <w:ind w:left="502"/>
        <w:rPr>
          <w:color w:val="393839"/>
          <w:sz w:val="24"/>
          <w:szCs w:val="24"/>
        </w:rPr>
      </w:pPr>
    </w:p>
    <w:p w14:paraId="080F7095" w14:textId="77777777" w:rsidR="001A69A1" w:rsidRDefault="001A69A1" w:rsidP="001A69A1">
      <w:pPr>
        <w:ind w:left="502"/>
        <w:rPr>
          <w:color w:val="393839"/>
          <w:sz w:val="24"/>
          <w:szCs w:val="24"/>
        </w:rPr>
      </w:pPr>
    </w:p>
    <w:p w14:paraId="1494D81D" w14:textId="77777777" w:rsidR="00470ADE" w:rsidRPr="001A69A1" w:rsidRDefault="00470ADE" w:rsidP="001A69A1">
      <w:pPr>
        <w:ind w:left="502"/>
        <w:rPr>
          <w:color w:val="393839"/>
          <w:sz w:val="24"/>
          <w:szCs w:val="24"/>
        </w:rPr>
      </w:pPr>
    </w:p>
    <w:p w14:paraId="236838E3" w14:textId="77777777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lastRenderedPageBreak/>
        <w:t>Do the article writers’ results always match the theories in the literature review?</w:t>
      </w:r>
    </w:p>
    <w:p w14:paraId="705B2A03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7467B537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499FF032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17CE99B0" w14:textId="43E197B9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>Do the writer</w:t>
      </w:r>
      <w:r>
        <w:rPr>
          <w:color w:val="393839"/>
          <w:sz w:val="24"/>
          <w:szCs w:val="24"/>
        </w:rPr>
        <w:t>s</w:t>
      </w:r>
      <w:r w:rsidRPr="001A69A1">
        <w:rPr>
          <w:color w:val="393839"/>
          <w:sz w:val="24"/>
          <w:szCs w:val="24"/>
        </w:rPr>
        <w:t xml:space="preserve"> speculate about reasons for trends?</w:t>
      </w:r>
    </w:p>
    <w:p w14:paraId="6BEAC183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280EB0DB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56A39B8C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5D932977" w14:textId="77777777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 xml:space="preserve">How many expressions of hedging can you identify? </w:t>
      </w:r>
    </w:p>
    <w:p w14:paraId="71AAB1BD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3C719500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6C6DE5DB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4F17FFFD" w14:textId="60EECDA8" w:rsidR="001A69A1" w:rsidRPr="001A69A1" w:rsidRDefault="001A69A1" w:rsidP="001A69A1">
      <w:pPr>
        <w:numPr>
          <w:ilvl w:val="0"/>
          <w:numId w:val="6"/>
        </w:numPr>
        <w:rPr>
          <w:color w:val="393839"/>
          <w:sz w:val="24"/>
          <w:szCs w:val="24"/>
        </w:rPr>
      </w:pPr>
      <w:r w:rsidRPr="001A69A1">
        <w:rPr>
          <w:color w:val="393839"/>
          <w:sz w:val="24"/>
          <w:szCs w:val="24"/>
        </w:rPr>
        <w:t>Do the writer</w:t>
      </w:r>
      <w:r>
        <w:rPr>
          <w:color w:val="393839"/>
          <w:sz w:val="24"/>
          <w:szCs w:val="24"/>
        </w:rPr>
        <w:t>s</w:t>
      </w:r>
      <w:r w:rsidRPr="001A69A1">
        <w:rPr>
          <w:color w:val="393839"/>
          <w:sz w:val="24"/>
          <w:szCs w:val="24"/>
        </w:rPr>
        <w:t xml:space="preserve"> express any limitations of </w:t>
      </w:r>
      <w:r>
        <w:rPr>
          <w:color w:val="393839"/>
          <w:sz w:val="24"/>
          <w:szCs w:val="24"/>
        </w:rPr>
        <w:t>their</w:t>
      </w:r>
      <w:r w:rsidRPr="001A69A1">
        <w:rPr>
          <w:color w:val="393839"/>
          <w:sz w:val="24"/>
          <w:szCs w:val="24"/>
        </w:rPr>
        <w:t xml:space="preserve"> research?</w:t>
      </w:r>
    </w:p>
    <w:p w14:paraId="66C46972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180E20C5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710BDDAF" w14:textId="77777777" w:rsidR="001A69A1" w:rsidRPr="001A69A1" w:rsidRDefault="001A69A1" w:rsidP="001A69A1">
      <w:pPr>
        <w:rPr>
          <w:color w:val="393839"/>
          <w:sz w:val="24"/>
          <w:szCs w:val="24"/>
        </w:rPr>
      </w:pPr>
    </w:p>
    <w:p w14:paraId="7916929C" w14:textId="0EE1F29E" w:rsidR="001A69A1" w:rsidRPr="001A69A1" w:rsidRDefault="001A69A1" w:rsidP="001A69A1">
      <w:pPr>
        <w:numPr>
          <w:ilvl w:val="0"/>
          <w:numId w:val="6"/>
        </w:numPr>
        <w:spacing w:line="276" w:lineRule="auto"/>
        <w:ind w:left="505"/>
        <w:rPr>
          <w:color w:val="393839"/>
          <w:sz w:val="24"/>
          <w:szCs w:val="24"/>
          <w:lang w:val="en-GB"/>
        </w:rPr>
      </w:pPr>
      <w:r w:rsidRPr="001A69A1">
        <w:rPr>
          <w:color w:val="393839"/>
          <w:sz w:val="24"/>
          <w:szCs w:val="24"/>
        </w:rPr>
        <w:t>Do</w:t>
      </w:r>
      <w:r w:rsidRPr="001A69A1">
        <w:rPr>
          <w:color w:val="393839"/>
          <w:sz w:val="24"/>
          <w:szCs w:val="24"/>
        </w:rPr>
        <w:t xml:space="preserve"> the writer</w:t>
      </w:r>
      <w:r w:rsidRPr="001A69A1">
        <w:rPr>
          <w:color w:val="393839"/>
          <w:sz w:val="24"/>
          <w:szCs w:val="24"/>
        </w:rPr>
        <w:t>s</w:t>
      </w:r>
      <w:r w:rsidRPr="001A69A1">
        <w:rPr>
          <w:color w:val="393839"/>
          <w:sz w:val="24"/>
          <w:szCs w:val="24"/>
        </w:rPr>
        <w:t xml:space="preserve"> discuss any implications of </w:t>
      </w:r>
      <w:r w:rsidRPr="001A69A1">
        <w:rPr>
          <w:color w:val="393839"/>
          <w:sz w:val="24"/>
          <w:szCs w:val="24"/>
        </w:rPr>
        <w:t>their</w:t>
      </w:r>
      <w:r w:rsidRPr="001A69A1">
        <w:rPr>
          <w:color w:val="393839"/>
          <w:sz w:val="24"/>
          <w:szCs w:val="24"/>
        </w:rPr>
        <w:t xml:space="preserve"> research?</w:t>
      </w:r>
      <w:r>
        <w:rPr>
          <w:color w:val="393839"/>
          <w:sz w:val="24"/>
          <w:szCs w:val="24"/>
        </w:rPr>
        <w:t xml:space="preserve"> </w:t>
      </w:r>
      <w:r w:rsidRPr="001A69A1">
        <w:rPr>
          <w:color w:val="393839"/>
          <w:sz w:val="24"/>
          <w:szCs w:val="24"/>
        </w:rPr>
        <w:t>This could include:</w:t>
      </w:r>
      <w:r w:rsidRPr="001A69A1">
        <w:rPr>
          <w:color w:val="393839"/>
          <w:sz w:val="24"/>
          <w:szCs w:val="24"/>
        </w:rPr>
        <w:t xml:space="preserve"> </w:t>
      </w:r>
      <w:r w:rsidRPr="001A69A1">
        <w:rPr>
          <w:color w:val="393839"/>
          <w:sz w:val="24"/>
          <w:szCs w:val="24"/>
        </w:rPr>
        <w:t>Recommendations for changes in policy or procedure by organisations/individuals operating within the field, amendments to a theory; or highlighting directions for further research such as indicating gaps, making s</w:t>
      </w:r>
      <w:r w:rsidRPr="001A69A1">
        <w:rPr>
          <w:color w:val="393839"/>
          <w:sz w:val="24"/>
          <w:szCs w:val="24"/>
        </w:rPr>
        <w:t>uggestions about methodology</w:t>
      </w:r>
      <w:r w:rsidRPr="001A69A1">
        <w:rPr>
          <w:color w:val="393839"/>
          <w:sz w:val="24"/>
          <w:szCs w:val="24"/>
        </w:rPr>
        <w:t>.</w:t>
      </w:r>
    </w:p>
    <w:p w14:paraId="273E04AA" w14:textId="77777777" w:rsidR="00B97B69" w:rsidRDefault="00B97B69" w:rsidP="001A69A1">
      <w:pPr>
        <w:rPr>
          <w:sz w:val="24"/>
          <w:szCs w:val="24"/>
          <w:u w:val="single"/>
        </w:rPr>
      </w:pPr>
    </w:p>
    <w:p w14:paraId="2A900D04" w14:textId="77777777" w:rsidR="00B97B69" w:rsidRDefault="00B97B69" w:rsidP="001A69A1">
      <w:pPr>
        <w:rPr>
          <w:sz w:val="24"/>
          <w:szCs w:val="24"/>
          <w:u w:val="single"/>
        </w:rPr>
      </w:pPr>
    </w:p>
    <w:p w14:paraId="73500F11" w14:textId="77777777" w:rsidR="00B97B69" w:rsidRDefault="00B97B69" w:rsidP="00B97B69">
      <w:pPr>
        <w:rPr>
          <w:sz w:val="24"/>
          <w:szCs w:val="24"/>
          <w:u w:val="single"/>
        </w:rPr>
      </w:pPr>
    </w:p>
    <w:p w14:paraId="364BC2B2" w14:textId="140A4B27" w:rsidR="001A69A1" w:rsidRPr="00B97B69" w:rsidRDefault="001A69A1" w:rsidP="001A69A1">
      <w:pPr>
        <w:pStyle w:val="NoSpacing"/>
      </w:pPr>
      <w:r w:rsidRPr="00B97B69">
        <w:t>Task</w:t>
      </w:r>
      <w:r>
        <w:t xml:space="preserve"> 3</w:t>
      </w:r>
    </w:p>
    <w:p w14:paraId="69F1D236" w14:textId="77777777" w:rsidR="001A69A1" w:rsidRDefault="001A69A1" w:rsidP="00B97B69">
      <w:pPr>
        <w:rPr>
          <w:sz w:val="24"/>
          <w:szCs w:val="24"/>
        </w:rPr>
      </w:pPr>
    </w:p>
    <w:p w14:paraId="7D1A408C" w14:textId="0382BF7B" w:rsidR="001A69A1" w:rsidRDefault="00B46332" w:rsidP="00AE03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Swap partners, so that you are now sitting with someone </w:t>
      </w:r>
      <w:r w:rsidR="001A69A1">
        <w:rPr>
          <w:sz w:val="24"/>
          <w:szCs w:val="24"/>
        </w:rPr>
        <w:t xml:space="preserve">who read the </w:t>
      </w:r>
      <w:r>
        <w:rPr>
          <w:sz w:val="24"/>
          <w:szCs w:val="24"/>
        </w:rPr>
        <w:t>other Discussion. Tell your new partner about your Discussion by making reference to the questions in Task 2.</w:t>
      </w:r>
    </w:p>
    <w:p w14:paraId="49F89485" w14:textId="77777777" w:rsidR="00B46332" w:rsidRDefault="00B46332" w:rsidP="00B97B69">
      <w:pPr>
        <w:rPr>
          <w:sz w:val="24"/>
          <w:szCs w:val="24"/>
        </w:rPr>
      </w:pPr>
    </w:p>
    <w:p w14:paraId="60668D0E" w14:textId="77777777" w:rsidR="00B46332" w:rsidRDefault="00B46332" w:rsidP="00B97B69">
      <w:pPr>
        <w:rPr>
          <w:sz w:val="24"/>
          <w:szCs w:val="24"/>
        </w:rPr>
      </w:pPr>
    </w:p>
    <w:p w14:paraId="6238FAD0" w14:textId="5D783A01" w:rsidR="00B46332" w:rsidRPr="00B97B69" w:rsidRDefault="00B46332" w:rsidP="00B46332">
      <w:pPr>
        <w:pStyle w:val="NoSpacing"/>
      </w:pPr>
      <w:r w:rsidRPr="00B97B69">
        <w:t>Task</w:t>
      </w:r>
      <w:r>
        <w:t xml:space="preserve"> 4</w:t>
      </w:r>
    </w:p>
    <w:p w14:paraId="593E2AA6" w14:textId="77777777" w:rsidR="00B46332" w:rsidRDefault="00B46332" w:rsidP="00B97B69">
      <w:pPr>
        <w:rPr>
          <w:sz w:val="24"/>
          <w:szCs w:val="24"/>
        </w:rPr>
      </w:pPr>
    </w:p>
    <w:p w14:paraId="68561FC3" w14:textId="2D816B92" w:rsidR="00B46332" w:rsidRDefault="00B46332" w:rsidP="00B97B69">
      <w:pPr>
        <w:rPr>
          <w:sz w:val="24"/>
          <w:szCs w:val="24"/>
        </w:rPr>
      </w:pPr>
      <w:r>
        <w:rPr>
          <w:sz w:val="24"/>
          <w:szCs w:val="24"/>
        </w:rPr>
        <w:t xml:space="preserve">Make a note below of useful language used by the researchers in the </w:t>
      </w:r>
      <w:r w:rsidR="00470ADE">
        <w:rPr>
          <w:sz w:val="24"/>
          <w:szCs w:val="24"/>
        </w:rPr>
        <w:t>Discussion section</w:t>
      </w:r>
      <w:r>
        <w:rPr>
          <w:sz w:val="24"/>
          <w:szCs w:val="24"/>
        </w:rPr>
        <w:t>.</w:t>
      </w:r>
    </w:p>
    <w:p w14:paraId="26230813" w14:textId="22D0F04D" w:rsidR="00B97B69" w:rsidRDefault="00B97B69" w:rsidP="00B97B69">
      <w:pPr>
        <w:pStyle w:val="NoSpacing"/>
      </w:pPr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C07" w:rsidRPr="00B97B69" w14:paraId="243A862F" w14:textId="77777777" w:rsidTr="00CB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39CAD7B" w14:textId="77777777" w:rsidR="000C2C07" w:rsidRPr="00B97B69" w:rsidRDefault="000C2C07" w:rsidP="00B97B69">
            <w:pPr>
              <w:pStyle w:val="NoSpacing"/>
              <w:rPr>
                <w:b/>
              </w:rPr>
            </w:pPr>
            <w:r w:rsidRPr="00B97B69">
              <w:rPr>
                <w:b/>
              </w:rPr>
              <w:lastRenderedPageBreak/>
              <w:t>Module Learning Outcomes Covered</w:t>
            </w:r>
          </w:p>
        </w:tc>
        <w:tc>
          <w:tcPr>
            <w:tcW w:w="5341" w:type="dxa"/>
          </w:tcPr>
          <w:p w14:paraId="5CB844F6" w14:textId="77777777" w:rsidR="000C2C07" w:rsidRPr="00B97B69" w:rsidRDefault="000C2C07" w:rsidP="00B97B69">
            <w:pPr>
              <w:pStyle w:val="NoSpacing"/>
              <w:rPr>
                <w:b/>
              </w:rPr>
            </w:pPr>
            <w:r w:rsidRPr="00B97B69">
              <w:rPr>
                <w:b/>
              </w:rPr>
              <w:t>Academic Literacies Covered</w:t>
            </w:r>
          </w:p>
        </w:tc>
      </w:tr>
      <w:tr w:rsidR="000C2C07" w14:paraId="2B1284B5" w14:textId="77777777" w:rsidTr="00CB1246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743A735E" w14:textId="559B3BBD" w:rsidR="000C2C07" w:rsidRDefault="00B97B69" w:rsidP="00B97B69">
                <w:pPr>
                  <w:pStyle w:val="NoSpacing"/>
                </w:pPr>
                <w:r>
                  <w:t>ML5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0168C321" w14:textId="78B2FAE6" w:rsidR="000C2C07" w:rsidRDefault="00B46332" w:rsidP="00B97B69">
                <w:pPr>
                  <w:pStyle w:val="NoSpacing"/>
                </w:pPr>
                <w:r>
                  <w:t>AL1</w:t>
                </w:r>
              </w:p>
            </w:tc>
          </w:sdtContent>
        </w:sdt>
      </w:tr>
      <w:tr w:rsidR="000C2C07" w14:paraId="355F5461" w14:textId="77777777" w:rsidTr="00CB12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0079E4AF" w14:textId="77777777" w:rsidR="000C2C07" w:rsidRDefault="000C2C07" w:rsidP="00B97B69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5F46ACC8" w14:textId="75247E0B" w:rsidR="000C2C07" w:rsidRDefault="00B46332" w:rsidP="00B97B69">
                <w:pPr>
                  <w:pStyle w:val="NoSpacing"/>
                </w:pPr>
                <w:r>
                  <w:t>AL2</w:t>
                </w:r>
              </w:p>
            </w:tc>
          </w:sdtContent>
        </w:sdt>
      </w:tr>
      <w:tr w:rsidR="000C2C07" w14:paraId="5F291237" w14:textId="77777777" w:rsidTr="00CB1246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2534E129" w14:textId="77777777" w:rsidR="000C2C07" w:rsidRDefault="000C2C07" w:rsidP="00B97B69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78AEA627" w14:textId="08C051F7" w:rsidR="000C2C07" w:rsidRDefault="00B46332" w:rsidP="00B97B69">
                <w:pPr>
                  <w:pStyle w:val="NoSpacing"/>
                </w:pPr>
                <w:r>
                  <w:t>AL8</w:t>
                </w:r>
              </w:p>
            </w:tc>
          </w:sdtContent>
        </w:sdt>
      </w:tr>
    </w:tbl>
    <w:p w14:paraId="45AC9F1F" w14:textId="77777777" w:rsidR="000C2C07" w:rsidRPr="00163C68" w:rsidRDefault="000C2C07" w:rsidP="00B97B69">
      <w:pPr>
        <w:pStyle w:val="NoSpacing"/>
      </w:pPr>
    </w:p>
    <w:sectPr w:rsidR="000C2C07" w:rsidRPr="00163C68" w:rsidSect="00704099">
      <w:footerReference w:type="default" r:id="rId12"/>
      <w:headerReference w:type="first" r:id="rId13"/>
      <w:footerReference w:type="first" r:id="rId14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D19D4" w14:textId="77777777" w:rsidR="00F059A5" w:rsidRDefault="00F059A5" w:rsidP="00FB05A8">
      <w:r>
        <w:separator/>
      </w:r>
    </w:p>
  </w:endnote>
  <w:endnote w:type="continuationSeparator" w:id="0">
    <w:p w14:paraId="298CA1F5" w14:textId="77777777" w:rsidR="00F059A5" w:rsidRDefault="00F059A5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470ADE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470ADE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1E1D7" w14:textId="77777777" w:rsidR="00F059A5" w:rsidRDefault="00F059A5" w:rsidP="00FB05A8">
      <w:r>
        <w:separator/>
      </w:r>
    </w:p>
  </w:footnote>
  <w:footnote w:type="continuationSeparator" w:id="0">
    <w:p w14:paraId="4EDD9379" w14:textId="77777777" w:rsidR="00F059A5" w:rsidRDefault="00F059A5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84968"/>
    <w:multiLevelType w:val="hybridMultilevel"/>
    <w:tmpl w:val="A92C75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1CE3"/>
    <w:multiLevelType w:val="hybridMultilevel"/>
    <w:tmpl w:val="A91AD7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51244"/>
    <w:multiLevelType w:val="hybridMultilevel"/>
    <w:tmpl w:val="8FD0AF44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82418"/>
    <w:rsid w:val="00086063"/>
    <w:rsid w:val="000C2C07"/>
    <w:rsid w:val="000F3DC8"/>
    <w:rsid w:val="00163C68"/>
    <w:rsid w:val="00194CCC"/>
    <w:rsid w:val="001A5B65"/>
    <w:rsid w:val="001A69A1"/>
    <w:rsid w:val="001F0658"/>
    <w:rsid w:val="0030685C"/>
    <w:rsid w:val="00350EF3"/>
    <w:rsid w:val="003B6F48"/>
    <w:rsid w:val="00405B5A"/>
    <w:rsid w:val="004369D1"/>
    <w:rsid w:val="00470ADE"/>
    <w:rsid w:val="004E4B4A"/>
    <w:rsid w:val="005C0FB3"/>
    <w:rsid w:val="005C1879"/>
    <w:rsid w:val="005D5EF5"/>
    <w:rsid w:val="005E776E"/>
    <w:rsid w:val="0063433F"/>
    <w:rsid w:val="00636173"/>
    <w:rsid w:val="00662DF8"/>
    <w:rsid w:val="00675492"/>
    <w:rsid w:val="006F5CD6"/>
    <w:rsid w:val="00704099"/>
    <w:rsid w:val="00740620"/>
    <w:rsid w:val="00830FF3"/>
    <w:rsid w:val="00942029"/>
    <w:rsid w:val="00997D94"/>
    <w:rsid w:val="009A3023"/>
    <w:rsid w:val="009B216A"/>
    <w:rsid w:val="009F49D0"/>
    <w:rsid w:val="00A07C08"/>
    <w:rsid w:val="00A52645"/>
    <w:rsid w:val="00A671B3"/>
    <w:rsid w:val="00AE030D"/>
    <w:rsid w:val="00B241D0"/>
    <w:rsid w:val="00B24D0C"/>
    <w:rsid w:val="00B46332"/>
    <w:rsid w:val="00B52F1D"/>
    <w:rsid w:val="00B859E1"/>
    <w:rsid w:val="00B97B69"/>
    <w:rsid w:val="00BE6580"/>
    <w:rsid w:val="00C13EE5"/>
    <w:rsid w:val="00CE2E35"/>
    <w:rsid w:val="00D06F19"/>
    <w:rsid w:val="00D16FC4"/>
    <w:rsid w:val="00D24386"/>
    <w:rsid w:val="00D37E3B"/>
    <w:rsid w:val="00DF61A6"/>
    <w:rsid w:val="00E10AAB"/>
    <w:rsid w:val="00E21636"/>
    <w:rsid w:val="00E5367D"/>
    <w:rsid w:val="00EA0BD1"/>
    <w:rsid w:val="00EF0520"/>
    <w:rsid w:val="00F059A5"/>
    <w:rsid w:val="00FA224E"/>
    <w:rsid w:val="00FA4AB6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B97B69"/>
    <w:rPr>
      <w:rFonts w:ascii="Arial" w:hAnsi="Arial"/>
      <w:b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B97B69"/>
    <w:rPr>
      <w:rFonts w:ascii="Arial" w:hAnsi="Arial"/>
      <w:b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2D63BC"/>
    <w:rsid w:val="003F69D5"/>
    <w:rsid w:val="00C046D4"/>
    <w:rsid w:val="00C47D71"/>
    <w:rsid w:val="00C57092"/>
    <w:rsid w:val="00DB1EE8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ED421-E66F-4E07-8065-73182EF7482E}"/>
</file>

<file path=customXml/itemProps4.xml><?xml version="1.0" encoding="utf-8"?>
<ds:datastoreItem xmlns:ds="http://schemas.openxmlformats.org/officeDocument/2006/customXml" ds:itemID="{7F15D295-BB3A-4BDE-99F2-02FA4E83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3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Jennifer Pulkkinen</cp:lastModifiedBy>
  <cp:revision>4</cp:revision>
  <dcterms:created xsi:type="dcterms:W3CDTF">2019-07-08T13:14:00Z</dcterms:created>
  <dcterms:modified xsi:type="dcterms:W3CDTF">2019-07-08T13:17:00Z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