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5E139" w14:textId="6228A29A" w:rsidR="00A671B3" w:rsidRPr="00163C68" w:rsidRDefault="00A671B3" w:rsidP="00163C68">
      <w:pPr>
        <w:pStyle w:val="Subtitle"/>
        <w:rPr>
          <w:iCs w:val="0"/>
          <w:color w:val="282878"/>
          <w:kern w:val="32"/>
          <w:szCs w:val="32"/>
          <w:lang w:val="en-GB"/>
        </w:rPr>
      </w:pPr>
      <w:r w:rsidRPr="00163C68">
        <w:rPr>
          <w:iCs w:val="0"/>
          <w:color w:val="282878"/>
          <w:kern w:val="32"/>
          <w:szCs w:val="32"/>
          <w:lang w:val="en-GB"/>
        </w:rPr>
        <w:t xml:space="preserve">Theme </w:t>
      </w:r>
      <w:r w:rsidR="00537DDE">
        <w:rPr>
          <w:iCs w:val="0"/>
          <w:color w:val="282878"/>
          <w:kern w:val="32"/>
          <w:szCs w:val="32"/>
          <w:lang w:val="en-GB"/>
        </w:rPr>
        <w:t>10</w:t>
      </w:r>
      <w:r w:rsidRPr="00163C68">
        <w:rPr>
          <w:iCs w:val="0"/>
          <w:color w:val="282878"/>
          <w:kern w:val="32"/>
          <w:szCs w:val="32"/>
          <w:lang w:val="en-GB"/>
        </w:rPr>
        <w:t xml:space="preserve">: </w:t>
      </w:r>
      <w:r w:rsidR="00537DDE">
        <w:rPr>
          <w:iCs w:val="0"/>
          <w:color w:val="282878"/>
          <w:kern w:val="32"/>
          <w:szCs w:val="32"/>
          <w:lang w:val="en-GB"/>
        </w:rPr>
        <w:t>Findings</w:t>
      </w:r>
    </w:p>
    <w:p w14:paraId="6DBE26F0" w14:textId="4079270E" w:rsidR="00830FF3" w:rsidRDefault="00537DDE" w:rsidP="00A671B3">
      <w:pPr>
        <w:spacing w:after="200" w:line="276" w:lineRule="auto"/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</w:pPr>
      <w:r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>Planning the Findings section</w:t>
      </w:r>
    </w:p>
    <w:p w14:paraId="32E8C039" w14:textId="0F41AFFB" w:rsidR="000C2C07" w:rsidRPr="00537DDE" w:rsidRDefault="00537DDE" w:rsidP="00537DDE">
      <w:pPr>
        <w:pStyle w:val="NoSpacing"/>
      </w:pPr>
      <w:r w:rsidRPr="00537DDE">
        <w:t>Task 1</w:t>
      </w:r>
    </w:p>
    <w:p w14:paraId="26230813" w14:textId="12F07AA9" w:rsidR="000C2C07" w:rsidRPr="00537DDE" w:rsidRDefault="00537DDE" w:rsidP="00537DDE">
      <w:pPr>
        <w:pStyle w:val="NoSpacing"/>
        <w:spacing w:line="276" w:lineRule="auto"/>
        <w:rPr>
          <w:b w:val="0"/>
        </w:rPr>
      </w:pPr>
      <w:r>
        <w:rPr>
          <w:b w:val="0"/>
        </w:rPr>
        <w:t xml:space="preserve">Review the findings from your research. Make a note below of the results/themes that have emerged from </w:t>
      </w:r>
      <w:r w:rsidR="00B10F9A">
        <w:rPr>
          <w:b w:val="0"/>
        </w:rPr>
        <w:t>your</w:t>
      </w:r>
      <w:r>
        <w:rPr>
          <w:b w:val="0"/>
        </w:rPr>
        <w:t xml:space="preserve"> data.</w:t>
      </w:r>
    </w:p>
    <w:p w14:paraId="09566C59" w14:textId="77777777" w:rsidR="000C2C07" w:rsidRPr="00537DDE" w:rsidRDefault="000C2C07" w:rsidP="00537DDE">
      <w:pPr>
        <w:pStyle w:val="NoSpacing"/>
        <w:rPr>
          <w:b w:val="0"/>
        </w:rPr>
      </w:pPr>
    </w:p>
    <w:p w14:paraId="53874548" w14:textId="77777777" w:rsidR="000C2C07" w:rsidRPr="00537DDE" w:rsidRDefault="000C2C07" w:rsidP="00537DDE">
      <w:pPr>
        <w:pStyle w:val="NoSpacing"/>
        <w:rPr>
          <w:b w:val="0"/>
        </w:rPr>
      </w:pPr>
    </w:p>
    <w:p w14:paraId="0779C8C8" w14:textId="77777777" w:rsidR="000C2C07" w:rsidRPr="00537DDE" w:rsidRDefault="000C2C07" w:rsidP="00537DDE">
      <w:pPr>
        <w:pStyle w:val="NoSpacing"/>
        <w:rPr>
          <w:b w:val="0"/>
        </w:rPr>
      </w:pPr>
    </w:p>
    <w:p w14:paraId="66184A2A" w14:textId="77777777" w:rsidR="000C2C07" w:rsidRDefault="000C2C07" w:rsidP="00537DDE">
      <w:pPr>
        <w:pStyle w:val="NoSpacing"/>
        <w:rPr>
          <w:b w:val="0"/>
        </w:rPr>
      </w:pPr>
    </w:p>
    <w:p w14:paraId="76DB3585" w14:textId="77777777" w:rsidR="00537DDE" w:rsidRDefault="00537DDE" w:rsidP="00537DDE">
      <w:pPr>
        <w:pStyle w:val="NoSpacing"/>
        <w:rPr>
          <w:b w:val="0"/>
        </w:rPr>
      </w:pPr>
    </w:p>
    <w:p w14:paraId="52A126C0" w14:textId="77777777" w:rsidR="00537DDE" w:rsidRDefault="00537DDE" w:rsidP="00537DDE">
      <w:pPr>
        <w:pStyle w:val="NoSpacing"/>
        <w:rPr>
          <w:b w:val="0"/>
        </w:rPr>
      </w:pPr>
    </w:p>
    <w:p w14:paraId="0B588246" w14:textId="77777777" w:rsidR="00537DDE" w:rsidRDefault="00537DDE" w:rsidP="00537DDE">
      <w:pPr>
        <w:pStyle w:val="NoSpacing"/>
        <w:rPr>
          <w:b w:val="0"/>
        </w:rPr>
      </w:pPr>
    </w:p>
    <w:p w14:paraId="7AA2CBD5" w14:textId="77777777" w:rsidR="00B10F9A" w:rsidRDefault="00B10F9A" w:rsidP="00537DDE">
      <w:pPr>
        <w:pStyle w:val="NoSpacing"/>
        <w:rPr>
          <w:b w:val="0"/>
        </w:rPr>
      </w:pPr>
    </w:p>
    <w:p w14:paraId="5D8A67D5" w14:textId="77777777" w:rsidR="00537DDE" w:rsidRPr="00537DDE" w:rsidRDefault="00537DDE" w:rsidP="00537DDE">
      <w:pPr>
        <w:pStyle w:val="NoSpacing"/>
        <w:rPr>
          <w:b w:val="0"/>
        </w:rPr>
      </w:pPr>
    </w:p>
    <w:p w14:paraId="19D4B21D" w14:textId="77777777" w:rsidR="000C2C07" w:rsidRPr="00537DDE" w:rsidRDefault="000C2C07" w:rsidP="00537DDE">
      <w:pPr>
        <w:pStyle w:val="NoSpacing"/>
        <w:rPr>
          <w:b w:val="0"/>
        </w:rPr>
      </w:pPr>
    </w:p>
    <w:p w14:paraId="0FC1C54D" w14:textId="1BCFD360" w:rsidR="000C2C07" w:rsidRPr="00537DDE" w:rsidRDefault="00537DDE" w:rsidP="00537DDE">
      <w:pPr>
        <w:pStyle w:val="NoSpacing"/>
      </w:pPr>
      <w:r w:rsidRPr="00537DDE">
        <w:t>Task 2</w:t>
      </w:r>
    </w:p>
    <w:p w14:paraId="0C5B8475" w14:textId="328206DA" w:rsidR="00537DDE" w:rsidRDefault="00B10F9A" w:rsidP="00B10F9A">
      <w:pPr>
        <w:pStyle w:val="NoSpacing"/>
        <w:spacing w:line="276" w:lineRule="auto"/>
        <w:rPr>
          <w:b w:val="0"/>
        </w:rPr>
      </w:pPr>
      <w:r>
        <w:rPr>
          <w:b w:val="0"/>
        </w:rPr>
        <w:t>S</w:t>
      </w:r>
      <w:r w:rsidR="00537DDE">
        <w:rPr>
          <w:b w:val="0"/>
        </w:rPr>
        <w:t>elect the most significant results</w:t>
      </w:r>
      <w:r>
        <w:rPr>
          <w:b w:val="0"/>
        </w:rPr>
        <w:t xml:space="preserve"> from Task 1</w:t>
      </w:r>
      <w:r w:rsidR="00537DDE">
        <w:rPr>
          <w:b w:val="0"/>
        </w:rPr>
        <w:t xml:space="preserve"> to present in your report. For each result/theme, complete the table</w:t>
      </w:r>
      <w:r w:rsidR="007F780F">
        <w:rPr>
          <w:b w:val="0"/>
        </w:rPr>
        <w:t>s</w:t>
      </w:r>
      <w:r w:rsidR="00537DDE">
        <w:rPr>
          <w:b w:val="0"/>
        </w:rPr>
        <w:t xml:space="preserve"> below.</w:t>
      </w:r>
    </w:p>
    <w:p w14:paraId="2DF5227E" w14:textId="77777777" w:rsidR="00537DDE" w:rsidRDefault="00537DDE" w:rsidP="00537DDE">
      <w:pPr>
        <w:pStyle w:val="NoSpacing"/>
        <w:rPr>
          <w:b w:val="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7455"/>
      </w:tblGrid>
      <w:tr w:rsidR="00537DDE" w14:paraId="22D05492" w14:textId="2BFFBE09" w:rsidTr="00537D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  <w:gridSpan w:val="2"/>
          </w:tcPr>
          <w:p w14:paraId="0D2A1B71" w14:textId="755E2C7F" w:rsidR="00537DDE" w:rsidRDefault="00537DDE" w:rsidP="00537DDE">
            <w:pPr>
              <w:pStyle w:val="NoSpacing"/>
              <w:rPr>
                <w:b/>
              </w:rPr>
            </w:pPr>
            <w:r>
              <w:rPr>
                <w:b/>
              </w:rPr>
              <w:t>Dataset 1 (table / chart / graph / descriptive text)</w:t>
            </w:r>
          </w:p>
        </w:tc>
      </w:tr>
      <w:tr w:rsidR="00537DDE" w14:paraId="6C0FA5A7" w14:textId="236B6C0F" w:rsidTr="0002056D">
        <w:trPr>
          <w:trHeight w:val="1701"/>
        </w:trPr>
        <w:tc>
          <w:tcPr>
            <w:tcW w:w="3119" w:type="dxa"/>
          </w:tcPr>
          <w:p w14:paraId="2D4931FE" w14:textId="6BA11661" w:rsidR="00537DDE" w:rsidRPr="00537DDE" w:rsidRDefault="00537DDE" w:rsidP="00537DDE">
            <w:pPr>
              <w:pStyle w:val="NoSpacing"/>
            </w:pPr>
            <w:r w:rsidRPr="00537DDE">
              <w:t>Result:</w:t>
            </w:r>
          </w:p>
        </w:tc>
        <w:tc>
          <w:tcPr>
            <w:tcW w:w="7455" w:type="dxa"/>
          </w:tcPr>
          <w:p w14:paraId="6B1D4327" w14:textId="77777777" w:rsidR="00537DDE" w:rsidRDefault="00537DDE" w:rsidP="00537DDE">
            <w:pPr>
              <w:pStyle w:val="NoSpacing"/>
              <w:rPr>
                <w:b w:val="0"/>
              </w:rPr>
            </w:pPr>
          </w:p>
        </w:tc>
      </w:tr>
      <w:tr w:rsidR="00537DDE" w14:paraId="19E85B32" w14:textId="5CA628DA" w:rsidTr="00020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tcW w:w="3119" w:type="dxa"/>
          </w:tcPr>
          <w:p w14:paraId="2F52E357" w14:textId="6971309E" w:rsidR="00537DDE" w:rsidRPr="00537DDE" w:rsidRDefault="00537DDE" w:rsidP="00537DDE">
            <w:pPr>
              <w:pStyle w:val="NoSpacing"/>
            </w:pPr>
            <w:r w:rsidRPr="00537DDE">
              <w:t>Description:</w:t>
            </w:r>
          </w:p>
        </w:tc>
        <w:tc>
          <w:tcPr>
            <w:tcW w:w="7455" w:type="dxa"/>
          </w:tcPr>
          <w:p w14:paraId="6D7A0C6F" w14:textId="77777777" w:rsidR="00537DDE" w:rsidRDefault="00537DDE" w:rsidP="00537DDE">
            <w:pPr>
              <w:pStyle w:val="NoSpacing"/>
              <w:rPr>
                <w:b w:val="0"/>
              </w:rPr>
            </w:pPr>
          </w:p>
        </w:tc>
      </w:tr>
      <w:tr w:rsidR="00537DDE" w14:paraId="3BD7DD4A" w14:textId="7E3BE4F9" w:rsidTr="0002056D">
        <w:trPr>
          <w:trHeight w:val="1701"/>
        </w:trPr>
        <w:tc>
          <w:tcPr>
            <w:tcW w:w="3119" w:type="dxa"/>
          </w:tcPr>
          <w:p w14:paraId="01FF57CC" w14:textId="1306232B" w:rsidR="00537DDE" w:rsidRPr="00537DDE" w:rsidRDefault="00537DDE" w:rsidP="00537DDE">
            <w:pPr>
              <w:pStyle w:val="NoSpacing"/>
            </w:pPr>
            <w:r w:rsidRPr="00537DDE">
              <w:t>How does it help you to achieve your aim?</w:t>
            </w:r>
          </w:p>
        </w:tc>
        <w:tc>
          <w:tcPr>
            <w:tcW w:w="7455" w:type="dxa"/>
          </w:tcPr>
          <w:p w14:paraId="5ACC1EF7" w14:textId="77777777" w:rsidR="00537DDE" w:rsidRDefault="00537DDE" w:rsidP="00537DDE">
            <w:pPr>
              <w:pStyle w:val="NoSpacing"/>
              <w:rPr>
                <w:b w:val="0"/>
              </w:rPr>
            </w:pPr>
          </w:p>
        </w:tc>
      </w:tr>
      <w:tr w:rsidR="00537DDE" w14:paraId="3CF28476" w14:textId="63CCC2F8" w:rsidTr="00020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tcW w:w="3119" w:type="dxa"/>
          </w:tcPr>
          <w:p w14:paraId="635131DB" w14:textId="615C43D2" w:rsidR="00537DDE" w:rsidRPr="00537DDE" w:rsidRDefault="00537DDE" w:rsidP="00537DDE">
            <w:pPr>
              <w:pStyle w:val="NoSpacing"/>
            </w:pPr>
            <w:r w:rsidRPr="00537DDE">
              <w:t>How does it answer your research question?</w:t>
            </w:r>
          </w:p>
        </w:tc>
        <w:tc>
          <w:tcPr>
            <w:tcW w:w="7455" w:type="dxa"/>
          </w:tcPr>
          <w:p w14:paraId="41608ABF" w14:textId="77777777" w:rsidR="00537DDE" w:rsidRDefault="00537DDE" w:rsidP="00537DDE">
            <w:pPr>
              <w:pStyle w:val="NoSpacing"/>
              <w:rPr>
                <w:b w:val="0"/>
              </w:rPr>
            </w:pPr>
          </w:p>
        </w:tc>
      </w:tr>
    </w:tbl>
    <w:p w14:paraId="1D8461A5" w14:textId="77777777" w:rsidR="00B10F9A" w:rsidRDefault="00B10F9A" w:rsidP="00537DDE">
      <w:pPr>
        <w:pStyle w:val="NoSpacing"/>
        <w:rPr>
          <w:b w:val="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7455"/>
      </w:tblGrid>
      <w:tr w:rsidR="00537DDE" w14:paraId="42A43F9E" w14:textId="77777777" w:rsidTr="00B34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  <w:gridSpan w:val="2"/>
          </w:tcPr>
          <w:p w14:paraId="2FD61304" w14:textId="566E65F0" w:rsidR="00537DDE" w:rsidRDefault="00537DDE" w:rsidP="00537DDE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 xml:space="preserve">Dataset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(table / chart / graph / descriptive text)</w:t>
            </w:r>
          </w:p>
        </w:tc>
      </w:tr>
      <w:tr w:rsidR="00537DDE" w14:paraId="639F0EE1" w14:textId="77777777" w:rsidTr="0002056D">
        <w:trPr>
          <w:trHeight w:val="1701"/>
        </w:trPr>
        <w:tc>
          <w:tcPr>
            <w:tcW w:w="3119" w:type="dxa"/>
          </w:tcPr>
          <w:p w14:paraId="32296EF6" w14:textId="77777777" w:rsidR="00537DDE" w:rsidRPr="00537DDE" w:rsidRDefault="00537DDE" w:rsidP="00B3499C">
            <w:pPr>
              <w:pStyle w:val="NoSpacing"/>
            </w:pPr>
            <w:r w:rsidRPr="00537DDE">
              <w:t>Result:</w:t>
            </w:r>
          </w:p>
        </w:tc>
        <w:tc>
          <w:tcPr>
            <w:tcW w:w="7455" w:type="dxa"/>
          </w:tcPr>
          <w:p w14:paraId="7A928FAE" w14:textId="77777777" w:rsidR="00537DDE" w:rsidRDefault="00537DDE" w:rsidP="00B3499C">
            <w:pPr>
              <w:pStyle w:val="NoSpacing"/>
              <w:rPr>
                <w:b w:val="0"/>
              </w:rPr>
            </w:pPr>
          </w:p>
        </w:tc>
      </w:tr>
      <w:tr w:rsidR="00537DDE" w14:paraId="3B589295" w14:textId="77777777" w:rsidTr="00020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tcW w:w="3119" w:type="dxa"/>
          </w:tcPr>
          <w:p w14:paraId="680AB390" w14:textId="77777777" w:rsidR="00537DDE" w:rsidRPr="00537DDE" w:rsidRDefault="00537DDE" w:rsidP="00B3499C">
            <w:pPr>
              <w:pStyle w:val="NoSpacing"/>
            </w:pPr>
            <w:r w:rsidRPr="00537DDE">
              <w:t>Description:</w:t>
            </w:r>
          </w:p>
        </w:tc>
        <w:tc>
          <w:tcPr>
            <w:tcW w:w="7455" w:type="dxa"/>
          </w:tcPr>
          <w:p w14:paraId="7D9795BE" w14:textId="77777777" w:rsidR="00537DDE" w:rsidRDefault="00537DDE" w:rsidP="00B3499C">
            <w:pPr>
              <w:pStyle w:val="NoSpacing"/>
              <w:rPr>
                <w:b w:val="0"/>
              </w:rPr>
            </w:pPr>
          </w:p>
        </w:tc>
      </w:tr>
      <w:tr w:rsidR="00537DDE" w14:paraId="2B1203F1" w14:textId="77777777" w:rsidTr="0002056D">
        <w:trPr>
          <w:trHeight w:val="1701"/>
        </w:trPr>
        <w:tc>
          <w:tcPr>
            <w:tcW w:w="3119" w:type="dxa"/>
          </w:tcPr>
          <w:p w14:paraId="4FFC4202" w14:textId="77777777" w:rsidR="00537DDE" w:rsidRPr="00537DDE" w:rsidRDefault="00537DDE" w:rsidP="00B3499C">
            <w:pPr>
              <w:pStyle w:val="NoSpacing"/>
            </w:pPr>
            <w:r w:rsidRPr="00537DDE">
              <w:t>How does it help you to achieve your aim?</w:t>
            </w:r>
          </w:p>
        </w:tc>
        <w:tc>
          <w:tcPr>
            <w:tcW w:w="7455" w:type="dxa"/>
          </w:tcPr>
          <w:p w14:paraId="1B7D2570" w14:textId="77777777" w:rsidR="00537DDE" w:rsidRDefault="00537DDE" w:rsidP="00B3499C">
            <w:pPr>
              <w:pStyle w:val="NoSpacing"/>
              <w:rPr>
                <w:b w:val="0"/>
              </w:rPr>
            </w:pPr>
          </w:p>
        </w:tc>
      </w:tr>
      <w:tr w:rsidR="00537DDE" w14:paraId="0B0CEB24" w14:textId="77777777" w:rsidTr="00020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tcW w:w="3119" w:type="dxa"/>
          </w:tcPr>
          <w:p w14:paraId="6D2E0E9D" w14:textId="77777777" w:rsidR="00537DDE" w:rsidRPr="00537DDE" w:rsidRDefault="00537DDE" w:rsidP="00B3499C">
            <w:pPr>
              <w:pStyle w:val="NoSpacing"/>
            </w:pPr>
            <w:r w:rsidRPr="00537DDE">
              <w:t>How does it answer your research question?</w:t>
            </w:r>
          </w:p>
        </w:tc>
        <w:tc>
          <w:tcPr>
            <w:tcW w:w="7455" w:type="dxa"/>
          </w:tcPr>
          <w:p w14:paraId="1AF3839D" w14:textId="77777777" w:rsidR="00537DDE" w:rsidRDefault="00537DDE" w:rsidP="00B3499C">
            <w:pPr>
              <w:pStyle w:val="NoSpacing"/>
              <w:rPr>
                <w:b w:val="0"/>
              </w:rPr>
            </w:pPr>
          </w:p>
        </w:tc>
      </w:tr>
    </w:tbl>
    <w:p w14:paraId="0EECBCFB" w14:textId="77777777" w:rsidR="00537DDE" w:rsidRDefault="00537DDE" w:rsidP="00537DDE">
      <w:pPr>
        <w:pStyle w:val="NoSpacing"/>
        <w:rPr>
          <w:b w:val="0"/>
        </w:rPr>
      </w:pPr>
    </w:p>
    <w:p w14:paraId="07B2AC63" w14:textId="77777777" w:rsidR="007F780F" w:rsidRDefault="007F780F" w:rsidP="00537DDE">
      <w:pPr>
        <w:pStyle w:val="NoSpacing"/>
        <w:rPr>
          <w:b w:val="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7455"/>
      </w:tblGrid>
      <w:tr w:rsidR="00537DDE" w14:paraId="4C07D081" w14:textId="77777777" w:rsidTr="00B34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  <w:gridSpan w:val="2"/>
          </w:tcPr>
          <w:p w14:paraId="2B613A56" w14:textId="74362AE4" w:rsidR="00537DDE" w:rsidRDefault="00537DDE" w:rsidP="00537DD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Dataset 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(table / chart / graph / descriptive text)</w:t>
            </w:r>
          </w:p>
        </w:tc>
      </w:tr>
      <w:tr w:rsidR="00537DDE" w14:paraId="5515A2DD" w14:textId="77777777" w:rsidTr="0002056D">
        <w:trPr>
          <w:trHeight w:val="1701"/>
        </w:trPr>
        <w:tc>
          <w:tcPr>
            <w:tcW w:w="3119" w:type="dxa"/>
          </w:tcPr>
          <w:p w14:paraId="62D6C7D7" w14:textId="77777777" w:rsidR="00537DDE" w:rsidRPr="00537DDE" w:rsidRDefault="00537DDE" w:rsidP="00B3499C">
            <w:pPr>
              <w:pStyle w:val="NoSpacing"/>
            </w:pPr>
            <w:r w:rsidRPr="00537DDE">
              <w:t>Result:</w:t>
            </w:r>
          </w:p>
        </w:tc>
        <w:tc>
          <w:tcPr>
            <w:tcW w:w="7455" w:type="dxa"/>
          </w:tcPr>
          <w:p w14:paraId="64BD8148" w14:textId="77777777" w:rsidR="00537DDE" w:rsidRDefault="00537DDE" w:rsidP="00B3499C">
            <w:pPr>
              <w:pStyle w:val="NoSpacing"/>
              <w:rPr>
                <w:b w:val="0"/>
              </w:rPr>
            </w:pPr>
          </w:p>
        </w:tc>
      </w:tr>
      <w:tr w:rsidR="00537DDE" w14:paraId="654A943B" w14:textId="77777777" w:rsidTr="00020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tcW w:w="3119" w:type="dxa"/>
          </w:tcPr>
          <w:p w14:paraId="3A15CDDB" w14:textId="77777777" w:rsidR="00537DDE" w:rsidRPr="00537DDE" w:rsidRDefault="00537DDE" w:rsidP="00B3499C">
            <w:pPr>
              <w:pStyle w:val="NoSpacing"/>
            </w:pPr>
            <w:r w:rsidRPr="00537DDE">
              <w:t>Description:</w:t>
            </w:r>
          </w:p>
        </w:tc>
        <w:tc>
          <w:tcPr>
            <w:tcW w:w="7455" w:type="dxa"/>
          </w:tcPr>
          <w:p w14:paraId="71870EAA" w14:textId="77777777" w:rsidR="00537DDE" w:rsidRDefault="00537DDE" w:rsidP="00B3499C">
            <w:pPr>
              <w:pStyle w:val="NoSpacing"/>
              <w:rPr>
                <w:b w:val="0"/>
              </w:rPr>
            </w:pPr>
          </w:p>
        </w:tc>
      </w:tr>
      <w:tr w:rsidR="00537DDE" w14:paraId="7CDA171C" w14:textId="77777777" w:rsidTr="0002056D">
        <w:trPr>
          <w:trHeight w:val="1701"/>
        </w:trPr>
        <w:tc>
          <w:tcPr>
            <w:tcW w:w="3119" w:type="dxa"/>
          </w:tcPr>
          <w:p w14:paraId="79257AAA" w14:textId="77777777" w:rsidR="00537DDE" w:rsidRPr="00537DDE" w:rsidRDefault="00537DDE" w:rsidP="00B3499C">
            <w:pPr>
              <w:pStyle w:val="NoSpacing"/>
            </w:pPr>
            <w:r w:rsidRPr="00537DDE">
              <w:t>How does it help you to achieve your aim?</w:t>
            </w:r>
          </w:p>
        </w:tc>
        <w:tc>
          <w:tcPr>
            <w:tcW w:w="7455" w:type="dxa"/>
          </w:tcPr>
          <w:p w14:paraId="2DDFC6CB" w14:textId="77777777" w:rsidR="00537DDE" w:rsidRDefault="00537DDE" w:rsidP="00B3499C">
            <w:pPr>
              <w:pStyle w:val="NoSpacing"/>
              <w:rPr>
                <w:b w:val="0"/>
              </w:rPr>
            </w:pPr>
          </w:p>
        </w:tc>
      </w:tr>
      <w:tr w:rsidR="00537DDE" w14:paraId="661E2038" w14:textId="77777777" w:rsidTr="00020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tcW w:w="3119" w:type="dxa"/>
          </w:tcPr>
          <w:p w14:paraId="55B5844F" w14:textId="77777777" w:rsidR="00537DDE" w:rsidRPr="00537DDE" w:rsidRDefault="00537DDE" w:rsidP="00B3499C">
            <w:pPr>
              <w:pStyle w:val="NoSpacing"/>
            </w:pPr>
            <w:r w:rsidRPr="00537DDE">
              <w:t>How does it answer your research question?</w:t>
            </w:r>
          </w:p>
        </w:tc>
        <w:tc>
          <w:tcPr>
            <w:tcW w:w="7455" w:type="dxa"/>
          </w:tcPr>
          <w:p w14:paraId="2FA19D59" w14:textId="77777777" w:rsidR="00537DDE" w:rsidRDefault="00537DDE" w:rsidP="00B3499C">
            <w:pPr>
              <w:pStyle w:val="NoSpacing"/>
              <w:rPr>
                <w:b w:val="0"/>
              </w:rPr>
            </w:pPr>
          </w:p>
        </w:tc>
      </w:tr>
    </w:tbl>
    <w:p w14:paraId="3FE979A6" w14:textId="77777777" w:rsidR="007F780F" w:rsidRDefault="007F780F">
      <w:r>
        <w:rPr>
          <w:b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7455"/>
      </w:tblGrid>
      <w:tr w:rsidR="00537DDE" w:rsidRPr="00537DDE" w14:paraId="419FD565" w14:textId="77777777" w:rsidTr="00B34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  <w:gridSpan w:val="2"/>
          </w:tcPr>
          <w:p w14:paraId="01FC2839" w14:textId="2D2357BB" w:rsidR="00537DDE" w:rsidRPr="00537DDE" w:rsidRDefault="00537DDE" w:rsidP="00537DDE">
            <w:pPr>
              <w:pStyle w:val="NoSpacing"/>
              <w:rPr>
                <w:b/>
              </w:rPr>
            </w:pPr>
            <w:r w:rsidRPr="00537DDE">
              <w:rPr>
                <w:b/>
              </w:rPr>
              <w:lastRenderedPageBreak/>
              <w:t xml:space="preserve">Dataset </w:t>
            </w:r>
            <w:r w:rsidRPr="007F780F">
              <w:rPr>
                <w:b/>
              </w:rPr>
              <w:t>4</w:t>
            </w:r>
            <w:r w:rsidRPr="007F780F">
              <w:rPr>
                <w:b/>
              </w:rPr>
              <w:t xml:space="preserve"> </w:t>
            </w:r>
            <w:r w:rsidRPr="00537DDE">
              <w:rPr>
                <w:b/>
              </w:rPr>
              <w:t>(table / chart / graph / descriptive text)</w:t>
            </w:r>
          </w:p>
        </w:tc>
      </w:tr>
      <w:tr w:rsidR="00537DDE" w14:paraId="1ED3E3FB" w14:textId="77777777" w:rsidTr="0002056D">
        <w:trPr>
          <w:trHeight w:val="1701"/>
        </w:trPr>
        <w:tc>
          <w:tcPr>
            <w:tcW w:w="3119" w:type="dxa"/>
          </w:tcPr>
          <w:p w14:paraId="2BCA507F" w14:textId="77777777" w:rsidR="00537DDE" w:rsidRPr="00537DDE" w:rsidRDefault="00537DDE" w:rsidP="00B3499C">
            <w:pPr>
              <w:pStyle w:val="NoSpacing"/>
            </w:pPr>
            <w:r w:rsidRPr="00537DDE">
              <w:t>Result:</w:t>
            </w:r>
          </w:p>
        </w:tc>
        <w:tc>
          <w:tcPr>
            <w:tcW w:w="7455" w:type="dxa"/>
          </w:tcPr>
          <w:p w14:paraId="0B7EE996" w14:textId="77777777" w:rsidR="00537DDE" w:rsidRDefault="00537DDE" w:rsidP="00B3499C">
            <w:pPr>
              <w:pStyle w:val="NoSpacing"/>
              <w:rPr>
                <w:b w:val="0"/>
              </w:rPr>
            </w:pPr>
          </w:p>
        </w:tc>
      </w:tr>
      <w:tr w:rsidR="00537DDE" w14:paraId="5C353878" w14:textId="77777777" w:rsidTr="00020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tcW w:w="3119" w:type="dxa"/>
          </w:tcPr>
          <w:p w14:paraId="41DDC869" w14:textId="77777777" w:rsidR="00537DDE" w:rsidRPr="00537DDE" w:rsidRDefault="00537DDE" w:rsidP="00B3499C">
            <w:pPr>
              <w:pStyle w:val="NoSpacing"/>
            </w:pPr>
            <w:r w:rsidRPr="00537DDE">
              <w:t>Description:</w:t>
            </w:r>
          </w:p>
        </w:tc>
        <w:tc>
          <w:tcPr>
            <w:tcW w:w="7455" w:type="dxa"/>
          </w:tcPr>
          <w:p w14:paraId="745E2EC5" w14:textId="77777777" w:rsidR="00537DDE" w:rsidRDefault="00537DDE" w:rsidP="00B3499C">
            <w:pPr>
              <w:pStyle w:val="NoSpacing"/>
              <w:rPr>
                <w:b w:val="0"/>
              </w:rPr>
            </w:pPr>
          </w:p>
        </w:tc>
      </w:tr>
      <w:tr w:rsidR="00537DDE" w14:paraId="1670EF6C" w14:textId="77777777" w:rsidTr="0002056D">
        <w:trPr>
          <w:trHeight w:val="1701"/>
        </w:trPr>
        <w:tc>
          <w:tcPr>
            <w:tcW w:w="3119" w:type="dxa"/>
          </w:tcPr>
          <w:p w14:paraId="00C44C02" w14:textId="77777777" w:rsidR="00537DDE" w:rsidRPr="00537DDE" w:rsidRDefault="00537DDE" w:rsidP="00B3499C">
            <w:pPr>
              <w:pStyle w:val="NoSpacing"/>
            </w:pPr>
            <w:r w:rsidRPr="00537DDE">
              <w:t>How does it help you to achieve your aim?</w:t>
            </w:r>
          </w:p>
        </w:tc>
        <w:tc>
          <w:tcPr>
            <w:tcW w:w="7455" w:type="dxa"/>
          </w:tcPr>
          <w:p w14:paraId="05A4983C" w14:textId="77777777" w:rsidR="00537DDE" w:rsidRDefault="00537DDE" w:rsidP="00B3499C">
            <w:pPr>
              <w:pStyle w:val="NoSpacing"/>
              <w:rPr>
                <w:b w:val="0"/>
              </w:rPr>
            </w:pPr>
          </w:p>
        </w:tc>
      </w:tr>
      <w:tr w:rsidR="00537DDE" w14:paraId="30187030" w14:textId="77777777" w:rsidTr="00020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tcW w:w="3119" w:type="dxa"/>
          </w:tcPr>
          <w:p w14:paraId="059DB4FF" w14:textId="77777777" w:rsidR="00537DDE" w:rsidRPr="00537DDE" w:rsidRDefault="00537DDE" w:rsidP="00B3499C">
            <w:pPr>
              <w:pStyle w:val="NoSpacing"/>
            </w:pPr>
            <w:r w:rsidRPr="00537DDE">
              <w:t>How does it answer your research question?</w:t>
            </w:r>
          </w:p>
        </w:tc>
        <w:tc>
          <w:tcPr>
            <w:tcW w:w="7455" w:type="dxa"/>
          </w:tcPr>
          <w:p w14:paraId="0E355C09" w14:textId="77777777" w:rsidR="00537DDE" w:rsidRDefault="00537DDE" w:rsidP="00B3499C">
            <w:pPr>
              <w:pStyle w:val="NoSpacing"/>
              <w:rPr>
                <w:b w:val="0"/>
              </w:rPr>
            </w:pPr>
          </w:p>
        </w:tc>
      </w:tr>
    </w:tbl>
    <w:p w14:paraId="268EB852" w14:textId="77777777" w:rsidR="000C2C07" w:rsidRPr="00537DDE" w:rsidRDefault="000C2C07" w:rsidP="00537DDE">
      <w:pPr>
        <w:pStyle w:val="NoSpacing"/>
        <w:rPr>
          <w:b w:val="0"/>
        </w:rPr>
      </w:pPr>
    </w:p>
    <w:p w14:paraId="4C41F795" w14:textId="77777777" w:rsidR="000C2C07" w:rsidRPr="00537DDE" w:rsidRDefault="000C2C07" w:rsidP="00537DDE">
      <w:pPr>
        <w:pStyle w:val="NoSpacing"/>
        <w:rPr>
          <w:b w:val="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7455"/>
      </w:tblGrid>
      <w:tr w:rsidR="00537DDE" w14:paraId="0332771A" w14:textId="77777777" w:rsidTr="00B34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74" w:type="dxa"/>
            <w:gridSpan w:val="2"/>
          </w:tcPr>
          <w:p w14:paraId="7EB1B9D1" w14:textId="5959E0D6" w:rsidR="00537DDE" w:rsidRDefault="00537DDE" w:rsidP="00537DD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Dataset 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 (table / chart / graph / descriptive text)</w:t>
            </w:r>
          </w:p>
        </w:tc>
      </w:tr>
      <w:tr w:rsidR="00537DDE" w14:paraId="4894AF4A" w14:textId="77777777" w:rsidTr="0002056D">
        <w:trPr>
          <w:trHeight w:val="1701"/>
        </w:trPr>
        <w:tc>
          <w:tcPr>
            <w:tcW w:w="3119" w:type="dxa"/>
          </w:tcPr>
          <w:p w14:paraId="420FC157" w14:textId="77777777" w:rsidR="00537DDE" w:rsidRPr="00537DDE" w:rsidRDefault="00537DDE" w:rsidP="00B3499C">
            <w:pPr>
              <w:pStyle w:val="NoSpacing"/>
            </w:pPr>
            <w:r w:rsidRPr="00537DDE">
              <w:t>Result:</w:t>
            </w:r>
          </w:p>
        </w:tc>
        <w:tc>
          <w:tcPr>
            <w:tcW w:w="7455" w:type="dxa"/>
          </w:tcPr>
          <w:p w14:paraId="7178F67B" w14:textId="77777777" w:rsidR="00537DDE" w:rsidRDefault="00537DDE" w:rsidP="00B3499C">
            <w:pPr>
              <w:pStyle w:val="NoSpacing"/>
              <w:rPr>
                <w:b w:val="0"/>
              </w:rPr>
            </w:pPr>
          </w:p>
        </w:tc>
      </w:tr>
      <w:tr w:rsidR="00537DDE" w14:paraId="6D7FD3F0" w14:textId="77777777" w:rsidTr="00020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tcW w:w="3119" w:type="dxa"/>
          </w:tcPr>
          <w:p w14:paraId="0B158539" w14:textId="77777777" w:rsidR="00537DDE" w:rsidRPr="00537DDE" w:rsidRDefault="00537DDE" w:rsidP="00B3499C">
            <w:pPr>
              <w:pStyle w:val="NoSpacing"/>
            </w:pPr>
            <w:r w:rsidRPr="00537DDE">
              <w:t>Description:</w:t>
            </w:r>
          </w:p>
        </w:tc>
        <w:tc>
          <w:tcPr>
            <w:tcW w:w="7455" w:type="dxa"/>
          </w:tcPr>
          <w:p w14:paraId="53A49F4B" w14:textId="77777777" w:rsidR="00537DDE" w:rsidRDefault="00537DDE" w:rsidP="00B3499C">
            <w:pPr>
              <w:pStyle w:val="NoSpacing"/>
              <w:rPr>
                <w:b w:val="0"/>
              </w:rPr>
            </w:pPr>
          </w:p>
        </w:tc>
      </w:tr>
      <w:tr w:rsidR="00537DDE" w14:paraId="15BDFD68" w14:textId="77777777" w:rsidTr="0002056D">
        <w:trPr>
          <w:trHeight w:val="1701"/>
        </w:trPr>
        <w:tc>
          <w:tcPr>
            <w:tcW w:w="3119" w:type="dxa"/>
          </w:tcPr>
          <w:p w14:paraId="5BF29A44" w14:textId="77777777" w:rsidR="00537DDE" w:rsidRPr="00537DDE" w:rsidRDefault="00537DDE" w:rsidP="00B3499C">
            <w:pPr>
              <w:pStyle w:val="NoSpacing"/>
            </w:pPr>
            <w:r w:rsidRPr="00537DDE">
              <w:t>How does it help you to achieve your aim?</w:t>
            </w:r>
          </w:p>
        </w:tc>
        <w:tc>
          <w:tcPr>
            <w:tcW w:w="7455" w:type="dxa"/>
          </w:tcPr>
          <w:p w14:paraId="05151B1E" w14:textId="77777777" w:rsidR="00537DDE" w:rsidRDefault="00537DDE" w:rsidP="00B3499C">
            <w:pPr>
              <w:pStyle w:val="NoSpacing"/>
              <w:rPr>
                <w:b w:val="0"/>
              </w:rPr>
            </w:pPr>
          </w:p>
        </w:tc>
      </w:tr>
      <w:tr w:rsidR="00537DDE" w14:paraId="2749A7BB" w14:textId="77777777" w:rsidTr="00020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tcW w:w="3119" w:type="dxa"/>
          </w:tcPr>
          <w:p w14:paraId="34AF3867" w14:textId="77777777" w:rsidR="00537DDE" w:rsidRPr="00537DDE" w:rsidRDefault="00537DDE" w:rsidP="00B3499C">
            <w:pPr>
              <w:pStyle w:val="NoSpacing"/>
            </w:pPr>
            <w:r w:rsidRPr="00537DDE">
              <w:t>How does it answer your research question?</w:t>
            </w:r>
          </w:p>
        </w:tc>
        <w:tc>
          <w:tcPr>
            <w:tcW w:w="7455" w:type="dxa"/>
          </w:tcPr>
          <w:p w14:paraId="4113950B" w14:textId="77777777" w:rsidR="00537DDE" w:rsidRDefault="00537DDE" w:rsidP="00B3499C">
            <w:pPr>
              <w:pStyle w:val="NoSpacing"/>
              <w:rPr>
                <w:b w:val="0"/>
              </w:rPr>
            </w:pPr>
          </w:p>
        </w:tc>
      </w:tr>
    </w:tbl>
    <w:p w14:paraId="3484FAA5" w14:textId="169FB94A" w:rsidR="00537DDE" w:rsidRDefault="00537DDE" w:rsidP="00537DDE">
      <w:pPr>
        <w:pStyle w:val="NoSpacing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C2C07" w:rsidRPr="007F780F" w14:paraId="243A862F" w14:textId="77777777" w:rsidTr="00CB1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41" w:type="dxa"/>
          </w:tcPr>
          <w:p w14:paraId="739CAD7B" w14:textId="77777777" w:rsidR="000C2C07" w:rsidRPr="007F780F" w:rsidRDefault="000C2C07" w:rsidP="00537DDE">
            <w:pPr>
              <w:pStyle w:val="NoSpacing"/>
              <w:rPr>
                <w:b/>
              </w:rPr>
            </w:pPr>
            <w:r w:rsidRPr="007F780F">
              <w:rPr>
                <w:b/>
              </w:rPr>
              <w:lastRenderedPageBreak/>
              <w:t>Module Learning Outcomes Covered</w:t>
            </w:r>
          </w:p>
        </w:tc>
        <w:tc>
          <w:tcPr>
            <w:tcW w:w="5341" w:type="dxa"/>
          </w:tcPr>
          <w:p w14:paraId="5CB844F6" w14:textId="77777777" w:rsidR="000C2C07" w:rsidRPr="007F780F" w:rsidRDefault="000C2C07" w:rsidP="00537DDE">
            <w:pPr>
              <w:pStyle w:val="NoSpacing"/>
              <w:rPr>
                <w:b/>
              </w:rPr>
            </w:pPr>
            <w:r w:rsidRPr="007F780F">
              <w:rPr>
                <w:b/>
              </w:rPr>
              <w:t>Academic Literacies Covered</w:t>
            </w:r>
          </w:p>
        </w:tc>
      </w:tr>
      <w:tr w:rsidR="000C2C07" w14:paraId="2B1284B5" w14:textId="77777777" w:rsidTr="00CB1246">
        <w:sdt>
          <w:sdtPr>
            <w:id w:val="-478691781"/>
            <w:placeholder>
              <w:docPart w:val="314B615A75EE45639F0615A4AF2AF04F"/>
            </w:placeholder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14:paraId="743A735E" w14:textId="62A0BC6F" w:rsidR="000C2C07" w:rsidRDefault="0002056D" w:rsidP="00537DDE">
                <w:pPr>
                  <w:pStyle w:val="NoSpacing"/>
                </w:pPr>
                <w:r>
                  <w:t>ML5</w:t>
                </w:r>
              </w:p>
            </w:tc>
          </w:sdtContent>
        </w:sdt>
        <w:sdt>
          <w:sdtPr>
            <w:id w:val="226896041"/>
            <w:placeholder>
              <w:docPart w:val="81F005CAAE7D4D089F8B6E92590034EA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14:paraId="0168C321" w14:textId="36220E8F" w:rsidR="000C2C07" w:rsidRDefault="0002056D" w:rsidP="00537DDE">
                <w:pPr>
                  <w:pStyle w:val="NoSpacing"/>
                </w:pPr>
                <w:r>
                  <w:t>AL4</w:t>
                </w:r>
              </w:p>
            </w:tc>
          </w:sdtContent>
        </w:sdt>
      </w:tr>
      <w:tr w:rsidR="000C2C07" w14:paraId="355F5461" w14:textId="77777777" w:rsidTr="00CB12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462195110"/>
            <w:placeholder>
              <w:docPart w:val="7ED63CDEE2A442F680B56635A0FD32B8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14:paraId="0079E4AF" w14:textId="77777777" w:rsidR="000C2C07" w:rsidRDefault="000C2C07" w:rsidP="00537DDE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370159000"/>
            <w:placeholder>
              <w:docPart w:val="FFF4E259BD74434BBD26D686681CCC7E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14:paraId="5F46ACC8" w14:textId="20CF2780" w:rsidR="000C2C07" w:rsidRDefault="0002056D" w:rsidP="00537DDE">
                <w:pPr>
                  <w:pStyle w:val="NoSpacing"/>
                </w:pPr>
                <w:r>
                  <w:t>AL5</w:t>
                </w:r>
              </w:p>
            </w:tc>
          </w:sdtContent>
        </w:sdt>
      </w:tr>
      <w:tr w:rsidR="000C2C07" w14:paraId="5F291237" w14:textId="77777777" w:rsidTr="00CB1246">
        <w:sdt>
          <w:sdtPr>
            <w:id w:val="647944694"/>
            <w:placeholder>
              <w:docPart w:val="118FD174E97940F6AD517238D94466C5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14:paraId="2534E129" w14:textId="77777777" w:rsidR="000C2C07" w:rsidRDefault="000C2C07" w:rsidP="00537DDE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99649399"/>
            <w:placeholder>
              <w:docPart w:val="CB02C16CD0C6458A98EFC1EE53F4C6B9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14:paraId="78AEA627" w14:textId="00F052B5" w:rsidR="000C2C07" w:rsidRDefault="0002056D" w:rsidP="00537DDE">
                <w:pPr>
                  <w:pStyle w:val="NoSpacing"/>
                </w:pPr>
                <w:r>
                  <w:t>AL8</w:t>
                </w:r>
              </w:p>
            </w:tc>
          </w:sdtContent>
        </w:sdt>
      </w:tr>
    </w:tbl>
    <w:p w14:paraId="45AC9F1F" w14:textId="77777777" w:rsidR="000C2C07" w:rsidRPr="00163C68" w:rsidRDefault="000C2C07" w:rsidP="00537DDE">
      <w:pPr>
        <w:pStyle w:val="NoSpacing"/>
      </w:pPr>
      <w:bookmarkStart w:id="0" w:name="_GoBack"/>
      <w:bookmarkEnd w:id="0"/>
    </w:p>
    <w:sectPr w:rsidR="000C2C07" w:rsidRPr="00163C68" w:rsidSect="00704099">
      <w:footerReference w:type="default" r:id="rId12"/>
      <w:headerReference w:type="first" r:id="rId13"/>
      <w:footerReference w:type="first" r:id="rId14"/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70662" w14:textId="77777777" w:rsidR="00E0512A" w:rsidRDefault="00E0512A" w:rsidP="00FB05A8">
      <w:r>
        <w:separator/>
      </w:r>
    </w:p>
  </w:endnote>
  <w:endnote w:type="continuationSeparator" w:id="0">
    <w:p w14:paraId="6F62693E" w14:textId="77777777" w:rsidR="00E0512A" w:rsidRDefault="00E0512A" w:rsidP="00F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741E2FB0" w14:textId="77777777" w:rsidTr="00DF61A6">
      <w:tc>
        <w:tcPr>
          <w:tcW w:w="567" w:type="dxa"/>
          <w:shd w:val="clear" w:color="auto" w:fill="282878"/>
          <w:vAlign w:val="center"/>
        </w:tcPr>
        <w:p w14:paraId="3C1B471A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7D837BBF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382F3D4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02056D">
            <w:rPr>
              <w:noProof/>
            </w:rPr>
            <w:t>4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074EC66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</w:p>
      </w:tc>
    </w:tr>
    <w:tr w:rsidR="00D24386" w:rsidRPr="00D24386" w14:paraId="51B97FC2" w14:textId="77777777" w:rsidTr="00DF61A6">
      <w:tc>
        <w:tcPr>
          <w:tcW w:w="567" w:type="dxa"/>
          <w:shd w:val="clear" w:color="auto" w:fill="282878"/>
        </w:tcPr>
        <w:p w14:paraId="45185DB6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2CFE2D0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0C3D1B49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1F4C6B34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54671575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14:paraId="24633B8C" w14:textId="77777777" w:rsidTr="00662DF8">
      <w:tc>
        <w:tcPr>
          <w:tcW w:w="567" w:type="dxa"/>
          <w:shd w:val="clear" w:color="auto" w:fill="282878"/>
          <w:vAlign w:val="center"/>
        </w:tcPr>
        <w:p w14:paraId="1412C3B2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2EEA3BA3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AFEA9FD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02056D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46CC3D94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</w:p>
      </w:tc>
    </w:tr>
    <w:tr w:rsidR="00DF61A6" w:rsidRPr="00D24386" w14:paraId="138DF0D8" w14:textId="77777777" w:rsidTr="00662DF8">
      <w:tc>
        <w:tcPr>
          <w:tcW w:w="567" w:type="dxa"/>
          <w:shd w:val="clear" w:color="auto" w:fill="282878"/>
        </w:tcPr>
        <w:p w14:paraId="0DF0291A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165899C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3F5D043B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6E782E1D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475D4DEF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B70DC" w14:textId="77777777" w:rsidR="00E0512A" w:rsidRDefault="00E0512A" w:rsidP="00FB05A8">
      <w:r>
        <w:separator/>
      </w:r>
    </w:p>
  </w:footnote>
  <w:footnote w:type="continuationSeparator" w:id="0">
    <w:p w14:paraId="0903DD00" w14:textId="77777777" w:rsidR="00E0512A" w:rsidRDefault="00E0512A" w:rsidP="00FB0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82"/>
    </w:tblGrid>
    <w:tr w:rsidR="00DF61A6" w:rsidRPr="00FB05A8" w14:paraId="7A5C80CE" w14:textId="77777777" w:rsidTr="00662DF8">
      <w:tc>
        <w:tcPr>
          <w:tcW w:w="10682" w:type="dxa"/>
          <w:shd w:val="clear" w:color="auto" w:fill="auto"/>
        </w:tcPr>
        <w:p w14:paraId="060B4B82" w14:textId="77777777" w:rsidR="00DF61A6" w:rsidRPr="00FB05A8" w:rsidRDefault="00A671B3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8ACB5C5" wp14:editId="74C61E4E">
                <wp:extent cx="2524760" cy="429895"/>
                <wp:effectExtent l="0" t="0" r="889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66316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B3"/>
    <w:rsid w:val="0002056D"/>
    <w:rsid w:val="00082418"/>
    <w:rsid w:val="00086063"/>
    <w:rsid w:val="000C2C07"/>
    <w:rsid w:val="000F3DC8"/>
    <w:rsid w:val="00163C68"/>
    <w:rsid w:val="00194CCC"/>
    <w:rsid w:val="001A5B65"/>
    <w:rsid w:val="001F0658"/>
    <w:rsid w:val="0030685C"/>
    <w:rsid w:val="00350EF3"/>
    <w:rsid w:val="003B6F48"/>
    <w:rsid w:val="00405B5A"/>
    <w:rsid w:val="004369D1"/>
    <w:rsid w:val="00537DDE"/>
    <w:rsid w:val="005C0FB3"/>
    <w:rsid w:val="005C1879"/>
    <w:rsid w:val="005E776E"/>
    <w:rsid w:val="0063433F"/>
    <w:rsid w:val="00636173"/>
    <w:rsid w:val="00662DF8"/>
    <w:rsid w:val="00675492"/>
    <w:rsid w:val="006F5CD6"/>
    <w:rsid w:val="00704099"/>
    <w:rsid w:val="00740620"/>
    <w:rsid w:val="007F780F"/>
    <w:rsid w:val="00830FF3"/>
    <w:rsid w:val="00942029"/>
    <w:rsid w:val="00997D94"/>
    <w:rsid w:val="009A3023"/>
    <w:rsid w:val="009B216A"/>
    <w:rsid w:val="009F49D0"/>
    <w:rsid w:val="00A07C08"/>
    <w:rsid w:val="00A52645"/>
    <w:rsid w:val="00A671B3"/>
    <w:rsid w:val="00B10F9A"/>
    <w:rsid w:val="00B241D0"/>
    <w:rsid w:val="00B24D0C"/>
    <w:rsid w:val="00B52F1D"/>
    <w:rsid w:val="00BE6580"/>
    <w:rsid w:val="00CE2E35"/>
    <w:rsid w:val="00D06F19"/>
    <w:rsid w:val="00D16FC4"/>
    <w:rsid w:val="00D24386"/>
    <w:rsid w:val="00D37E3B"/>
    <w:rsid w:val="00DF61A6"/>
    <w:rsid w:val="00E0512A"/>
    <w:rsid w:val="00E10AAB"/>
    <w:rsid w:val="00E21636"/>
    <w:rsid w:val="00E5367D"/>
    <w:rsid w:val="00EA0BD1"/>
    <w:rsid w:val="00EF0520"/>
    <w:rsid w:val="00FA224E"/>
    <w:rsid w:val="00FA4AB6"/>
    <w:rsid w:val="00F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53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537DDE"/>
    <w:rPr>
      <w:rFonts w:ascii="Arial" w:hAnsi="Arial"/>
      <w:b/>
      <w:color w:val="393839"/>
      <w:sz w:val="24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537DDE"/>
    <w:rPr>
      <w:rFonts w:ascii="Arial" w:hAnsi="Arial"/>
      <w:b/>
      <w:color w:val="393839"/>
      <w:sz w:val="24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4B615A75EE45639F0615A4AF2AF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DEE83-9EAD-4F81-A65A-F34A70D95F7B}"/>
      </w:docPartPr>
      <w:docPartBody>
        <w:p w:rsidR="00C046D4" w:rsidRDefault="00C57092" w:rsidP="00C57092">
          <w:pPr>
            <w:pStyle w:val="314B615A75EE45639F0615A4AF2AF04F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7ED63CDEE2A442F680B56635A0FD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6B55-126B-4A46-ACBE-1E1EEF3F4E3C}"/>
      </w:docPartPr>
      <w:docPartBody>
        <w:p w:rsidR="00C046D4" w:rsidRDefault="00C57092" w:rsidP="00C57092">
          <w:pPr>
            <w:pStyle w:val="7ED63CDEE2A442F680B56635A0FD32B8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118FD174E97940F6AD517238D9446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158E-278B-4EEA-8B46-3A76104E55AF}"/>
      </w:docPartPr>
      <w:docPartBody>
        <w:p w:rsidR="00C046D4" w:rsidRDefault="00C57092" w:rsidP="00C57092">
          <w:pPr>
            <w:pStyle w:val="118FD174E97940F6AD517238D94466C5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81F005CAAE7D4D089F8B6E925900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C527-FB96-45CA-8370-C3D247CBEC9D}"/>
      </w:docPartPr>
      <w:docPartBody>
        <w:p w:rsidR="00C046D4" w:rsidRDefault="00C57092" w:rsidP="00C57092">
          <w:pPr>
            <w:pStyle w:val="81F005CAAE7D4D089F8B6E92590034EA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FFF4E259BD74434BBD26D686681C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ED55-EEB9-4738-BC58-0FD41D051CC7}"/>
      </w:docPartPr>
      <w:docPartBody>
        <w:p w:rsidR="00C47D71" w:rsidRDefault="00C046D4" w:rsidP="00C046D4">
          <w:pPr>
            <w:pStyle w:val="FFF4E259BD74434BBD26D686681CCC7E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CB02C16CD0C6458A98EFC1EE53F4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91FC-E037-46B6-B8DF-7815D9AAA579}"/>
      </w:docPartPr>
      <w:docPartBody>
        <w:p w:rsidR="00C47D71" w:rsidRDefault="00C046D4" w:rsidP="00C046D4">
          <w:pPr>
            <w:pStyle w:val="CB02C16CD0C6458A98EFC1EE53F4C6B9"/>
          </w:pPr>
          <w:r w:rsidRPr="006872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92"/>
    <w:rsid w:val="00120206"/>
    <w:rsid w:val="003F69D5"/>
    <w:rsid w:val="006C32E1"/>
    <w:rsid w:val="00C046D4"/>
    <w:rsid w:val="00C47D71"/>
    <w:rsid w:val="00C57092"/>
    <w:rsid w:val="00F4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6D4"/>
    <w:rPr>
      <w:color w:val="808080"/>
    </w:rPr>
  </w:style>
  <w:style w:type="paragraph" w:customStyle="1" w:styleId="314B615A75EE45639F0615A4AF2AF04F">
    <w:name w:val="314B615A75EE45639F0615A4AF2AF04F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">
    <w:name w:val="7ED63CDEE2A442F680B56635A0FD32B8"/>
    <w:rsid w:val="00C57092"/>
  </w:style>
  <w:style w:type="paragraph" w:customStyle="1" w:styleId="118FD174E97940F6AD517238D94466C5">
    <w:name w:val="118FD174E97940F6AD517238D94466C5"/>
    <w:rsid w:val="00C57092"/>
  </w:style>
  <w:style w:type="paragraph" w:customStyle="1" w:styleId="81F005CAAE7D4D089F8B6E92590034EA">
    <w:name w:val="81F005CAAE7D4D089F8B6E92590034EA"/>
    <w:rsid w:val="00C57092"/>
  </w:style>
  <w:style w:type="paragraph" w:customStyle="1" w:styleId="AF69C3BB52F24ABB9F7DB022B5D3C41D">
    <w:name w:val="AF69C3BB52F24ABB9F7DB022B5D3C41D"/>
    <w:rsid w:val="00C57092"/>
  </w:style>
  <w:style w:type="paragraph" w:customStyle="1" w:styleId="DDEC84472C6A47C79923CEED1643A2D5">
    <w:name w:val="DDEC84472C6A47C79923CEED1643A2D5"/>
    <w:rsid w:val="00C57092"/>
  </w:style>
  <w:style w:type="paragraph" w:customStyle="1" w:styleId="314B615A75EE45639F0615A4AF2AF04F1">
    <w:name w:val="314B615A75EE45639F0615A4AF2AF04F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1">
    <w:name w:val="81F005CAAE7D4D089F8B6E92590034EA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1">
    <w:name w:val="7ED63CDEE2A442F680B56635A0FD32B8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1">
    <w:name w:val="AF69C3BB52F24ABB9F7DB022B5D3C41D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1">
    <w:name w:val="118FD174E97940F6AD517238D94466C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1">
    <w:name w:val="DDEC84472C6A47C79923CEED1643A2D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314B615A75EE45639F0615A4AF2AF04F2">
    <w:name w:val="314B615A75EE45639F0615A4AF2AF04F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2">
    <w:name w:val="81F005CAAE7D4D089F8B6E92590034EA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2">
    <w:name w:val="7ED63CDEE2A442F680B56635A0FD32B8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2">
    <w:name w:val="AF69C3BB52F24ABB9F7DB022B5D3C41D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2">
    <w:name w:val="118FD174E97940F6AD517238D94466C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2">
    <w:name w:val="DDEC84472C6A47C79923CEED1643A2D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FFF4E259BD74434BBD26D686681CCC7E">
    <w:name w:val="FFF4E259BD74434BBD26D686681CCC7E"/>
    <w:rsid w:val="00C046D4"/>
    <w:pPr>
      <w:spacing w:after="160" w:line="259" w:lineRule="auto"/>
    </w:pPr>
  </w:style>
  <w:style w:type="paragraph" w:customStyle="1" w:styleId="CB02C16CD0C6458A98EFC1EE53F4C6B9">
    <w:name w:val="CB02C16CD0C6458A98EFC1EE53F4C6B9"/>
    <w:rsid w:val="00C046D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6D4"/>
    <w:rPr>
      <w:color w:val="808080"/>
    </w:rPr>
  </w:style>
  <w:style w:type="paragraph" w:customStyle="1" w:styleId="314B615A75EE45639F0615A4AF2AF04F">
    <w:name w:val="314B615A75EE45639F0615A4AF2AF04F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">
    <w:name w:val="7ED63CDEE2A442F680B56635A0FD32B8"/>
    <w:rsid w:val="00C57092"/>
  </w:style>
  <w:style w:type="paragraph" w:customStyle="1" w:styleId="118FD174E97940F6AD517238D94466C5">
    <w:name w:val="118FD174E97940F6AD517238D94466C5"/>
    <w:rsid w:val="00C57092"/>
  </w:style>
  <w:style w:type="paragraph" w:customStyle="1" w:styleId="81F005CAAE7D4D089F8B6E92590034EA">
    <w:name w:val="81F005CAAE7D4D089F8B6E92590034EA"/>
    <w:rsid w:val="00C57092"/>
  </w:style>
  <w:style w:type="paragraph" w:customStyle="1" w:styleId="AF69C3BB52F24ABB9F7DB022B5D3C41D">
    <w:name w:val="AF69C3BB52F24ABB9F7DB022B5D3C41D"/>
    <w:rsid w:val="00C57092"/>
  </w:style>
  <w:style w:type="paragraph" w:customStyle="1" w:styleId="DDEC84472C6A47C79923CEED1643A2D5">
    <w:name w:val="DDEC84472C6A47C79923CEED1643A2D5"/>
    <w:rsid w:val="00C57092"/>
  </w:style>
  <w:style w:type="paragraph" w:customStyle="1" w:styleId="314B615A75EE45639F0615A4AF2AF04F1">
    <w:name w:val="314B615A75EE45639F0615A4AF2AF04F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1">
    <w:name w:val="81F005CAAE7D4D089F8B6E92590034EA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1">
    <w:name w:val="7ED63CDEE2A442F680B56635A0FD32B8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1">
    <w:name w:val="AF69C3BB52F24ABB9F7DB022B5D3C41D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1">
    <w:name w:val="118FD174E97940F6AD517238D94466C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1">
    <w:name w:val="DDEC84472C6A47C79923CEED1643A2D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314B615A75EE45639F0615A4AF2AF04F2">
    <w:name w:val="314B615A75EE45639F0615A4AF2AF04F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2">
    <w:name w:val="81F005CAAE7D4D089F8B6E92590034EA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2">
    <w:name w:val="7ED63CDEE2A442F680B56635A0FD32B8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2">
    <w:name w:val="AF69C3BB52F24ABB9F7DB022B5D3C41D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2">
    <w:name w:val="118FD174E97940F6AD517238D94466C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2">
    <w:name w:val="DDEC84472C6A47C79923CEED1643A2D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FFF4E259BD74434BBD26D686681CCC7E">
    <w:name w:val="FFF4E259BD74434BBD26D686681CCC7E"/>
    <w:rsid w:val="00C046D4"/>
    <w:pPr>
      <w:spacing w:after="160" w:line="259" w:lineRule="auto"/>
    </w:pPr>
  </w:style>
  <w:style w:type="paragraph" w:customStyle="1" w:styleId="CB02C16CD0C6458A98EFC1EE53F4C6B9">
    <w:name w:val="CB02C16CD0C6458A98EFC1EE53F4C6B9"/>
    <w:rsid w:val="00C046D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BADC78C85AC478ACFC241B4D93C3B" ma:contentTypeVersion="11" ma:contentTypeDescription="Create a new document." ma:contentTypeScope="" ma:versionID="ad8025ef58f438e1474520ef69137733">
  <xsd:schema xmlns:xsd="http://www.w3.org/2001/XMLSchema" xmlns:xs="http://www.w3.org/2001/XMLSchema" xmlns:p="http://schemas.microsoft.com/office/2006/metadata/properties" xmlns:ns2="2a0aa29f-5b2e-4f26-9683-d6d4ab7460cf" xmlns:ns3="94eef652-f3d4-403f-bb68-6f2321bcd15d" targetNamespace="http://schemas.microsoft.com/office/2006/metadata/properties" ma:root="true" ma:fieldsID="82cf61b8938705dda0cc57b434278008" ns2:_="" ns3:_="">
    <xsd:import namespace="2a0aa29f-5b2e-4f26-9683-d6d4ab7460cf"/>
    <xsd:import namespace="94eef652-f3d4-403f-bb68-6f2321bcd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aa29f-5b2e-4f26-9683-d6d4ab746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ef652-f3d4-403f-bb68-6f2321bcd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C63E8-6EEA-412F-AE45-854FBAC7AF28}"/>
</file>

<file path=customXml/itemProps2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7CCDE-752E-42A9-B9C7-45538AE83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32CAC5-4E4C-45F4-B595-D8C16D1D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Kaplan-Pathways-Template-Portrait</Template>
  <TotalTime>5</TotalTime>
  <Pages>4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International Colleges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Roach</dc:creator>
  <cp:lastModifiedBy>Jennifer Pulkkinen</cp:lastModifiedBy>
  <cp:revision>4</cp:revision>
  <dcterms:created xsi:type="dcterms:W3CDTF">2019-07-04T12:34:00Z</dcterms:created>
  <dcterms:modified xsi:type="dcterms:W3CDTF">2019-07-04T12:37:00Z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0x010100B17BADC78C85AC478ACFC241B4D93C3B</vt:lpwstr>
  </property>
</Properties>
</file>