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5EE4" w14:textId="2FC03FD9" w:rsidR="00A671B3" w:rsidRPr="00163C68" w:rsidRDefault="00A671B3" w:rsidP="73FDA270">
      <w:pPr>
        <w:pStyle w:val="Subtitle"/>
        <w:rPr>
          <w:color w:val="282878"/>
          <w:lang w:val="en-GB"/>
        </w:rPr>
      </w:pPr>
      <w:r w:rsidRPr="55328CED">
        <w:rPr>
          <w:color w:val="282878"/>
          <w:kern w:val="32"/>
          <w:lang w:val="en-GB"/>
        </w:rPr>
        <w:t>Theme 0</w:t>
      </w:r>
      <w:r w:rsidR="000821C3" w:rsidRPr="55328CED">
        <w:rPr>
          <w:color w:val="282878"/>
          <w:kern w:val="32"/>
          <w:lang w:val="en-GB"/>
        </w:rPr>
        <w:t>2</w:t>
      </w:r>
      <w:r w:rsidRPr="55328CED">
        <w:rPr>
          <w:color w:val="282878"/>
          <w:kern w:val="32"/>
          <w:lang w:val="en-GB"/>
        </w:rPr>
        <w:t xml:space="preserve">: </w:t>
      </w:r>
      <w:r w:rsidR="000821C3" w:rsidRPr="55328CED">
        <w:rPr>
          <w:color w:val="282878"/>
          <w:kern w:val="32"/>
          <w:lang w:val="en-GB"/>
        </w:rPr>
        <w:t>Framework for planning research</w:t>
      </w:r>
    </w:p>
    <w:p w14:paraId="1117AD21" w14:textId="02735F9B" w:rsidR="00830FF3" w:rsidRDefault="00932AC9" w:rsidP="55328CED">
      <w:pPr>
        <w:spacing w:after="200" w:line="276" w:lineRule="auto"/>
        <w:rPr>
          <w:rFonts w:eastAsia="Times New Roman" w:cs="Times New Roman"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color w:val="282878"/>
          <w:sz w:val="28"/>
          <w:szCs w:val="28"/>
          <w:lang w:val="en-GB"/>
        </w:rPr>
        <w:t>RESEARCH AIMS, QUESTIONS, METHODOLGY</w:t>
      </w:r>
      <w:r w:rsidR="00592992">
        <w:rPr>
          <w:rFonts w:eastAsia="Times New Roman" w:cs="Times New Roman"/>
          <w:color w:val="282878"/>
          <w:sz w:val="28"/>
          <w:szCs w:val="28"/>
          <w:lang w:val="en-GB"/>
        </w:rPr>
        <w:t>: BEF, LSS &amp; A&amp;H</w:t>
      </w:r>
    </w:p>
    <w:p w14:paraId="6DA77DBC" w14:textId="563343B7" w:rsidR="00DF081F" w:rsidRDefault="001C16C5" w:rsidP="00DF081F">
      <w:pPr>
        <w:jc w:val="center"/>
        <w:rPr>
          <w:noProof/>
        </w:rPr>
      </w:pPr>
      <w:r>
        <w:rPr>
          <w:rFonts w:eastAsia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839A9" wp14:editId="6CF868F4">
                <wp:simplePos x="0" y="0"/>
                <wp:positionH relativeFrom="column">
                  <wp:posOffset>6704100</wp:posOffset>
                </wp:positionH>
                <wp:positionV relativeFrom="paragraph">
                  <wp:posOffset>1171616</wp:posOffset>
                </wp:positionV>
                <wp:extent cx="827405" cy="844550"/>
                <wp:effectExtent l="12700" t="12700" r="36195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405" cy="844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D28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27.9pt;margin-top:92.25pt;width:65.1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" strokecolor="black [3213]" strokeweight="3pt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B46BC6" wp14:editId="2D60446D">
                <wp:simplePos x="0" y="0"/>
                <wp:positionH relativeFrom="column">
                  <wp:posOffset>1879113</wp:posOffset>
                </wp:positionH>
                <wp:positionV relativeFrom="paragraph">
                  <wp:posOffset>1265609</wp:posOffset>
                </wp:positionV>
                <wp:extent cx="784860" cy="674370"/>
                <wp:effectExtent l="25400" t="12700" r="27940" b="368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6743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8AA43" id="Straight Arrow Connector 7" o:spid="_x0000_s1026" type="#_x0000_t32" style="position:absolute;margin-left:147.95pt;margin-top:99.65pt;width:61.8pt;height:53.1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" strokecolor="black [3213]" strokeweight="3pt">
                <v:stroke endarrow="block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8FDF50" wp14:editId="65DF1EDF">
                <wp:simplePos x="0" y="0"/>
                <wp:positionH relativeFrom="column">
                  <wp:posOffset>536994</wp:posOffset>
                </wp:positionH>
                <wp:positionV relativeFrom="paragraph">
                  <wp:posOffset>1941695</wp:posOffset>
                </wp:positionV>
                <wp:extent cx="3107055" cy="2566495"/>
                <wp:effectExtent l="12700" t="12700" r="1714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5" cy="2566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E5FAF6" id="Rectangle 9" o:spid="_x0000_s1026" style="position:absolute;margin-left:42.3pt;margin-top:152.9pt;width:244.65pt;height:202.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" filled="f" strokecolor="black [3213]" strokeweight="2pt"/>
            </w:pict>
          </mc:Fallback>
        </mc:AlternateContent>
      </w:r>
      <w:r w:rsidR="00DF081F" w:rsidRPr="00DF081F">
        <w:rPr>
          <w:rFonts w:eastAsia="Times New Roman"/>
          <w:noProof/>
          <w:sz w:val="22"/>
          <w:szCs w:val="22"/>
          <w:lang w:eastAsia="en-GB"/>
        </w:rPr>
        <w:drawing>
          <wp:inline distT="0" distB="0" distL="0" distR="0" wp14:anchorId="19C4C6DA" wp14:editId="29162DD3">
            <wp:extent cx="5975131" cy="1938655"/>
            <wp:effectExtent l="0" t="0" r="0" b="444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000D5DD-2C29-4344-B36B-96FB64C5CA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DF081F" w:rsidRPr="00DF081F">
        <w:rPr>
          <w:noProof/>
        </w:rPr>
        <w:t xml:space="preserve"> </w:t>
      </w:r>
    </w:p>
    <w:p w14:paraId="3EC7612A" w14:textId="07B9A0C5" w:rsidR="00DF081F" w:rsidRDefault="004D23AD" w:rsidP="00DF081F">
      <w:pPr>
        <w:jc w:val="center"/>
        <w:rPr>
          <w:rFonts w:eastAsia="Times New Roman"/>
          <w:sz w:val="22"/>
          <w:szCs w:val="22"/>
          <w:lang w:val="en" w:eastAsia="en-GB"/>
        </w:rPr>
        <w:sectPr w:rsidR="00DF081F" w:rsidSect="00DF081F">
          <w:footerReference w:type="default" r:id="rId16"/>
          <w:headerReference w:type="first" r:id="rId17"/>
          <w:footerReference w:type="first" r:id="rId18"/>
          <w:pgSz w:w="16838" w:h="11906" w:orient="landscape"/>
          <w:pgMar w:top="720" w:right="720" w:bottom="720" w:left="993" w:header="708" w:footer="380" w:gutter="0"/>
          <w:cols w:space="708"/>
          <w:titlePg/>
          <w:docGrid w:linePitch="360"/>
        </w:sectPr>
      </w:pPr>
      <w:r>
        <w:rPr>
          <w:rFonts w:eastAsia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C72964" wp14:editId="24A3D8CD">
                <wp:simplePos x="0" y="0"/>
                <wp:positionH relativeFrom="column">
                  <wp:posOffset>5093916</wp:posOffset>
                </wp:positionH>
                <wp:positionV relativeFrom="paragraph">
                  <wp:posOffset>79375</wp:posOffset>
                </wp:positionV>
                <wp:extent cx="4474723" cy="2490281"/>
                <wp:effectExtent l="12700" t="12700" r="889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3" cy="2490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66EB0" id="Rectangle 10" o:spid="_x0000_s1026" style="position:absolute;margin-left:401.1pt;margin-top:6.25pt;width:352.35pt;height:196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" filled="f" strokecolor="black [3213]" strokeweight="2pt"/>
            </w:pict>
          </mc:Fallback>
        </mc:AlternateContent>
      </w:r>
      <w:r w:rsidR="00DF081F" w:rsidRPr="00DF081F">
        <w:rPr>
          <w:rFonts w:eastAsia="Times New Roman"/>
          <w:noProof/>
          <w:sz w:val="22"/>
          <w:szCs w:val="22"/>
          <w:lang w:eastAsia="en-GB"/>
        </w:rPr>
        <w:drawing>
          <wp:inline distT="0" distB="0" distL="0" distR="0" wp14:anchorId="4DE6D9E5" wp14:editId="7869A65D">
            <wp:extent cx="3965553" cy="2198348"/>
            <wp:effectExtent l="0" t="17145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A04D89A3-64B8-4A8F-B1C0-5B873F51C4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DF081F">
        <w:rPr>
          <w:rFonts w:eastAsia="Times New Roman"/>
          <w:sz w:val="22"/>
          <w:szCs w:val="22"/>
          <w:lang w:val="en" w:eastAsia="en-GB"/>
        </w:rPr>
        <w:t xml:space="preserve">                            </w:t>
      </w:r>
      <w:bookmarkStart w:id="0" w:name="_GoBack"/>
      <w:r w:rsidR="00DF081F" w:rsidRPr="00DF081F">
        <w:rPr>
          <w:rFonts w:eastAsia="Times New Roman"/>
          <w:noProof/>
          <w:sz w:val="22"/>
          <w:szCs w:val="22"/>
          <w:lang w:eastAsia="en-GB"/>
        </w:rPr>
        <w:drawing>
          <wp:inline distT="0" distB="0" distL="0" distR="0" wp14:anchorId="6402F93B" wp14:editId="2532F51C">
            <wp:extent cx="4338320" cy="2461098"/>
            <wp:effectExtent l="38100" t="0" r="43180" b="34925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B04AF47E-15E7-4D05-AA9B-7D3CC6FA3D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bookmarkEnd w:id="0"/>
    </w:p>
    <w:p w14:paraId="690AA203" w14:textId="2E21FF50" w:rsidR="00111BA7" w:rsidRPr="00111BA7" w:rsidRDefault="00111BA7" w:rsidP="00111BA7">
      <w:pPr>
        <w:pBdr>
          <w:bottom w:val="single" w:sz="4" w:space="1" w:color="auto"/>
        </w:pBdr>
        <w:spacing w:after="200" w:line="276" w:lineRule="auto"/>
        <w:rPr>
          <w:rFonts w:eastAsia="Times New Roman"/>
          <w:b/>
          <w:bCs/>
          <w:sz w:val="22"/>
          <w:szCs w:val="22"/>
          <w:lang w:val="en" w:eastAsia="en-GB"/>
        </w:rPr>
      </w:pPr>
      <w:r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lastRenderedPageBreak/>
        <w:t xml:space="preserve">Ideas for </w:t>
      </w:r>
      <w:r w:rsidRPr="00111BA7"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t>Your Research Aims and Questions</w:t>
      </w:r>
    </w:p>
    <w:tbl>
      <w:tblPr>
        <w:tblStyle w:val="TableGrid"/>
        <w:tblpPr w:leftFromText="180" w:rightFromText="180" w:vertAnchor="page" w:horzAnchor="margin" w:tblpY="2787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111BA7" w14:paraId="75AAE1D3" w14:textId="77777777" w:rsidTr="0011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5341" w:type="dxa"/>
            <w:shd w:val="clear" w:color="auto" w:fill="D9D9D9" w:themeFill="background1" w:themeFillShade="D9"/>
          </w:tcPr>
          <w:p w14:paraId="2691A457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  <w:r>
              <w:rPr>
                <w:rFonts w:eastAsia="Times New Roman"/>
                <w:sz w:val="22"/>
                <w:szCs w:val="22"/>
                <w:lang w:val="en" w:eastAsia="en-GB"/>
              </w:rPr>
              <w:t>Research Aim(s)</w:t>
            </w:r>
          </w:p>
        </w:tc>
        <w:tc>
          <w:tcPr>
            <w:tcW w:w="5341" w:type="dxa"/>
            <w:shd w:val="clear" w:color="auto" w:fill="D9D9D9" w:themeFill="background1" w:themeFillShade="D9"/>
          </w:tcPr>
          <w:p w14:paraId="3C5A7798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  <w:r>
              <w:rPr>
                <w:rFonts w:eastAsia="Times New Roman"/>
                <w:sz w:val="22"/>
                <w:szCs w:val="22"/>
                <w:lang w:val="en" w:eastAsia="en-GB"/>
              </w:rPr>
              <w:t>Research Question(s)</w:t>
            </w:r>
          </w:p>
        </w:tc>
      </w:tr>
      <w:tr w:rsidR="00111BA7" w14:paraId="2BF35464" w14:textId="77777777" w:rsidTr="00111BA7">
        <w:tc>
          <w:tcPr>
            <w:tcW w:w="5341" w:type="dxa"/>
          </w:tcPr>
          <w:p w14:paraId="37A6532A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4D633140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716539E4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536AD145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43EB1E35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2DF29E70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4FB4F798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6C8B51F1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37D36E95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</w:tc>
        <w:tc>
          <w:tcPr>
            <w:tcW w:w="5341" w:type="dxa"/>
          </w:tcPr>
          <w:p w14:paraId="4546107D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</w:tc>
      </w:tr>
    </w:tbl>
    <w:p w14:paraId="1A150091" w14:textId="6FDF98DF" w:rsidR="00111BA7" w:rsidRDefault="00111BA7" w:rsidP="00DF081F">
      <w:pPr>
        <w:jc w:val="center"/>
        <w:rPr>
          <w:rFonts w:eastAsia="Times New Roman"/>
          <w:sz w:val="22"/>
          <w:szCs w:val="22"/>
          <w:lang w:val="en" w:eastAsia="en-GB"/>
        </w:rPr>
      </w:pPr>
    </w:p>
    <w:p w14:paraId="6FF887CA" w14:textId="2C7E3610" w:rsidR="00111BA7" w:rsidRDefault="00111BA7" w:rsidP="00DF081F">
      <w:pPr>
        <w:jc w:val="center"/>
        <w:rPr>
          <w:rFonts w:eastAsia="Times New Roman"/>
          <w:sz w:val="22"/>
          <w:szCs w:val="22"/>
          <w:lang w:val="en" w:eastAsia="en-GB"/>
        </w:rPr>
      </w:pPr>
    </w:p>
    <w:p w14:paraId="35FB80A5" w14:textId="66162F92" w:rsidR="00111BA7" w:rsidRPr="00111BA7" w:rsidRDefault="00111BA7" w:rsidP="00111BA7">
      <w:pPr>
        <w:pBdr>
          <w:bottom w:val="single" w:sz="4" w:space="1" w:color="auto"/>
        </w:pBdr>
        <w:spacing w:after="200" w:line="276" w:lineRule="auto"/>
        <w:rPr>
          <w:rFonts w:eastAsia="Times New Roman"/>
          <w:b/>
          <w:bCs/>
          <w:sz w:val="22"/>
          <w:szCs w:val="22"/>
          <w:lang w:val="en" w:eastAsia="en-GB"/>
        </w:rPr>
      </w:pPr>
      <w:r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t xml:space="preserve">Ideas for Your </w:t>
      </w:r>
      <w:r w:rsidRPr="00111BA7"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t xml:space="preserve">Research </w:t>
      </w:r>
      <w:r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t>Methodology</w:t>
      </w:r>
    </w:p>
    <w:p w14:paraId="00ECCA06" w14:textId="3580A9B2" w:rsidR="00111BA7" w:rsidRDefault="00111BA7" w:rsidP="00DF081F">
      <w:pPr>
        <w:jc w:val="center"/>
        <w:rPr>
          <w:rFonts w:eastAsia="Times New Roman"/>
          <w:b/>
          <w:bCs/>
          <w:sz w:val="22"/>
          <w:szCs w:val="22"/>
          <w:lang w:val="en" w:eastAsia="en-GB"/>
        </w:rPr>
      </w:pPr>
    </w:p>
    <w:p w14:paraId="23FAED74" w14:textId="0DB06F28" w:rsidR="00111BA7" w:rsidRDefault="00111BA7" w:rsidP="00DF081F">
      <w:pPr>
        <w:jc w:val="center"/>
        <w:rPr>
          <w:rFonts w:eastAsia="Times New Roman"/>
          <w:b/>
          <w:bCs/>
          <w:sz w:val="22"/>
          <w:szCs w:val="22"/>
          <w:lang w:val="en" w:eastAsia="en-GB"/>
        </w:rPr>
      </w:pPr>
      <w:r>
        <w:rPr>
          <w:rFonts w:eastAsia="Times New Roman"/>
          <w:b/>
          <w:bCs/>
          <w:sz w:val="22"/>
          <w:szCs w:val="22"/>
          <w:lang w:val="en" w:eastAsia="en-GB"/>
        </w:rPr>
        <w:t>Be as precise as possible. Include the references where you got your ideas.</w:t>
      </w:r>
    </w:p>
    <w:p w14:paraId="431B7351" w14:textId="77777777" w:rsidR="00111BA7" w:rsidRDefault="00111BA7" w:rsidP="00DF081F">
      <w:pPr>
        <w:jc w:val="center"/>
        <w:rPr>
          <w:rFonts w:eastAsia="Times New Roman"/>
          <w:b/>
          <w:bCs/>
          <w:sz w:val="22"/>
          <w:szCs w:val="22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8"/>
        <w:gridCol w:w="2598"/>
      </w:tblGrid>
      <w:tr w:rsidR="00111BA7" w14:paraId="5AF0896E" w14:textId="38CE8555" w:rsidTr="0011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046" w:type="dxa"/>
            <w:shd w:val="clear" w:color="auto" w:fill="D9D9D9" w:themeFill="background1" w:themeFillShade="D9"/>
          </w:tcPr>
          <w:p w14:paraId="480AA1DD" w14:textId="51727D4A" w:rsidR="00111BA7" w:rsidRPr="00111BA7" w:rsidRDefault="009023B0" w:rsidP="00DF081F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  <w:r>
              <w:rPr>
                <w:rFonts w:eastAsia="Times New Roman"/>
                <w:sz w:val="22"/>
                <w:szCs w:val="22"/>
                <w:lang w:val="en" w:eastAsia="en-GB"/>
              </w:rPr>
              <w:t>What is your analysis focused on</w:t>
            </w:r>
            <w:r w:rsidR="00C70894">
              <w:rPr>
                <w:rFonts w:eastAsia="Times New Roman"/>
                <w:sz w:val="22"/>
                <w:szCs w:val="22"/>
                <w:lang w:val="en" w:eastAsia="en-GB"/>
              </w:rPr>
              <w:t xml:space="preserve"> and why</w:t>
            </w:r>
            <w:r w:rsidR="00111BA7" w:rsidRPr="00111BA7">
              <w:rPr>
                <w:rFonts w:eastAsia="Times New Roman"/>
                <w:sz w:val="22"/>
                <w:szCs w:val="22"/>
                <w:lang w:val="en" w:eastAsia="en-GB"/>
              </w:rPr>
              <w:t xml:space="preserve">? 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65DDEF5C" w14:textId="55CF574F" w:rsidR="00111BA7" w:rsidRPr="00111BA7" w:rsidRDefault="00111BA7" w:rsidP="00DF081F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  <w:r w:rsidRPr="00111BA7">
              <w:rPr>
                <w:rFonts w:eastAsia="Times New Roman"/>
                <w:sz w:val="22"/>
                <w:szCs w:val="22"/>
                <w:lang w:val="en" w:eastAsia="en-GB"/>
              </w:rPr>
              <w:t>References</w:t>
            </w:r>
          </w:p>
        </w:tc>
      </w:tr>
      <w:tr w:rsidR="00111BA7" w14:paraId="02833B5F" w14:textId="0E348254" w:rsidTr="00111BA7">
        <w:tc>
          <w:tcPr>
            <w:tcW w:w="8046" w:type="dxa"/>
          </w:tcPr>
          <w:p w14:paraId="53412E9E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34768897" w14:textId="39877EB0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1E140B35" w14:textId="6F9890AE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4AF35986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20C7EF83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63D0F8AA" w14:textId="17F51E03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58D51B40" w14:textId="4262CFF6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2636" w:type="dxa"/>
          </w:tcPr>
          <w:p w14:paraId="0F788532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  <w:tr w:rsidR="00111BA7" w14:paraId="5607CAD2" w14:textId="1D9A76E1" w:rsidTr="00111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046" w:type="dxa"/>
            <w:shd w:val="clear" w:color="auto" w:fill="D9D9D9" w:themeFill="background1" w:themeFillShade="D9"/>
          </w:tcPr>
          <w:p w14:paraId="7F896C2C" w14:textId="68300D9C" w:rsidR="00111BA7" w:rsidRDefault="00257D81" w:rsidP="00C7089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  <w:r w:rsidRPr="00257D81">
              <w:rPr>
                <w:rFonts w:eastAsia="Times New Roman"/>
                <w:b/>
                <w:bCs/>
                <w:sz w:val="22"/>
                <w:szCs w:val="22"/>
                <w:u w:val="single"/>
                <w:lang w:val="en" w:eastAsia="en-GB"/>
              </w:rPr>
              <w:t>Primary research using questionnaires</w:t>
            </w:r>
            <w:r>
              <w:rPr>
                <w:rFonts w:eastAsia="Times New Roman"/>
                <w:b/>
                <w:bCs/>
                <w:sz w:val="22"/>
                <w:szCs w:val="22"/>
                <w:u w:val="single"/>
                <w:lang w:val="en" w:eastAsia="en-GB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 xml:space="preserve"> Explain how you developed your </w:t>
            </w:r>
            <w:r w:rsidR="00C70894"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 xml:space="preserve">questionnaire questions </w:t>
            </w:r>
            <w:r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>and your methods of analysis from previous literature.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49CF538E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  <w:tr w:rsidR="00111BA7" w14:paraId="14853A66" w14:textId="31C542CE" w:rsidTr="00111BA7">
        <w:tc>
          <w:tcPr>
            <w:tcW w:w="8046" w:type="dxa"/>
          </w:tcPr>
          <w:p w14:paraId="5B666662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04813530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5DB2EC39" w14:textId="0A58F1AA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113BAF99" w14:textId="77777777" w:rsidR="00EA7CFC" w:rsidRDefault="00EA7CFC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411D2367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3E16054A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602B01DA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03FCCE5B" w14:textId="341D3946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2636" w:type="dxa"/>
          </w:tcPr>
          <w:p w14:paraId="77A0B8F7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  <w:tr w:rsidR="00111BA7" w14:paraId="5C5F2F36" w14:textId="6BE4DDA7" w:rsidTr="00111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046" w:type="dxa"/>
            <w:shd w:val="clear" w:color="auto" w:fill="D9D9D9" w:themeFill="background1" w:themeFillShade="D9"/>
          </w:tcPr>
          <w:p w14:paraId="561E1D84" w14:textId="4454C89A" w:rsidR="00111BA7" w:rsidRDefault="00257D81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  <w:r w:rsidRPr="00257D81">
              <w:rPr>
                <w:rFonts w:eastAsia="Times New Roman"/>
                <w:b/>
                <w:bCs/>
                <w:sz w:val="22"/>
                <w:szCs w:val="22"/>
                <w:u w:val="single"/>
                <w:lang w:val="en" w:eastAsia="en-GB"/>
              </w:rPr>
              <w:t>Secondary research or primary</w:t>
            </w:r>
            <w:r w:rsidR="009023B0">
              <w:rPr>
                <w:rFonts w:eastAsia="Times New Roman"/>
                <w:b/>
                <w:bCs/>
                <w:sz w:val="22"/>
                <w:szCs w:val="22"/>
                <w:u w:val="single"/>
                <w:lang w:val="en" w:eastAsia="en-GB"/>
              </w:rPr>
              <w:t xml:space="preserve"> source based </w:t>
            </w:r>
            <w:r w:rsidRPr="00257D81">
              <w:rPr>
                <w:rFonts w:eastAsia="Times New Roman"/>
                <w:b/>
                <w:bCs/>
                <w:sz w:val="22"/>
                <w:szCs w:val="22"/>
                <w:u w:val="single"/>
                <w:lang w:val="en" w:eastAsia="en-GB"/>
              </w:rPr>
              <w:t xml:space="preserve"> </w:t>
            </w:r>
            <w:r w:rsidR="009023B0">
              <w:rPr>
                <w:rFonts w:eastAsia="Times New Roman"/>
                <w:b/>
                <w:bCs/>
                <w:sz w:val="22"/>
                <w:szCs w:val="22"/>
                <w:u w:val="single"/>
                <w:lang w:val="en" w:eastAsia="en-GB"/>
              </w:rPr>
              <w:t>research</w:t>
            </w:r>
            <w:r w:rsidRPr="00257D81">
              <w:rPr>
                <w:rFonts w:eastAsia="Times New Roman"/>
                <w:b/>
                <w:bCs/>
                <w:sz w:val="22"/>
                <w:szCs w:val="22"/>
                <w:u w:val="single"/>
                <w:lang w:val="en" w:eastAsia="en-GB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 xml:space="preserve"> Explain </w:t>
            </w:r>
            <w:r w:rsidR="002C1D33"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 xml:space="preserve">the </w:t>
            </w:r>
            <w:r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 xml:space="preserve">theory, methods or criteria you </w:t>
            </w:r>
            <w:r w:rsidR="002C1D33"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 xml:space="preserve">will </w:t>
            </w:r>
            <w:r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 xml:space="preserve">use to analyse </w:t>
            </w:r>
            <w:r w:rsidR="002C1D33"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>your secondary</w:t>
            </w:r>
            <w:r w:rsidR="009023B0"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 xml:space="preserve"> materials/ primary</w:t>
            </w:r>
            <w:r w:rsidR="002C1D33"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 xml:space="preserve"> sources.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46184EAC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  <w:tr w:rsidR="00111BA7" w14:paraId="6DD46CCF" w14:textId="2D8EF1D4" w:rsidTr="00111BA7">
        <w:tc>
          <w:tcPr>
            <w:tcW w:w="8046" w:type="dxa"/>
          </w:tcPr>
          <w:p w14:paraId="3FEFA13F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7F39E57A" w14:textId="6DD5C28B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7677DE50" w14:textId="39CC33D5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69ED5582" w14:textId="77777777" w:rsidR="00EA7CFC" w:rsidRDefault="00EA7CFC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68AB2179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182C95FF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1F19BD7F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4AA317CA" w14:textId="01832471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2636" w:type="dxa"/>
          </w:tcPr>
          <w:p w14:paraId="5FE02795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</w:tbl>
    <w:p w14:paraId="38B95370" w14:textId="77777777" w:rsidR="00111BA7" w:rsidRPr="00111BA7" w:rsidRDefault="00111BA7" w:rsidP="00DF081F">
      <w:pPr>
        <w:jc w:val="center"/>
        <w:rPr>
          <w:rFonts w:eastAsia="Times New Roman"/>
          <w:b/>
          <w:bCs/>
          <w:sz w:val="22"/>
          <w:szCs w:val="22"/>
          <w:lang w:val="en" w:eastAsia="en-GB"/>
        </w:rPr>
      </w:pPr>
    </w:p>
    <w:sectPr w:rsidR="00111BA7" w:rsidRPr="00111BA7" w:rsidSect="00DF081F"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B42B9" w14:textId="77777777" w:rsidR="008F0B67" w:rsidRDefault="008F0B67" w:rsidP="00FB05A8">
      <w:r>
        <w:separator/>
      </w:r>
    </w:p>
  </w:endnote>
  <w:endnote w:type="continuationSeparator" w:id="0">
    <w:p w14:paraId="0F2978B7" w14:textId="77777777" w:rsidR="008F0B67" w:rsidRDefault="008F0B67" w:rsidP="00FB05A8">
      <w:r>
        <w:continuationSeparator/>
      </w:r>
    </w:p>
  </w:endnote>
  <w:endnote w:type="continuationNotice" w:id="1">
    <w:p w14:paraId="7CBC4A32" w14:textId="77777777" w:rsidR="008F0B67" w:rsidRDefault="008F0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CDF86A2" w14:textId="77777777" w:rsidTr="00DF61A6">
      <w:tc>
        <w:tcPr>
          <w:tcW w:w="567" w:type="dxa"/>
          <w:shd w:val="clear" w:color="auto" w:fill="282878"/>
          <w:vAlign w:val="center"/>
        </w:tcPr>
        <w:p w14:paraId="664355AD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2947064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6F1A2B1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54324C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3E2A909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1A965116" w14:textId="77777777" w:rsidTr="00DF61A6">
      <w:tc>
        <w:tcPr>
          <w:tcW w:w="567" w:type="dxa"/>
          <w:shd w:val="clear" w:color="auto" w:fill="282878"/>
        </w:tcPr>
        <w:p w14:paraId="7DF4E37C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44FB30F8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1DA6542E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3041E39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722B00AE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01" w:type="dxa"/>
      <w:tblInd w:w="-720" w:type="dxa"/>
      <w:shd w:val="clear" w:color="auto" w:fill="282878"/>
      <w:tblLook w:val="04A0" w:firstRow="1" w:lastRow="0" w:firstColumn="1" w:lastColumn="0" w:noHBand="0" w:noVBand="1"/>
    </w:tblPr>
    <w:tblGrid>
      <w:gridCol w:w="222"/>
      <w:gridCol w:w="3561"/>
      <w:gridCol w:w="5396"/>
      <w:gridCol w:w="2422"/>
    </w:tblGrid>
    <w:tr w:rsidR="00DF61A6" w14:paraId="675EFECD" w14:textId="77777777" w:rsidTr="00DF081F">
      <w:tc>
        <w:tcPr>
          <w:tcW w:w="0" w:type="auto"/>
          <w:shd w:val="clear" w:color="auto" w:fill="282878"/>
          <w:vAlign w:val="center"/>
        </w:tcPr>
        <w:p w14:paraId="2DE403A5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4008" w:type="dxa"/>
          <w:shd w:val="clear" w:color="auto" w:fill="282878"/>
          <w:vAlign w:val="center"/>
        </w:tcPr>
        <w:p w14:paraId="164416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4820" w:type="dxa"/>
          <w:shd w:val="clear" w:color="auto" w:fill="282878"/>
          <w:vAlign w:val="center"/>
        </w:tcPr>
        <w:p w14:paraId="62BC5B12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54324C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551" w:type="dxa"/>
          <w:shd w:val="clear" w:color="auto" w:fill="282878"/>
          <w:vAlign w:val="center"/>
        </w:tcPr>
        <w:p w14:paraId="55E3C552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62431CDC" w14:textId="77777777" w:rsidTr="00DF081F">
      <w:tc>
        <w:tcPr>
          <w:tcW w:w="0" w:type="auto"/>
          <w:shd w:val="clear" w:color="auto" w:fill="282878"/>
        </w:tcPr>
        <w:p w14:paraId="49E398E2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0" w:type="auto"/>
          <w:shd w:val="clear" w:color="auto" w:fill="282878"/>
        </w:tcPr>
        <w:p w14:paraId="16287F21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6320" w:type="dxa"/>
          <w:shd w:val="clear" w:color="auto" w:fill="282878"/>
        </w:tcPr>
        <w:p w14:paraId="5BE93A62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551" w:type="dxa"/>
          <w:shd w:val="clear" w:color="auto" w:fill="282878"/>
        </w:tcPr>
        <w:p w14:paraId="384BA73E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34B3F2EB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2796B" w14:textId="77777777" w:rsidR="008F0B67" w:rsidRDefault="008F0B67" w:rsidP="00FB05A8">
      <w:r>
        <w:separator/>
      </w:r>
    </w:p>
  </w:footnote>
  <w:footnote w:type="continuationSeparator" w:id="0">
    <w:p w14:paraId="0CC3B86D" w14:textId="77777777" w:rsidR="008F0B67" w:rsidRDefault="008F0B67" w:rsidP="00FB05A8">
      <w:r>
        <w:continuationSeparator/>
      </w:r>
    </w:p>
  </w:footnote>
  <w:footnote w:type="continuationNotice" w:id="1">
    <w:p w14:paraId="11E27727" w14:textId="77777777" w:rsidR="008F0B67" w:rsidRDefault="008F0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27" w:type="dxa"/>
      <w:tblInd w:w="-720" w:type="dxa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027"/>
    </w:tblGrid>
    <w:tr w:rsidR="00DF61A6" w:rsidRPr="00FB05A8" w14:paraId="5023141B" w14:textId="77777777" w:rsidTr="00DF081F">
      <w:trPr>
        <w:trHeight w:val="990"/>
      </w:trPr>
      <w:tc>
        <w:tcPr>
          <w:tcW w:w="12027" w:type="dxa"/>
          <w:shd w:val="clear" w:color="auto" w:fill="auto"/>
        </w:tcPr>
        <w:p w14:paraId="1F3B1409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5A1A6CE" wp14:editId="4588EE40">
                <wp:extent cx="2524760" cy="429895"/>
                <wp:effectExtent l="0" t="0" r="8890" b="8255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2C75D1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A63CE"/>
    <w:multiLevelType w:val="hybridMultilevel"/>
    <w:tmpl w:val="638C73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05F0E"/>
    <w:multiLevelType w:val="hybridMultilevel"/>
    <w:tmpl w:val="CCCE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7DBC"/>
    <w:multiLevelType w:val="hybridMultilevel"/>
    <w:tmpl w:val="D04A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31764"/>
    <w:rsid w:val="000821C3"/>
    <w:rsid w:val="00082418"/>
    <w:rsid w:val="00086063"/>
    <w:rsid w:val="000B3785"/>
    <w:rsid w:val="000C2C07"/>
    <w:rsid w:val="000F3DC8"/>
    <w:rsid w:val="00111BA7"/>
    <w:rsid w:val="00135D5B"/>
    <w:rsid w:val="00163C68"/>
    <w:rsid w:val="00194CCC"/>
    <w:rsid w:val="001A5B65"/>
    <w:rsid w:val="001C16C5"/>
    <w:rsid w:val="001D5E11"/>
    <w:rsid w:val="001F0658"/>
    <w:rsid w:val="002520AC"/>
    <w:rsid w:val="00257D81"/>
    <w:rsid w:val="002871FF"/>
    <w:rsid w:val="002C1D33"/>
    <w:rsid w:val="0030685C"/>
    <w:rsid w:val="00350EF3"/>
    <w:rsid w:val="003D284A"/>
    <w:rsid w:val="003E16DB"/>
    <w:rsid w:val="004052EB"/>
    <w:rsid w:val="00405B5A"/>
    <w:rsid w:val="00405FE7"/>
    <w:rsid w:val="004369D1"/>
    <w:rsid w:val="004D23AD"/>
    <w:rsid w:val="004F3635"/>
    <w:rsid w:val="0051788D"/>
    <w:rsid w:val="0054324C"/>
    <w:rsid w:val="00592992"/>
    <w:rsid w:val="005C1879"/>
    <w:rsid w:val="005E776E"/>
    <w:rsid w:val="0063433F"/>
    <w:rsid w:val="00636173"/>
    <w:rsid w:val="00662DF8"/>
    <w:rsid w:val="00675492"/>
    <w:rsid w:val="006F5CD6"/>
    <w:rsid w:val="00704099"/>
    <w:rsid w:val="00705A78"/>
    <w:rsid w:val="00740620"/>
    <w:rsid w:val="007806A3"/>
    <w:rsid w:val="00830FF3"/>
    <w:rsid w:val="00834B45"/>
    <w:rsid w:val="00863579"/>
    <w:rsid w:val="008F0B67"/>
    <w:rsid w:val="009023B0"/>
    <w:rsid w:val="00932AC9"/>
    <w:rsid w:val="00942029"/>
    <w:rsid w:val="009A3023"/>
    <w:rsid w:val="009B216A"/>
    <w:rsid w:val="009C2911"/>
    <w:rsid w:val="009F49D0"/>
    <w:rsid w:val="00A07C08"/>
    <w:rsid w:val="00A52645"/>
    <w:rsid w:val="00A671B3"/>
    <w:rsid w:val="00A80B66"/>
    <w:rsid w:val="00AF1F3F"/>
    <w:rsid w:val="00B241D0"/>
    <w:rsid w:val="00B24D0C"/>
    <w:rsid w:val="00B52F1D"/>
    <w:rsid w:val="00B65943"/>
    <w:rsid w:val="00BE6580"/>
    <w:rsid w:val="00C03110"/>
    <w:rsid w:val="00C125C8"/>
    <w:rsid w:val="00C258A3"/>
    <w:rsid w:val="00C67F39"/>
    <w:rsid w:val="00C70894"/>
    <w:rsid w:val="00CE2E35"/>
    <w:rsid w:val="00D00353"/>
    <w:rsid w:val="00D06F19"/>
    <w:rsid w:val="00D16FC4"/>
    <w:rsid w:val="00D24386"/>
    <w:rsid w:val="00D37E3B"/>
    <w:rsid w:val="00DF081F"/>
    <w:rsid w:val="00DF61A6"/>
    <w:rsid w:val="00E10AAB"/>
    <w:rsid w:val="00E21636"/>
    <w:rsid w:val="00E5367D"/>
    <w:rsid w:val="00E80AA6"/>
    <w:rsid w:val="00EA0BD1"/>
    <w:rsid w:val="00EA7CFC"/>
    <w:rsid w:val="00EC4324"/>
    <w:rsid w:val="00FA224E"/>
    <w:rsid w:val="00FA4AB6"/>
    <w:rsid w:val="00FA5BC1"/>
    <w:rsid w:val="00FB05A8"/>
    <w:rsid w:val="00FD46BE"/>
    <w:rsid w:val="00FE3EAD"/>
    <w:rsid w:val="55328CED"/>
    <w:rsid w:val="6B3EE0AC"/>
    <w:rsid w:val="700DA475"/>
    <w:rsid w:val="73FDA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E929A"/>
  <w15:docId w15:val="{B1C73AF4-D51F-4BE0-B925-3CD2813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1B3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3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5C1879"/>
    <w:pPr>
      <w:numPr>
        <w:numId w:val="1"/>
      </w:numPr>
      <w:ind w:left="714" w:hanging="357"/>
    </w:p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  <w:lang w:eastAsia="en-US"/>
    </w:rPr>
  </w:style>
  <w:style w:type="character" w:customStyle="1" w:styleId="BulletpointChar">
    <w:name w:val="Bullet point Char"/>
    <w:link w:val="Bulletpoint"/>
    <w:rsid w:val="005C1879"/>
    <w:rPr>
      <w:rFonts w:ascii="Arial" w:hAnsi="Arial"/>
      <w:color w:val="393839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table" w:styleId="TableGridLight">
    <w:name w:val="Grid Table Light"/>
    <w:basedOn w:val="TableNormal"/>
    <w:uiPriority w:val="40"/>
    <w:rsid w:val="00111B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111B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26" Type="http://schemas.openxmlformats.org/officeDocument/2006/relationships/diagramQuickStyle" Target="diagrams/quickStyle3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5" Type="http://schemas.openxmlformats.org/officeDocument/2006/relationships/diagramLayout" Target="diagrams/layout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diagramLayout" Target="diagrams/layou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Data" Target="diagrams/data3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endnotes" Target="endnotes.xml"/><Relationship Id="rId19" Type="http://schemas.openxmlformats.org/officeDocument/2006/relationships/diagramData" Target="diagrams/data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22D087-F82A-4D13-B4D8-4C525AF37733}" type="doc">
      <dgm:prSet loTypeId="urn:microsoft.com/office/officeart/2005/8/layout/h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0CFEC93-E7B8-4E1E-87DF-E4DC58D4DA21}">
      <dgm:prSet phldrT="[Text]" custT="1"/>
      <dgm:spPr/>
      <dgm:t>
        <a:bodyPr/>
        <a:lstStyle/>
        <a:p>
          <a:r>
            <a:rPr lang="en-GB" sz="1100" dirty="0"/>
            <a:t>Introduction</a:t>
          </a:r>
        </a:p>
      </dgm:t>
    </dgm:pt>
    <dgm:pt modelId="{06745EBE-3811-436B-A325-7D9043323A47}" type="parTrans" cxnId="{03478D75-18C7-4DBC-9AB1-4ECF16B850D0}">
      <dgm:prSet/>
      <dgm:spPr/>
      <dgm:t>
        <a:bodyPr/>
        <a:lstStyle/>
        <a:p>
          <a:endParaRPr lang="en-GB"/>
        </a:p>
      </dgm:t>
    </dgm:pt>
    <dgm:pt modelId="{494CDC61-F9D2-4A6A-A08E-9C95633D5B10}" type="sibTrans" cxnId="{03478D75-18C7-4DBC-9AB1-4ECF16B850D0}">
      <dgm:prSet/>
      <dgm:spPr/>
      <dgm:t>
        <a:bodyPr/>
        <a:lstStyle/>
        <a:p>
          <a:endParaRPr lang="en-GB" sz="1000"/>
        </a:p>
      </dgm:t>
    </dgm:pt>
    <dgm:pt modelId="{6EB63123-AC0A-497C-88EE-94ECBF60BAC6}">
      <dgm:prSet phldrT="[Text]" custT="1"/>
      <dgm:spPr/>
      <dgm:t>
        <a:bodyPr/>
        <a:lstStyle/>
        <a:p>
          <a:r>
            <a:rPr lang="en-GB" sz="1000" dirty="0"/>
            <a:t> Research Aim</a:t>
          </a:r>
        </a:p>
      </dgm:t>
    </dgm:pt>
    <dgm:pt modelId="{E51B98A4-C648-4F22-B5E6-76E71684B8A1}" type="parTrans" cxnId="{5DF77CD6-D51B-4284-AD16-114A019F1D0C}">
      <dgm:prSet/>
      <dgm:spPr/>
      <dgm:t>
        <a:bodyPr/>
        <a:lstStyle/>
        <a:p>
          <a:endParaRPr lang="en-GB"/>
        </a:p>
      </dgm:t>
    </dgm:pt>
    <dgm:pt modelId="{32FEE82A-3F78-4FDF-94BE-731F6F4B65A3}" type="sibTrans" cxnId="{5DF77CD6-D51B-4284-AD16-114A019F1D0C}">
      <dgm:prSet/>
      <dgm:spPr/>
      <dgm:t>
        <a:bodyPr/>
        <a:lstStyle/>
        <a:p>
          <a:endParaRPr lang="en-GB"/>
        </a:p>
      </dgm:t>
    </dgm:pt>
    <dgm:pt modelId="{CD03BEEA-DC69-4650-B6F0-2CAD6A416534}">
      <dgm:prSet phldrT="[Text]" custT="1"/>
      <dgm:spPr/>
      <dgm:t>
        <a:bodyPr/>
        <a:lstStyle/>
        <a:p>
          <a:r>
            <a:rPr lang="en-GB" sz="1000" dirty="0"/>
            <a:t> Research Question(s)</a:t>
          </a:r>
        </a:p>
      </dgm:t>
    </dgm:pt>
    <dgm:pt modelId="{73A57E2D-34F2-4EE8-9B1F-B7C750944FB4}" type="parTrans" cxnId="{D0B7CEF8-77FC-439F-AF26-E69D627B93DB}">
      <dgm:prSet/>
      <dgm:spPr/>
      <dgm:t>
        <a:bodyPr/>
        <a:lstStyle/>
        <a:p>
          <a:endParaRPr lang="en-GB"/>
        </a:p>
      </dgm:t>
    </dgm:pt>
    <dgm:pt modelId="{930745EB-90C1-497B-9B3D-26CB9FBDAE53}" type="sibTrans" cxnId="{D0B7CEF8-77FC-439F-AF26-E69D627B93DB}">
      <dgm:prSet/>
      <dgm:spPr/>
      <dgm:t>
        <a:bodyPr/>
        <a:lstStyle/>
        <a:p>
          <a:endParaRPr lang="en-GB"/>
        </a:p>
      </dgm:t>
    </dgm:pt>
    <dgm:pt modelId="{87A4B4C4-F01A-4019-92A8-71392081FF39}">
      <dgm:prSet phldrT="[Text]" custT="1"/>
      <dgm:spPr/>
      <dgm:t>
        <a:bodyPr/>
        <a:lstStyle/>
        <a:p>
          <a:r>
            <a:rPr lang="en-GB" sz="1100" dirty="0"/>
            <a:t>Methodology</a:t>
          </a:r>
        </a:p>
      </dgm:t>
    </dgm:pt>
    <dgm:pt modelId="{328A05D8-3875-4E92-B0C0-8062DDB6974D}" type="parTrans" cxnId="{DC6673A5-4951-410A-913F-2178796C69BE}">
      <dgm:prSet/>
      <dgm:spPr/>
      <dgm:t>
        <a:bodyPr/>
        <a:lstStyle/>
        <a:p>
          <a:endParaRPr lang="en-GB"/>
        </a:p>
      </dgm:t>
    </dgm:pt>
    <dgm:pt modelId="{E32642FB-A4BD-4DB9-A149-BCD372FFB767}" type="sibTrans" cxnId="{DC6673A5-4951-410A-913F-2178796C69BE}">
      <dgm:prSet/>
      <dgm:spPr/>
      <dgm:t>
        <a:bodyPr/>
        <a:lstStyle/>
        <a:p>
          <a:endParaRPr lang="en-GB"/>
        </a:p>
      </dgm:t>
    </dgm:pt>
    <dgm:pt modelId="{5AF1A23A-288E-47B6-8456-44AF8F7A23BA}">
      <dgm:prSet phldrT="[Text]" custT="1"/>
      <dgm:spPr/>
      <dgm:t>
        <a:bodyPr/>
        <a:lstStyle/>
        <a:p>
          <a:r>
            <a:rPr lang="en-GB" sz="1000" dirty="0"/>
            <a:t> How you will answer the research question?</a:t>
          </a:r>
        </a:p>
      </dgm:t>
    </dgm:pt>
    <dgm:pt modelId="{BF3D5AF8-08DA-49BB-A1EB-9D9B6D1804CC}" type="parTrans" cxnId="{D894EC17-A1B1-4AD3-AAB2-55328EFF0FCD}">
      <dgm:prSet/>
      <dgm:spPr/>
      <dgm:t>
        <a:bodyPr/>
        <a:lstStyle/>
        <a:p>
          <a:endParaRPr lang="en-GB"/>
        </a:p>
      </dgm:t>
    </dgm:pt>
    <dgm:pt modelId="{7CF2C592-FF49-49B5-B9A2-B080A626CFB3}" type="sibTrans" cxnId="{D894EC17-A1B1-4AD3-AAB2-55328EFF0FCD}">
      <dgm:prSet/>
      <dgm:spPr/>
      <dgm:t>
        <a:bodyPr/>
        <a:lstStyle/>
        <a:p>
          <a:endParaRPr lang="en-GB"/>
        </a:p>
      </dgm:t>
    </dgm:pt>
    <dgm:pt modelId="{B7DCE0EE-1A5B-45FB-A27C-C9716E9C79B9}">
      <dgm:prSet phldrT="[Text]" custT="1"/>
      <dgm:spPr/>
      <dgm:t>
        <a:bodyPr/>
        <a:lstStyle/>
        <a:p>
          <a:r>
            <a:rPr lang="en-GB" sz="1000" dirty="0"/>
            <a:t> Why you are answering it in this way?</a:t>
          </a:r>
        </a:p>
      </dgm:t>
    </dgm:pt>
    <dgm:pt modelId="{58F4A9D2-409B-4150-9450-2C66E399F59B}" type="parTrans" cxnId="{6CCAE727-AE73-4A12-8A7E-24FEAA31DEDF}">
      <dgm:prSet/>
      <dgm:spPr/>
      <dgm:t>
        <a:bodyPr/>
        <a:lstStyle/>
        <a:p>
          <a:endParaRPr lang="en-GB"/>
        </a:p>
      </dgm:t>
    </dgm:pt>
    <dgm:pt modelId="{893AD44A-4065-4A76-8665-2D4443DEC55D}" type="sibTrans" cxnId="{6CCAE727-AE73-4A12-8A7E-24FEAA31DEDF}">
      <dgm:prSet/>
      <dgm:spPr/>
      <dgm:t>
        <a:bodyPr/>
        <a:lstStyle/>
        <a:p>
          <a:endParaRPr lang="en-GB"/>
        </a:p>
      </dgm:t>
    </dgm:pt>
    <dgm:pt modelId="{DE9B3DD9-0F5E-4A75-8691-47FFEB89605B}" type="pres">
      <dgm:prSet presAssocID="{D922D087-F82A-4D13-B4D8-4C525AF37733}" presName="Name0" presStyleCnt="0">
        <dgm:presLayoutVars>
          <dgm:dir/>
          <dgm:animLvl val="lvl"/>
          <dgm:resizeHandles val="exact"/>
        </dgm:presLayoutVars>
      </dgm:prSet>
      <dgm:spPr/>
    </dgm:pt>
    <dgm:pt modelId="{28796B45-6A5C-4FAC-9D04-2DA7540CDB18}" type="pres">
      <dgm:prSet presAssocID="{D922D087-F82A-4D13-B4D8-4C525AF37733}" presName="tSp" presStyleCnt="0"/>
      <dgm:spPr/>
    </dgm:pt>
    <dgm:pt modelId="{321777A8-D221-4C7D-BF16-270E7A2E76E0}" type="pres">
      <dgm:prSet presAssocID="{D922D087-F82A-4D13-B4D8-4C525AF37733}" presName="bSp" presStyleCnt="0"/>
      <dgm:spPr/>
    </dgm:pt>
    <dgm:pt modelId="{862F19E7-6058-4611-B5EE-A687FA66856A}" type="pres">
      <dgm:prSet presAssocID="{D922D087-F82A-4D13-B4D8-4C525AF37733}" presName="process" presStyleCnt="0"/>
      <dgm:spPr/>
    </dgm:pt>
    <dgm:pt modelId="{82EC9453-4115-46BE-9AF0-64B0109F86DD}" type="pres">
      <dgm:prSet presAssocID="{40CFEC93-E7B8-4E1E-87DF-E4DC58D4DA21}" presName="composite1" presStyleCnt="0"/>
      <dgm:spPr/>
    </dgm:pt>
    <dgm:pt modelId="{302F31C0-1BFD-425E-99AB-E8C65E6EA417}" type="pres">
      <dgm:prSet presAssocID="{40CFEC93-E7B8-4E1E-87DF-E4DC58D4DA21}" presName="dummyNode1" presStyleLbl="node1" presStyleIdx="0" presStyleCnt="2"/>
      <dgm:spPr/>
    </dgm:pt>
    <dgm:pt modelId="{5924C863-4EE0-4BA6-9BE6-2898816F963A}" type="pres">
      <dgm:prSet presAssocID="{40CFEC93-E7B8-4E1E-87DF-E4DC58D4DA21}" presName="childNode1" presStyleLbl="bgAcc1" presStyleIdx="0" presStyleCnt="2" custScaleX="143783" custLinFactNeighborX="-26008" custLinFactNeighborY="11617">
        <dgm:presLayoutVars>
          <dgm:bulletEnabled val="1"/>
        </dgm:presLayoutVars>
      </dgm:prSet>
      <dgm:spPr/>
    </dgm:pt>
    <dgm:pt modelId="{8193B414-66C0-424D-8042-DF5CFE2D4601}" type="pres">
      <dgm:prSet presAssocID="{40CFEC93-E7B8-4E1E-87DF-E4DC58D4DA21}" presName="childNode1tx" presStyleLbl="bgAcc1" presStyleIdx="0" presStyleCnt="2">
        <dgm:presLayoutVars>
          <dgm:bulletEnabled val="1"/>
        </dgm:presLayoutVars>
      </dgm:prSet>
      <dgm:spPr/>
    </dgm:pt>
    <dgm:pt modelId="{005CB10B-FB5A-4EBD-9012-28D42F198B66}" type="pres">
      <dgm:prSet presAssocID="{40CFEC93-E7B8-4E1E-87DF-E4DC58D4DA21}" presName="parentNode1" presStyleLbl="node1" presStyleIdx="0" presStyleCnt="2">
        <dgm:presLayoutVars>
          <dgm:chMax val="1"/>
          <dgm:bulletEnabled val="1"/>
        </dgm:presLayoutVars>
      </dgm:prSet>
      <dgm:spPr/>
    </dgm:pt>
    <dgm:pt modelId="{F7C22745-4193-4DC4-85CC-197C2E824BF8}" type="pres">
      <dgm:prSet presAssocID="{40CFEC93-E7B8-4E1E-87DF-E4DC58D4DA21}" presName="connSite1" presStyleCnt="0"/>
      <dgm:spPr/>
    </dgm:pt>
    <dgm:pt modelId="{9612C24A-5B28-4143-9309-C7B294025F65}" type="pres">
      <dgm:prSet presAssocID="{494CDC61-F9D2-4A6A-A08E-9C95633D5B10}" presName="Name9" presStyleLbl="sibTrans2D1" presStyleIdx="0" presStyleCnt="1" custLinFactNeighborX="12172" custLinFactNeighborY="-10650"/>
      <dgm:spPr/>
    </dgm:pt>
    <dgm:pt modelId="{A510B0F3-48A3-44F7-B5BA-56D7E48C1D2D}" type="pres">
      <dgm:prSet presAssocID="{87A4B4C4-F01A-4019-92A8-71392081FF39}" presName="composite2" presStyleCnt="0"/>
      <dgm:spPr/>
    </dgm:pt>
    <dgm:pt modelId="{3F40A453-4F61-4465-BC63-C608B775B3C7}" type="pres">
      <dgm:prSet presAssocID="{87A4B4C4-F01A-4019-92A8-71392081FF39}" presName="dummyNode2" presStyleLbl="node1" presStyleIdx="0" presStyleCnt="2"/>
      <dgm:spPr/>
    </dgm:pt>
    <dgm:pt modelId="{1364FF4E-CFD9-4E9E-A0F6-36B29F328B29}" type="pres">
      <dgm:prSet presAssocID="{87A4B4C4-F01A-4019-92A8-71392081FF39}" presName="childNode2" presStyleLbl="bgAcc1" presStyleIdx="1" presStyleCnt="2" custScaleX="143779" custLinFactNeighborX="4106">
        <dgm:presLayoutVars>
          <dgm:bulletEnabled val="1"/>
        </dgm:presLayoutVars>
      </dgm:prSet>
      <dgm:spPr/>
    </dgm:pt>
    <dgm:pt modelId="{49950A82-BCD3-4E42-A37D-9227B67838AB}" type="pres">
      <dgm:prSet presAssocID="{87A4B4C4-F01A-4019-92A8-71392081FF39}" presName="childNode2tx" presStyleLbl="bgAcc1" presStyleIdx="1" presStyleCnt="2">
        <dgm:presLayoutVars>
          <dgm:bulletEnabled val="1"/>
        </dgm:presLayoutVars>
      </dgm:prSet>
      <dgm:spPr/>
    </dgm:pt>
    <dgm:pt modelId="{9741152C-6974-4185-8DEB-44640C88A18B}" type="pres">
      <dgm:prSet presAssocID="{87A4B4C4-F01A-4019-92A8-71392081FF39}" presName="parentNode2" presStyleLbl="node1" presStyleIdx="1" presStyleCnt="2" custLinFactNeighborX="41579" custLinFactNeighborY="3873">
        <dgm:presLayoutVars>
          <dgm:chMax val="0"/>
          <dgm:bulletEnabled val="1"/>
        </dgm:presLayoutVars>
      </dgm:prSet>
      <dgm:spPr/>
    </dgm:pt>
    <dgm:pt modelId="{6C0ACB21-EDF4-48E4-982D-6A3A226132FC}" type="pres">
      <dgm:prSet presAssocID="{87A4B4C4-F01A-4019-92A8-71392081FF39}" presName="connSite2" presStyleCnt="0"/>
      <dgm:spPr/>
    </dgm:pt>
  </dgm:ptLst>
  <dgm:cxnLst>
    <dgm:cxn modelId="{D894EC17-A1B1-4AD3-AAB2-55328EFF0FCD}" srcId="{87A4B4C4-F01A-4019-92A8-71392081FF39}" destId="{5AF1A23A-288E-47B6-8456-44AF8F7A23BA}" srcOrd="0" destOrd="0" parTransId="{BF3D5AF8-08DA-49BB-A1EB-9D9B6D1804CC}" sibTransId="{7CF2C592-FF49-49B5-B9A2-B080A626CFB3}"/>
    <dgm:cxn modelId="{6CCAE727-AE73-4A12-8A7E-24FEAA31DEDF}" srcId="{87A4B4C4-F01A-4019-92A8-71392081FF39}" destId="{B7DCE0EE-1A5B-45FB-A27C-C9716E9C79B9}" srcOrd="1" destOrd="0" parTransId="{58F4A9D2-409B-4150-9450-2C66E399F59B}" sibTransId="{893AD44A-4065-4A76-8665-2D4443DEC55D}"/>
    <dgm:cxn modelId="{FFA46A3F-5DD5-4DBF-BB8F-2971FC312F1F}" type="presOf" srcId="{87A4B4C4-F01A-4019-92A8-71392081FF39}" destId="{9741152C-6974-4185-8DEB-44640C88A18B}" srcOrd="0" destOrd="0" presId="urn:microsoft.com/office/officeart/2005/8/layout/hProcess4"/>
    <dgm:cxn modelId="{62570261-51BD-4B4B-B9E2-792DD33AD8DA}" type="presOf" srcId="{B7DCE0EE-1A5B-45FB-A27C-C9716E9C79B9}" destId="{1364FF4E-CFD9-4E9E-A0F6-36B29F328B29}" srcOrd="0" destOrd="1" presId="urn:microsoft.com/office/officeart/2005/8/layout/hProcess4"/>
    <dgm:cxn modelId="{EF380B62-09F4-4C18-998E-DF1B54891DD7}" type="presOf" srcId="{CD03BEEA-DC69-4650-B6F0-2CAD6A416534}" destId="{8193B414-66C0-424D-8042-DF5CFE2D4601}" srcOrd="1" destOrd="1" presId="urn:microsoft.com/office/officeart/2005/8/layout/hProcess4"/>
    <dgm:cxn modelId="{DD5F2C64-5558-46AB-81CD-7D6AACA4BA3D}" type="presOf" srcId="{6EB63123-AC0A-497C-88EE-94ECBF60BAC6}" destId="{5924C863-4EE0-4BA6-9BE6-2898816F963A}" srcOrd="0" destOrd="0" presId="urn:microsoft.com/office/officeart/2005/8/layout/hProcess4"/>
    <dgm:cxn modelId="{6D24C753-FFCF-4C3F-BD6B-4A42CF626E85}" type="presOf" srcId="{B7DCE0EE-1A5B-45FB-A27C-C9716E9C79B9}" destId="{49950A82-BCD3-4E42-A37D-9227B67838AB}" srcOrd="1" destOrd="1" presId="urn:microsoft.com/office/officeart/2005/8/layout/hProcess4"/>
    <dgm:cxn modelId="{03478D75-18C7-4DBC-9AB1-4ECF16B850D0}" srcId="{D922D087-F82A-4D13-B4D8-4C525AF37733}" destId="{40CFEC93-E7B8-4E1E-87DF-E4DC58D4DA21}" srcOrd="0" destOrd="0" parTransId="{06745EBE-3811-436B-A325-7D9043323A47}" sibTransId="{494CDC61-F9D2-4A6A-A08E-9C95633D5B10}"/>
    <dgm:cxn modelId="{18F78357-E154-4DCD-A817-8478CE47282B}" type="presOf" srcId="{5AF1A23A-288E-47B6-8456-44AF8F7A23BA}" destId="{49950A82-BCD3-4E42-A37D-9227B67838AB}" srcOrd="1" destOrd="0" presId="urn:microsoft.com/office/officeart/2005/8/layout/hProcess4"/>
    <dgm:cxn modelId="{DF9A4B96-2EC1-49F1-8FAE-49C0AEEFD463}" type="presOf" srcId="{40CFEC93-E7B8-4E1E-87DF-E4DC58D4DA21}" destId="{005CB10B-FB5A-4EBD-9012-28D42F198B66}" srcOrd="0" destOrd="0" presId="urn:microsoft.com/office/officeart/2005/8/layout/hProcess4"/>
    <dgm:cxn modelId="{7D36E09A-B29E-4D71-B681-38BC0AF6BF09}" type="presOf" srcId="{CD03BEEA-DC69-4650-B6F0-2CAD6A416534}" destId="{5924C863-4EE0-4BA6-9BE6-2898816F963A}" srcOrd="0" destOrd="1" presId="urn:microsoft.com/office/officeart/2005/8/layout/hProcess4"/>
    <dgm:cxn modelId="{0494C69B-2A4E-404B-BEC8-10F85EF543E9}" type="presOf" srcId="{6EB63123-AC0A-497C-88EE-94ECBF60BAC6}" destId="{8193B414-66C0-424D-8042-DF5CFE2D4601}" srcOrd="1" destOrd="0" presId="urn:microsoft.com/office/officeart/2005/8/layout/hProcess4"/>
    <dgm:cxn modelId="{7B88609C-9F24-4290-9113-60640CD04D2F}" type="presOf" srcId="{5AF1A23A-288E-47B6-8456-44AF8F7A23BA}" destId="{1364FF4E-CFD9-4E9E-A0F6-36B29F328B29}" srcOrd="0" destOrd="0" presId="urn:microsoft.com/office/officeart/2005/8/layout/hProcess4"/>
    <dgm:cxn modelId="{DC6673A5-4951-410A-913F-2178796C69BE}" srcId="{D922D087-F82A-4D13-B4D8-4C525AF37733}" destId="{87A4B4C4-F01A-4019-92A8-71392081FF39}" srcOrd="1" destOrd="0" parTransId="{328A05D8-3875-4E92-B0C0-8062DDB6974D}" sibTransId="{E32642FB-A4BD-4DB9-A149-BCD372FFB767}"/>
    <dgm:cxn modelId="{5C75B7AE-04E5-4EBC-93A7-262EC1183AC1}" type="presOf" srcId="{494CDC61-F9D2-4A6A-A08E-9C95633D5B10}" destId="{9612C24A-5B28-4143-9309-C7B294025F65}" srcOrd="0" destOrd="0" presId="urn:microsoft.com/office/officeart/2005/8/layout/hProcess4"/>
    <dgm:cxn modelId="{8A3BE5BA-3FD0-4342-9FCE-7148383A1C4C}" type="presOf" srcId="{D922D087-F82A-4D13-B4D8-4C525AF37733}" destId="{DE9B3DD9-0F5E-4A75-8691-47FFEB89605B}" srcOrd="0" destOrd="0" presId="urn:microsoft.com/office/officeart/2005/8/layout/hProcess4"/>
    <dgm:cxn modelId="{5DF77CD6-D51B-4284-AD16-114A019F1D0C}" srcId="{40CFEC93-E7B8-4E1E-87DF-E4DC58D4DA21}" destId="{6EB63123-AC0A-497C-88EE-94ECBF60BAC6}" srcOrd="0" destOrd="0" parTransId="{E51B98A4-C648-4F22-B5E6-76E71684B8A1}" sibTransId="{32FEE82A-3F78-4FDF-94BE-731F6F4B65A3}"/>
    <dgm:cxn modelId="{D0B7CEF8-77FC-439F-AF26-E69D627B93DB}" srcId="{40CFEC93-E7B8-4E1E-87DF-E4DC58D4DA21}" destId="{CD03BEEA-DC69-4650-B6F0-2CAD6A416534}" srcOrd="1" destOrd="0" parTransId="{73A57E2D-34F2-4EE8-9B1F-B7C750944FB4}" sibTransId="{930745EB-90C1-497B-9B3D-26CB9FBDAE53}"/>
    <dgm:cxn modelId="{EFBF1546-1CC9-4292-8741-E62CEEB86933}" type="presParOf" srcId="{DE9B3DD9-0F5E-4A75-8691-47FFEB89605B}" destId="{28796B45-6A5C-4FAC-9D04-2DA7540CDB18}" srcOrd="0" destOrd="0" presId="urn:microsoft.com/office/officeart/2005/8/layout/hProcess4"/>
    <dgm:cxn modelId="{6D89F259-D432-48C4-8AD0-B9187C43D0D3}" type="presParOf" srcId="{DE9B3DD9-0F5E-4A75-8691-47FFEB89605B}" destId="{321777A8-D221-4C7D-BF16-270E7A2E76E0}" srcOrd="1" destOrd="0" presId="urn:microsoft.com/office/officeart/2005/8/layout/hProcess4"/>
    <dgm:cxn modelId="{16CD76AA-A479-4E3B-B70A-DB35E0C9D8F8}" type="presParOf" srcId="{DE9B3DD9-0F5E-4A75-8691-47FFEB89605B}" destId="{862F19E7-6058-4611-B5EE-A687FA66856A}" srcOrd="2" destOrd="0" presId="urn:microsoft.com/office/officeart/2005/8/layout/hProcess4"/>
    <dgm:cxn modelId="{D185D039-D0A2-450A-A639-7A41B83F88AA}" type="presParOf" srcId="{862F19E7-6058-4611-B5EE-A687FA66856A}" destId="{82EC9453-4115-46BE-9AF0-64B0109F86DD}" srcOrd="0" destOrd="0" presId="urn:microsoft.com/office/officeart/2005/8/layout/hProcess4"/>
    <dgm:cxn modelId="{490F4F79-5DE1-4831-BF6A-49BF1D37CCFC}" type="presParOf" srcId="{82EC9453-4115-46BE-9AF0-64B0109F86DD}" destId="{302F31C0-1BFD-425E-99AB-E8C65E6EA417}" srcOrd="0" destOrd="0" presId="urn:microsoft.com/office/officeart/2005/8/layout/hProcess4"/>
    <dgm:cxn modelId="{0CA6EBD4-8F6A-49D8-8CD2-08EB8310B5F6}" type="presParOf" srcId="{82EC9453-4115-46BE-9AF0-64B0109F86DD}" destId="{5924C863-4EE0-4BA6-9BE6-2898816F963A}" srcOrd="1" destOrd="0" presId="urn:microsoft.com/office/officeart/2005/8/layout/hProcess4"/>
    <dgm:cxn modelId="{830506EA-B5B8-434B-A8B3-850D002B62AD}" type="presParOf" srcId="{82EC9453-4115-46BE-9AF0-64B0109F86DD}" destId="{8193B414-66C0-424D-8042-DF5CFE2D4601}" srcOrd="2" destOrd="0" presId="urn:microsoft.com/office/officeart/2005/8/layout/hProcess4"/>
    <dgm:cxn modelId="{0F3421D4-4AF6-4960-817C-4CDF61E30A12}" type="presParOf" srcId="{82EC9453-4115-46BE-9AF0-64B0109F86DD}" destId="{005CB10B-FB5A-4EBD-9012-28D42F198B66}" srcOrd="3" destOrd="0" presId="urn:microsoft.com/office/officeart/2005/8/layout/hProcess4"/>
    <dgm:cxn modelId="{40076CF8-9CC8-4307-95DC-271B9621ECD6}" type="presParOf" srcId="{82EC9453-4115-46BE-9AF0-64B0109F86DD}" destId="{F7C22745-4193-4DC4-85CC-197C2E824BF8}" srcOrd="4" destOrd="0" presId="urn:microsoft.com/office/officeart/2005/8/layout/hProcess4"/>
    <dgm:cxn modelId="{B80DDA86-5AB7-40B9-9948-D8C99F57F6A9}" type="presParOf" srcId="{862F19E7-6058-4611-B5EE-A687FA66856A}" destId="{9612C24A-5B28-4143-9309-C7B294025F65}" srcOrd="1" destOrd="0" presId="urn:microsoft.com/office/officeart/2005/8/layout/hProcess4"/>
    <dgm:cxn modelId="{4FE6197D-F39B-4EE0-90C9-9E3F7BCC75BA}" type="presParOf" srcId="{862F19E7-6058-4611-B5EE-A687FA66856A}" destId="{A510B0F3-48A3-44F7-B5BA-56D7E48C1D2D}" srcOrd="2" destOrd="0" presId="urn:microsoft.com/office/officeart/2005/8/layout/hProcess4"/>
    <dgm:cxn modelId="{47F6FE66-EE43-4A57-9FFA-1C723E915961}" type="presParOf" srcId="{A510B0F3-48A3-44F7-B5BA-56D7E48C1D2D}" destId="{3F40A453-4F61-4465-BC63-C608B775B3C7}" srcOrd="0" destOrd="0" presId="urn:microsoft.com/office/officeart/2005/8/layout/hProcess4"/>
    <dgm:cxn modelId="{57681072-D886-469E-B88D-4BF5C9D7DCAE}" type="presParOf" srcId="{A510B0F3-48A3-44F7-B5BA-56D7E48C1D2D}" destId="{1364FF4E-CFD9-4E9E-A0F6-36B29F328B29}" srcOrd="1" destOrd="0" presId="urn:microsoft.com/office/officeart/2005/8/layout/hProcess4"/>
    <dgm:cxn modelId="{4F75AED5-920E-45E3-9754-2E0F9C63DF54}" type="presParOf" srcId="{A510B0F3-48A3-44F7-B5BA-56D7E48C1D2D}" destId="{49950A82-BCD3-4E42-A37D-9227B67838AB}" srcOrd="2" destOrd="0" presId="urn:microsoft.com/office/officeart/2005/8/layout/hProcess4"/>
    <dgm:cxn modelId="{B82D2838-20DD-49FA-894B-79094D6F1E91}" type="presParOf" srcId="{A510B0F3-48A3-44F7-B5BA-56D7E48C1D2D}" destId="{9741152C-6974-4185-8DEB-44640C88A18B}" srcOrd="3" destOrd="0" presId="urn:microsoft.com/office/officeart/2005/8/layout/hProcess4"/>
    <dgm:cxn modelId="{7BA9F074-DBEB-4CBE-BD26-0A9460A8EBBD}" type="presParOf" srcId="{A510B0F3-48A3-44F7-B5BA-56D7E48C1D2D}" destId="{6C0ACB21-EDF4-48E4-982D-6A3A226132FC}" srcOrd="4" destOrd="0" presId="urn:microsoft.com/office/officeart/2005/8/layout/hProcess4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90682B-7316-4C1B-9EB1-9F6F38DE61FD}" type="doc">
      <dgm:prSet loTypeId="urn:microsoft.com/office/officeart/2009/layout/ReverseList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797C46E4-797A-4009-9858-D1F5CC629789}">
      <dgm:prSet phldrT="[Text]" custT="1"/>
      <dgm:spPr/>
      <dgm:t>
        <a:bodyPr anchor="ctr"/>
        <a:lstStyle/>
        <a:p>
          <a:r>
            <a:rPr lang="en-GB" sz="1000" b="1" i="0" dirty="0"/>
            <a:t>RESEARCH QUESTION(S): </a:t>
          </a:r>
          <a:r>
            <a:rPr lang="en-GB" sz="1000" b="0" i="0" dirty="0"/>
            <a:t> Exactly what are you going to find out, measure or compare? These frame your general research aim into specific questions.</a:t>
          </a:r>
          <a:endParaRPr lang="en-GB" sz="1000" dirty="0"/>
        </a:p>
      </dgm:t>
    </dgm:pt>
    <dgm:pt modelId="{EF6435D0-857F-4865-AEFB-23F0346E6C86}" type="parTrans" cxnId="{A77BCB51-464F-4D53-BC45-21735433EE5F}">
      <dgm:prSet/>
      <dgm:spPr/>
      <dgm:t>
        <a:bodyPr/>
        <a:lstStyle/>
        <a:p>
          <a:endParaRPr lang="en-GB"/>
        </a:p>
      </dgm:t>
    </dgm:pt>
    <dgm:pt modelId="{673FB2DE-D113-4C25-B5F0-545A575CCA39}" type="sibTrans" cxnId="{A77BCB51-464F-4D53-BC45-21735433EE5F}">
      <dgm:prSet/>
      <dgm:spPr/>
      <dgm:t>
        <a:bodyPr/>
        <a:lstStyle/>
        <a:p>
          <a:endParaRPr lang="en-GB"/>
        </a:p>
      </dgm:t>
    </dgm:pt>
    <dgm:pt modelId="{36ECE71C-C2D9-47B3-AFAC-DC5DE711E02F}">
      <dgm:prSet custT="1"/>
      <dgm:spPr/>
      <dgm:t>
        <a:bodyPr anchor="ctr"/>
        <a:lstStyle/>
        <a:p>
          <a:r>
            <a:rPr lang="en-GB" sz="1000" b="1" i="0" dirty="0"/>
            <a:t>RESEARCH AIM: </a:t>
          </a:r>
          <a:r>
            <a:rPr lang="en-GB" sz="1000" b="0" i="0" dirty="0"/>
            <a:t>What is the purpose or intention of your research? What do you hope to achieve at the end? </a:t>
          </a:r>
          <a:endParaRPr lang="en-GB" sz="1000" dirty="0"/>
        </a:p>
      </dgm:t>
    </dgm:pt>
    <dgm:pt modelId="{DC7E81E7-0CDB-4F7A-91A9-3183DDE68F39}" type="parTrans" cxnId="{DAC15D90-EF9C-4270-938C-DC644A28A9E5}">
      <dgm:prSet/>
      <dgm:spPr/>
      <dgm:t>
        <a:bodyPr/>
        <a:lstStyle/>
        <a:p>
          <a:endParaRPr lang="en-GB"/>
        </a:p>
      </dgm:t>
    </dgm:pt>
    <dgm:pt modelId="{58C577AC-8CB7-47E0-BDA0-BF59E1EC62F7}" type="sibTrans" cxnId="{DAC15D90-EF9C-4270-938C-DC644A28A9E5}">
      <dgm:prSet/>
      <dgm:spPr/>
      <dgm:t>
        <a:bodyPr/>
        <a:lstStyle/>
        <a:p>
          <a:endParaRPr lang="en-GB"/>
        </a:p>
      </dgm:t>
    </dgm:pt>
    <dgm:pt modelId="{2333A474-22B9-41AE-87EC-C7F01DD2AA34}" type="pres">
      <dgm:prSet presAssocID="{AF90682B-7316-4C1B-9EB1-9F6F38DE61FD}" presName="Name0" presStyleCnt="0">
        <dgm:presLayoutVars>
          <dgm:chMax val="2"/>
          <dgm:chPref val="2"/>
          <dgm:animLvl val="lvl"/>
        </dgm:presLayoutVars>
      </dgm:prSet>
      <dgm:spPr/>
    </dgm:pt>
    <dgm:pt modelId="{FE5C3FC8-A071-4D9D-B6F8-30C483234E30}" type="pres">
      <dgm:prSet presAssocID="{AF90682B-7316-4C1B-9EB1-9F6F38DE61FD}" presName="LeftText" presStyleLbl="revTx" presStyleIdx="0" presStyleCnt="0">
        <dgm:presLayoutVars>
          <dgm:bulletEnabled val="1"/>
        </dgm:presLayoutVars>
      </dgm:prSet>
      <dgm:spPr/>
    </dgm:pt>
    <dgm:pt modelId="{654F159D-5B16-4507-BF5C-FD86BBA8F8CC}" type="pres">
      <dgm:prSet presAssocID="{AF90682B-7316-4C1B-9EB1-9F6F38DE61FD}" presName="LeftNode" presStyleLbl="bgImgPlace1" presStyleIdx="0" presStyleCnt="2" custScaleX="150914" custLinFactNeighborX="-36556" custLinFactNeighborY="-9507">
        <dgm:presLayoutVars>
          <dgm:chMax val="2"/>
          <dgm:chPref val="2"/>
        </dgm:presLayoutVars>
      </dgm:prSet>
      <dgm:spPr/>
    </dgm:pt>
    <dgm:pt modelId="{9AF3FCDC-1BE5-4A99-982C-A4FC4636480A}" type="pres">
      <dgm:prSet presAssocID="{AF90682B-7316-4C1B-9EB1-9F6F38DE61FD}" presName="RightText" presStyleLbl="revTx" presStyleIdx="0" presStyleCnt="0">
        <dgm:presLayoutVars>
          <dgm:bulletEnabled val="1"/>
        </dgm:presLayoutVars>
      </dgm:prSet>
      <dgm:spPr/>
    </dgm:pt>
    <dgm:pt modelId="{D168A7EA-E95E-4F64-84CE-5D05912DD1B3}" type="pres">
      <dgm:prSet presAssocID="{AF90682B-7316-4C1B-9EB1-9F6F38DE61FD}" presName="RightNode" presStyleLbl="bgImgPlace1" presStyleIdx="1" presStyleCnt="2" custScaleX="155001" custLinFactNeighborX="29889" custLinFactNeighborY="-9506">
        <dgm:presLayoutVars>
          <dgm:chMax val="0"/>
          <dgm:chPref val="0"/>
        </dgm:presLayoutVars>
      </dgm:prSet>
      <dgm:spPr/>
    </dgm:pt>
    <dgm:pt modelId="{C01E4996-330F-47D5-BC51-6F5CA3428B85}" type="pres">
      <dgm:prSet presAssocID="{AF90682B-7316-4C1B-9EB1-9F6F38DE61FD}" presName="TopArrow" presStyleLbl="node1" presStyleIdx="0" presStyleCnt="2" custScaleX="120282" custLinFactNeighborX="23" custLinFactNeighborY="-23705"/>
      <dgm:spPr/>
    </dgm:pt>
    <dgm:pt modelId="{07F91DE5-C9D2-4673-9A13-2E86C1BDD72D}" type="pres">
      <dgm:prSet presAssocID="{AF90682B-7316-4C1B-9EB1-9F6F38DE61FD}" presName="BottomArrow" presStyleLbl="node1" presStyleIdx="1" presStyleCnt="2" custScaleX="120282" custLinFactNeighborX="2178" custLinFactNeighborY="-8619"/>
      <dgm:spPr/>
    </dgm:pt>
  </dgm:ptLst>
  <dgm:cxnLst>
    <dgm:cxn modelId="{E7C8EF38-3F8A-4A66-88C3-D83574292AD4}" type="presOf" srcId="{AF90682B-7316-4C1B-9EB1-9F6F38DE61FD}" destId="{2333A474-22B9-41AE-87EC-C7F01DD2AA34}" srcOrd="0" destOrd="0" presId="urn:microsoft.com/office/officeart/2009/layout/ReverseList"/>
    <dgm:cxn modelId="{1C2CBE50-BDCE-4E97-A476-2B6D6EDA58D2}" type="presOf" srcId="{36ECE71C-C2D9-47B3-AFAC-DC5DE711E02F}" destId="{FE5C3FC8-A071-4D9D-B6F8-30C483234E30}" srcOrd="0" destOrd="0" presId="urn:microsoft.com/office/officeart/2009/layout/ReverseList"/>
    <dgm:cxn modelId="{A77BCB51-464F-4D53-BC45-21735433EE5F}" srcId="{AF90682B-7316-4C1B-9EB1-9F6F38DE61FD}" destId="{797C46E4-797A-4009-9858-D1F5CC629789}" srcOrd="1" destOrd="0" parTransId="{EF6435D0-857F-4865-AEFB-23F0346E6C86}" sibTransId="{673FB2DE-D113-4C25-B5F0-545A575CCA39}"/>
    <dgm:cxn modelId="{447C238D-B5D3-4491-AA2E-DFA5075E1F70}" type="presOf" srcId="{36ECE71C-C2D9-47B3-AFAC-DC5DE711E02F}" destId="{654F159D-5B16-4507-BF5C-FD86BBA8F8CC}" srcOrd="1" destOrd="0" presId="urn:microsoft.com/office/officeart/2009/layout/ReverseList"/>
    <dgm:cxn modelId="{DAC15D90-EF9C-4270-938C-DC644A28A9E5}" srcId="{AF90682B-7316-4C1B-9EB1-9F6F38DE61FD}" destId="{36ECE71C-C2D9-47B3-AFAC-DC5DE711E02F}" srcOrd="0" destOrd="0" parTransId="{DC7E81E7-0CDB-4F7A-91A9-3183DDE68F39}" sibTransId="{58C577AC-8CB7-47E0-BDA0-BF59E1EC62F7}"/>
    <dgm:cxn modelId="{39EE1C98-0125-44CB-8EF8-81A0F27D4D58}" type="presOf" srcId="{797C46E4-797A-4009-9858-D1F5CC629789}" destId="{D168A7EA-E95E-4F64-84CE-5D05912DD1B3}" srcOrd="1" destOrd="0" presId="urn:microsoft.com/office/officeart/2009/layout/ReverseList"/>
    <dgm:cxn modelId="{ABD08DA4-DEBD-4F6F-BECD-B6290737CEF0}" type="presOf" srcId="{797C46E4-797A-4009-9858-D1F5CC629789}" destId="{9AF3FCDC-1BE5-4A99-982C-A4FC4636480A}" srcOrd="0" destOrd="0" presId="urn:microsoft.com/office/officeart/2009/layout/ReverseList"/>
    <dgm:cxn modelId="{C07F6435-75D5-41A6-919A-B66A90B724AC}" type="presParOf" srcId="{2333A474-22B9-41AE-87EC-C7F01DD2AA34}" destId="{FE5C3FC8-A071-4D9D-B6F8-30C483234E30}" srcOrd="0" destOrd="0" presId="urn:microsoft.com/office/officeart/2009/layout/ReverseList"/>
    <dgm:cxn modelId="{BCC22B48-8E9B-49CA-9145-34CDB6D5BA3B}" type="presParOf" srcId="{2333A474-22B9-41AE-87EC-C7F01DD2AA34}" destId="{654F159D-5B16-4507-BF5C-FD86BBA8F8CC}" srcOrd="1" destOrd="0" presId="urn:microsoft.com/office/officeart/2009/layout/ReverseList"/>
    <dgm:cxn modelId="{CE324255-7EF1-471E-BC1C-BE31A258D5C7}" type="presParOf" srcId="{2333A474-22B9-41AE-87EC-C7F01DD2AA34}" destId="{9AF3FCDC-1BE5-4A99-982C-A4FC4636480A}" srcOrd="2" destOrd="0" presId="urn:microsoft.com/office/officeart/2009/layout/ReverseList"/>
    <dgm:cxn modelId="{CAFCE408-CF21-4681-80D5-3813649E587F}" type="presParOf" srcId="{2333A474-22B9-41AE-87EC-C7F01DD2AA34}" destId="{D168A7EA-E95E-4F64-84CE-5D05912DD1B3}" srcOrd="3" destOrd="0" presId="urn:microsoft.com/office/officeart/2009/layout/ReverseList"/>
    <dgm:cxn modelId="{D5A46F9A-8BAE-4EB3-AACA-EBE6BEADD1D1}" type="presParOf" srcId="{2333A474-22B9-41AE-87EC-C7F01DD2AA34}" destId="{C01E4996-330F-47D5-BC51-6F5CA3428B85}" srcOrd="4" destOrd="0" presId="urn:microsoft.com/office/officeart/2009/layout/ReverseList"/>
    <dgm:cxn modelId="{DBDE849E-D48A-437B-ADB8-FEBCD4FE31D9}" type="presParOf" srcId="{2333A474-22B9-41AE-87EC-C7F01DD2AA34}" destId="{07F91DE5-C9D2-4673-9A13-2E86C1BDD72D}" srcOrd="5" destOrd="0" presId="urn:microsoft.com/office/officeart/2009/layout/Reverse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9EFC201-9189-4B1F-B8A4-CA98D32BFD3F}" type="doc">
      <dgm:prSet loTypeId="urn:microsoft.com/office/officeart/2005/8/layout/bList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9B4F0D9C-F6E1-4B2A-8D8C-5EDA3979E72F}">
      <dgm:prSet custT="1"/>
      <dgm:spPr/>
      <dgm:t>
        <a:bodyPr/>
        <a:lstStyle/>
        <a:p>
          <a:pPr algn="l"/>
          <a:r>
            <a:rPr lang="en-GB" sz="1100" b="0" i="0">
              <a:latin typeface="+mn-lt"/>
            </a:rPr>
            <a:t>Secondary research, or primary research using films/ art/ poetry etc.</a:t>
          </a:r>
          <a:endParaRPr lang="en-GB" sz="1100">
            <a:latin typeface="+mn-lt"/>
          </a:endParaRPr>
        </a:p>
      </dgm:t>
    </dgm:pt>
    <dgm:pt modelId="{2BF2C62E-7B3A-49D6-A91E-0E964D50203A}" type="parTrans" cxnId="{7C7157FA-81A8-4D2F-AEB6-A9D7471AEBA9}">
      <dgm:prSet/>
      <dgm:spPr/>
      <dgm:t>
        <a:bodyPr/>
        <a:lstStyle/>
        <a:p>
          <a:endParaRPr lang="en-GB"/>
        </a:p>
      </dgm:t>
    </dgm:pt>
    <dgm:pt modelId="{989FE7CA-8963-46B4-BD51-69DD0EC5655B}" type="sibTrans" cxnId="{7C7157FA-81A8-4D2F-AEB6-A9D7471AEBA9}">
      <dgm:prSet/>
      <dgm:spPr/>
      <dgm:t>
        <a:bodyPr/>
        <a:lstStyle/>
        <a:p>
          <a:endParaRPr lang="en-GB"/>
        </a:p>
      </dgm:t>
    </dgm:pt>
    <dgm:pt modelId="{705A0011-0A36-47DF-8742-B25388A002CB}">
      <dgm:prSet custT="1"/>
      <dgm:spPr/>
      <dgm:t>
        <a:bodyPr/>
        <a:lstStyle/>
        <a:p>
          <a:r>
            <a:rPr lang="en-GB" sz="1000" b="0" i="0"/>
            <a:t> What will you analyse?</a:t>
          </a:r>
          <a:endParaRPr lang="en-GB" sz="1000"/>
        </a:p>
      </dgm:t>
    </dgm:pt>
    <dgm:pt modelId="{D0F40C4C-B5B8-4DCB-9262-D3FECA16E332}" type="parTrans" cxnId="{91A7B6A7-9310-432A-911E-B15F996C8121}">
      <dgm:prSet/>
      <dgm:spPr/>
      <dgm:t>
        <a:bodyPr/>
        <a:lstStyle/>
        <a:p>
          <a:endParaRPr lang="en-GB"/>
        </a:p>
      </dgm:t>
    </dgm:pt>
    <dgm:pt modelId="{A7E691AD-E8FE-480F-A18D-56681034AC91}" type="sibTrans" cxnId="{91A7B6A7-9310-432A-911E-B15F996C8121}">
      <dgm:prSet/>
      <dgm:spPr/>
      <dgm:t>
        <a:bodyPr/>
        <a:lstStyle/>
        <a:p>
          <a:endParaRPr lang="en-GB"/>
        </a:p>
      </dgm:t>
    </dgm:pt>
    <dgm:pt modelId="{A50713FC-0E7B-43FD-8E40-10BC00C0E832}">
      <dgm:prSet custT="1"/>
      <dgm:spPr/>
      <dgm:t>
        <a:bodyPr/>
        <a:lstStyle/>
        <a:p>
          <a:r>
            <a:rPr lang="en-GB" sz="1000" b="0" i="0" dirty="0"/>
            <a:t> What are your reasons for choosing it?</a:t>
          </a:r>
          <a:endParaRPr lang="en-GB" sz="1000" dirty="0"/>
        </a:p>
      </dgm:t>
    </dgm:pt>
    <dgm:pt modelId="{57685D9E-0C40-43C5-AE16-BD4AFD77F820}" type="parTrans" cxnId="{FE45AE7B-ADD4-42CF-8E5C-935690CCD84D}">
      <dgm:prSet/>
      <dgm:spPr/>
      <dgm:t>
        <a:bodyPr/>
        <a:lstStyle/>
        <a:p>
          <a:endParaRPr lang="en-GB"/>
        </a:p>
      </dgm:t>
    </dgm:pt>
    <dgm:pt modelId="{25FFD753-2ABC-4748-A9F0-DADD7B39A8E8}" type="sibTrans" cxnId="{FE45AE7B-ADD4-42CF-8E5C-935690CCD84D}">
      <dgm:prSet/>
      <dgm:spPr/>
      <dgm:t>
        <a:bodyPr/>
        <a:lstStyle/>
        <a:p>
          <a:endParaRPr lang="en-GB"/>
        </a:p>
      </dgm:t>
    </dgm:pt>
    <dgm:pt modelId="{64F291A5-1229-42EE-B5C0-F8624498B5E7}">
      <dgm:prSet custT="1"/>
      <dgm:spPr/>
      <dgm:t>
        <a:bodyPr/>
        <a:lstStyle/>
        <a:p>
          <a:r>
            <a:rPr lang="en-GB" sz="1100" b="0" i="0"/>
            <a:t>Primary research using questionnaires</a:t>
          </a:r>
          <a:endParaRPr lang="en-GB" sz="1100"/>
        </a:p>
      </dgm:t>
    </dgm:pt>
    <dgm:pt modelId="{ED23E188-2EE5-48EE-8A69-1083B5128CB5}" type="parTrans" cxnId="{A70C637E-9B81-4C16-87C0-F3D6905FA22A}">
      <dgm:prSet/>
      <dgm:spPr/>
      <dgm:t>
        <a:bodyPr/>
        <a:lstStyle/>
        <a:p>
          <a:endParaRPr lang="en-GB"/>
        </a:p>
      </dgm:t>
    </dgm:pt>
    <dgm:pt modelId="{B37F9EC9-F20B-4929-88E0-377EE812CF31}" type="sibTrans" cxnId="{A70C637E-9B81-4C16-87C0-F3D6905FA22A}">
      <dgm:prSet/>
      <dgm:spPr/>
      <dgm:t>
        <a:bodyPr/>
        <a:lstStyle/>
        <a:p>
          <a:endParaRPr lang="en-GB"/>
        </a:p>
      </dgm:t>
    </dgm:pt>
    <dgm:pt modelId="{A158705E-4953-47AD-AA62-85FF7BE1BBB7}">
      <dgm:prSet/>
      <dgm:spPr/>
      <dgm:t>
        <a:bodyPr/>
        <a:lstStyle/>
        <a:p>
          <a:r>
            <a:rPr lang="en-GB" b="0" i="0"/>
            <a:t> What will your sample be and why?</a:t>
          </a:r>
          <a:endParaRPr lang="en-GB"/>
        </a:p>
      </dgm:t>
    </dgm:pt>
    <dgm:pt modelId="{4EEE4C5E-0B46-46E3-A260-D804C03E49C4}" type="parTrans" cxnId="{571CEB0F-B183-4F6C-B1B7-394B2D4AE7EC}">
      <dgm:prSet/>
      <dgm:spPr/>
      <dgm:t>
        <a:bodyPr/>
        <a:lstStyle/>
        <a:p>
          <a:endParaRPr lang="en-GB"/>
        </a:p>
      </dgm:t>
    </dgm:pt>
    <dgm:pt modelId="{AADF6083-7CA2-4E7C-9C0D-5ABD0FA461F2}" type="sibTrans" cxnId="{571CEB0F-B183-4F6C-B1B7-394B2D4AE7EC}">
      <dgm:prSet/>
      <dgm:spPr/>
      <dgm:t>
        <a:bodyPr/>
        <a:lstStyle/>
        <a:p>
          <a:endParaRPr lang="en-GB"/>
        </a:p>
      </dgm:t>
    </dgm:pt>
    <dgm:pt modelId="{4BE2B362-83CC-2F46-88EE-0ACDD0CBBDB6}">
      <dgm:prSet custT="1"/>
      <dgm:spPr/>
      <dgm:t>
        <a:bodyPr/>
        <a:lstStyle/>
        <a:p>
          <a:r>
            <a:rPr lang="en-GB" sz="1000" b="0" i="0" dirty="0"/>
            <a:t> What theory/ method/ criteria will you use for the analysis?</a:t>
          </a:r>
          <a:endParaRPr lang="en-GB" sz="1000" dirty="0"/>
        </a:p>
      </dgm:t>
    </dgm:pt>
    <dgm:pt modelId="{3302B3B4-BF0A-FD4D-A360-D7EE605EC3F5}" type="parTrans" cxnId="{931FDEA3-3BE1-AD4D-A00A-51A26B9BB581}">
      <dgm:prSet/>
      <dgm:spPr/>
      <dgm:t>
        <a:bodyPr/>
        <a:lstStyle/>
        <a:p>
          <a:endParaRPr lang="en-GB"/>
        </a:p>
      </dgm:t>
    </dgm:pt>
    <dgm:pt modelId="{F400B78E-94C6-B34A-9381-357A31C2FF3C}" type="sibTrans" cxnId="{931FDEA3-3BE1-AD4D-A00A-51A26B9BB581}">
      <dgm:prSet/>
      <dgm:spPr/>
      <dgm:t>
        <a:bodyPr/>
        <a:lstStyle/>
        <a:p>
          <a:endParaRPr lang="en-GB"/>
        </a:p>
      </dgm:t>
    </dgm:pt>
    <dgm:pt modelId="{7EA008EF-E4F8-4E4F-9B37-2CD28A1ED020}">
      <dgm:prSet/>
      <dgm:spPr/>
      <dgm:t>
        <a:bodyPr/>
        <a:lstStyle/>
        <a:p>
          <a:r>
            <a:rPr lang="en-GB"/>
            <a:t> What kind of questions will you ask and why? </a:t>
          </a:r>
        </a:p>
      </dgm:t>
    </dgm:pt>
    <dgm:pt modelId="{35DCD3D3-E856-F44D-A3BE-DC01514F9756}" type="parTrans" cxnId="{AE20634D-0672-7449-83B2-68F50D5A3BB3}">
      <dgm:prSet/>
      <dgm:spPr/>
      <dgm:t>
        <a:bodyPr/>
        <a:lstStyle/>
        <a:p>
          <a:endParaRPr lang="en-GB"/>
        </a:p>
      </dgm:t>
    </dgm:pt>
    <dgm:pt modelId="{6EECCA01-02F9-0E4B-A159-5427A77621AD}" type="sibTrans" cxnId="{AE20634D-0672-7449-83B2-68F50D5A3BB3}">
      <dgm:prSet/>
      <dgm:spPr/>
      <dgm:t>
        <a:bodyPr/>
        <a:lstStyle/>
        <a:p>
          <a:endParaRPr lang="en-GB"/>
        </a:p>
      </dgm:t>
    </dgm:pt>
    <dgm:pt modelId="{53E3AB1F-2878-2D42-9FCA-916C2B13D6FA}">
      <dgm:prSet custT="1"/>
      <dgm:spPr/>
      <dgm:t>
        <a:bodyPr/>
        <a:lstStyle/>
        <a:p>
          <a:r>
            <a:rPr lang="en-GB" sz="1000" dirty="0"/>
            <a:t> What limitations are there?</a:t>
          </a:r>
        </a:p>
      </dgm:t>
    </dgm:pt>
    <dgm:pt modelId="{2B8384AB-7114-8042-BBEE-A012DB73422A}" type="parTrans" cxnId="{F6410570-4A8A-1547-B637-0819593CB8BE}">
      <dgm:prSet/>
      <dgm:spPr/>
      <dgm:t>
        <a:bodyPr/>
        <a:lstStyle/>
        <a:p>
          <a:endParaRPr lang="en-GB"/>
        </a:p>
      </dgm:t>
    </dgm:pt>
    <dgm:pt modelId="{399836AF-1414-2644-AFFE-B4AE73EAD759}" type="sibTrans" cxnId="{F6410570-4A8A-1547-B637-0819593CB8BE}">
      <dgm:prSet/>
      <dgm:spPr/>
      <dgm:t>
        <a:bodyPr/>
        <a:lstStyle/>
        <a:p>
          <a:endParaRPr lang="en-GB"/>
        </a:p>
      </dgm:t>
    </dgm:pt>
    <dgm:pt modelId="{37A37296-2237-8549-9394-7881A628FA7A}">
      <dgm:prSet/>
      <dgm:spPr/>
      <dgm:t>
        <a:bodyPr/>
        <a:lstStyle/>
        <a:p>
          <a:r>
            <a:rPr lang="en-GB" dirty="0"/>
            <a:t> What limitations are there?</a:t>
          </a:r>
          <a:endParaRPr lang="en-GB"/>
        </a:p>
      </dgm:t>
    </dgm:pt>
    <dgm:pt modelId="{CA35B876-033C-DB42-A5C4-E188A8D4E059}" type="parTrans" cxnId="{DFAD3FF1-AB08-D641-92AF-ADB30B7DF063}">
      <dgm:prSet/>
      <dgm:spPr/>
      <dgm:t>
        <a:bodyPr/>
        <a:lstStyle/>
        <a:p>
          <a:endParaRPr lang="en-GB"/>
        </a:p>
      </dgm:t>
    </dgm:pt>
    <dgm:pt modelId="{F9EB2F08-EB89-0E47-84D9-8C04BA5BF08E}" type="sibTrans" cxnId="{DFAD3FF1-AB08-D641-92AF-ADB30B7DF063}">
      <dgm:prSet/>
      <dgm:spPr/>
      <dgm:t>
        <a:bodyPr/>
        <a:lstStyle/>
        <a:p>
          <a:endParaRPr lang="en-GB"/>
        </a:p>
      </dgm:t>
    </dgm:pt>
    <dgm:pt modelId="{F1EAC8EA-E71D-4463-B128-9FB3A93C4C7E}">
      <dgm:prSet/>
      <dgm:spPr/>
      <dgm:t>
        <a:bodyPr/>
        <a:lstStyle/>
        <a:p>
          <a:r>
            <a:rPr lang="en-GB"/>
            <a:t> How will you analyse the data?</a:t>
          </a:r>
        </a:p>
      </dgm:t>
    </dgm:pt>
    <dgm:pt modelId="{5915C4A6-4AA8-4AB9-BF18-62AF621225F6}" type="parTrans" cxnId="{E8F310D9-48AD-4EB6-8FE2-3762093D0D1C}">
      <dgm:prSet/>
      <dgm:spPr/>
    </dgm:pt>
    <dgm:pt modelId="{B916DE8B-2C09-4241-85D3-1429E48FC763}" type="sibTrans" cxnId="{E8F310D9-48AD-4EB6-8FE2-3762093D0D1C}">
      <dgm:prSet/>
      <dgm:spPr/>
    </dgm:pt>
    <dgm:pt modelId="{86991D0B-D94B-4F50-9169-6FF77DBF6A78}" type="pres">
      <dgm:prSet presAssocID="{39EFC201-9189-4B1F-B8A4-CA98D32BFD3F}" presName="diagram" presStyleCnt="0">
        <dgm:presLayoutVars>
          <dgm:dir/>
          <dgm:animLvl val="lvl"/>
          <dgm:resizeHandles val="exact"/>
        </dgm:presLayoutVars>
      </dgm:prSet>
      <dgm:spPr/>
    </dgm:pt>
    <dgm:pt modelId="{8AC88520-42AE-4455-A678-A6E4A3729C8E}" type="pres">
      <dgm:prSet presAssocID="{9B4F0D9C-F6E1-4B2A-8D8C-5EDA3979E72F}" presName="compNode" presStyleCnt="0"/>
      <dgm:spPr/>
    </dgm:pt>
    <dgm:pt modelId="{0524D458-2E58-4765-B30E-48F77E689507}" type="pres">
      <dgm:prSet presAssocID="{9B4F0D9C-F6E1-4B2A-8D8C-5EDA3979E72F}" presName="childRect" presStyleLbl="bgAcc1" presStyleIdx="0" presStyleCnt="2" custScaleX="103046" custScaleY="67210">
        <dgm:presLayoutVars>
          <dgm:bulletEnabled val="1"/>
        </dgm:presLayoutVars>
      </dgm:prSet>
      <dgm:spPr/>
    </dgm:pt>
    <dgm:pt modelId="{A6659D85-B625-4B6A-A995-CC31175DBEF1}" type="pres">
      <dgm:prSet presAssocID="{9B4F0D9C-F6E1-4B2A-8D8C-5EDA3979E72F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B7653C90-8912-4956-9FA9-25616549547B}" type="pres">
      <dgm:prSet presAssocID="{9B4F0D9C-F6E1-4B2A-8D8C-5EDA3979E72F}" presName="parentRect" presStyleLbl="alignNode1" presStyleIdx="0" presStyleCnt="2" custScaleX="102545" custScaleY="172343" custLinFactNeighborX="-763" custLinFactNeighborY="2002"/>
      <dgm:spPr/>
    </dgm:pt>
    <dgm:pt modelId="{C7E2EE63-92B1-4EC1-9FB3-ABC4DC283953}" type="pres">
      <dgm:prSet presAssocID="{9B4F0D9C-F6E1-4B2A-8D8C-5EDA3979E72F}" presName="adorn" presStyleLbl="fgAccFollowNode1" presStyleIdx="0" presStyleCnt="2" custAng="21400436" custFlipVert="0" custFlipHor="1" custScaleX="82671" custScaleY="85904" custLinFactNeighborX="16078" custLinFactNeighborY="48179"/>
      <dgm:spPr>
        <a:solidFill>
          <a:schemeClr val="bg1">
            <a:lumMod val="85000"/>
            <a:alpha val="90000"/>
          </a:schemeClr>
        </a:solidFill>
      </dgm:spPr>
    </dgm:pt>
    <dgm:pt modelId="{93987AF8-3EC4-4BE6-A782-011939437671}" type="pres">
      <dgm:prSet presAssocID="{989FE7CA-8963-46B4-BD51-69DD0EC5655B}" presName="sibTrans" presStyleLbl="sibTrans2D1" presStyleIdx="0" presStyleCnt="0"/>
      <dgm:spPr/>
    </dgm:pt>
    <dgm:pt modelId="{17AA3AB0-E08A-45B8-8A9D-029E2B6AD941}" type="pres">
      <dgm:prSet presAssocID="{64F291A5-1229-42EE-B5C0-F8624498B5E7}" presName="compNode" presStyleCnt="0"/>
      <dgm:spPr/>
    </dgm:pt>
    <dgm:pt modelId="{B4182BE1-7AA9-4168-B307-52D5C25F5901}" type="pres">
      <dgm:prSet presAssocID="{64F291A5-1229-42EE-B5C0-F8624498B5E7}" presName="childRect" presStyleLbl="bgAcc1" presStyleIdx="1" presStyleCnt="2" custScaleX="104879" custScaleY="67541" custLinFactNeighborX="548" custLinFactNeighborY="4145">
        <dgm:presLayoutVars>
          <dgm:bulletEnabled val="1"/>
        </dgm:presLayoutVars>
      </dgm:prSet>
      <dgm:spPr/>
    </dgm:pt>
    <dgm:pt modelId="{056B2279-1819-4C1E-9C6F-F6901241F8F7}" type="pres">
      <dgm:prSet presAssocID="{64F291A5-1229-42EE-B5C0-F8624498B5E7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423F87C8-152E-4477-AAE5-8FDDAC92D462}" type="pres">
      <dgm:prSet presAssocID="{64F291A5-1229-42EE-B5C0-F8624498B5E7}" presName="parentRect" presStyleLbl="alignNode1" presStyleIdx="1" presStyleCnt="2" custScaleX="104948" custScaleY="191954" custLinFactNeighborX="974" custLinFactNeighborY="1002"/>
      <dgm:spPr/>
    </dgm:pt>
    <dgm:pt modelId="{B12CD681-A64F-48FB-B678-47B8C0C71E57}" type="pres">
      <dgm:prSet presAssocID="{64F291A5-1229-42EE-B5C0-F8624498B5E7}" presName="adorn" presStyleLbl="fgAccFollowNode1" presStyleIdx="1" presStyleCnt="2" custAng="10800000" custFlipVert="1" custScaleX="86156" custScaleY="89512" custLinFactNeighborX="17619" custLinFactNeighborY="44529"/>
      <dgm:spPr>
        <a:solidFill>
          <a:schemeClr val="bg1">
            <a:lumMod val="85000"/>
            <a:alpha val="90000"/>
          </a:schemeClr>
        </a:solidFill>
      </dgm:spPr>
    </dgm:pt>
  </dgm:ptLst>
  <dgm:cxnLst>
    <dgm:cxn modelId="{9C2F9A0B-3AAF-4C6C-85FB-352B20E7E92A}" type="presOf" srcId="{64F291A5-1229-42EE-B5C0-F8624498B5E7}" destId="{423F87C8-152E-4477-AAE5-8FDDAC92D462}" srcOrd="1" destOrd="0" presId="urn:microsoft.com/office/officeart/2005/8/layout/bList2"/>
    <dgm:cxn modelId="{571CEB0F-B183-4F6C-B1B7-394B2D4AE7EC}" srcId="{64F291A5-1229-42EE-B5C0-F8624498B5E7}" destId="{A158705E-4953-47AD-AA62-85FF7BE1BBB7}" srcOrd="0" destOrd="0" parTransId="{4EEE4C5E-0B46-46E3-A260-D804C03E49C4}" sibTransId="{AADF6083-7CA2-4E7C-9C0D-5ABD0FA461F2}"/>
    <dgm:cxn modelId="{A0FBE022-5BE9-2346-B203-2283E9A18863}" type="presOf" srcId="{53E3AB1F-2878-2D42-9FCA-916C2B13D6FA}" destId="{0524D458-2E58-4765-B30E-48F77E689507}" srcOrd="0" destOrd="3" presId="urn:microsoft.com/office/officeart/2005/8/layout/bList2"/>
    <dgm:cxn modelId="{8CEC8827-7D09-8443-B0B8-7DEF5CA6FB9E}" type="presOf" srcId="{37A37296-2237-8549-9394-7881A628FA7A}" destId="{B4182BE1-7AA9-4168-B307-52D5C25F5901}" srcOrd="0" destOrd="3" presId="urn:microsoft.com/office/officeart/2005/8/layout/bList2"/>
    <dgm:cxn modelId="{A65C8B40-A7D1-4985-A358-51221A194049}" type="presOf" srcId="{989FE7CA-8963-46B4-BD51-69DD0EC5655B}" destId="{93987AF8-3EC4-4BE6-A782-011939437671}" srcOrd="0" destOrd="0" presId="urn:microsoft.com/office/officeart/2005/8/layout/bList2"/>
    <dgm:cxn modelId="{EB88FB40-C367-412D-8913-C64D41A88840}" type="presOf" srcId="{64F291A5-1229-42EE-B5C0-F8624498B5E7}" destId="{056B2279-1819-4C1E-9C6F-F6901241F8F7}" srcOrd="0" destOrd="0" presId="urn:microsoft.com/office/officeart/2005/8/layout/bList2"/>
    <dgm:cxn modelId="{AE20634D-0672-7449-83B2-68F50D5A3BB3}" srcId="{64F291A5-1229-42EE-B5C0-F8624498B5E7}" destId="{7EA008EF-E4F8-4E4F-9B37-2CD28A1ED020}" srcOrd="1" destOrd="0" parTransId="{35DCD3D3-E856-F44D-A3BE-DC01514F9756}" sibTransId="{6EECCA01-02F9-0E4B-A159-5427A77621AD}"/>
    <dgm:cxn modelId="{F6410570-4A8A-1547-B637-0819593CB8BE}" srcId="{9B4F0D9C-F6E1-4B2A-8D8C-5EDA3979E72F}" destId="{53E3AB1F-2878-2D42-9FCA-916C2B13D6FA}" srcOrd="3" destOrd="0" parTransId="{2B8384AB-7114-8042-BBEE-A012DB73422A}" sibTransId="{399836AF-1414-2644-AFFE-B4AE73EAD759}"/>
    <dgm:cxn modelId="{6F496950-0192-4EF1-8A73-957B1B8A0C2A}" type="presOf" srcId="{9B4F0D9C-F6E1-4B2A-8D8C-5EDA3979E72F}" destId="{B7653C90-8912-4956-9FA9-25616549547B}" srcOrd="1" destOrd="0" presId="urn:microsoft.com/office/officeart/2005/8/layout/bList2"/>
    <dgm:cxn modelId="{84F8C571-508E-F74E-A22E-B7CC9877E40A}" type="presOf" srcId="{7EA008EF-E4F8-4E4F-9B37-2CD28A1ED020}" destId="{B4182BE1-7AA9-4168-B307-52D5C25F5901}" srcOrd="0" destOrd="1" presId="urn:microsoft.com/office/officeart/2005/8/layout/bList2"/>
    <dgm:cxn modelId="{29A26C53-DF36-49CC-AD2B-15EE981BCED3}" type="presOf" srcId="{39EFC201-9189-4B1F-B8A4-CA98D32BFD3F}" destId="{86991D0B-D94B-4F50-9169-6FF77DBF6A78}" srcOrd="0" destOrd="0" presId="urn:microsoft.com/office/officeart/2005/8/layout/bList2"/>
    <dgm:cxn modelId="{FE45AE7B-ADD4-42CF-8E5C-935690CCD84D}" srcId="{9B4F0D9C-F6E1-4B2A-8D8C-5EDA3979E72F}" destId="{A50713FC-0E7B-43FD-8E40-10BC00C0E832}" srcOrd="1" destOrd="0" parTransId="{57685D9E-0C40-43C5-AE16-BD4AFD77F820}" sibTransId="{25FFD753-2ABC-4748-A9F0-DADD7B39A8E8}"/>
    <dgm:cxn modelId="{A70C637E-9B81-4C16-87C0-F3D6905FA22A}" srcId="{39EFC201-9189-4B1F-B8A4-CA98D32BFD3F}" destId="{64F291A5-1229-42EE-B5C0-F8624498B5E7}" srcOrd="1" destOrd="0" parTransId="{ED23E188-2EE5-48EE-8A69-1083B5128CB5}" sibTransId="{B37F9EC9-F20B-4929-88E0-377EE812CF31}"/>
    <dgm:cxn modelId="{F1859991-B0CD-4056-9D25-B67411D08962}" type="presOf" srcId="{F1EAC8EA-E71D-4463-B128-9FB3A93C4C7E}" destId="{B4182BE1-7AA9-4168-B307-52D5C25F5901}" srcOrd="0" destOrd="2" presId="urn:microsoft.com/office/officeart/2005/8/layout/bList2"/>
    <dgm:cxn modelId="{650B1C95-967E-483A-9C2F-DAE66204FE13}" type="presOf" srcId="{A50713FC-0E7B-43FD-8E40-10BC00C0E832}" destId="{0524D458-2E58-4765-B30E-48F77E689507}" srcOrd="0" destOrd="1" presId="urn:microsoft.com/office/officeart/2005/8/layout/bList2"/>
    <dgm:cxn modelId="{931FDEA3-3BE1-AD4D-A00A-51A26B9BB581}" srcId="{9B4F0D9C-F6E1-4B2A-8D8C-5EDA3979E72F}" destId="{4BE2B362-83CC-2F46-88EE-0ACDD0CBBDB6}" srcOrd="2" destOrd="0" parTransId="{3302B3B4-BF0A-FD4D-A360-D7EE605EC3F5}" sibTransId="{F400B78E-94C6-B34A-9381-357A31C2FF3C}"/>
    <dgm:cxn modelId="{91A7B6A7-9310-432A-911E-B15F996C8121}" srcId="{9B4F0D9C-F6E1-4B2A-8D8C-5EDA3979E72F}" destId="{705A0011-0A36-47DF-8742-B25388A002CB}" srcOrd="0" destOrd="0" parTransId="{D0F40C4C-B5B8-4DCB-9262-D3FECA16E332}" sibTransId="{A7E691AD-E8FE-480F-A18D-56681034AC91}"/>
    <dgm:cxn modelId="{44C48CAD-584D-4342-B897-EA90A7ADE5D2}" type="presOf" srcId="{A158705E-4953-47AD-AA62-85FF7BE1BBB7}" destId="{B4182BE1-7AA9-4168-B307-52D5C25F5901}" srcOrd="0" destOrd="0" presId="urn:microsoft.com/office/officeart/2005/8/layout/bList2"/>
    <dgm:cxn modelId="{0BA0B6D5-F89E-4CED-A431-6A7F8231AB37}" type="presOf" srcId="{705A0011-0A36-47DF-8742-B25388A002CB}" destId="{0524D458-2E58-4765-B30E-48F77E689507}" srcOrd="0" destOrd="0" presId="urn:microsoft.com/office/officeart/2005/8/layout/bList2"/>
    <dgm:cxn modelId="{E8F310D9-48AD-4EB6-8FE2-3762093D0D1C}" srcId="{64F291A5-1229-42EE-B5C0-F8624498B5E7}" destId="{F1EAC8EA-E71D-4463-B128-9FB3A93C4C7E}" srcOrd="2" destOrd="0" parTransId="{5915C4A6-4AA8-4AB9-BF18-62AF621225F6}" sibTransId="{B916DE8B-2C09-4241-85D3-1429E48FC763}"/>
    <dgm:cxn modelId="{D35CEBE3-3E68-954C-A18A-334378AF9832}" type="presOf" srcId="{4BE2B362-83CC-2F46-88EE-0ACDD0CBBDB6}" destId="{0524D458-2E58-4765-B30E-48F77E689507}" srcOrd="0" destOrd="2" presId="urn:microsoft.com/office/officeart/2005/8/layout/bList2"/>
    <dgm:cxn modelId="{3D0383E6-9F99-4EC5-AC6F-4A67772DA5FE}" type="presOf" srcId="{9B4F0D9C-F6E1-4B2A-8D8C-5EDA3979E72F}" destId="{A6659D85-B625-4B6A-A995-CC31175DBEF1}" srcOrd="0" destOrd="0" presId="urn:microsoft.com/office/officeart/2005/8/layout/bList2"/>
    <dgm:cxn modelId="{DFAD3FF1-AB08-D641-92AF-ADB30B7DF063}" srcId="{64F291A5-1229-42EE-B5C0-F8624498B5E7}" destId="{37A37296-2237-8549-9394-7881A628FA7A}" srcOrd="3" destOrd="0" parTransId="{CA35B876-033C-DB42-A5C4-E188A8D4E059}" sibTransId="{F9EB2F08-EB89-0E47-84D9-8C04BA5BF08E}"/>
    <dgm:cxn modelId="{7C7157FA-81A8-4D2F-AEB6-A9D7471AEBA9}" srcId="{39EFC201-9189-4B1F-B8A4-CA98D32BFD3F}" destId="{9B4F0D9C-F6E1-4B2A-8D8C-5EDA3979E72F}" srcOrd="0" destOrd="0" parTransId="{2BF2C62E-7B3A-49D6-A91E-0E964D50203A}" sibTransId="{989FE7CA-8963-46B4-BD51-69DD0EC5655B}"/>
    <dgm:cxn modelId="{A386A07D-5E70-4D8E-B21D-E5E7D7DEE29F}" type="presParOf" srcId="{86991D0B-D94B-4F50-9169-6FF77DBF6A78}" destId="{8AC88520-42AE-4455-A678-A6E4A3729C8E}" srcOrd="0" destOrd="0" presId="urn:microsoft.com/office/officeart/2005/8/layout/bList2"/>
    <dgm:cxn modelId="{2056528A-AE2A-4FF3-A4C0-B9A8CC34B86D}" type="presParOf" srcId="{8AC88520-42AE-4455-A678-A6E4A3729C8E}" destId="{0524D458-2E58-4765-B30E-48F77E689507}" srcOrd="0" destOrd="0" presId="urn:microsoft.com/office/officeart/2005/8/layout/bList2"/>
    <dgm:cxn modelId="{5100C7EB-EC70-43AB-A69B-B7181CC1FF50}" type="presParOf" srcId="{8AC88520-42AE-4455-A678-A6E4A3729C8E}" destId="{A6659D85-B625-4B6A-A995-CC31175DBEF1}" srcOrd="1" destOrd="0" presId="urn:microsoft.com/office/officeart/2005/8/layout/bList2"/>
    <dgm:cxn modelId="{50EDC129-8F16-48EF-90CA-65DF4CD2CD3D}" type="presParOf" srcId="{8AC88520-42AE-4455-A678-A6E4A3729C8E}" destId="{B7653C90-8912-4956-9FA9-25616549547B}" srcOrd="2" destOrd="0" presId="urn:microsoft.com/office/officeart/2005/8/layout/bList2"/>
    <dgm:cxn modelId="{F1556989-6F2A-4D89-A5EB-D43DC4726E14}" type="presParOf" srcId="{8AC88520-42AE-4455-A678-A6E4A3729C8E}" destId="{C7E2EE63-92B1-4EC1-9FB3-ABC4DC283953}" srcOrd="3" destOrd="0" presId="urn:microsoft.com/office/officeart/2005/8/layout/bList2"/>
    <dgm:cxn modelId="{889D5A50-8C1F-4DB0-86A1-0BDF55D1A2B8}" type="presParOf" srcId="{86991D0B-D94B-4F50-9169-6FF77DBF6A78}" destId="{93987AF8-3EC4-4BE6-A782-011939437671}" srcOrd="1" destOrd="0" presId="urn:microsoft.com/office/officeart/2005/8/layout/bList2"/>
    <dgm:cxn modelId="{3FB281E7-DC5A-4775-8319-7AF4EB3488CC}" type="presParOf" srcId="{86991D0B-D94B-4F50-9169-6FF77DBF6A78}" destId="{17AA3AB0-E08A-45B8-8A9D-029E2B6AD941}" srcOrd="2" destOrd="0" presId="urn:microsoft.com/office/officeart/2005/8/layout/bList2"/>
    <dgm:cxn modelId="{BC39612B-E443-4F35-B087-33E42B4E06C1}" type="presParOf" srcId="{17AA3AB0-E08A-45B8-8A9D-029E2B6AD941}" destId="{B4182BE1-7AA9-4168-B307-52D5C25F5901}" srcOrd="0" destOrd="0" presId="urn:microsoft.com/office/officeart/2005/8/layout/bList2"/>
    <dgm:cxn modelId="{383C8A00-5C51-41CA-81A8-391F7AA4A361}" type="presParOf" srcId="{17AA3AB0-E08A-45B8-8A9D-029E2B6AD941}" destId="{056B2279-1819-4C1E-9C6F-F6901241F8F7}" srcOrd="1" destOrd="0" presId="urn:microsoft.com/office/officeart/2005/8/layout/bList2"/>
    <dgm:cxn modelId="{65220EB8-E0AF-4949-B657-6282C845E711}" type="presParOf" srcId="{17AA3AB0-E08A-45B8-8A9D-029E2B6AD941}" destId="{423F87C8-152E-4477-AAE5-8FDDAC92D462}" srcOrd="2" destOrd="0" presId="urn:microsoft.com/office/officeart/2005/8/layout/bList2"/>
    <dgm:cxn modelId="{AB8602EE-6A2B-49D6-A8A2-F345E042A900}" type="presParOf" srcId="{17AA3AB0-E08A-45B8-8A9D-029E2B6AD941}" destId="{B12CD681-A64F-48FB-B678-47B8C0C71E57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4C863-4EE0-4BA6-9BE6-2898816F963A}">
      <dsp:nvSpPr>
        <dsp:cNvPr id="0" name=""/>
        <dsp:cNvSpPr/>
      </dsp:nvSpPr>
      <dsp:spPr>
        <a:xfrm>
          <a:off x="882666" y="604711"/>
          <a:ext cx="1655999" cy="9499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Research Aim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Research Question(s)</a:t>
          </a:r>
        </a:p>
      </dsp:txBody>
      <dsp:txXfrm>
        <a:off x="904527" y="626572"/>
        <a:ext cx="1612277" cy="702660"/>
      </dsp:txXfrm>
    </dsp:sp>
    <dsp:sp modelId="{9612C24A-5B28-4143-9309-C7B294025F65}">
      <dsp:nvSpPr>
        <dsp:cNvPr id="0" name=""/>
        <dsp:cNvSpPr/>
      </dsp:nvSpPr>
      <dsp:spPr>
        <a:xfrm>
          <a:off x="2252144" y="33881"/>
          <a:ext cx="1930538" cy="1930538"/>
        </a:xfrm>
        <a:prstGeom prst="leftCircularArrow">
          <a:avLst>
            <a:gd name="adj1" fmla="val 3250"/>
            <a:gd name="adj2" fmla="val 400836"/>
            <a:gd name="adj3" fmla="val 2176347"/>
            <a:gd name="adj4" fmla="val 9024489"/>
            <a:gd name="adj5" fmla="val 379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5CB10B-FB5A-4EBD-9012-28D42F198B66}">
      <dsp:nvSpPr>
        <dsp:cNvPr id="0" name=""/>
        <dsp:cNvSpPr/>
      </dsp:nvSpPr>
      <dsp:spPr>
        <a:xfrm>
          <a:off x="1690283" y="1240739"/>
          <a:ext cx="1023764" cy="4071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Introduction</a:t>
          </a:r>
        </a:p>
      </dsp:txBody>
      <dsp:txXfrm>
        <a:off x="1702207" y="1252663"/>
        <a:ext cx="999916" cy="383269"/>
      </dsp:txXfrm>
    </dsp:sp>
    <dsp:sp modelId="{1364FF4E-CFD9-4E9E-A0F6-36B29F328B29}">
      <dsp:nvSpPr>
        <dsp:cNvPr id="0" name=""/>
        <dsp:cNvSpPr/>
      </dsp:nvSpPr>
      <dsp:spPr>
        <a:xfrm>
          <a:off x="3184257" y="494357"/>
          <a:ext cx="1655953" cy="9499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How you will answer the research question?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Why you are answering it in this way?</a:t>
          </a:r>
        </a:p>
      </dsp:txBody>
      <dsp:txXfrm>
        <a:off x="3206118" y="719776"/>
        <a:ext cx="1612231" cy="702660"/>
      </dsp:txXfrm>
    </dsp:sp>
    <dsp:sp modelId="{9741152C-6974-4185-8DEB-44640C88A18B}">
      <dsp:nvSpPr>
        <dsp:cNvPr id="0" name=""/>
        <dsp:cNvSpPr/>
      </dsp:nvSpPr>
      <dsp:spPr>
        <a:xfrm>
          <a:off x="4070688" y="306565"/>
          <a:ext cx="1023764" cy="4071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Methodology</a:t>
          </a:r>
        </a:p>
      </dsp:txBody>
      <dsp:txXfrm>
        <a:off x="4082612" y="318489"/>
        <a:ext cx="999916" cy="3832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4F159D-5B16-4507-BF5C-FD86BBA8F8CC}">
      <dsp:nvSpPr>
        <dsp:cNvPr id="0" name=""/>
        <dsp:cNvSpPr/>
      </dsp:nvSpPr>
      <dsp:spPr>
        <a:xfrm rot="16200000">
          <a:off x="500110" y="313207"/>
          <a:ext cx="1413317" cy="1303424"/>
        </a:xfrm>
        <a:prstGeom prst="round2SameRect">
          <a:avLst>
            <a:gd name="adj1" fmla="val 16670"/>
            <a:gd name="adj2" fmla="val 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63500" rIns="57150" bIns="635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 dirty="0"/>
            <a:t>RESEARCH AIM: </a:t>
          </a:r>
          <a:r>
            <a:rPr lang="en-GB" sz="1000" b="0" i="0" kern="1200" dirty="0"/>
            <a:t>What is the purpose or intention of your research? What do you hope to achieve at the end? </a:t>
          </a:r>
          <a:endParaRPr lang="en-GB" sz="1000" kern="1200" dirty="0"/>
        </a:p>
      </dsp:txBody>
      <dsp:txXfrm rot="5400000">
        <a:off x="618696" y="321899"/>
        <a:ext cx="1239785" cy="1286039"/>
      </dsp:txXfrm>
    </dsp:sp>
    <dsp:sp modelId="{D168A7EA-E95E-4F64-84CE-5D05912DD1B3}">
      <dsp:nvSpPr>
        <dsp:cNvPr id="0" name=""/>
        <dsp:cNvSpPr/>
      </dsp:nvSpPr>
      <dsp:spPr>
        <a:xfrm rot="5400000">
          <a:off x="1976892" y="295572"/>
          <a:ext cx="1413317" cy="1338723"/>
        </a:xfrm>
        <a:prstGeom prst="round2SameRect">
          <a:avLst>
            <a:gd name="adj1" fmla="val 16670"/>
            <a:gd name="adj2" fmla="val 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63500" rIns="38100" bIns="635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 dirty="0"/>
            <a:t>RESEARCH QUESTION(S): </a:t>
          </a:r>
          <a:r>
            <a:rPr lang="en-GB" sz="1000" b="0" i="0" kern="1200" dirty="0"/>
            <a:t> Exactly what are you going to find out, measure or compare? These frame your general research aim into specific questions.</a:t>
          </a:r>
          <a:endParaRPr lang="en-GB" sz="1000" kern="1200" dirty="0"/>
        </a:p>
      </dsp:txBody>
      <dsp:txXfrm rot="-5400000">
        <a:off x="2014189" y="323639"/>
        <a:ext cx="1273360" cy="1282591"/>
      </dsp:txXfrm>
    </dsp:sp>
    <dsp:sp modelId="{C01E4996-330F-47D5-BC51-6F5CA3428B85}">
      <dsp:nvSpPr>
        <dsp:cNvPr id="0" name=""/>
        <dsp:cNvSpPr/>
      </dsp:nvSpPr>
      <dsp:spPr>
        <a:xfrm>
          <a:off x="1431054" y="-214023"/>
          <a:ext cx="1086032" cy="902861"/>
        </a:xfrm>
        <a:prstGeom prst="circularArrow">
          <a:avLst>
            <a:gd name="adj1" fmla="val 12500"/>
            <a:gd name="adj2" fmla="val 1142322"/>
            <a:gd name="adj3" fmla="val 20457678"/>
            <a:gd name="adj4" fmla="val 10800000"/>
            <a:gd name="adj5" fmla="val 125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F91DE5-C9D2-4673-9A13-2E86C1BDD72D}">
      <dsp:nvSpPr>
        <dsp:cNvPr id="0" name=""/>
        <dsp:cNvSpPr/>
      </dsp:nvSpPr>
      <dsp:spPr>
        <a:xfrm rot="10800000">
          <a:off x="1450512" y="1217668"/>
          <a:ext cx="1086032" cy="902861"/>
        </a:xfrm>
        <a:prstGeom prst="circularArrow">
          <a:avLst>
            <a:gd name="adj1" fmla="val 12500"/>
            <a:gd name="adj2" fmla="val 1142322"/>
            <a:gd name="adj3" fmla="val 20457678"/>
            <a:gd name="adj4" fmla="val 10800000"/>
            <a:gd name="adj5" fmla="val 125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24D458-2E58-4765-B30E-48F77E689507}">
      <dsp:nvSpPr>
        <dsp:cNvPr id="0" name=""/>
        <dsp:cNvSpPr/>
      </dsp:nvSpPr>
      <dsp:spPr>
        <a:xfrm>
          <a:off x="2700" y="202897"/>
          <a:ext cx="1995793" cy="971708"/>
        </a:xfrm>
        <a:prstGeom prst="round2SameRect">
          <a:avLst>
            <a:gd name="adj1" fmla="val 8000"/>
            <a:gd name="adj2" fmla="val 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/>
            <a:t> What will you analyse?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 dirty="0"/>
            <a:t> What are your reasons for choosing it?</a:t>
          </a:r>
          <a:endParaRPr lang="en-GB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 dirty="0"/>
            <a:t> What theory/ method/ criteria will you use for the analysis?</a:t>
          </a:r>
          <a:endParaRPr lang="en-GB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What limitations are there?</a:t>
          </a:r>
        </a:p>
      </dsp:txBody>
      <dsp:txXfrm>
        <a:off x="25468" y="225665"/>
        <a:ext cx="1950257" cy="948940"/>
      </dsp:txXfrm>
    </dsp:sp>
    <dsp:sp modelId="{B7653C90-8912-4956-9FA9-25616549547B}">
      <dsp:nvSpPr>
        <dsp:cNvPr id="0" name=""/>
        <dsp:cNvSpPr/>
      </dsp:nvSpPr>
      <dsp:spPr>
        <a:xfrm>
          <a:off x="0" y="1199215"/>
          <a:ext cx="1986090" cy="10714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0" rIns="1397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i="0" kern="1200">
              <a:latin typeface="+mn-lt"/>
            </a:rPr>
            <a:t>Secondary research, or primary research using films/ art/ poetry etc.</a:t>
          </a:r>
          <a:endParaRPr lang="en-GB" sz="1100" kern="1200">
            <a:latin typeface="+mn-lt"/>
          </a:endParaRPr>
        </a:p>
      </dsp:txBody>
      <dsp:txXfrm>
        <a:off x="0" y="1199215"/>
        <a:ext cx="1398655" cy="1071430"/>
      </dsp:txXfrm>
    </dsp:sp>
    <dsp:sp modelId="{C7E2EE63-92B1-4EC1-9FB3-ABC4DC283953}">
      <dsp:nvSpPr>
        <dsp:cNvPr id="0" name=""/>
        <dsp:cNvSpPr/>
      </dsp:nvSpPr>
      <dsp:spPr>
        <a:xfrm rot="199564" flipH="1">
          <a:off x="1618653" y="1884763"/>
          <a:ext cx="560409" cy="582325"/>
        </a:xfrm>
        <a:prstGeom prst="ellipse">
          <a:avLst/>
        </a:prstGeom>
        <a:solidFill>
          <a:schemeClr val="bg1">
            <a:lumMod val="85000"/>
            <a:alpha val="9000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182BE1-7AA9-4168-B307-52D5C25F5901}">
      <dsp:nvSpPr>
        <dsp:cNvPr id="0" name=""/>
        <dsp:cNvSpPr/>
      </dsp:nvSpPr>
      <dsp:spPr>
        <a:xfrm>
          <a:off x="2249296" y="231149"/>
          <a:ext cx="2031295" cy="976493"/>
        </a:xfrm>
        <a:prstGeom prst="round2SameRect">
          <a:avLst>
            <a:gd name="adj1" fmla="val 8000"/>
            <a:gd name="adj2" fmla="val 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/>
            <a:t> What will your sample be and why?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 What kind of questions will you ask and why?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 How will you analyse the data?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What limitations are there?</a:t>
          </a:r>
          <a:endParaRPr lang="en-GB" sz="1000" kern="1200"/>
        </a:p>
      </dsp:txBody>
      <dsp:txXfrm>
        <a:off x="2272176" y="254029"/>
        <a:ext cx="1985535" cy="953613"/>
      </dsp:txXfrm>
    </dsp:sp>
    <dsp:sp modelId="{423F87C8-152E-4477-AAE5-8FDDAC92D462}">
      <dsp:nvSpPr>
        <dsp:cNvPr id="0" name=""/>
        <dsp:cNvSpPr/>
      </dsp:nvSpPr>
      <dsp:spPr>
        <a:xfrm>
          <a:off x="2256879" y="1102755"/>
          <a:ext cx="2032631" cy="11933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0" rIns="1397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i="0" kern="1200"/>
            <a:t>Primary research using questionnaires</a:t>
          </a:r>
          <a:endParaRPr lang="en-GB" sz="1100" kern="1200"/>
        </a:p>
      </dsp:txBody>
      <dsp:txXfrm>
        <a:off x="2256879" y="1102755"/>
        <a:ext cx="1431430" cy="1193349"/>
      </dsp:txXfrm>
    </dsp:sp>
    <dsp:sp modelId="{B12CD681-A64F-48FB-B678-47B8C0C71E57}">
      <dsp:nvSpPr>
        <dsp:cNvPr id="0" name=""/>
        <dsp:cNvSpPr/>
      </dsp:nvSpPr>
      <dsp:spPr>
        <a:xfrm rot="10800000" flipV="1">
          <a:off x="3754286" y="1818508"/>
          <a:ext cx="584033" cy="606783"/>
        </a:xfrm>
        <a:prstGeom prst="ellipse">
          <a:avLst/>
        </a:prstGeom>
        <a:solidFill>
          <a:schemeClr val="bg1">
            <a:lumMod val="85000"/>
            <a:alpha val="9000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layout/ReverseList">
  <dgm:title val=""/>
  <dgm:desc val=""/>
  <dgm:catLst>
    <dgm:cat type="relationship" pri="38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clrData>
  <dgm:layoutNode name="Name0">
    <dgm:varLst>
      <dgm:chMax val="2"/>
      <dgm:chPref val="2"/>
      <dgm:animLvl val="lvl"/>
    </dgm:varLst>
    <dgm:choose name="Name1">
      <dgm:if name="Name2" axis="ch" ptType="node" func="cnt" op="lte" val="1">
        <dgm:alg type="composite">
          <dgm:param type="ar" val="0.9993"/>
        </dgm:alg>
      </dgm:if>
      <dgm:else name="Name3">
        <dgm:alg type="composite">
          <dgm:param type="ar" val="0.8036"/>
        </dgm:alg>
      </dgm:else>
    </dgm:choose>
    <dgm:shape xmlns:r="http://schemas.openxmlformats.org/officeDocument/2006/relationships" r:blip="">
      <dgm:adjLst/>
    </dgm:shape>
    <dgm:choose name="Name4">
      <dgm:if name="Name5" axis="ch" ptType="node" func="cnt" op="lte" val="1">
        <dgm:constrLst>
          <dgm:constr type="primFontSz" for="des" ptType="node" op="equ" val="65"/>
          <dgm:constr type="l" for="ch" forName="LeftNode" refType="w" fact="0"/>
          <dgm:constr type="t" for="ch" forName="LeftNode" refType="h" fact="0.25"/>
          <dgm:constr type="w" for="ch" forName="LeftNode" refType="w" fact="0.5"/>
          <dgm:constr type="h" for="ch" forName="LeftNode" refType="h"/>
          <dgm:constr type="l" for="ch" forName="LeftText" refType="w" fact="0"/>
          <dgm:constr type="t" for="ch" forName="LeftText" refType="h" fact="0.25"/>
          <dgm:constr type="w" for="ch" forName="LeftText" refType="w" fact="0.5"/>
          <dgm:constr type="h" for="ch" forName="LeftText" refType="h"/>
        </dgm:constrLst>
      </dgm:if>
      <dgm:else name="Name6">
        <dgm:constrLst>
          <dgm:constr type="primFontSz" for="des" ptType="node" op="equ" val="65"/>
          <dgm:constr type="l" for="ch" forName="LeftNode" refType="w" fact="0"/>
          <dgm:constr type="t" for="ch" forName="LeftNode" refType="h" fact="0.1786"/>
          <dgm:constr type="w" for="ch" forName="LeftNode" refType="w" fact="0.4889"/>
          <dgm:constr type="h" for="ch" forName="LeftNode" refType="h" fact="0.6429"/>
          <dgm:constr type="l" for="ch" forName="LeftText" refType="w" fact="0"/>
          <dgm:constr type="t" for="ch" forName="LeftText" refType="h" fact="0.1786"/>
          <dgm:constr type="w" for="ch" forName="LeftText" refType="w" fact="0.4889"/>
          <dgm:constr type="h" for="ch" forName="LeftText" refType="h" fact="0.6429"/>
          <dgm:constr type="l" for="ch" forName="RightNode" refType="w" fact="0.5111"/>
          <dgm:constr type="t" for="ch" forName="RightNode" refType="h" fact="0.1786"/>
          <dgm:constr type="w" for="ch" forName="RightNode" refType="w" fact="0.4889"/>
          <dgm:constr type="h" for="ch" forName="RightNode" refType="h" fact="0.6429"/>
          <dgm:constr type="l" for="ch" forName="RightText" refType="w" fact="0.5111"/>
          <dgm:constr type="t" for="ch" forName="RightText" refType="h" fact="0.1786"/>
          <dgm:constr type="w" for="ch" forName="RightText" refType="w" fact="0.4889"/>
          <dgm:constr type="h" for="ch" forName="RightText" refType="h" fact="0.6429"/>
          <dgm:constr type="l" for="ch" forName="TopArrow" refType="w" fact="0.2444"/>
          <dgm:constr type="t" for="ch" forName="TopArrow" refType="h" fact="0"/>
          <dgm:constr type="w" for="ch" forName="TopArrow" refType="w" fact="0.5111"/>
          <dgm:constr type="h" for="ch" forName="TopArrow" refType="h" fact="0.4107"/>
          <dgm:constr type="l" for="ch" forName="BottomArrow" refType="w" fact="0.2444"/>
          <dgm:constr type="t" for="ch" forName="BottomArrow" refType="h" fact="0.5893"/>
          <dgm:constr type="w" for="ch" forName="BottomArrow" refType="w" fact="0.5111"/>
          <dgm:constr type="h" for="ch" forName="BottomArrow" refType="h" fact="0.4107"/>
        </dgm:constrLst>
      </dgm:else>
    </dgm:choose>
    <dgm:choose name="Name7">
      <dgm:if name="Name8" axis="ch" ptType="node" func="cnt" op="gte" val="1">
        <dgm:layoutNode name="LeftText" styleLbl="revTx" moveWith="LeftNode">
          <dgm:varLst>
            <dgm:bulletEnabled val="1"/>
          </dgm:varLst>
          <dgm:alg type="tx">
            <dgm:param type="txAnchorVert" val="t"/>
            <dgm:param type="parTxLTRAlign" val="l"/>
          </dgm:alg>
          <dgm:choose name="Name9">
            <dgm:if name="Name10" axis="ch" ptType="node" func="cnt" op="lte" val="1">
              <dgm:shape xmlns:r="http://schemas.openxmlformats.org/officeDocument/2006/relationships" type="round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5"/>
                <dgm:constr type="bMarg" refType="primFontSz" fact="0.5"/>
              </dgm:constrLst>
            </dgm:if>
            <dgm:else name="Name11">
              <dgm:shape xmlns:r="http://schemas.openxmlformats.org/officeDocument/2006/relationships" rot="270" type="round2Same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45"/>
                <dgm:constr type="tMarg" refType="primFontSz" fact="0.5"/>
                <dgm:constr type="bMarg" refType="primFontSz" fact="0.5"/>
              </dgm:constrLst>
            </dgm:else>
          </dgm:choose>
          <dgm:ruleLst>
            <dgm:rule type="primFontSz" val="5" fact="NaN" max="NaN"/>
          </dgm:ruleLst>
        </dgm:layoutNode>
        <dgm:layoutNode name="LeftNode" styleLbl="bgImgPlace1">
          <dgm:varLst>
            <dgm:chMax val="2"/>
            <dgm:chPref val="2"/>
          </dgm:varLst>
          <dgm:alg type="sp"/>
          <dgm:choose name="Name12">
            <dgm:if name="Name13" axis="ch" ptType="node" func="cnt" op="lte" val="1">
              <dgm:shape xmlns:r="http://schemas.openxmlformats.org/officeDocument/2006/relationships" type="roundRect" r:blip="">
                <dgm:adjLst>
                  <dgm:adj idx="1" val="0.1667"/>
                  <dgm:adj idx="2" val="0"/>
                </dgm:adjLst>
              </dgm:shape>
            </dgm:if>
            <dgm:else name="Name14">
              <dgm:shape xmlns:r="http://schemas.openxmlformats.org/officeDocument/2006/relationships" rot="270" type="round2SameRect" r:blip="">
                <dgm:adjLst>
                  <dgm:adj idx="1" val="0.1667"/>
                  <dgm:adj idx="2" val="0"/>
                </dgm:adjLst>
              </dgm:shape>
            </dgm:else>
          </dgm:choose>
          <dgm:presOf axis="ch desOrSelf" ptType="node node" st="1 1" cnt="1 0"/>
        </dgm:layoutNode>
        <dgm:choose name="Name15">
          <dgm:if name="Name16" axis="ch" ptType="node" func="cnt" op="gte" val="2">
            <dgm:layoutNode name="RightText" styleLbl="revTx" moveWith="RightNode">
              <dgm:varLst>
                <dgm:bulletEnabled val="1"/>
              </dgm:varLst>
              <dgm:alg type="tx">
                <dgm:param type="txAnchorVert" val="t"/>
                <dgm:param type="parTxLTRAlign" val="l"/>
              </dgm:alg>
              <dgm:shape xmlns:r="http://schemas.openxmlformats.org/officeDocument/2006/relationships" rot="90" type="round2Same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2 1" cnt="1 0"/>
              <dgm:constrLst>
                <dgm:constr type="lMarg" refType="primFontSz" fact="0.45"/>
                <dgm:constr type="rMarg" refType="primFontSz" fact="0.3"/>
                <dgm:constr type="tMarg" refType="primFontSz" fact="0.5"/>
                <dgm:constr type="bMarg" refType="primFontSz" fact="0.5"/>
              </dgm:constrLst>
              <dgm:ruleLst>
                <dgm:rule type="primFontSz" val="5" fact="NaN" max="NaN"/>
              </dgm:ruleLst>
            </dgm:layoutNode>
            <dgm:layoutNode name="RightNode" styleLbl="bgImgPlace1">
              <dgm:varLst>
                <dgm:chMax val="0"/>
                <dgm:chPref val="0"/>
              </dgm:varLst>
              <dgm:alg type="sp"/>
              <dgm:shape xmlns:r="http://schemas.openxmlformats.org/officeDocument/2006/relationships" rot="90" type="round2SameRect" r:blip="">
                <dgm:adjLst>
                  <dgm:adj idx="1" val="0.1667"/>
                  <dgm:adj idx="2" val="0"/>
                </dgm:adjLst>
              </dgm:shape>
              <dgm:presOf axis="ch desOrSelf" ptType="node node" st="2 1" cnt="1 0"/>
            </dgm:layoutNode>
            <dgm:layoutNode name="TopArrow">
              <dgm:alg type="sp"/>
              <dgm:shape xmlns:r="http://schemas.openxmlformats.org/officeDocument/2006/relationships" type="circularArrow" r:blip="">
                <dgm:adjLst>
                  <dgm:adj idx="1" val="0.125"/>
                  <dgm:adj idx="2" val="19.0387"/>
                  <dgm:adj idx="3" val="-19.0387"/>
                  <dgm:adj idx="4" val="180"/>
                  <dgm:adj idx="5" val="0.125"/>
                </dgm:adjLst>
              </dgm:shape>
              <dgm:presOf/>
            </dgm:layoutNode>
            <dgm:layoutNode name="BottomArrow">
              <dgm:alg type="sp"/>
              <dgm:shape xmlns:r="http://schemas.openxmlformats.org/officeDocument/2006/relationships" rot="180" type="circularArrow" r:blip="">
                <dgm:adjLst>
                  <dgm:adj idx="1" val="0.125"/>
                  <dgm:adj idx="2" val="19.0387"/>
                  <dgm:adj idx="3" val="-19.0387"/>
                  <dgm:adj idx="4" val="180"/>
                  <dgm:adj idx="5" val="0.125"/>
                </dgm:adjLst>
              </dgm:shape>
              <dgm:presOf/>
            </dgm:layoutNode>
          </dgm:if>
          <dgm:else name="Name17"/>
        </dgm:choose>
      </dgm:if>
      <dgm:else name="Name1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7EF3C-EFB6-4162-80E2-1317930C111E}"/>
</file>

<file path=customXml/itemProps4.xml><?xml version="1.0" encoding="utf-8"?>
<ds:datastoreItem xmlns:ds="http://schemas.openxmlformats.org/officeDocument/2006/customXml" ds:itemID="{1DDF868B-2146-4960-AAD5-057C8ADB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28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cp:lastModifiedBy>Agnes Marszalek</cp:lastModifiedBy>
  <cp:revision>9</cp:revision>
  <dcterms:created xsi:type="dcterms:W3CDTF">2020-09-23T10:27:00Z</dcterms:created>
  <dcterms:modified xsi:type="dcterms:W3CDTF">2020-09-23T10:55:00Z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  <property fmtid="{D5CDD505-2E9C-101B-9397-08002B2CF9AE}" pid="3" name="Order">
    <vt:r8>3528000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ocument Type">
    <vt:lpwstr>Learning Material</vt:lpwstr>
  </property>
</Properties>
</file>