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5E139" w14:textId="4B2C4E78" w:rsidR="00A671B3" w:rsidRPr="00163C68" w:rsidRDefault="00A671B3" w:rsidP="00163C68">
      <w:pPr>
        <w:pStyle w:val="Subtitle"/>
        <w:rPr>
          <w:iCs w:val="0"/>
          <w:color w:val="282878"/>
          <w:kern w:val="32"/>
          <w:szCs w:val="32"/>
          <w:lang w:val="en-GB"/>
        </w:rPr>
      </w:pPr>
      <w:r w:rsidRPr="00163C68">
        <w:rPr>
          <w:iCs w:val="0"/>
          <w:color w:val="282878"/>
          <w:kern w:val="32"/>
          <w:szCs w:val="32"/>
          <w:lang w:val="en-GB"/>
        </w:rPr>
        <w:t>Theme 0</w:t>
      </w:r>
      <w:r w:rsidR="005D07DF">
        <w:rPr>
          <w:iCs w:val="0"/>
          <w:color w:val="282878"/>
          <w:kern w:val="32"/>
          <w:szCs w:val="32"/>
          <w:lang w:val="en-GB"/>
        </w:rPr>
        <w:t>5</w:t>
      </w:r>
      <w:r w:rsidRPr="00163C68">
        <w:rPr>
          <w:iCs w:val="0"/>
          <w:color w:val="282878"/>
          <w:kern w:val="32"/>
          <w:szCs w:val="32"/>
          <w:lang w:val="en-GB"/>
        </w:rPr>
        <w:t xml:space="preserve">: </w:t>
      </w:r>
      <w:r w:rsidR="005D07DF">
        <w:rPr>
          <w:iCs w:val="0"/>
          <w:color w:val="282878"/>
          <w:kern w:val="32"/>
          <w:szCs w:val="32"/>
          <w:lang w:val="en-GB"/>
        </w:rPr>
        <w:t>Identifying the literature</w:t>
      </w:r>
    </w:p>
    <w:p w14:paraId="6DBE26F0" w14:textId="77A01540" w:rsidR="00830FF3" w:rsidRDefault="0016114F" w:rsidP="00A671B3">
      <w:pPr>
        <w:spacing w:after="200" w:line="276" w:lineRule="auto"/>
        <w:rPr>
          <w:rFonts w:eastAsia="Times New Roman" w:cs="Times New Roman"/>
          <w:bCs/>
          <w:iCs/>
          <w:color w:val="282878"/>
          <w:sz w:val="28"/>
          <w:szCs w:val="28"/>
          <w:lang w:val="en-GB"/>
        </w:rPr>
      </w:pPr>
      <w:r>
        <w:rPr>
          <w:rFonts w:eastAsia="Times New Roman" w:cs="Times New Roman"/>
          <w:bCs/>
          <w:iCs/>
          <w:color w:val="282878"/>
          <w:sz w:val="28"/>
          <w:szCs w:val="28"/>
          <w:lang w:val="en-GB"/>
        </w:rPr>
        <w:t>C</w:t>
      </w:r>
      <w:r w:rsidR="005D07DF">
        <w:rPr>
          <w:rFonts w:eastAsia="Times New Roman" w:cs="Times New Roman"/>
          <w:bCs/>
          <w:iCs/>
          <w:color w:val="282878"/>
          <w:sz w:val="28"/>
          <w:szCs w:val="28"/>
          <w:lang w:val="en-GB"/>
        </w:rPr>
        <w:t>ritiquing research articles</w:t>
      </w:r>
    </w:p>
    <w:p w14:paraId="32E8C039" w14:textId="4CC198D8" w:rsidR="000C2C07" w:rsidRDefault="005D07DF" w:rsidP="003B6F48">
      <w:pPr>
        <w:pStyle w:val="NoSpacing"/>
        <w:rPr>
          <w:i/>
        </w:rPr>
      </w:pPr>
      <w:r w:rsidRPr="0016114F">
        <w:rPr>
          <w:i/>
        </w:rPr>
        <w:t>Complete the table below to guide you when critiquing a research article</w:t>
      </w:r>
      <w:r w:rsidR="0016114F">
        <w:rPr>
          <w:i/>
        </w:rPr>
        <w:t>.</w:t>
      </w:r>
    </w:p>
    <w:p w14:paraId="3A1165E2" w14:textId="77777777" w:rsidR="0016114F" w:rsidRPr="0016114F" w:rsidRDefault="0016114F" w:rsidP="003B6F48">
      <w:pPr>
        <w:pStyle w:val="NoSpacing"/>
      </w:pPr>
    </w:p>
    <w:p w14:paraId="487E6E56" w14:textId="3ABB1EE8" w:rsidR="0016114F" w:rsidRPr="0016114F" w:rsidRDefault="0016114F" w:rsidP="003B6F48">
      <w:pPr>
        <w:pStyle w:val="NoSpacing"/>
      </w:pPr>
      <w:r w:rsidRPr="0016114F">
        <w:rPr>
          <w:b/>
        </w:rPr>
        <w:t>Journal article title:</w:t>
      </w:r>
    </w:p>
    <w:p w14:paraId="192BA73A" w14:textId="00329492" w:rsidR="0016114F" w:rsidRPr="0016114F" w:rsidRDefault="0016114F" w:rsidP="003B6F48">
      <w:pPr>
        <w:pStyle w:val="NoSpacing"/>
      </w:pPr>
      <w:r w:rsidRPr="0016114F">
        <w:rPr>
          <w:b/>
        </w:rPr>
        <w:t>Author(s):</w:t>
      </w:r>
    </w:p>
    <w:p w14:paraId="2F7A5C43" w14:textId="04324B2A" w:rsidR="0016114F" w:rsidRPr="0016114F" w:rsidRDefault="0016114F" w:rsidP="003B6F48">
      <w:pPr>
        <w:pStyle w:val="NoSpacing"/>
      </w:pPr>
      <w:r w:rsidRPr="0016114F">
        <w:rPr>
          <w:b/>
        </w:rPr>
        <w:t>Year of publication:</w:t>
      </w:r>
    </w:p>
    <w:p w14:paraId="379D8505" w14:textId="247A22E7" w:rsidR="0016114F" w:rsidRPr="0016114F" w:rsidRDefault="0016114F" w:rsidP="003B6F48">
      <w:pPr>
        <w:pStyle w:val="NoSpacing"/>
      </w:pPr>
      <w:r w:rsidRPr="0016114F">
        <w:rPr>
          <w:b/>
        </w:rPr>
        <w:t>Publication:</w:t>
      </w:r>
    </w:p>
    <w:p w14:paraId="4E735DE4" w14:textId="77777777" w:rsidR="005D07DF" w:rsidRPr="0016114F" w:rsidRDefault="005D07DF" w:rsidP="003B6F48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33"/>
        <w:gridCol w:w="54"/>
        <w:gridCol w:w="5287"/>
      </w:tblGrid>
      <w:tr w:rsidR="005D07DF" w14:paraId="715EEDB9" w14:textId="77777777" w:rsidTr="005D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33" w:type="dxa"/>
          </w:tcPr>
          <w:p w14:paraId="02010FB6" w14:textId="6F8314B3" w:rsidR="005D07DF" w:rsidRDefault="005D07DF" w:rsidP="003B6F48">
            <w:pPr>
              <w:pStyle w:val="NoSpacing"/>
            </w:pPr>
            <w:r>
              <w:t>Section and questions</w:t>
            </w:r>
          </w:p>
        </w:tc>
        <w:tc>
          <w:tcPr>
            <w:tcW w:w="5341" w:type="dxa"/>
            <w:gridSpan w:val="2"/>
          </w:tcPr>
          <w:p w14:paraId="7DC45E34" w14:textId="12BDFFC8" w:rsidR="005D07DF" w:rsidRDefault="005D07DF" w:rsidP="003B6F48">
            <w:pPr>
              <w:pStyle w:val="NoSpacing"/>
            </w:pPr>
            <w:r>
              <w:t>Comments</w:t>
            </w:r>
          </w:p>
        </w:tc>
      </w:tr>
      <w:tr w:rsidR="005D07DF" w14:paraId="287ADE24" w14:textId="77777777" w:rsidTr="005D07DF">
        <w:tc>
          <w:tcPr>
            <w:tcW w:w="10574" w:type="dxa"/>
            <w:gridSpan w:val="3"/>
          </w:tcPr>
          <w:p w14:paraId="6B5B4BE1" w14:textId="1A807F47" w:rsidR="005D07DF" w:rsidRPr="00B45ABF" w:rsidRDefault="005D07DF" w:rsidP="003B6F48">
            <w:pPr>
              <w:pStyle w:val="NoSpacing"/>
              <w:rPr>
                <w:b/>
              </w:rPr>
            </w:pPr>
            <w:r w:rsidRPr="00B45ABF">
              <w:rPr>
                <w:b/>
              </w:rPr>
              <w:t>Abstract</w:t>
            </w:r>
          </w:p>
        </w:tc>
      </w:tr>
      <w:tr w:rsidR="005D07DF" w14:paraId="4277A331" w14:textId="77777777" w:rsidTr="005D0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33" w:type="dxa"/>
          </w:tcPr>
          <w:p w14:paraId="36DC280F" w14:textId="77777777" w:rsidR="00B45ABF" w:rsidRPr="00382B4C" w:rsidRDefault="00B45ABF" w:rsidP="00382B4C">
            <w:pPr>
              <w:pStyle w:val="NoSpacing"/>
              <w:rPr>
                <w:sz w:val="16"/>
                <w:szCs w:val="16"/>
              </w:rPr>
            </w:pPr>
          </w:p>
          <w:p w14:paraId="24742DEB" w14:textId="79501E77" w:rsidR="00000000" w:rsidRDefault="00B82D59" w:rsidP="005D07DF">
            <w:pPr>
              <w:pStyle w:val="NoSpacing"/>
              <w:numPr>
                <w:ilvl w:val="0"/>
                <w:numId w:val="5"/>
              </w:numPr>
              <w:ind w:left="284" w:hanging="284"/>
            </w:pPr>
            <w:r w:rsidRPr="005D07DF">
              <w:t>Does it pre</w:t>
            </w:r>
            <w:r w:rsidR="005D07DF">
              <w:t xml:space="preserve">sent the research questions and </w:t>
            </w:r>
            <w:r w:rsidRPr="005D07DF">
              <w:t>purpose of the research?</w:t>
            </w:r>
          </w:p>
          <w:p w14:paraId="56C871FF" w14:textId="77777777" w:rsidR="00B45ABF" w:rsidRPr="005D07DF" w:rsidRDefault="00B45ABF" w:rsidP="00B45ABF">
            <w:pPr>
              <w:pStyle w:val="NoSpacing"/>
              <w:ind w:left="284"/>
            </w:pPr>
          </w:p>
          <w:p w14:paraId="18125921" w14:textId="60A631C8" w:rsidR="00000000" w:rsidRDefault="00B82D59" w:rsidP="005D07DF">
            <w:pPr>
              <w:pStyle w:val="NoSpacing"/>
              <w:numPr>
                <w:ilvl w:val="0"/>
                <w:numId w:val="5"/>
              </w:numPr>
              <w:ind w:left="284" w:hanging="284"/>
            </w:pPr>
            <w:r w:rsidRPr="005D07DF">
              <w:t>Does it detail the methods adopted?</w:t>
            </w:r>
          </w:p>
          <w:p w14:paraId="62CA1588" w14:textId="77777777" w:rsidR="00B45ABF" w:rsidRPr="005D07DF" w:rsidRDefault="00B45ABF" w:rsidP="00B45ABF">
            <w:pPr>
              <w:pStyle w:val="NoSpacing"/>
            </w:pPr>
          </w:p>
          <w:p w14:paraId="12F208C7" w14:textId="79CE2DEF" w:rsidR="00000000" w:rsidRDefault="00B82D59" w:rsidP="005D07DF">
            <w:pPr>
              <w:pStyle w:val="NoSpacing"/>
              <w:numPr>
                <w:ilvl w:val="0"/>
                <w:numId w:val="5"/>
              </w:numPr>
              <w:ind w:left="284" w:hanging="284"/>
            </w:pPr>
            <w:r w:rsidRPr="005D07DF">
              <w:t>Does the abstract present the findings?</w:t>
            </w:r>
          </w:p>
          <w:p w14:paraId="5526EB40" w14:textId="77777777" w:rsidR="00B45ABF" w:rsidRPr="005D07DF" w:rsidRDefault="00B45ABF" w:rsidP="00B45ABF">
            <w:pPr>
              <w:pStyle w:val="NoSpacing"/>
            </w:pPr>
          </w:p>
          <w:p w14:paraId="6A478033" w14:textId="25D09867" w:rsidR="00000000" w:rsidRPr="005D07DF" w:rsidRDefault="00B82D59" w:rsidP="005D07DF">
            <w:pPr>
              <w:pStyle w:val="NoSpacing"/>
              <w:numPr>
                <w:ilvl w:val="0"/>
                <w:numId w:val="5"/>
              </w:numPr>
              <w:ind w:left="284" w:hanging="284"/>
            </w:pPr>
            <w:r w:rsidRPr="005D07DF">
              <w:t>Does it present a discussion of the findings?</w:t>
            </w:r>
          </w:p>
          <w:p w14:paraId="0CA8D808" w14:textId="77777777" w:rsidR="005D07DF" w:rsidRDefault="005D07DF" w:rsidP="003B6F48">
            <w:pPr>
              <w:pStyle w:val="NoSpacing"/>
            </w:pPr>
          </w:p>
        </w:tc>
        <w:tc>
          <w:tcPr>
            <w:tcW w:w="5341" w:type="dxa"/>
            <w:gridSpan w:val="2"/>
          </w:tcPr>
          <w:p w14:paraId="44747349" w14:textId="77777777" w:rsidR="005D07DF" w:rsidRDefault="005D07DF" w:rsidP="003B6F48">
            <w:pPr>
              <w:pStyle w:val="NoSpacing"/>
            </w:pPr>
          </w:p>
        </w:tc>
      </w:tr>
      <w:tr w:rsidR="005D07DF" w14:paraId="3BD982A9" w14:textId="77777777" w:rsidTr="005D07DF">
        <w:tc>
          <w:tcPr>
            <w:tcW w:w="10574" w:type="dxa"/>
            <w:gridSpan w:val="3"/>
          </w:tcPr>
          <w:p w14:paraId="11210C17" w14:textId="20E11D4E" w:rsidR="005D07DF" w:rsidRPr="00B45ABF" w:rsidRDefault="005D07DF" w:rsidP="003B6F48">
            <w:pPr>
              <w:pStyle w:val="NoSpacing"/>
              <w:rPr>
                <w:b/>
              </w:rPr>
            </w:pPr>
            <w:r w:rsidRPr="00B45ABF">
              <w:rPr>
                <w:b/>
              </w:rPr>
              <w:t>Introduction</w:t>
            </w:r>
          </w:p>
        </w:tc>
      </w:tr>
      <w:tr w:rsidR="005D07DF" w14:paraId="50229B6C" w14:textId="77777777" w:rsidTr="005D0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33" w:type="dxa"/>
          </w:tcPr>
          <w:p w14:paraId="36F98CC2" w14:textId="77777777" w:rsidR="00B45ABF" w:rsidRPr="00382B4C" w:rsidRDefault="00B45ABF" w:rsidP="00382B4C">
            <w:pPr>
              <w:pStyle w:val="NoSpacing"/>
              <w:rPr>
                <w:sz w:val="16"/>
                <w:szCs w:val="16"/>
              </w:rPr>
            </w:pPr>
          </w:p>
          <w:p w14:paraId="58F7784D" w14:textId="4E945917" w:rsidR="00000000" w:rsidRDefault="00B45ABF" w:rsidP="00B45ABF">
            <w:pPr>
              <w:pStyle w:val="NoSpacing"/>
              <w:numPr>
                <w:ilvl w:val="0"/>
                <w:numId w:val="5"/>
              </w:numPr>
              <w:ind w:left="318" w:hanging="284"/>
            </w:pPr>
            <w:r>
              <w:t>H</w:t>
            </w:r>
            <w:r w:rsidR="00B82D59" w:rsidRPr="00B45ABF">
              <w:t>ow well</w:t>
            </w:r>
            <w:r>
              <w:t xml:space="preserve"> does</w:t>
            </w:r>
            <w:r w:rsidR="00B82D59" w:rsidRPr="00B45ABF">
              <w:t xml:space="preserve"> it justif</w:t>
            </w:r>
            <w:r>
              <w:t>y</w:t>
            </w:r>
            <w:r w:rsidR="00B82D59" w:rsidRPr="00B45ABF">
              <w:t xml:space="preserve"> the purpose of the research</w:t>
            </w:r>
            <w:r>
              <w:t>?</w:t>
            </w:r>
          </w:p>
          <w:p w14:paraId="1E99C8FE" w14:textId="77777777" w:rsidR="00B45ABF" w:rsidRPr="00B45ABF" w:rsidRDefault="00B45ABF" w:rsidP="00B45ABF">
            <w:pPr>
              <w:pStyle w:val="NoSpacing"/>
              <w:ind w:left="318"/>
            </w:pPr>
          </w:p>
          <w:p w14:paraId="28CF1716" w14:textId="7D878987" w:rsidR="00000000" w:rsidRDefault="00B45ABF" w:rsidP="00B45ABF">
            <w:pPr>
              <w:pStyle w:val="NoSpacing"/>
              <w:numPr>
                <w:ilvl w:val="0"/>
                <w:numId w:val="5"/>
              </w:numPr>
              <w:ind w:left="318" w:hanging="284"/>
            </w:pPr>
            <w:r>
              <w:t>H</w:t>
            </w:r>
            <w:r w:rsidR="00B82D59" w:rsidRPr="00B45ABF">
              <w:t>ow clear</w:t>
            </w:r>
            <w:r w:rsidR="00B82D59" w:rsidRPr="00B45ABF">
              <w:t xml:space="preserve">ly </w:t>
            </w:r>
            <w:r>
              <w:t xml:space="preserve">does </w:t>
            </w:r>
            <w:r w:rsidR="00B82D59" w:rsidRPr="00B45ABF">
              <w:t>it present</w:t>
            </w:r>
            <w:r w:rsidR="00B82D59" w:rsidRPr="00B45ABF">
              <w:t xml:space="preserve"> the research questions</w:t>
            </w:r>
            <w:r>
              <w:t>?</w:t>
            </w:r>
          </w:p>
          <w:p w14:paraId="0CC07BF0" w14:textId="77777777" w:rsidR="00B45ABF" w:rsidRPr="00B45ABF" w:rsidRDefault="00B45ABF" w:rsidP="00B45ABF">
            <w:pPr>
              <w:pStyle w:val="NoSpacing"/>
            </w:pPr>
          </w:p>
          <w:p w14:paraId="2BB57D29" w14:textId="3988F915" w:rsidR="00000000" w:rsidRPr="00B45ABF" w:rsidRDefault="00B45ABF" w:rsidP="00B45ABF">
            <w:pPr>
              <w:pStyle w:val="NoSpacing"/>
              <w:numPr>
                <w:ilvl w:val="0"/>
                <w:numId w:val="5"/>
              </w:numPr>
              <w:ind w:left="318" w:hanging="284"/>
            </w:pPr>
            <w:r>
              <w:t>H</w:t>
            </w:r>
            <w:r w:rsidR="00B82D59" w:rsidRPr="00B45ABF">
              <w:t xml:space="preserve">ow comprehensively </w:t>
            </w:r>
            <w:r>
              <w:t xml:space="preserve">does </w:t>
            </w:r>
            <w:r w:rsidR="00B82D59" w:rsidRPr="00B45ABF">
              <w:t>it review</w:t>
            </w:r>
            <w:r w:rsidR="00B82D59" w:rsidRPr="00B45ABF">
              <w:t xml:space="preserve"> relevant theories</w:t>
            </w:r>
            <w:r>
              <w:t>?</w:t>
            </w:r>
          </w:p>
          <w:p w14:paraId="22764FA2" w14:textId="77777777" w:rsidR="005D07DF" w:rsidRDefault="005D07DF" w:rsidP="003B6F48">
            <w:pPr>
              <w:pStyle w:val="NoSpacing"/>
            </w:pPr>
          </w:p>
        </w:tc>
        <w:tc>
          <w:tcPr>
            <w:tcW w:w="5341" w:type="dxa"/>
            <w:gridSpan w:val="2"/>
          </w:tcPr>
          <w:p w14:paraId="2FD9C335" w14:textId="77777777" w:rsidR="005D07DF" w:rsidRDefault="005D07DF" w:rsidP="003B6F48">
            <w:pPr>
              <w:pStyle w:val="NoSpacing"/>
            </w:pPr>
          </w:p>
        </w:tc>
      </w:tr>
      <w:tr w:rsidR="005D07DF" w14:paraId="09BD4407" w14:textId="77777777" w:rsidTr="005D07DF">
        <w:tc>
          <w:tcPr>
            <w:tcW w:w="10574" w:type="dxa"/>
            <w:gridSpan w:val="3"/>
          </w:tcPr>
          <w:p w14:paraId="641EB972" w14:textId="7CFEE199" w:rsidR="005D07DF" w:rsidRPr="00382B4C" w:rsidRDefault="005D07DF" w:rsidP="003B6F48">
            <w:pPr>
              <w:pStyle w:val="NoSpacing"/>
              <w:rPr>
                <w:b/>
              </w:rPr>
            </w:pPr>
            <w:r w:rsidRPr="00382B4C">
              <w:rPr>
                <w:b/>
              </w:rPr>
              <w:t>Literature review</w:t>
            </w:r>
          </w:p>
        </w:tc>
      </w:tr>
      <w:tr w:rsidR="005D07DF" w14:paraId="2F298ED8" w14:textId="77777777" w:rsidTr="005D0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33" w:type="dxa"/>
          </w:tcPr>
          <w:p w14:paraId="0FEFD32D" w14:textId="77777777" w:rsidR="00382B4C" w:rsidRPr="00382B4C" w:rsidRDefault="00382B4C" w:rsidP="00382B4C">
            <w:pPr>
              <w:pStyle w:val="NoSpacing"/>
              <w:rPr>
                <w:sz w:val="16"/>
                <w:szCs w:val="16"/>
              </w:rPr>
            </w:pPr>
          </w:p>
          <w:p w14:paraId="4275CFFC" w14:textId="52A4FC98" w:rsidR="00382B4C" w:rsidRDefault="00382B4C" w:rsidP="00382B4C">
            <w:pPr>
              <w:pStyle w:val="NoSpacing"/>
              <w:numPr>
                <w:ilvl w:val="0"/>
                <w:numId w:val="5"/>
              </w:numPr>
              <w:ind w:left="318" w:hanging="284"/>
            </w:pPr>
            <w:r w:rsidRPr="00382B4C">
              <w:t>Is the literature review broad, yet focused on the issue?</w:t>
            </w:r>
          </w:p>
          <w:p w14:paraId="3A8AC818" w14:textId="77777777" w:rsidR="00382B4C" w:rsidRPr="00382B4C" w:rsidRDefault="00382B4C" w:rsidP="00382B4C">
            <w:pPr>
              <w:pStyle w:val="NoSpacing"/>
              <w:ind w:left="318" w:hanging="284"/>
            </w:pPr>
          </w:p>
          <w:p w14:paraId="3CB8C7C5" w14:textId="78FD6D47" w:rsidR="00382B4C" w:rsidRDefault="00382B4C" w:rsidP="00382B4C">
            <w:pPr>
              <w:pStyle w:val="NoSpacing"/>
              <w:numPr>
                <w:ilvl w:val="0"/>
                <w:numId w:val="5"/>
              </w:numPr>
              <w:ind w:left="318" w:hanging="284"/>
            </w:pPr>
            <w:r w:rsidRPr="00382B4C">
              <w:t xml:space="preserve">Is there historical as well as </w:t>
            </w:r>
            <w:r>
              <w:t xml:space="preserve">contemporary material to put </w:t>
            </w:r>
            <w:r w:rsidRPr="00382B4C">
              <w:t>the area of study into context?</w:t>
            </w:r>
          </w:p>
          <w:p w14:paraId="792B1469" w14:textId="77777777" w:rsidR="00382B4C" w:rsidRPr="00382B4C" w:rsidRDefault="00382B4C" w:rsidP="00382B4C">
            <w:pPr>
              <w:pStyle w:val="NoSpacing"/>
              <w:ind w:left="318" w:hanging="284"/>
            </w:pPr>
          </w:p>
          <w:p w14:paraId="17D4A683" w14:textId="609FB21C" w:rsidR="00382B4C" w:rsidRPr="00382B4C" w:rsidRDefault="00382B4C" w:rsidP="00382B4C">
            <w:pPr>
              <w:pStyle w:val="NoSpacing"/>
              <w:numPr>
                <w:ilvl w:val="0"/>
                <w:numId w:val="5"/>
              </w:numPr>
              <w:ind w:left="318" w:hanging="284"/>
            </w:pPr>
            <w:r w:rsidRPr="00382B4C">
              <w:t>Is there convincing evidence to support assertions?</w:t>
            </w:r>
          </w:p>
          <w:p w14:paraId="367ACB01" w14:textId="77777777" w:rsidR="00382B4C" w:rsidRDefault="00382B4C" w:rsidP="00382B4C">
            <w:pPr>
              <w:pStyle w:val="NoSpacing"/>
              <w:ind w:left="318" w:hanging="284"/>
            </w:pPr>
          </w:p>
          <w:p w14:paraId="5404B02D" w14:textId="0AC1F808" w:rsidR="00382B4C" w:rsidRDefault="00382B4C" w:rsidP="00382B4C">
            <w:pPr>
              <w:pStyle w:val="NoSpacing"/>
              <w:numPr>
                <w:ilvl w:val="0"/>
                <w:numId w:val="5"/>
              </w:numPr>
              <w:ind w:left="318" w:hanging="284"/>
            </w:pPr>
            <w:r w:rsidRPr="00382B4C">
              <w:t>Does it fairly represent opposing views?</w:t>
            </w:r>
          </w:p>
          <w:p w14:paraId="1FCAB2C4" w14:textId="77777777" w:rsidR="00382B4C" w:rsidRDefault="00382B4C" w:rsidP="00382B4C">
            <w:pPr>
              <w:pStyle w:val="NoSpacing"/>
              <w:ind w:left="318" w:hanging="284"/>
            </w:pPr>
          </w:p>
          <w:p w14:paraId="0FC4F14B" w14:textId="77777777" w:rsidR="0016114F" w:rsidRPr="00382B4C" w:rsidRDefault="0016114F" w:rsidP="00382B4C">
            <w:pPr>
              <w:pStyle w:val="NoSpacing"/>
              <w:ind w:left="318" w:hanging="284"/>
            </w:pPr>
          </w:p>
          <w:p w14:paraId="52E79E37" w14:textId="2E1A227D" w:rsidR="00382B4C" w:rsidRDefault="00382B4C" w:rsidP="00382B4C">
            <w:pPr>
              <w:pStyle w:val="NoSpacing"/>
              <w:numPr>
                <w:ilvl w:val="0"/>
                <w:numId w:val="5"/>
              </w:numPr>
              <w:ind w:left="318" w:hanging="284"/>
            </w:pPr>
            <w:r w:rsidRPr="00382B4C">
              <w:lastRenderedPageBreak/>
              <w:t>Does the literature review use a theoretical framework?</w:t>
            </w:r>
          </w:p>
          <w:p w14:paraId="78895AAE" w14:textId="77777777" w:rsidR="00382B4C" w:rsidRPr="00382B4C" w:rsidRDefault="00382B4C" w:rsidP="00382B4C">
            <w:pPr>
              <w:pStyle w:val="NoSpacing"/>
              <w:ind w:left="318" w:hanging="284"/>
            </w:pPr>
          </w:p>
          <w:p w14:paraId="11153144" w14:textId="77777777" w:rsidR="005D07DF" w:rsidRDefault="00382B4C" w:rsidP="00382B4C">
            <w:pPr>
              <w:pStyle w:val="NoSpacing"/>
              <w:numPr>
                <w:ilvl w:val="0"/>
                <w:numId w:val="5"/>
              </w:numPr>
              <w:ind w:left="318" w:hanging="284"/>
            </w:pPr>
            <w:r w:rsidRPr="00382B4C">
              <w:t>Does it reveal gaps in the k</w:t>
            </w:r>
            <w:r>
              <w:t xml:space="preserve">nowledge which this research </w:t>
            </w:r>
            <w:r w:rsidRPr="00382B4C">
              <w:t>will fill?</w:t>
            </w:r>
          </w:p>
          <w:p w14:paraId="3CE76C74" w14:textId="29573190" w:rsidR="00382B4C" w:rsidRDefault="00382B4C" w:rsidP="00382B4C">
            <w:pPr>
              <w:pStyle w:val="NoSpacing"/>
            </w:pPr>
          </w:p>
        </w:tc>
        <w:tc>
          <w:tcPr>
            <w:tcW w:w="5341" w:type="dxa"/>
            <w:gridSpan w:val="2"/>
          </w:tcPr>
          <w:p w14:paraId="1538628E" w14:textId="77777777" w:rsidR="005D07DF" w:rsidRDefault="005D07DF" w:rsidP="003B6F48">
            <w:pPr>
              <w:pStyle w:val="NoSpacing"/>
            </w:pPr>
          </w:p>
        </w:tc>
      </w:tr>
      <w:tr w:rsidR="005D07DF" w14:paraId="48E3A415" w14:textId="77777777" w:rsidTr="005D07DF">
        <w:tc>
          <w:tcPr>
            <w:tcW w:w="10574" w:type="dxa"/>
            <w:gridSpan w:val="3"/>
          </w:tcPr>
          <w:p w14:paraId="56A31183" w14:textId="3966DFAE" w:rsidR="005D07DF" w:rsidRPr="00EA4CB0" w:rsidRDefault="005D07DF" w:rsidP="003B6F48">
            <w:pPr>
              <w:pStyle w:val="NoSpacing"/>
              <w:rPr>
                <w:b/>
              </w:rPr>
            </w:pPr>
            <w:r w:rsidRPr="00EA4CB0">
              <w:rPr>
                <w:b/>
              </w:rPr>
              <w:lastRenderedPageBreak/>
              <w:t>Methodology</w:t>
            </w:r>
            <w:r w:rsidR="00EA4CB0" w:rsidRPr="00EA4CB0">
              <w:rPr>
                <w:b/>
              </w:rPr>
              <w:t>: Research design</w:t>
            </w:r>
          </w:p>
        </w:tc>
      </w:tr>
      <w:tr w:rsidR="005D07DF" w14:paraId="3D096E90" w14:textId="77777777" w:rsidTr="005D0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33" w:type="dxa"/>
          </w:tcPr>
          <w:p w14:paraId="0B58A7BC" w14:textId="77777777" w:rsidR="00EA4CB0" w:rsidRPr="00EA4CB0" w:rsidRDefault="00EA4CB0" w:rsidP="00EA4CB0">
            <w:pPr>
              <w:pStyle w:val="NoSpacing"/>
              <w:rPr>
                <w:sz w:val="16"/>
                <w:szCs w:val="16"/>
              </w:rPr>
            </w:pPr>
          </w:p>
          <w:p w14:paraId="233B779D" w14:textId="32AE44E5" w:rsidR="00EA4CB0" w:rsidRPr="00EA4CB0" w:rsidRDefault="00EA4CB0" w:rsidP="00EA4CB0">
            <w:pPr>
              <w:pStyle w:val="NoSpacing"/>
              <w:numPr>
                <w:ilvl w:val="0"/>
                <w:numId w:val="5"/>
              </w:numPr>
              <w:ind w:left="318" w:hanging="284"/>
            </w:pPr>
            <w:r w:rsidRPr="00EA4CB0">
              <w:rPr>
                <w:lang w:val="en-US"/>
              </w:rPr>
              <w:t>Is the research desi</w:t>
            </w:r>
            <w:r>
              <w:rPr>
                <w:lang w:val="en-US"/>
              </w:rPr>
              <w:t xml:space="preserve">gn adequately described and </w:t>
            </w:r>
            <w:r w:rsidRPr="00EA4CB0">
              <w:rPr>
                <w:lang w:val="en-US"/>
              </w:rPr>
              <w:t>justified?</w:t>
            </w:r>
          </w:p>
          <w:p w14:paraId="6F296128" w14:textId="77777777" w:rsidR="00EA4CB0" w:rsidRDefault="00EA4CB0" w:rsidP="00EA4CB0">
            <w:pPr>
              <w:pStyle w:val="NoSpacing"/>
              <w:ind w:left="318" w:hanging="284"/>
              <w:rPr>
                <w:lang w:val="en-US"/>
              </w:rPr>
            </w:pPr>
          </w:p>
          <w:p w14:paraId="3B6899C7" w14:textId="09AEA0BA" w:rsidR="00EA4CB0" w:rsidRDefault="00EA4CB0" w:rsidP="00EA4CB0">
            <w:pPr>
              <w:pStyle w:val="NoSpacing"/>
              <w:numPr>
                <w:ilvl w:val="0"/>
                <w:numId w:val="5"/>
              </w:numPr>
              <w:ind w:left="318" w:hanging="284"/>
              <w:rPr>
                <w:lang w:val="en-US"/>
              </w:rPr>
            </w:pPr>
            <w:r w:rsidRPr="00EA4CB0">
              <w:rPr>
                <w:lang w:val="en-US"/>
              </w:rPr>
              <w:t>Is it qualitative, quanti</w:t>
            </w:r>
            <w:r>
              <w:rPr>
                <w:lang w:val="en-US"/>
              </w:rPr>
              <w:t xml:space="preserve">tative or mixed method (both </w:t>
            </w:r>
            <w:r w:rsidRPr="00EA4CB0">
              <w:rPr>
                <w:lang w:val="en-US"/>
              </w:rPr>
              <w:t xml:space="preserve">quantitative and quantitative)? </w:t>
            </w:r>
          </w:p>
          <w:p w14:paraId="45EA1C21" w14:textId="77777777" w:rsidR="00EA4CB0" w:rsidRPr="00EA4CB0" w:rsidRDefault="00EA4CB0" w:rsidP="00EA4CB0">
            <w:pPr>
              <w:pStyle w:val="NoSpacing"/>
              <w:ind w:left="318" w:hanging="284"/>
            </w:pPr>
          </w:p>
          <w:p w14:paraId="36E035AB" w14:textId="78F178B6" w:rsidR="00EA4CB0" w:rsidRDefault="00EA4CB0" w:rsidP="00EA4CB0">
            <w:pPr>
              <w:pStyle w:val="NoSpacing"/>
              <w:numPr>
                <w:ilvl w:val="0"/>
                <w:numId w:val="5"/>
              </w:numPr>
              <w:ind w:left="318" w:hanging="284"/>
              <w:rPr>
                <w:lang w:val="en-US"/>
              </w:rPr>
            </w:pPr>
            <w:r w:rsidRPr="00EA4CB0">
              <w:rPr>
                <w:lang w:val="en-US"/>
              </w:rPr>
              <w:t>Have the authors consi</w:t>
            </w:r>
            <w:r>
              <w:rPr>
                <w:lang w:val="en-US"/>
              </w:rPr>
              <w:t xml:space="preserve">dered the appropriateness of </w:t>
            </w:r>
            <w:r w:rsidRPr="00EA4CB0">
              <w:rPr>
                <w:lang w:val="en-US"/>
              </w:rPr>
              <w:t>each design, and exp</w:t>
            </w:r>
            <w:r>
              <w:rPr>
                <w:lang w:val="en-US"/>
              </w:rPr>
              <w:t xml:space="preserve">lained how the chosen design </w:t>
            </w:r>
            <w:r w:rsidRPr="00EA4CB0">
              <w:rPr>
                <w:lang w:val="en-US"/>
              </w:rPr>
              <w:t>suits the research questions?</w:t>
            </w:r>
          </w:p>
          <w:p w14:paraId="07031AFC" w14:textId="77777777" w:rsidR="00EA4CB0" w:rsidRPr="00EA4CB0" w:rsidRDefault="00EA4CB0" w:rsidP="00EA4CB0">
            <w:pPr>
              <w:pStyle w:val="NoSpacing"/>
              <w:ind w:left="318" w:hanging="284"/>
            </w:pPr>
          </w:p>
          <w:p w14:paraId="5277BACF" w14:textId="7DCDB27A" w:rsidR="00EA4CB0" w:rsidRPr="00EA4CB0" w:rsidRDefault="00EA4CB0" w:rsidP="00EA4CB0">
            <w:pPr>
              <w:pStyle w:val="NoSpacing"/>
              <w:numPr>
                <w:ilvl w:val="0"/>
                <w:numId w:val="5"/>
              </w:numPr>
              <w:ind w:left="318" w:hanging="284"/>
            </w:pPr>
            <w:r w:rsidRPr="00EA4CB0">
              <w:rPr>
                <w:lang w:val="en-US"/>
              </w:rPr>
              <w:t>Are you convinced that the</w:t>
            </w:r>
            <w:r>
              <w:rPr>
                <w:lang w:val="en-US"/>
              </w:rPr>
              <w:t xml:space="preserve"> design is appropriate to the </w:t>
            </w:r>
            <w:r w:rsidRPr="00EA4CB0">
              <w:rPr>
                <w:lang w:val="en-US"/>
              </w:rPr>
              <w:t xml:space="preserve">research? </w:t>
            </w:r>
          </w:p>
          <w:p w14:paraId="31979B6B" w14:textId="77777777" w:rsidR="005D07DF" w:rsidRDefault="005D07DF" w:rsidP="003B6F48">
            <w:pPr>
              <w:pStyle w:val="NoSpacing"/>
            </w:pPr>
          </w:p>
        </w:tc>
        <w:tc>
          <w:tcPr>
            <w:tcW w:w="5341" w:type="dxa"/>
            <w:gridSpan w:val="2"/>
          </w:tcPr>
          <w:p w14:paraId="20321983" w14:textId="77777777" w:rsidR="005D07DF" w:rsidRDefault="005D07DF" w:rsidP="003B6F48">
            <w:pPr>
              <w:pStyle w:val="NoSpacing"/>
            </w:pPr>
          </w:p>
        </w:tc>
      </w:tr>
      <w:tr w:rsidR="005D07DF" w14:paraId="297D5122" w14:textId="77777777" w:rsidTr="005D07DF">
        <w:tc>
          <w:tcPr>
            <w:tcW w:w="10574" w:type="dxa"/>
            <w:gridSpan w:val="3"/>
          </w:tcPr>
          <w:p w14:paraId="2F0337B8" w14:textId="4C9E7A5A" w:rsidR="005D07DF" w:rsidRDefault="00B30ABC" w:rsidP="00B30ABC">
            <w:pPr>
              <w:pStyle w:val="NoSpacing"/>
            </w:pPr>
            <w:r w:rsidRPr="00EA4CB0">
              <w:rPr>
                <w:b/>
              </w:rPr>
              <w:t xml:space="preserve">Methodology: </w:t>
            </w:r>
            <w:r>
              <w:rPr>
                <w:b/>
              </w:rPr>
              <w:t>Sampling</w:t>
            </w:r>
          </w:p>
        </w:tc>
      </w:tr>
      <w:tr w:rsidR="00B30ABC" w14:paraId="02025541" w14:textId="77777777" w:rsidTr="00D21B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87" w:type="dxa"/>
            <w:gridSpan w:val="2"/>
          </w:tcPr>
          <w:p w14:paraId="0AB80B81" w14:textId="77777777" w:rsidR="00B30ABC" w:rsidRPr="00B30ABC" w:rsidRDefault="00B30ABC" w:rsidP="00B30ABC">
            <w:pPr>
              <w:pStyle w:val="NoSpacing"/>
              <w:rPr>
                <w:sz w:val="16"/>
                <w:szCs w:val="16"/>
                <w:lang w:val="en-US"/>
              </w:rPr>
            </w:pPr>
          </w:p>
          <w:p w14:paraId="6B2C8C4E" w14:textId="39AE6232" w:rsidR="00B30ABC" w:rsidRPr="00B30ABC" w:rsidRDefault="00B30ABC" w:rsidP="00B30ABC">
            <w:pPr>
              <w:pStyle w:val="NoSpacing"/>
              <w:numPr>
                <w:ilvl w:val="0"/>
                <w:numId w:val="5"/>
              </w:numPr>
              <w:ind w:left="318" w:hanging="284"/>
            </w:pPr>
            <w:r w:rsidRPr="00B30ABC">
              <w:rPr>
                <w:lang w:val="en-US"/>
              </w:rPr>
              <w:t>How were respondents selected?</w:t>
            </w:r>
          </w:p>
          <w:p w14:paraId="0607CA03" w14:textId="77777777" w:rsidR="00B30ABC" w:rsidRPr="00B30ABC" w:rsidRDefault="00B30ABC" w:rsidP="00B30ABC">
            <w:pPr>
              <w:pStyle w:val="NoSpacing"/>
              <w:ind w:left="318" w:hanging="284"/>
            </w:pPr>
          </w:p>
          <w:p w14:paraId="270F8BCA" w14:textId="1CDFC0E0" w:rsidR="00B30ABC" w:rsidRPr="00B30ABC" w:rsidRDefault="00B30ABC" w:rsidP="00B30ABC">
            <w:pPr>
              <w:pStyle w:val="NoSpacing"/>
              <w:numPr>
                <w:ilvl w:val="0"/>
                <w:numId w:val="5"/>
              </w:numPr>
              <w:ind w:left="318" w:hanging="284"/>
            </w:pPr>
            <w:r w:rsidRPr="00B30ABC">
              <w:rPr>
                <w:lang w:val="en-US"/>
              </w:rPr>
              <w:t>What sampling t</w:t>
            </w:r>
            <w:r>
              <w:rPr>
                <w:lang w:val="en-US"/>
              </w:rPr>
              <w:t xml:space="preserve">ype was used? For example, </w:t>
            </w:r>
            <w:r w:rsidRPr="00B30ABC">
              <w:rPr>
                <w:lang w:val="en-US"/>
              </w:rPr>
              <w:t>probability or non-probability?</w:t>
            </w:r>
          </w:p>
          <w:p w14:paraId="73DD78FA" w14:textId="77777777" w:rsidR="00B30ABC" w:rsidRPr="00B30ABC" w:rsidRDefault="00B30ABC" w:rsidP="00B30ABC">
            <w:pPr>
              <w:pStyle w:val="NoSpacing"/>
              <w:ind w:left="318" w:hanging="284"/>
            </w:pPr>
          </w:p>
          <w:p w14:paraId="1A729D2D" w14:textId="75A46F50" w:rsidR="00B30ABC" w:rsidRPr="00B30ABC" w:rsidRDefault="00B30ABC" w:rsidP="00B30ABC">
            <w:pPr>
              <w:pStyle w:val="NoSpacing"/>
              <w:numPr>
                <w:ilvl w:val="0"/>
                <w:numId w:val="5"/>
              </w:numPr>
              <w:ind w:left="318" w:hanging="284"/>
            </w:pPr>
            <w:r w:rsidRPr="00B30ABC">
              <w:rPr>
                <w:lang w:val="en-US"/>
              </w:rPr>
              <w:t>Is the sampling type</w:t>
            </w:r>
            <w:r>
              <w:rPr>
                <w:lang w:val="en-US"/>
              </w:rPr>
              <w:t xml:space="preserve"> sufficiently described and </w:t>
            </w:r>
            <w:r w:rsidRPr="00B30ABC">
              <w:rPr>
                <w:lang w:val="en-US"/>
              </w:rPr>
              <w:t>justified?</w:t>
            </w:r>
          </w:p>
          <w:p w14:paraId="7C90CA9C" w14:textId="77777777" w:rsidR="00B30ABC" w:rsidRPr="00B30ABC" w:rsidRDefault="00B30ABC" w:rsidP="00B30ABC">
            <w:pPr>
              <w:pStyle w:val="NoSpacing"/>
              <w:ind w:left="318" w:hanging="284"/>
            </w:pPr>
          </w:p>
          <w:p w14:paraId="3A048431" w14:textId="3C0C665E" w:rsidR="00B30ABC" w:rsidRPr="00B30ABC" w:rsidRDefault="00B30ABC" w:rsidP="00B30ABC">
            <w:pPr>
              <w:pStyle w:val="NoSpacing"/>
              <w:numPr>
                <w:ilvl w:val="0"/>
                <w:numId w:val="5"/>
              </w:numPr>
              <w:ind w:left="318" w:hanging="284"/>
            </w:pPr>
            <w:r w:rsidRPr="00B30ABC">
              <w:rPr>
                <w:lang w:val="en-US"/>
              </w:rPr>
              <w:t xml:space="preserve">How many respondents were selected? </w:t>
            </w:r>
          </w:p>
          <w:p w14:paraId="46A0FB42" w14:textId="77777777" w:rsidR="00B30ABC" w:rsidRPr="00B30ABC" w:rsidRDefault="00B30ABC" w:rsidP="00B30ABC">
            <w:pPr>
              <w:pStyle w:val="NoSpacing"/>
              <w:ind w:left="318" w:hanging="284"/>
            </w:pPr>
          </w:p>
          <w:p w14:paraId="5A501228" w14:textId="58D91797" w:rsidR="00B30ABC" w:rsidRPr="00B30ABC" w:rsidRDefault="00B30ABC" w:rsidP="00B30ABC">
            <w:pPr>
              <w:pStyle w:val="NoSpacing"/>
              <w:numPr>
                <w:ilvl w:val="0"/>
                <w:numId w:val="5"/>
              </w:numPr>
              <w:ind w:left="318" w:hanging="284"/>
            </w:pPr>
            <w:r w:rsidRPr="00B30ABC">
              <w:rPr>
                <w:lang w:val="en-US"/>
              </w:rPr>
              <w:t xml:space="preserve">Is the sample representative? </w:t>
            </w:r>
          </w:p>
          <w:p w14:paraId="63B290CC" w14:textId="77777777" w:rsidR="00B30ABC" w:rsidRPr="00B30ABC" w:rsidRDefault="00B30ABC" w:rsidP="00B30ABC">
            <w:pPr>
              <w:pStyle w:val="NoSpacing"/>
              <w:ind w:left="318" w:hanging="284"/>
            </w:pPr>
          </w:p>
          <w:p w14:paraId="4CD577E0" w14:textId="710FCBBB" w:rsidR="00B30ABC" w:rsidRPr="00B30ABC" w:rsidRDefault="00B30ABC" w:rsidP="00B30ABC">
            <w:pPr>
              <w:pStyle w:val="NoSpacing"/>
              <w:numPr>
                <w:ilvl w:val="0"/>
                <w:numId w:val="5"/>
              </w:numPr>
              <w:ind w:left="318" w:hanging="284"/>
            </w:pPr>
            <w:r w:rsidRPr="00B30ABC">
              <w:rPr>
                <w:lang w:val="en-US"/>
              </w:rPr>
              <w:t xml:space="preserve">Sampling strategy can </w:t>
            </w:r>
            <w:r>
              <w:rPr>
                <w:lang w:val="en-US"/>
              </w:rPr>
              <w:t xml:space="preserve">only be appraised if it is </w:t>
            </w:r>
            <w:r w:rsidRPr="00B30ABC">
              <w:rPr>
                <w:lang w:val="en-US"/>
              </w:rPr>
              <w:t xml:space="preserve">adequately described, therefore consider if you </w:t>
            </w:r>
            <w:r w:rsidRPr="00B30ABC">
              <w:rPr>
                <w:i/>
                <w:iCs/>
                <w:lang w:val="en-US"/>
              </w:rPr>
              <w:t>can</w:t>
            </w:r>
            <w:r>
              <w:rPr>
                <w:lang w:val="en-US"/>
              </w:rPr>
              <w:t xml:space="preserve"> </w:t>
            </w:r>
            <w:r w:rsidRPr="00B30ABC">
              <w:rPr>
                <w:lang w:val="en-US"/>
              </w:rPr>
              <w:t>critique the sampling strategy</w:t>
            </w:r>
          </w:p>
          <w:p w14:paraId="342829C3" w14:textId="77777777" w:rsidR="00B30ABC" w:rsidRDefault="00B30ABC" w:rsidP="003B6F48">
            <w:pPr>
              <w:pStyle w:val="NoSpacing"/>
            </w:pPr>
          </w:p>
        </w:tc>
        <w:tc>
          <w:tcPr>
            <w:tcW w:w="5287" w:type="dxa"/>
          </w:tcPr>
          <w:p w14:paraId="563673B9" w14:textId="5D76DDCF" w:rsidR="00B30ABC" w:rsidRDefault="00B30ABC" w:rsidP="003B6F48">
            <w:pPr>
              <w:pStyle w:val="NoSpacing"/>
            </w:pPr>
          </w:p>
        </w:tc>
      </w:tr>
      <w:tr w:rsidR="00CD43F5" w14:paraId="2B6267DD" w14:textId="77777777" w:rsidTr="005D07DF">
        <w:tc>
          <w:tcPr>
            <w:tcW w:w="10574" w:type="dxa"/>
            <w:gridSpan w:val="3"/>
          </w:tcPr>
          <w:p w14:paraId="7F81A34B" w14:textId="74C2F917" w:rsidR="00CD43F5" w:rsidRDefault="00CD43F5" w:rsidP="00CD43F5">
            <w:pPr>
              <w:pStyle w:val="NoSpacing"/>
            </w:pPr>
            <w:r w:rsidRPr="00EA4CB0">
              <w:rPr>
                <w:b/>
              </w:rPr>
              <w:t xml:space="preserve">Methodology: </w:t>
            </w:r>
            <w:r>
              <w:rPr>
                <w:b/>
              </w:rPr>
              <w:t>Data collection</w:t>
            </w:r>
          </w:p>
        </w:tc>
      </w:tr>
      <w:tr w:rsidR="00CD43F5" w14:paraId="3D0E21D3" w14:textId="77777777" w:rsidTr="009B18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87" w:type="dxa"/>
            <w:gridSpan w:val="2"/>
          </w:tcPr>
          <w:p w14:paraId="23F58277" w14:textId="77777777" w:rsidR="00CD43F5" w:rsidRPr="00CD43F5" w:rsidRDefault="00CD43F5" w:rsidP="00CD43F5">
            <w:pPr>
              <w:pStyle w:val="NoSpacing"/>
              <w:rPr>
                <w:sz w:val="16"/>
                <w:szCs w:val="16"/>
              </w:rPr>
            </w:pPr>
          </w:p>
          <w:p w14:paraId="2EE7C516" w14:textId="0DE5FEB9" w:rsidR="00CD43F5" w:rsidRDefault="00CD43F5" w:rsidP="00CD43F5">
            <w:pPr>
              <w:pStyle w:val="NoSpacing"/>
              <w:numPr>
                <w:ilvl w:val="0"/>
                <w:numId w:val="5"/>
              </w:numPr>
              <w:ind w:left="318" w:hanging="284"/>
              <w:rPr>
                <w:lang w:val="en-US"/>
              </w:rPr>
            </w:pPr>
            <w:r>
              <w:t>Were</w:t>
            </w:r>
            <w:r w:rsidRPr="00CD43F5">
              <w:t xml:space="preserve"> </w:t>
            </w:r>
            <w:r w:rsidRPr="00CD43F5">
              <w:rPr>
                <w:lang w:val="en-US"/>
              </w:rPr>
              <w:t>the methods</w:t>
            </w:r>
            <w:r>
              <w:rPr>
                <w:lang w:val="en-US"/>
              </w:rPr>
              <w:t xml:space="preserve"> (for example, interviews, </w:t>
            </w:r>
            <w:proofErr w:type="gramStart"/>
            <w:r w:rsidRPr="00CD43F5">
              <w:rPr>
                <w:lang w:val="en-US"/>
              </w:rPr>
              <w:t>questionnaires</w:t>
            </w:r>
            <w:proofErr w:type="gramEnd"/>
            <w:r w:rsidRPr="00CD43F5">
              <w:rPr>
                <w:lang w:val="en-US"/>
              </w:rPr>
              <w:t>) used to co</w:t>
            </w:r>
            <w:r>
              <w:rPr>
                <w:lang w:val="en-US"/>
              </w:rPr>
              <w:t xml:space="preserve">llect data sufficiently </w:t>
            </w:r>
            <w:r w:rsidRPr="00CD43F5">
              <w:rPr>
                <w:lang w:val="en-US"/>
              </w:rPr>
              <w:t>described and justified?</w:t>
            </w:r>
          </w:p>
          <w:p w14:paraId="651ECCA1" w14:textId="77777777" w:rsidR="00CD43F5" w:rsidRPr="00CD43F5" w:rsidRDefault="00CD43F5" w:rsidP="00CD43F5">
            <w:pPr>
              <w:pStyle w:val="NoSpacing"/>
              <w:ind w:left="318" w:hanging="284"/>
            </w:pPr>
          </w:p>
          <w:p w14:paraId="0C809F9B" w14:textId="32335E62" w:rsidR="00CD43F5" w:rsidRDefault="00CD43F5" w:rsidP="00CD43F5">
            <w:pPr>
              <w:pStyle w:val="NoSpacing"/>
              <w:numPr>
                <w:ilvl w:val="0"/>
                <w:numId w:val="5"/>
              </w:numPr>
              <w:ind w:left="318" w:hanging="284"/>
              <w:rPr>
                <w:lang w:val="en-US"/>
              </w:rPr>
            </w:pPr>
            <w:r w:rsidRPr="00CD43F5">
              <w:rPr>
                <w:lang w:val="en-US"/>
              </w:rPr>
              <w:t xml:space="preserve">Why </w:t>
            </w:r>
            <w:r>
              <w:rPr>
                <w:lang w:val="en-US"/>
              </w:rPr>
              <w:t xml:space="preserve">were </w:t>
            </w:r>
            <w:r w:rsidRPr="00CD43F5">
              <w:rPr>
                <w:lang w:val="en-US"/>
              </w:rPr>
              <w:t xml:space="preserve">the methods </w:t>
            </w:r>
            <w:r>
              <w:rPr>
                <w:lang w:val="en-US"/>
              </w:rPr>
              <w:t xml:space="preserve">selected? Do you think they </w:t>
            </w:r>
            <w:r w:rsidRPr="00CD43F5">
              <w:rPr>
                <w:lang w:val="en-US"/>
              </w:rPr>
              <w:t xml:space="preserve">were appropriate to the research questions? </w:t>
            </w:r>
          </w:p>
          <w:p w14:paraId="43CA6C4B" w14:textId="77777777" w:rsidR="00CD43F5" w:rsidRDefault="00CD43F5" w:rsidP="00CD43F5">
            <w:pPr>
              <w:pStyle w:val="NoSpacing"/>
              <w:ind w:left="318" w:hanging="284"/>
            </w:pPr>
          </w:p>
          <w:p w14:paraId="41237A0E" w14:textId="2F820FFE" w:rsidR="00CD43F5" w:rsidRPr="00CD43F5" w:rsidRDefault="00CD43F5" w:rsidP="00CD43F5">
            <w:pPr>
              <w:pStyle w:val="NoSpacing"/>
              <w:numPr>
                <w:ilvl w:val="0"/>
                <w:numId w:val="5"/>
              </w:numPr>
              <w:ind w:left="318" w:hanging="284"/>
            </w:pPr>
            <w:r w:rsidRPr="00CD43F5">
              <w:rPr>
                <w:lang w:val="en-US"/>
              </w:rPr>
              <w:t>How many intervi</w:t>
            </w:r>
            <w:r>
              <w:rPr>
                <w:lang w:val="en-US"/>
              </w:rPr>
              <w:t xml:space="preserve">ews or questionnaires were </w:t>
            </w:r>
            <w:r w:rsidRPr="00CD43F5">
              <w:rPr>
                <w:lang w:val="en-US"/>
              </w:rPr>
              <w:t>undertaken? What type of intervi</w:t>
            </w:r>
            <w:r>
              <w:rPr>
                <w:lang w:val="en-US"/>
              </w:rPr>
              <w:t xml:space="preserve">ew was selected: </w:t>
            </w:r>
            <w:r w:rsidRPr="00CD43F5">
              <w:rPr>
                <w:lang w:val="en-US"/>
              </w:rPr>
              <w:t>structured or semi-structur</w:t>
            </w:r>
            <w:r>
              <w:rPr>
                <w:lang w:val="en-US"/>
              </w:rPr>
              <w:t xml:space="preserve">ed? Is the type of interview </w:t>
            </w:r>
            <w:r w:rsidRPr="00CD43F5">
              <w:rPr>
                <w:lang w:val="en-US"/>
              </w:rPr>
              <w:t xml:space="preserve">selected appropriate? </w:t>
            </w:r>
          </w:p>
          <w:p w14:paraId="4B4304DF" w14:textId="77777777" w:rsidR="00CD43F5" w:rsidRDefault="00CD43F5" w:rsidP="00CD43F5">
            <w:pPr>
              <w:pStyle w:val="NoSpacing"/>
              <w:ind w:left="318"/>
            </w:pPr>
          </w:p>
          <w:p w14:paraId="5AEB7F67" w14:textId="41C033D9" w:rsidR="00CD43F5" w:rsidRPr="00CD43F5" w:rsidRDefault="00CD43F5" w:rsidP="00CD43F5">
            <w:pPr>
              <w:pStyle w:val="NoSpacing"/>
              <w:numPr>
                <w:ilvl w:val="0"/>
                <w:numId w:val="5"/>
              </w:numPr>
              <w:ind w:left="318" w:hanging="284"/>
            </w:pPr>
            <w:r>
              <w:rPr>
                <w:lang w:val="en-US"/>
              </w:rPr>
              <w:t>Was</w:t>
            </w:r>
            <w:r w:rsidRPr="00CD43F5">
              <w:rPr>
                <w:lang w:val="en-US"/>
              </w:rPr>
              <w:t xml:space="preserve"> the research setting </w:t>
            </w:r>
            <w:r>
              <w:rPr>
                <w:lang w:val="en-US"/>
              </w:rPr>
              <w:t xml:space="preserve">fully </w:t>
            </w:r>
            <w:r>
              <w:rPr>
                <w:lang w:val="en-US"/>
              </w:rPr>
              <w:tab/>
            </w:r>
            <w:r w:rsidRPr="00CD43F5">
              <w:rPr>
                <w:lang w:val="en-US"/>
              </w:rPr>
              <w:t>described? Are the merits of the research setting considered? For example, did the</w:t>
            </w:r>
            <w:r>
              <w:rPr>
                <w:lang w:val="en-US"/>
              </w:rPr>
              <w:t xml:space="preserve"> </w:t>
            </w:r>
            <w:r w:rsidRPr="00CD43F5">
              <w:rPr>
                <w:lang w:val="en-US"/>
              </w:rPr>
              <w:t>setting help or hinder data collection?</w:t>
            </w:r>
          </w:p>
          <w:p w14:paraId="17837B18" w14:textId="0591D890" w:rsidR="00CD43F5" w:rsidRPr="00CD43F5" w:rsidRDefault="00CD43F5" w:rsidP="00CD43F5">
            <w:pPr>
              <w:pStyle w:val="NoSpacing"/>
              <w:ind w:left="34"/>
            </w:pPr>
          </w:p>
          <w:p w14:paraId="2A16180B" w14:textId="2EE27916" w:rsidR="00CD43F5" w:rsidRPr="00CD43F5" w:rsidRDefault="00CD43F5" w:rsidP="00CD43F5">
            <w:pPr>
              <w:pStyle w:val="NoSpacing"/>
              <w:numPr>
                <w:ilvl w:val="0"/>
                <w:numId w:val="5"/>
              </w:numPr>
              <w:ind w:left="318" w:hanging="284"/>
            </w:pPr>
            <w:r w:rsidRPr="00CD43F5">
              <w:rPr>
                <w:lang w:val="en-US"/>
              </w:rPr>
              <w:t>How the researcher gai</w:t>
            </w:r>
            <w:r>
              <w:rPr>
                <w:lang w:val="en-US"/>
              </w:rPr>
              <w:t xml:space="preserve">ned access to respondents? </w:t>
            </w:r>
            <w:r w:rsidRPr="00CD43F5">
              <w:rPr>
                <w:lang w:val="en-US"/>
              </w:rPr>
              <w:t>Are t</w:t>
            </w:r>
            <w:r>
              <w:rPr>
                <w:lang w:val="en-US"/>
              </w:rPr>
              <w:t xml:space="preserve">here any ethical or validity </w:t>
            </w:r>
            <w:r w:rsidRPr="00CD43F5">
              <w:rPr>
                <w:lang w:val="en-US"/>
              </w:rPr>
              <w:t>issues associ</w:t>
            </w:r>
            <w:r>
              <w:rPr>
                <w:lang w:val="en-US"/>
              </w:rPr>
              <w:t xml:space="preserve">ated with their approach? For </w:t>
            </w:r>
            <w:r w:rsidRPr="00CD43F5">
              <w:rPr>
                <w:lang w:val="en-US"/>
              </w:rPr>
              <w:t>example, did they use gatekeepers?</w:t>
            </w:r>
          </w:p>
          <w:p w14:paraId="024484D4" w14:textId="77777777" w:rsidR="00CD43F5" w:rsidRDefault="00CD43F5" w:rsidP="00CD43F5">
            <w:pPr>
              <w:pStyle w:val="NoSpacing"/>
            </w:pPr>
          </w:p>
        </w:tc>
        <w:tc>
          <w:tcPr>
            <w:tcW w:w="5287" w:type="dxa"/>
          </w:tcPr>
          <w:p w14:paraId="58B54468" w14:textId="6A0CA5E0" w:rsidR="00CD43F5" w:rsidRDefault="00CD43F5" w:rsidP="00CD43F5">
            <w:pPr>
              <w:pStyle w:val="NoSpacing"/>
            </w:pPr>
          </w:p>
        </w:tc>
      </w:tr>
      <w:tr w:rsidR="00CD43F5" w14:paraId="142DA0D8" w14:textId="77777777" w:rsidTr="005D07DF">
        <w:tc>
          <w:tcPr>
            <w:tcW w:w="10574" w:type="dxa"/>
            <w:gridSpan w:val="3"/>
          </w:tcPr>
          <w:p w14:paraId="0E41FA57" w14:textId="5220DB56" w:rsidR="00CD43F5" w:rsidRDefault="008D1B8B" w:rsidP="008D1B8B">
            <w:pPr>
              <w:pStyle w:val="NoSpacing"/>
            </w:pPr>
            <w:r w:rsidRPr="00EA4CB0">
              <w:rPr>
                <w:b/>
              </w:rPr>
              <w:lastRenderedPageBreak/>
              <w:t xml:space="preserve">Methodology: </w:t>
            </w:r>
            <w:r>
              <w:rPr>
                <w:b/>
              </w:rPr>
              <w:t>Pilot studies</w:t>
            </w:r>
          </w:p>
        </w:tc>
      </w:tr>
      <w:tr w:rsidR="008D1B8B" w14:paraId="4ACEAF11" w14:textId="77777777" w:rsidTr="00D042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87" w:type="dxa"/>
            <w:gridSpan w:val="2"/>
          </w:tcPr>
          <w:p w14:paraId="6BD7A104" w14:textId="77777777" w:rsidR="008D1B8B" w:rsidRPr="008D1B8B" w:rsidRDefault="008D1B8B" w:rsidP="008D1B8B">
            <w:pPr>
              <w:pStyle w:val="NoSpacing"/>
              <w:rPr>
                <w:sz w:val="16"/>
                <w:szCs w:val="16"/>
                <w:lang w:val="en-US"/>
              </w:rPr>
            </w:pPr>
          </w:p>
          <w:p w14:paraId="2777485F" w14:textId="5CC57A84" w:rsidR="008D1B8B" w:rsidRDefault="008D1B8B" w:rsidP="008D1B8B">
            <w:pPr>
              <w:pStyle w:val="NoSpacing"/>
              <w:numPr>
                <w:ilvl w:val="0"/>
                <w:numId w:val="5"/>
              </w:numPr>
              <w:ind w:left="318" w:hanging="284"/>
              <w:rPr>
                <w:lang w:val="en-US"/>
              </w:rPr>
            </w:pPr>
            <w:r w:rsidRPr="008D1B8B">
              <w:rPr>
                <w:lang w:val="en-US"/>
              </w:rPr>
              <w:t>Were the methods sufficiently tested?</w:t>
            </w:r>
          </w:p>
          <w:p w14:paraId="25A0894F" w14:textId="77777777" w:rsidR="008D1B8B" w:rsidRPr="008D1B8B" w:rsidRDefault="008D1B8B" w:rsidP="008D1B8B">
            <w:pPr>
              <w:pStyle w:val="NoSpacing"/>
              <w:ind w:left="318" w:hanging="284"/>
            </w:pPr>
          </w:p>
          <w:p w14:paraId="262024F4" w14:textId="7A743197" w:rsidR="008D1B8B" w:rsidRDefault="008D1B8B" w:rsidP="008D1B8B">
            <w:pPr>
              <w:pStyle w:val="NoSpacing"/>
              <w:numPr>
                <w:ilvl w:val="0"/>
                <w:numId w:val="5"/>
              </w:numPr>
              <w:ind w:left="318" w:hanging="284"/>
              <w:rPr>
                <w:lang w:val="en-US"/>
              </w:rPr>
            </w:pPr>
            <w:r w:rsidRPr="008D1B8B">
              <w:rPr>
                <w:lang w:val="en-US"/>
              </w:rPr>
              <w:t>Are the pilot study p</w:t>
            </w:r>
            <w:r>
              <w:rPr>
                <w:lang w:val="en-US"/>
              </w:rPr>
              <w:t xml:space="preserve">rocedures fully described and </w:t>
            </w:r>
            <w:r w:rsidRPr="008D1B8B">
              <w:rPr>
                <w:lang w:val="en-US"/>
              </w:rPr>
              <w:t>justified?</w:t>
            </w:r>
          </w:p>
          <w:p w14:paraId="1AC074A4" w14:textId="77777777" w:rsidR="008D1B8B" w:rsidRPr="008D1B8B" w:rsidRDefault="008D1B8B" w:rsidP="008D1B8B">
            <w:pPr>
              <w:pStyle w:val="NoSpacing"/>
              <w:ind w:left="318" w:hanging="284"/>
            </w:pPr>
          </w:p>
          <w:p w14:paraId="3A366036" w14:textId="3BFDB667" w:rsidR="008D1B8B" w:rsidRDefault="008D1B8B" w:rsidP="008D1B8B">
            <w:pPr>
              <w:pStyle w:val="NoSpacing"/>
              <w:numPr>
                <w:ilvl w:val="0"/>
                <w:numId w:val="5"/>
              </w:numPr>
              <w:ind w:left="318" w:hanging="284"/>
              <w:rPr>
                <w:lang w:val="en-US"/>
              </w:rPr>
            </w:pPr>
            <w:r w:rsidRPr="008D1B8B">
              <w:rPr>
                <w:lang w:val="en-US"/>
              </w:rPr>
              <w:t>Were the pilot studies appropriate?</w:t>
            </w:r>
          </w:p>
          <w:p w14:paraId="4A490C64" w14:textId="77777777" w:rsidR="008D1B8B" w:rsidRPr="008D1B8B" w:rsidRDefault="008D1B8B" w:rsidP="008D1B8B">
            <w:pPr>
              <w:pStyle w:val="NoSpacing"/>
              <w:ind w:left="318" w:hanging="284"/>
            </w:pPr>
          </w:p>
          <w:p w14:paraId="5315BA9A" w14:textId="5A4F45F3" w:rsidR="008D1B8B" w:rsidRDefault="008D1B8B" w:rsidP="008D1B8B">
            <w:pPr>
              <w:pStyle w:val="NoSpacing"/>
              <w:numPr>
                <w:ilvl w:val="0"/>
                <w:numId w:val="5"/>
              </w:numPr>
              <w:ind w:left="318" w:hanging="284"/>
              <w:rPr>
                <w:lang w:val="en-US"/>
              </w:rPr>
            </w:pPr>
            <w:r w:rsidRPr="008D1B8B">
              <w:rPr>
                <w:lang w:val="en-US"/>
              </w:rPr>
              <w:t>What did the resea</w:t>
            </w:r>
            <w:r>
              <w:rPr>
                <w:lang w:val="en-US"/>
              </w:rPr>
              <w:t xml:space="preserve">rchers learn from the pilot </w:t>
            </w:r>
            <w:r w:rsidRPr="008D1B8B">
              <w:rPr>
                <w:lang w:val="en-US"/>
              </w:rPr>
              <w:t>studies?</w:t>
            </w:r>
          </w:p>
          <w:p w14:paraId="716EC576" w14:textId="77777777" w:rsidR="008D1B8B" w:rsidRPr="008D1B8B" w:rsidRDefault="008D1B8B" w:rsidP="008D1B8B">
            <w:pPr>
              <w:pStyle w:val="NoSpacing"/>
              <w:ind w:left="318" w:hanging="284"/>
            </w:pPr>
          </w:p>
          <w:p w14:paraId="03A48EA0" w14:textId="377EF794" w:rsidR="008D1B8B" w:rsidRPr="008D1B8B" w:rsidRDefault="008D1B8B" w:rsidP="008D1B8B">
            <w:pPr>
              <w:pStyle w:val="NoSpacing"/>
              <w:numPr>
                <w:ilvl w:val="0"/>
                <w:numId w:val="5"/>
              </w:numPr>
              <w:ind w:left="318" w:hanging="284"/>
            </w:pPr>
            <w:r w:rsidRPr="008D1B8B">
              <w:rPr>
                <w:lang w:val="en-US"/>
              </w:rPr>
              <w:t>Were the pilot s</w:t>
            </w:r>
            <w:r>
              <w:rPr>
                <w:lang w:val="en-US"/>
              </w:rPr>
              <w:t xml:space="preserve">tudy results adhered to or </w:t>
            </w:r>
            <w:r w:rsidRPr="008D1B8B">
              <w:rPr>
                <w:lang w:val="en-US"/>
              </w:rPr>
              <w:t xml:space="preserve">ignored? </w:t>
            </w:r>
          </w:p>
          <w:p w14:paraId="4F80DEDE" w14:textId="77777777" w:rsidR="008D1B8B" w:rsidRDefault="008D1B8B" w:rsidP="003B6F48">
            <w:pPr>
              <w:pStyle w:val="NoSpacing"/>
            </w:pPr>
          </w:p>
        </w:tc>
        <w:tc>
          <w:tcPr>
            <w:tcW w:w="5287" w:type="dxa"/>
          </w:tcPr>
          <w:p w14:paraId="11176D74" w14:textId="54A816D5" w:rsidR="008D1B8B" w:rsidRDefault="008D1B8B" w:rsidP="003B6F48">
            <w:pPr>
              <w:pStyle w:val="NoSpacing"/>
            </w:pPr>
          </w:p>
        </w:tc>
      </w:tr>
      <w:tr w:rsidR="00CD43F5" w14:paraId="264ECB2E" w14:textId="77777777" w:rsidTr="005D07DF">
        <w:tc>
          <w:tcPr>
            <w:tcW w:w="5233" w:type="dxa"/>
          </w:tcPr>
          <w:p w14:paraId="6723ACFC" w14:textId="7649152A" w:rsidR="00CD43F5" w:rsidRDefault="008D1B8B" w:rsidP="008D1B8B">
            <w:pPr>
              <w:pStyle w:val="NoSpacing"/>
            </w:pPr>
            <w:r w:rsidRPr="00EA4CB0">
              <w:rPr>
                <w:b/>
              </w:rPr>
              <w:t xml:space="preserve">Methodology: </w:t>
            </w:r>
            <w:r>
              <w:rPr>
                <w:b/>
              </w:rPr>
              <w:t>Ethics</w:t>
            </w:r>
          </w:p>
        </w:tc>
        <w:tc>
          <w:tcPr>
            <w:tcW w:w="5341" w:type="dxa"/>
            <w:gridSpan w:val="2"/>
          </w:tcPr>
          <w:p w14:paraId="5EB02380" w14:textId="77777777" w:rsidR="00CD43F5" w:rsidRDefault="00CD43F5" w:rsidP="003B6F48">
            <w:pPr>
              <w:pStyle w:val="NoSpacing"/>
            </w:pPr>
          </w:p>
        </w:tc>
      </w:tr>
      <w:tr w:rsidR="008D1B8B" w14:paraId="28A7974C" w14:textId="77777777" w:rsidTr="005D0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33" w:type="dxa"/>
          </w:tcPr>
          <w:p w14:paraId="4315297A" w14:textId="77777777" w:rsidR="008D1B8B" w:rsidRPr="008D1B8B" w:rsidRDefault="008D1B8B" w:rsidP="008D1B8B">
            <w:pPr>
              <w:pStyle w:val="NoSpacing"/>
              <w:rPr>
                <w:sz w:val="16"/>
                <w:szCs w:val="16"/>
                <w:lang w:val="en-US"/>
              </w:rPr>
            </w:pPr>
          </w:p>
          <w:p w14:paraId="7921BA22" w14:textId="7AEADAEF" w:rsidR="008D1B8B" w:rsidRDefault="008D1B8B" w:rsidP="008D1B8B">
            <w:pPr>
              <w:pStyle w:val="NoSpacing"/>
              <w:numPr>
                <w:ilvl w:val="0"/>
                <w:numId w:val="5"/>
              </w:numPr>
              <w:ind w:left="318" w:hanging="284"/>
            </w:pPr>
            <w:r w:rsidRPr="008D1B8B">
              <w:rPr>
                <w:lang w:val="en-US"/>
              </w:rPr>
              <w:t>Was due care and attention given to the ethical issues involved in the research? Were ethical procedures comprehensively documented?</w:t>
            </w:r>
            <w:r w:rsidRPr="008D1B8B">
              <w:t>For example, inform</w:t>
            </w:r>
            <w:r>
              <w:t xml:space="preserve">ed consent, confidentiality, </w:t>
            </w:r>
            <w:r w:rsidRPr="008D1B8B">
              <w:t>anonymity and transcript validation</w:t>
            </w:r>
          </w:p>
          <w:p w14:paraId="042AB7D9" w14:textId="77777777" w:rsidR="008D1B8B" w:rsidRPr="008D1B8B" w:rsidRDefault="008D1B8B" w:rsidP="008D1B8B">
            <w:pPr>
              <w:pStyle w:val="NoSpacing"/>
              <w:ind w:left="318" w:hanging="284"/>
            </w:pPr>
          </w:p>
          <w:p w14:paraId="66DE4918" w14:textId="499E4AAB" w:rsidR="008D1B8B" w:rsidRPr="008D1B8B" w:rsidRDefault="008D1B8B" w:rsidP="008D1B8B">
            <w:pPr>
              <w:pStyle w:val="NoSpacing"/>
              <w:numPr>
                <w:ilvl w:val="0"/>
                <w:numId w:val="5"/>
              </w:numPr>
              <w:ind w:left="318" w:hanging="284"/>
            </w:pPr>
            <w:r w:rsidRPr="008D1B8B">
              <w:rPr>
                <w:lang w:val="en-US"/>
              </w:rPr>
              <w:t xml:space="preserve">Did the researchers consider the ethical issues related to </w:t>
            </w:r>
            <w:r w:rsidRPr="008D1B8B">
              <w:rPr>
                <w:i/>
                <w:iCs/>
                <w:lang w:val="en-US"/>
              </w:rPr>
              <w:t>all</w:t>
            </w:r>
            <w:r w:rsidRPr="008D1B8B">
              <w:rPr>
                <w:lang w:val="en-US"/>
              </w:rPr>
              <w:t xml:space="preserve"> aspects of the research?</w:t>
            </w:r>
            <w:r>
              <w:rPr>
                <w:lang w:val="en-US"/>
              </w:rPr>
              <w:t xml:space="preserve"> </w:t>
            </w:r>
            <w:r w:rsidRPr="008D1B8B">
              <w:rPr>
                <w:lang w:val="en-US"/>
              </w:rPr>
              <w:t xml:space="preserve">For example, access to respondents, seeking informed consent, protecting confidentiality in data analysis and in presenting findings </w:t>
            </w:r>
          </w:p>
          <w:p w14:paraId="750CF75B" w14:textId="77777777" w:rsidR="008D1B8B" w:rsidRDefault="008D1B8B" w:rsidP="003B6F48">
            <w:pPr>
              <w:pStyle w:val="NoSpacing"/>
            </w:pPr>
          </w:p>
        </w:tc>
        <w:tc>
          <w:tcPr>
            <w:tcW w:w="5341" w:type="dxa"/>
            <w:gridSpan w:val="2"/>
          </w:tcPr>
          <w:p w14:paraId="0D7A51FA" w14:textId="77777777" w:rsidR="008D1B8B" w:rsidRDefault="008D1B8B" w:rsidP="003B6F48">
            <w:pPr>
              <w:pStyle w:val="NoSpacing"/>
            </w:pPr>
          </w:p>
        </w:tc>
      </w:tr>
      <w:tr w:rsidR="008D1B8B" w14:paraId="3546D65D" w14:textId="77777777" w:rsidTr="005D07DF">
        <w:tc>
          <w:tcPr>
            <w:tcW w:w="5233" w:type="dxa"/>
          </w:tcPr>
          <w:p w14:paraId="534A9015" w14:textId="4DB25487" w:rsidR="008D1B8B" w:rsidRDefault="008D1B8B" w:rsidP="008D1B8B">
            <w:pPr>
              <w:pStyle w:val="NoSpacing"/>
            </w:pPr>
            <w:r w:rsidRPr="00EA4CB0">
              <w:rPr>
                <w:b/>
              </w:rPr>
              <w:t xml:space="preserve">Methodology: </w:t>
            </w:r>
            <w:r>
              <w:rPr>
                <w:b/>
              </w:rPr>
              <w:t>Analysis</w:t>
            </w:r>
          </w:p>
        </w:tc>
        <w:tc>
          <w:tcPr>
            <w:tcW w:w="5341" w:type="dxa"/>
            <w:gridSpan w:val="2"/>
          </w:tcPr>
          <w:p w14:paraId="6E8667BE" w14:textId="77777777" w:rsidR="008D1B8B" w:rsidRDefault="008D1B8B" w:rsidP="003B6F48">
            <w:pPr>
              <w:pStyle w:val="NoSpacing"/>
            </w:pPr>
          </w:p>
        </w:tc>
      </w:tr>
      <w:tr w:rsidR="008D1B8B" w14:paraId="30EBFF87" w14:textId="77777777" w:rsidTr="005D0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33" w:type="dxa"/>
          </w:tcPr>
          <w:p w14:paraId="255E457C" w14:textId="77777777" w:rsidR="008D1B8B" w:rsidRPr="008D1B8B" w:rsidRDefault="008D1B8B" w:rsidP="008D1B8B">
            <w:pPr>
              <w:pStyle w:val="NoSpacing"/>
              <w:rPr>
                <w:sz w:val="16"/>
                <w:szCs w:val="16"/>
              </w:rPr>
            </w:pPr>
          </w:p>
          <w:p w14:paraId="6DB2E1C3" w14:textId="12F67692" w:rsidR="008D1B8B" w:rsidRDefault="008D1B8B" w:rsidP="008D1B8B">
            <w:pPr>
              <w:pStyle w:val="NoSpacing"/>
              <w:numPr>
                <w:ilvl w:val="0"/>
                <w:numId w:val="5"/>
              </w:numPr>
              <w:ind w:left="318" w:hanging="284"/>
            </w:pPr>
            <w:r w:rsidRPr="008D1B8B">
              <w:t xml:space="preserve">Once the data </w:t>
            </w:r>
            <w:r>
              <w:t xml:space="preserve">was collected, how was it </w:t>
            </w:r>
            <w:r w:rsidRPr="008D1B8B">
              <w:t>analysed? For example, coding, statistical tests</w:t>
            </w:r>
          </w:p>
          <w:p w14:paraId="7FEE88D6" w14:textId="77777777" w:rsidR="008D1B8B" w:rsidRPr="008D1B8B" w:rsidRDefault="008D1B8B" w:rsidP="008D1B8B">
            <w:pPr>
              <w:pStyle w:val="NoSpacing"/>
              <w:ind w:left="318" w:hanging="284"/>
            </w:pPr>
          </w:p>
          <w:p w14:paraId="028BEEB4" w14:textId="79B695BA" w:rsidR="008D1B8B" w:rsidRDefault="008D1B8B" w:rsidP="008D1B8B">
            <w:pPr>
              <w:pStyle w:val="NoSpacing"/>
              <w:numPr>
                <w:ilvl w:val="0"/>
                <w:numId w:val="5"/>
              </w:numPr>
              <w:ind w:left="318" w:hanging="284"/>
            </w:pPr>
            <w:r w:rsidRPr="008D1B8B">
              <w:t>Are the analyti</w:t>
            </w:r>
            <w:r>
              <w:t xml:space="preserve">cal procedures adequately </w:t>
            </w:r>
            <w:r w:rsidRPr="008D1B8B">
              <w:t>described and justified?</w:t>
            </w:r>
          </w:p>
          <w:p w14:paraId="1BA1873D" w14:textId="77777777" w:rsidR="008D1B8B" w:rsidRPr="008D1B8B" w:rsidRDefault="008D1B8B" w:rsidP="008D1B8B">
            <w:pPr>
              <w:pStyle w:val="NoSpacing"/>
              <w:ind w:left="318" w:hanging="284"/>
            </w:pPr>
          </w:p>
          <w:p w14:paraId="4D51226B" w14:textId="11A1BBDE" w:rsidR="008D1B8B" w:rsidRDefault="008D1B8B" w:rsidP="008D1B8B">
            <w:pPr>
              <w:pStyle w:val="NoSpacing"/>
              <w:numPr>
                <w:ilvl w:val="0"/>
                <w:numId w:val="5"/>
              </w:numPr>
              <w:ind w:left="318" w:hanging="284"/>
            </w:pPr>
            <w:r w:rsidRPr="008D1B8B">
              <w:t xml:space="preserve">Do you </w:t>
            </w:r>
            <w:r w:rsidRPr="008D1B8B">
              <w:rPr>
                <w:i/>
                <w:iCs/>
              </w:rPr>
              <w:t xml:space="preserve">fully </w:t>
            </w:r>
            <w:r w:rsidRPr="008D1B8B">
              <w:t xml:space="preserve">understand </w:t>
            </w:r>
            <w:r w:rsidRPr="008D1B8B">
              <w:rPr>
                <w:i/>
                <w:iCs/>
              </w:rPr>
              <w:t>precisely</w:t>
            </w:r>
            <w:r>
              <w:t xml:space="preserve"> how the data </w:t>
            </w:r>
            <w:r w:rsidRPr="008D1B8B">
              <w:t>was analysed?</w:t>
            </w:r>
          </w:p>
          <w:p w14:paraId="44D95C7A" w14:textId="77777777" w:rsidR="008D1B8B" w:rsidRPr="008D1B8B" w:rsidRDefault="008D1B8B" w:rsidP="008D1B8B">
            <w:pPr>
              <w:pStyle w:val="NoSpacing"/>
              <w:ind w:left="318" w:hanging="284"/>
            </w:pPr>
          </w:p>
          <w:p w14:paraId="3CA23119" w14:textId="15769C12" w:rsidR="008D1B8B" w:rsidRDefault="008D1B8B" w:rsidP="008D1B8B">
            <w:pPr>
              <w:pStyle w:val="NoSpacing"/>
              <w:numPr>
                <w:ilvl w:val="0"/>
                <w:numId w:val="5"/>
              </w:numPr>
              <w:ind w:left="318" w:hanging="284"/>
            </w:pPr>
            <w:r w:rsidRPr="008D1B8B">
              <w:lastRenderedPageBreak/>
              <w:t>Why were the analytical procedures chosen?</w:t>
            </w:r>
          </w:p>
          <w:p w14:paraId="2DD94104" w14:textId="77777777" w:rsidR="008D1B8B" w:rsidRPr="008D1B8B" w:rsidRDefault="008D1B8B" w:rsidP="008D1B8B">
            <w:pPr>
              <w:pStyle w:val="NoSpacing"/>
              <w:ind w:left="318" w:hanging="284"/>
            </w:pPr>
          </w:p>
          <w:p w14:paraId="35426ED7" w14:textId="0985E493" w:rsidR="008D1B8B" w:rsidRPr="008D1B8B" w:rsidRDefault="008D1B8B" w:rsidP="008D1B8B">
            <w:pPr>
              <w:pStyle w:val="NoSpacing"/>
              <w:numPr>
                <w:ilvl w:val="0"/>
                <w:numId w:val="5"/>
              </w:numPr>
              <w:ind w:left="318" w:hanging="284"/>
            </w:pPr>
            <w:r w:rsidRPr="008D1B8B">
              <w:t xml:space="preserve">Do you think these </w:t>
            </w:r>
            <w:r>
              <w:t xml:space="preserve">procedures were appropriate </w:t>
            </w:r>
            <w:r w:rsidRPr="008D1B8B">
              <w:t>to the data?</w:t>
            </w:r>
          </w:p>
          <w:p w14:paraId="1111DF28" w14:textId="77777777" w:rsidR="008D1B8B" w:rsidRDefault="008D1B8B" w:rsidP="003B6F48">
            <w:pPr>
              <w:pStyle w:val="NoSpacing"/>
            </w:pPr>
          </w:p>
        </w:tc>
        <w:tc>
          <w:tcPr>
            <w:tcW w:w="5341" w:type="dxa"/>
            <w:gridSpan w:val="2"/>
          </w:tcPr>
          <w:p w14:paraId="75AAB4EE" w14:textId="77777777" w:rsidR="008D1B8B" w:rsidRDefault="008D1B8B" w:rsidP="003B6F48">
            <w:pPr>
              <w:pStyle w:val="NoSpacing"/>
            </w:pPr>
          </w:p>
        </w:tc>
      </w:tr>
      <w:tr w:rsidR="002879F4" w14:paraId="0A266CA9" w14:textId="77777777" w:rsidTr="0061265C">
        <w:tc>
          <w:tcPr>
            <w:tcW w:w="10574" w:type="dxa"/>
            <w:gridSpan w:val="3"/>
          </w:tcPr>
          <w:p w14:paraId="6D950D26" w14:textId="4026EF8A" w:rsidR="002879F4" w:rsidRPr="002879F4" w:rsidRDefault="002879F4" w:rsidP="003B6F48">
            <w:pPr>
              <w:pStyle w:val="NoSpacing"/>
              <w:rPr>
                <w:b/>
              </w:rPr>
            </w:pPr>
            <w:r w:rsidRPr="002879F4">
              <w:rPr>
                <w:b/>
              </w:rPr>
              <w:lastRenderedPageBreak/>
              <w:t>Findings</w:t>
            </w:r>
          </w:p>
        </w:tc>
      </w:tr>
      <w:tr w:rsidR="002879F4" w14:paraId="7C0647D6" w14:textId="77777777" w:rsidTr="001F03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33" w:type="dxa"/>
          </w:tcPr>
          <w:p w14:paraId="5575945C" w14:textId="77777777" w:rsidR="002879F4" w:rsidRPr="002879F4" w:rsidRDefault="002879F4" w:rsidP="002879F4">
            <w:pPr>
              <w:pStyle w:val="NoSpacing"/>
              <w:rPr>
                <w:sz w:val="16"/>
                <w:szCs w:val="16"/>
              </w:rPr>
            </w:pPr>
          </w:p>
          <w:p w14:paraId="282BE099" w14:textId="7B6D61D4" w:rsidR="002879F4" w:rsidRPr="002879F4" w:rsidRDefault="002879F4" w:rsidP="002879F4">
            <w:pPr>
              <w:pStyle w:val="NoSpacing"/>
              <w:numPr>
                <w:ilvl w:val="0"/>
                <w:numId w:val="5"/>
              </w:numPr>
              <w:ind w:left="318" w:hanging="284"/>
            </w:pPr>
            <w:r w:rsidRPr="002879F4">
              <w:t>If the researcher includes parti</w:t>
            </w:r>
            <w:r>
              <w:t xml:space="preserve">cular forms of analysis, such </w:t>
            </w:r>
            <w:r w:rsidRPr="002879F4">
              <w:t xml:space="preserve">as graphs or tables, in the article, </w:t>
            </w:r>
            <w:r>
              <w:t xml:space="preserve">are they related </w:t>
            </w:r>
            <w:r w:rsidRPr="002879F4">
              <w:t>to the research question</w:t>
            </w:r>
            <w:r>
              <w:t>? (</w:t>
            </w:r>
            <w:r w:rsidRPr="002879F4">
              <w:t>Such material cannot be presented in isolation</w:t>
            </w:r>
            <w:r>
              <w:t>.)</w:t>
            </w:r>
          </w:p>
          <w:p w14:paraId="29D09513" w14:textId="77777777" w:rsidR="002879F4" w:rsidRDefault="002879F4" w:rsidP="002879F4">
            <w:pPr>
              <w:pStyle w:val="NoSpacing"/>
              <w:ind w:left="318" w:hanging="284"/>
            </w:pPr>
          </w:p>
          <w:p w14:paraId="3654264C" w14:textId="111B2B5F" w:rsidR="002879F4" w:rsidRPr="002879F4" w:rsidRDefault="002879F4" w:rsidP="002879F4">
            <w:pPr>
              <w:pStyle w:val="NoSpacing"/>
              <w:numPr>
                <w:ilvl w:val="0"/>
                <w:numId w:val="5"/>
              </w:numPr>
              <w:ind w:left="318" w:hanging="284"/>
            </w:pPr>
            <w:r>
              <w:t>Are all</w:t>
            </w:r>
            <w:r w:rsidRPr="002879F4">
              <w:t xml:space="preserve"> findings </w:t>
            </w:r>
            <w:r>
              <w:t xml:space="preserve">accompanied by analytical </w:t>
            </w:r>
            <w:r w:rsidRPr="002879F4">
              <w:t xml:space="preserve">comment </w:t>
            </w:r>
            <w:r>
              <w:t>(</w:t>
            </w:r>
            <w:r w:rsidRPr="002879F4">
              <w:t>otherwise it is</w:t>
            </w:r>
            <w:r>
              <w:t xml:space="preserve"> just a very long list of </w:t>
            </w:r>
            <w:proofErr w:type="gramStart"/>
            <w:r w:rsidRPr="002879F4">
              <w:t>data!</w:t>
            </w:r>
            <w:proofErr w:type="gramEnd"/>
            <w:r>
              <w:t>)</w:t>
            </w:r>
          </w:p>
          <w:p w14:paraId="00BAD651" w14:textId="77777777" w:rsidR="002879F4" w:rsidRDefault="002879F4" w:rsidP="002879F4">
            <w:pPr>
              <w:pStyle w:val="NoSpacing"/>
              <w:ind w:left="318" w:hanging="284"/>
            </w:pPr>
          </w:p>
          <w:p w14:paraId="554E0DD8" w14:textId="5D6E642C" w:rsidR="002879F4" w:rsidRDefault="002879F4" w:rsidP="002879F4">
            <w:pPr>
              <w:pStyle w:val="NoSpacing"/>
              <w:numPr>
                <w:ilvl w:val="0"/>
                <w:numId w:val="5"/>
              </w:numPr>
              <w:ind w:left="318" w:hanging="284"/>
            </w:pPr>
            <w:r w:rsidRPr="002879F4">
              <w:t>Are the findings clearly presented? Are they presented in context?</w:t>
            </w:r>
          </w:p>
          <w:p w14:paraId="709317A6" w14:textId="77777777" w:rsidR="002879F4" w:rsidRPr="002879F4" w:rsidRDefault="002879F4" w:rsidP="002879F4">
            <w:pPr>
              <w:pStyle w:val="NoSpacing"/>
              <w:ind w:left="318" w:hanging="284"/>
            </w:pPr>
          </w:p>
          <w:p w14:paraId="2E760850" w14:textId="7D9057EC" w:rsidR="002879F4" w:rsidRPr="002879F4" w:rsidRDefault="002879F4" w:rsidP="002879F4">
            <w:pPr>
              <w:pStyle w:val="NoSpacing"/>
              <w:numPr>
                <w:ilvl w:val="0"/>
                <w:numId w:val="5"/>
              </w:numPr>
              <w:ind w:left="318" w:hanging="284"/>
            </w:pPr>
            <w:r w:rsidRPr="002879F4">
              <w:t>Can you assess whethe</w:t>
            </w:r>
            <w:r>
              <w:t xml:space="preserve">r or not the findings are </w:t>
            </w:r>
            <w:r w:rsidRPr="002879F4">
              <w:t>representative of the data? F</w:t>
            </w:r>
            <w:r>
              <w:t xml:space="preserve">or example, are the findings </w:t>
            </w:r>
            <w:r w:rsidRPr="002879F4">
              <w:t>from all data collection methods presented?</w:t>
            </w:r>
          </w:p>
          <w:p w14:paraId="4AF6F1E6" w14:textId="77777777" w:rsidR="002879F4" w:rsidRDefault="002879F4" w:rsidP="003B6F48">
            <w:pPr>
              <w:pStyle w:val="NoSpacing"/>
            </w:pPr>
          </w:p>
        </w:tc>
        <w:tc>
          <w:tcPr>
            <w:tcW w:w="5341" w:type="dxa"/>
            <w:gridSpan w:val="2"/>
          </w:tcPr>
          <w:p w14:paraId="6B3F7206" w14:textId="1F8EF919" w:rsidR="002879F4" w:rsidRDefault="002879F4" w:rsidP="003B6F48">
            <w:pPr>
              <w:pStyle w:val="NoSpacing"/>
            </w:pPr>
          </w:p>
        </w:tc>
      </w:tr>
      <w:tr w:rsidR="00F67459" w14:paraId="34EAEC71" w14:textId="77777777" w:rsidTr="00FE0241">
        <w:tc>
          <w:tcPr>
            <w:tcW w:w="10574" w:type="dxa"/>
            <w:gridSpan w:val="3"/>
          </w:tcPr>
          <w:p w14:paraId="447418DF" w14:textId="23FF1069" w:rsidR="00F67459" w:rsidRDefault="00F67459" w:rsidP="003B6F48">
            <w:pPr>
              <w:pStyle w:val="NoSpacing"/>
            </w:pPr>
            <w:r w:rsidRPr="001F035E">
              <w:rPr>
                <w:b/>
              </w:rPr>
              <w:t>Discussion</w:t>
            </w:r>
          </w:p>
        </w:tc>
      </w:tr>
      <w:tr w:rsidR="001F035E" w14:paraId="7F401B55" w14:textId="77777777" w:rsidTr="001F03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233" w:type="dxa"/>
          </w:tcPr>
          <w:p w14:paraId="4DCC6B1C" w14:textId="77777777" w:rsidR="00F67459" w:rsidRPr="00BB5B06" w:rsidRDefault="00F67459" w:rsidP="00F67459">
            <w:pPr>
              <w:pStyle w:val="NoSpacing"/>
              <w:rPr>
                <w:sz w:val="16"/>
                <w:szCs w:val="16"/>
              </w:rPr>
            </w:pPr>
          </w:p>
          <w:p w14:paraId="57EEB7A4" w14:textId="2A62A8C3" w:rsidR="00000000" w:rsidRPr="00F67459" w:rsidRDefault="00B82D59" w:rsidP="00F67459">
            <w:pPr>
              <w:pStyle w:val="NoSpacing"/>
              <w:numPr>
                <w:ilvl w:val="0"/>
                <w:numId w:val="5"/>
              </w:numPr>
              <w:ind w:left="318" w:hanging="284"/>
            </w:pPr>
            <w:r w:rsidRPr="00F67459">
              <w:t>Is the discussion placed within a broader context? Is it closely related to the literature review?</w:t>
            </w:r>
          </w:p>
          <w:p w14:paraId="3635FB0C" w14:textId="77777777" w:rsidR="00F67459" w:rsidRDefault="00F67459" w:rsidP="00F67459">
            <w:pPr>
              <w:pStyle w:val="NoSpacing"/>
              <w:ind w:left="318" w:hanging="284"/>
            </w:pPr>
          </w:p>
          <w:p w14:paraId="7C07F17B" w14:textId="2B7CEF33" w:rsidR="00000000" w:rsidRPr="00F67459" w:rsidRDefault="00B82D59" w:rsidP="00F67459">
            <w:pPr>
              <w:pStyle w:val="NoSpacing"/>
              <w:numPr>
                <w:ilvl w:val="0"/>
                <w:numId w:val="5"/>
              </w:numPr>
              <w:ind w:left="318" w:hanging="284"/>
            </w:pPr>
            <w:r w:rsidRPr="00F67459">
              <w:t>Would you arrive at the same conclusions?</w:t>
            </w:r>
          </w:p>
          <w:p w14:paraId="4FECC816" w14:textId="77777777" w:rsidR="00F67459" w:rsidRDefault="00F67459" w:rsidP="00F67459">
            <w:pPr>
              <w:pStyle w:val="NoSpacing"/>
              <w:ind w:left="318" w:hanging="284"/>
            </w:pPr>
          </w:p>
          <w:p w14:paraId="57C7F2E5" w14:textId="2A19CAE1" w:rsidR="00000000" w:rsidRPr="00F67459" w:rsidRDefault="00B82D59" w:rsidP="00F67459">
            <w:pPr>
              <w:pStyle w:val="NoSpacing"/>
              <w:numPr>
                <w:ilvl w:val="0"/>
                <w:numId w:val="5"/>
              </w:numPr>
              <w:ind w:left="318" w:hanging="284"/>
            </w:pPr>
            <w:r w:rsidRPr="00F67459">
              <w:t>Are there are limitations to the research, and are they addressed in the discussion?</w:t>
            </w:r>
          </w:p>
          <w:p w14:paraId="49C4CDD5" w14:textId="77777777" w:rsidR="00F67459" w:rsidRDefault="00F67459" w:rsidP="00F67459">
            <w:pPr>
              <w:pStyle w:val="NoSpacing"/>
              <w:ind w:left="318" w:hanging="284"/>
            </w:pPr>
          </w:p>
          <w:p w14:paraId="2CBE14BB" w14:textId="32544DAE" w:rsidR="00000000" w:rsidRPr="00F67459" w:rsidRDefault="00B82D59" w:rsidP="00F67459">
            <w:pPr>
              <w:pStyle w:val="NoSpacing"/>
              <w:numPr>
                <w:ilvl w:val="0"/>
                <w:numId w:val="5"/>
              </w:numPr>
              <w:ind w:left="318" w:hanging="284"/>
            </w:pPr>
            <w:r w:rsidRPr="00F67459">
              <w:t>What has this research added to the bo</w:t>
            </w:r>
            <w:r w:rsidRPr="00F67459">
              <w:t>dy of knowledge?</w:t>
            </w:r>
          </w:p>
          <w:p w14:paraId="1E19360E" w14:textId="77777777" w:rsidR="00F67459" w:rsidRDefault="00F67459" w:rsidP="00F67459">
            <w:pPr>
              <w:pStyle w:val="NoSpacing"/>
              <w:ind w:left="318" w:hanging="284"/>
            </w:pPr>
          </w:p>
          <w:p w14:paraId="132E2619" w14:textId="73701222" w:rsidR="00000000" w:rsidRPr="00F67459" w:rsidRDefault="00B82D59" w:rsidP="00F67459">
            <w:pPr>
              <w:pStyle w:val="NoSpacing"/>
              <w:numPr>
                <w:ilvl w:val="0"/>
                <w:numId w:val="5"/>
              </w:numPr>
              <w:ind w:left="318" w:hanging="284"/>
            </w:pPr>
            <w:r w:rsidRPr="00F67459">
              <w:t>How could or should it affect future research? Does it suggest any potential future research projects?</w:t>
            </w:r>
          </w:p>
          <w:p w14:paraId="18353168" w14:textId="77777777" w:rsidR="001F035E" w:rsidRDefault="001F035E" w:rsidP="003B6F48">
            <w:pPr>
              <w:pStyle w:val="NoSpacing"/>
            </w:pPr>
          </w:p>
        </w:tc>
        <w:tc>
          <w:tcPr>
            <w:tcW w:w="5341" w:type="dxa"/>
            <w:gridSpan w:val="2"/>
          </w:tcPr>
          <w:p w14:paraId="4BB52458" w14:textId="77777777" w:rsidR="001F035E" w:rsidRDefault="001F035E" w:rsidP="003B6F48">
            <w:pPr>
              <w:pStyle w:val="NoSpacing"/>
            </w:pPr>
          </w:p>
        </w:tc>
      </w:tr>
      <w:tr w:rsidR="009E569B" w14:paraId="3B2B363F" w14:textId="77777777" w:rsidTr="002F58D2">
        <w:tc>
          <w:tcPr>
            <w:tcW w:w="10574" w:type="dxa"/>
            <w:gridSpan w:val="3"/>
          </w:tcPr>
          <w:p w14:paraId="0126738A" w14:textId="2F932B12" w:rsidR="009E569B" w:rsidRDefault="009E569B" w:rsidP="003B6F48">
            <w:pPr>
              <w:pStyle w:val="NoSpacing"/>
            </w:pPr>
            <w:r w:rsidRPr="009E569B">
              <w:rPr>
                <w:b/>
              </w:rPr>
              <w:t>Overall evaluation</w:t>
            </w:r>
            <w:r>
              <w:rPr>
                <w:b/>
              </w:rPr>
              <w:t xml:space="preserve"> (strengths and weaknesses</w:t>
            </w:r>
            <w:r w:rsidR="00BB5B06">
              <w:rPr>
                <w:b/>
              </w:rPr>
              <w:t xml:space="preserve"> of the research</w:t>
            </w:r>
            <w:r>
              <w:rPr>
                <w:b/>
              </w:rPr>
              <w:t>)</w:t>
            </w:r>
          </w:p>
        </w:tc>
      </w:tr>
      <w:tr w:rsidR="009E569B" w14:paraId="7D7A9D6B" w14:textId="77777777" w:rsidTr="00BB5B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27"/>
        </w:trPr>
        <w:tc>
          <w:tcPr>
            <w:tcW w:w="10574" w:type="dxa"/>
            <w:gridSpan w:val="3"/>
            <w:vAlign w:val="top"/>
          </w:tcPr>
          <w:p w14:paraId="6BD5A07C" w14:textId="77777777" w:rsidR="009E569B" w:rsidRDefault="009E569B" w:rsidP="00BB5B06">
            <w:pPr>
              <w:pStyle w:val="NoSpacing"/>
            </w:pPr>
            <w:bookmarkStart w:id="0" w:name="_GoBack"/>
            <w:bookmarkEnd w:id="0"/>
          </w:p>
        </w:tc>
      </w:tr>
    </w:tbl>
    <w:p w14:paraId="26230813" w14:textId="77777777" w:rsidR="000C2C07" w:rsidRDefault="000C2C07" w:rsidP="003B6F4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C2C07" w14:paraId="243A862F" w14:textId="77777777" w:rsidTr="00CB1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41" w:type="dxa"/>
          </w:tcPr>
          <w:p w14:paraId="739CAD7B" w14:textId="77777777" w:rsidR="000C2C07" w:rsidRDefault="000C2C07" w:rsidP="003B6F48">
            <w:pPr>
              <w:pStyle w:val="NoSpacing"/>
            </w:pPr>
            <w:r>
              <w:lastRenderedPageBreak/>
              <w:t>Module Learning Outcomes Covered</w:t>
            </w:r>
          </w:p>
        </w:tc>
        <w:tc>
          <w:tcPr>
            <w:tcW w:w="5341" w:type="dxa"/>
          </w:tcPr>
          <w:p w14:paraId="5CB844F6" w14:textId="77777777" w:rsidR="000C2C07" w:rsidRDefault="000C2C07" w:rsidP="003B6F48">
            <w:pPr>
              <w:pStyle w:val="NoSpacing"/>
            </w:pPr>
            <w:r>
              <w:t>Academic Literacies Covered</w:t>
            </w:r>
          </w:p>
        </w:tc>
      </w:tr>
      <w:tr w:rsidR="000C2C07" w14:paraId="2B1284B5" w14:textId="77777777" w:rsidTr="00CB1246">
        <w:sdt>
          <w:sdtPr>
            <w:id w:val="-478691781"/>
            <w:placeholder>
              <w:docPart w:val="314B615A75EE45639F0615A4AF2AF04F"/>
            </w:placeholder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EndPr/>
          <w:sdtContent>
            <w:tc>
              <w:tcPr>
                <w:tcW w:w="5341" w:type="dxa"/>
              </w:tcPr>
              <w:p w14:paraId="743A735E" w14:textId="19488656" w:rsidR="000C2C07" w:rsidRDefault="0085648D" w:rsidP="003B6F48">
                <w:pPr>
                  <w:pStyle w:val="NoSpacing"/>
                </w:pPr>
                <w:r>
                  <w:t>ML3</w:t>
                </w:r>
              </w:p>
            </w:tc>
          </w:sdtContent>
        </w:sdt>
        <w:sdt>
          <w:sdtPr>
            <w:id w:val="226896041"/>
            <w:placeholder>
              <w:docPart w:val="81F005CAAE7D4D089F8B6E92590034EA"/>
            </w:placeholder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EndPr/>
          <w:sdtContent>
            <w:tc>
              <w:tcPr>
                <w:tcW w:w="5341" w:type="dxa"/>
              </w:tcPr>
              <w:p w14:paraId="0168C321" w14:textId="1DC541F5" w:rsidR="000C2C07" w:rsidRDefault="0085648D" w:rsidP="003B6F48">
                <w:pPr>
                  <w:pStyle w:val="NoSpacing"/>
                </w:pPr>
                <w:r>
                  <w:t>AL3</w:t>
                </w:r>
              </w:p>
            </w:tc>
          </w:sdtContent>
        </w:sdt>
      </w:tr>
      <w:tr w:rsidR="000C2C07" w14:paraId="355F5461" w14:textId="77777777" w:rsidTr="00CB12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-462195110"/>
            <w:placeholder>
              <w:docPart w:val="7ED63CDEE2A442F680B56635A0FD32B8"/>
            </w:placeholder>
            <w:showingPlcHdr/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EndPr/>
          <w:sdtContent>
            <w:tc>
              <w:tcPr>
                <w:tcW w:w="5341" w:type="dxa"/>
              </w:tcPr>
              <w:p w14:paraId="0079E4AF" w14:textId="77777777" w:rsidR="000C2C07" w:rsidRDefault="000C2C07" w:rsidP="003B6F48">
                <w:pPr>
                  <w:pStyle w:val="NoSpacing"/>
                </w:pPr>
                <w:r w:rsidRPr="0068725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370159000"/>
            <w:placeholder>
              <w:docPart w:val="FFF4E259BD74434BBD26D686681CCC7E"/>
            </w:placeholder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EndPr/>
          <w:sdtContent>
            <w:tc>
              <w:tcPr>
                <w:tcW w:w="5341" w:type="dxa"/>
              </w:tcPr>
              <w:p w14:paraId="5F46ACC8" w14:textId="56717464" w:rsidR="000C2C07" w:rsidRDefault="0085648D" w:rsidP="003B6F48">
                <w:pPr>
                  <w:pStyle w:val="NoSpacing"/>
                </w:pPr>
                <w:r>
                  <w:t>AL4</w:t>
                </w:r>
              </w:p>
            </w:tc>
          </w:sdtContent>
        </w:sdt>
      </w:tr>
      <w:tr w:rsidR="000C2C07" w14:paraId="5F291237" w14:textId="77777777" w:rsidTr="00CB1246">
        <w:sdt>
          <w:sdtPr>
            <w:id w:val="647944694"/>
            <w:placeholder>
              <w:docPart w:val="118FD174E97940F6AD517238D94466C5"/>
            </w:placeholder>
            <w:showingPlcHdr/>
            <w:dropDownList>
              <w:listItem w:value="Select Objective."/>
              <w:listItem w:displayText="ML1" w:value="ML1"/>
              <w:listItem w:displayText="ML2" w:value="ML2"/>
              <w:listItem w:displayText="ML3" w:value="ML3"/>
              <w:listItem w:displayText="ML4" w:value="ML4"/>
              <w:listItem w:displayText="ML5" w:value="ML5"/>
              <w:listItem w:displayText="ML6" w:value="ML6"/>
              <w:listItem w:displayText="ML7" w:value="ML7"/>
            </w:dropDownList>
          </w:sdtPr>
          <w:sdtEndPr/>
          <w:sdtContent>
            <w:tc>
              <w:tcPr>
                <w:tcW w:w="5341" w:type="dxa"/>
              </w:tcPr>
              <w:p w14:paraId="2534E129" w14:textId="77777777" w:rsidR="000C2C07" w:rsidRDefault="000C2C07" w:rsidP="003B6F48">
                <w:pPr>
                  <w:pStyle w:val="NoSpacing"/>
                </w:pPr>
                <w:r w:rsidRPr="0068725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99649399"/>
            <w:placeholder>
              <w:docPart w:val="CB02C16CD0C6458A98EFC1EE53F4C6B9"/>
            </w:placeholder>
            <w:dropDownList>
              <w:listItem w:value="Select Objective."/>
              <w:listItem w:displayText="AL1" w:value="AL1"/>
              <w:listItem w:displayText="AL2" w:value="AL2"/>
              <w:listItem w:displayText="AL3" w:value="AL3"/>
              <w:listItem w:displayText="AL4" w:value="AL4"/>
              <w:listItem w:displayText="AL5" w:value="AL5"/>
              <w:listItem w:displayText="AL6" w:value="AL6"/>
              <w:listItem w:displayText="AL7" w:value="AL7"/>
              <w:listItem w:displayText="AL8" w:value="AL8"/>
              <w:listItem w:displayText="AL9" w:value="AL9"/>
              <w:listItem w:displayText="AL10" w:value="AL10"/>
              <w:listItem w:displayText="AL11" w:value="AL11"/>
              <w:listItem w:displayText="AL12" w:value="AL12"/>
              <w:listItem w:displayText="AL13" w:value="AL13"/>
              <w:listItem w:displayText="AL14" w:value="AL14"/>
              <w:listItem w:displayText="AL15" w:value="AL15"/>
            </w:dropDownList>
          </w:sdtPr>
          <w:sdtEndPr/>
          <w:sdtContent>
            <w:tc>
              <w:tcPr>
                <w:tcW w:w="5341" w:type="dxa"/>
              </w:tcPr>
              <w:p w14:paraId="78AEA627" w14:textId="12C0491E" w:rsidR="000C2C07" w:rsidRDefault="0085648D" w:rsidP="003B6F48">
                <w:pPr>
                  <w:pStyle w:val="NoSpacing"/>
                </w:pPr>
                <w:r>
                  <w:t>AL11</w:t>
                </w:r>
              </w:p>
            </w:tc>
          </w:sdtContent>
        </w:sdt>
      </w:tr>
    </w:tbl>
    <w:p w14:paraId="45AC9F1F" w14:textId="77777777" w:rsidR="000C2C07" w:rsidRPr="00163C68" w:rsidRDefault="000C2C07" w:rsidP="003B6F48">
      <w:pPr>
        <w:pStyle w:val="NoSpacing"/>
      </w:pPr>
    </w:p>
    <w:sectPr w:rsidR="000C2C07" w:rsidRPr="00163C68" w:rsidSect="00704099">
      <w:footerReference w:type="default" r:id="rId12"/>
      <w:headerReference w:type="first" r:id="rId13"/>
      <w:footerReference w:type="first" r:id="rId14"/>
      <w:pgSz w:w="11906" w:h="16838"/>
      <w:pgMar w:top="720" w:right="720" w:bottom="993" w:left="720" w:header="708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D88E6" w14:textId="77777777" w:rsidR="00B82D59" w:rsidRDefault="00B82D59" w:rsidP="00FB05A8">
      <w:r>
        <w:separator/>
      </w:r>
    </w:p>
  </w:endnote>
  <w:endnote w:type="continuationSeparator" w:id="0">
    <w:p w14:paraId="5FDA69AD" w14:textId="77777777" w:rsidR="00B82D59" w:rsidRDefault="00B82D59" w:rsidP="00FB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24386" w14:paraId="741E2FB0" w14:textId="77777777" w:rsidTr="00DF61A6">
      <w:tc>
        <w:tcPr>
          <w:tcW w:w="567" w:type="dxa"/>
          <w:shd w:val="clear" w:color="auto" w:fill="282878"/>
          <w:vAlign w:val="center"/>
        </w:tcPr>
        <w:p w14:paraId="3C1B471A" w14:textId="77777777" w:rsidR="00D24386" w:rsidRPr="00662DF8" w:rsidRDefault="00D24386" w:rsidP="00D24386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7D837BBF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t>Kaplan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382F3D48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="00D24386" w:rsidRPr="00662DF8">
            <w:fldChar w:fldCharType="begin"/>
          </w:r>
          <w:r w:rsidR="00D24386" w:rsidRPr="00662DF8">
            <w:instrText xml:space="preserve"> PAGE   \* MERGEFORMAT </w:instrText>
          </w:r>
          <w:r w:rsidR="00D24386" w:rsidRPr="00662DF8">
            <w:fldChar w:fldCharType="separate"/>
          </w:r>
          <w:r w:rsidR="00BB5B06">
            <w:rPr>
              <w:noProof/>
            </w:rPr>
            <w:t>4</w:t>
          </w:r>
          <w:r w:rsidR="00D24386"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074EC668" w14:textId="77777777" w:rsidR="00D24386" w:rsidRPr="00662DF8" w:rsidRDefault="00DF61A6" w:rsidP="00D24386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</w:t>
          </w:r>
          <w:r w:rsidR="00D24386" w:rsidRPr="00662DF8">
            <w:t>aplanpathways.com</w:t>
          </w:r>
        </w:p>
      </w:tc>
    </w:tr>
    <w:tr w:rsidR="00D24386" w:rsidRPr="00D24386" w14:paraId="51B97FC2" w14:textId="77777777" w:rsidTr="00DF61A6">
      <w:tc>
        <w:tcPr>
          <w:tcW w:w="567" w:type="dxa"/>
          <w:shd w:val="clear" w:color="auto" w:fill="282878"/>
        </w:tcPr>
        <w:p w14:paraId="45185DB6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52CFE2D0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0C3D1B49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1F4C6B34" w14:textId="77777777" w:rsidR="00D24386" w:rsidRPr="00662DF8" w:rsidRDefault="00D24386" w:rsidP="00D24386">
          <w:pPr>
            <w:pStyle w:val="Footer"/>
            <w:rPr>
              <w:sz w:val="4"/>
              <w:szCs w:val="4"/>
            </w:rPr>
          </w:pPr>
        </w:p>
      </w:tc>
    </w:tr>
  </w:tbl>
  <w:p w14:paraId="54671575" w14:textId="77777777" w:rsidR="00636173" w:rsidRPr="00636173" w:rsidRDefault="00636173" w:rsidP="00D24386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8" w:type="dxa"/>
      <w:tblInd w:w="-601" w:type="dxa"/>
      <w:shd w:val="clear" w:color="auto" w:fill="282878"/>
      <w:tblLook w:val="04A0" w:firstRow="1" w:lastRow="0" w:firstColumn="1" w:lastColumn="0" w:noHBand="0" w:noVBand="1"/>
    </w:tblPr>
    <w:tblGrid>
      <w:gridCol w:w="567"/>
      <w:gridCol w:w="5245"/>
      <w:gridCol w:w="3261"/>
      <w:gridCol w:w="2835"/>
    </w:tblGrid>
    <w:tr w:rsidR="00DF61A6" w14:paraId="24633B8C" w14:textId="77777777" w:rsidTr="00662DF8">
      <w:tc>
        <w:tcPr>
          <w:tcW w:w="567" w:type="dxa"/>
          <w:shd w:val="clear" w:color="auto" w:fill="282878"/>
          <w:vAlign w:val="center"/>
        </w:tcPr>
        <w:p w14:paraId="1412C3B2" w14:textId="77777777" w:rsidR="00DF61A6" w:rsidRPr="00662DF8" w:rsidRDefault="00DF61A6" w:rsidP="00662DF8">
          <w:pPr>
            <w:pStyle w:val="Footer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282878"/>
          <w:vAlign w:val="center"/>
        </w:tcPr>
        <w:p w14:paraId="2EEA3BA3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Kaplan International Pathways</w:t>
          </w:r>
        </w:p>
      </w:tc>
      <w:tc>
        <w:tcPr>
          <w:tcW w:w="3261" w:type="dxa"/>
          <w:shd w:val="clear" w:color="auto" w:fill="282878"/>
          <w:vAlign w:val="center"/>
        </w:tcPr>
        <w:p w14:paraId="6AFEA9FD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</w:t>
          </w:r>
          <w:r w:rsidRPr="00662DF8">
            <w:fldChar w:fldCharType="begin"/>
          </w:r>
          <w:r w:rsidRPr="00662DF8">
            <w:instrText xml:space="preserve"> PAGE   \* MERGEFORMAT </w:instrText>
          </w:r>
          <w:r w:rsidRPr="00662DF8">
            <w:fldChar w:fldCharType="separate"/>
          </w:r>
          <w:r w:rsidR="00BB5B06">
            <w:rPr>
              <w:noProof/>
            </w:rPr>
            <w:t>1</w:t>
          </w:r>
          <w:r w:rsidRPr="00662DF8">
            <w:rPr>
              <w:noProof/>
            </w:rPr>
            <w:fldChar w:fldCharType="end"/>
          </w:r>
        </w:p>
      </w:tc>
      <w:tc>
        <w:tcPr>
          <w:tcW w:w="2835" w:type="dxa"/>
          <w:shd w:val="clear" w:color="auto" w:fill="282878"/>
          <w:vAlign w:val="center"/>
        </w:tcPr>
        <w:p w14:paraId="46CC3D94" w14:textId="77777777" w:rsidR="00DF61A6" w:rsidRPr="00662DF8" w:rsidRDefault="00DF61A6" w:rsidP="00662DF8">
          <w:pPr>
            <w:pStyle w:val="Footer"/>
          </w:pPr>
          <w:r w:rsidRPr="00DF61A6">
            <w:rPr>
              <w:color w:val="FF0000"/>
            </w:rPr>
            <w:t>|</w:t>
          </w:r>
          <w:r w:rsidRPr="00662DF8">
            <w:t xml:space="preserve">  kaplanpathways.com</w:t>
          </w:r>
        </w:p>
      </w:tc>
    </w:tr>
    <w:tr w:rsidR="00DF61A6" w:rsidRPr="00D24386" w14:paraId="138DF0D8" w14:textId="77777777" w:rsidTr="00662DF8">
      <w:tc>
        <w:tcPr>
          <w:tcW w:w="567" w:type="dxa"/>
          <w:shd w:val="clear" w:color="auto" w:fill="282878"/>
        </w:tcPr>
        <w:p w14:paraId="0DF0291A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5245" w:type="dxa"/>
          <w:shd w:val="clear" w:color="auto" w:fill="282878"/>
        </w:tcPr>
        <w:p w14:paraId="5165899C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3261" w:type="dxa"/>
          <w:shd w:val="clear" w:color="auto" w:fill="282878"/>
        </w:tcPr>
        <w:p w14:paraId="3F5D043B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  <w:tc>
        <w:tcPr>
          <w:tcW w:w="2835" w:type="dxa"/>
          <w:shd w:val="clear" w:color="auto" w:fill="282878"/>
        </w:tcPr>
        <w:p w14:paraId="6E782E1D" w14:textId="77777777" w:rsidR="00DF61A6" w:rsidRPr="00662DF8" w:rsidRDefault="00DF61A6" w:rsidP="00662DF8">
          <w:pPr>
            <w:pStyle w:val="Footer"/>
            <w:rPr>
              <w:sz w:val="4"/>
              <w:szCs w:val="4"/>
            </w:rPr>
          </w:pPr>
        </w:p>
      </w:tc>
    </w:tr>
  </w:tbl>
  <w:p w14:paraId="475D4DEF" w14:textId="77777777" w:rsidR="00DF61A6" w:rsidRPr="00636173" w:rsidRDefault="00DF61A6" w:rsidP="00DF61A6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D2E14" w14:textId="77777777" w:rsidR="00B82D59" w:rsidRDefault="00B82D59" w:rsidP="00FB05A8">
      <w:r>
        <w:separator/>
      </w:r>
    </w:p>
  </w:footnote>
  <w:footnote w:type="continuationSeparator" w:id="0">
    <w:p w14:paraId="2B2DAF95" w14:textId="77777777" w:rsidR="00B82D59" w:rsidRDefault="00B82D59" w:rsidP="00FB0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D7D3CF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82"/>
    </w:tblGrid>
    <w:tr w:rsidR="00DF61A6" w:rsidRPr="00FB05A8" w14:paraId="7A5C80CE" w14:textId="77777777" w:rsidTr="00662DF8">
      <w:tc>
        <w:tcPr>
          <w:tcW w:w="10682" w:type="dxa"/>
          <w:shd w:val="clear" w:color="auto" w:fill="auto"/>
        </w:tcPr>
        <w:p w14:paraId="060B4B82" w14:textId="77777777" w:rsidR="00DF61A6" w:rsidRPr="00FB05A8" w:rsidRDefault="00A671B3" w:rsidP="00662DF8">
          <w:pPr>
            <w:pStyle w:val="Header"/>
            <w:spacing w:after="425"/>
            <w:jc w:val="center"/>
            <w:rPr>
              <w:rFonts w:ascii="Calibri" w:hAnsi="Calibri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8ACB5C5" wp14:editId="74C61E4E">
                <wp:extent cx="2524760" cy="429895"/>
                <wp:effectExtent l="0" t="0" r="8890" b="825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76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C66316" w14:textId="77777777" w:rsidR="00DF61A6" w:rsidRPr="00D16FC4" w:rsidRDefault="00DF61A6" w:rsidP="00DF61A6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509C"/>
    <w:multiLevelType w:val="hybridMultilevel"/>
    <w:tmpl w:val="2BBE6356"/>
    <w:lvl w:ilvl="0" w:tplc="5DA03A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176AA"/>
    <w:multiLevelType w:val="hybridMultilevel"/>
    <w:tmpl w:val="7332C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E29C8"/>
    <w:multiLevelType w:val="hybridMultilevel"/>
    <w:tmpl w:val="33861204"/>
    <w:lvl w:ilvl="0" w:tplc="7C08C7C2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E667D"/>
    <w:multiLevelType w:val="hybridMultilevel"/>
    <w:tmpl w:val="18F49C70"/>
    <w:lvl w:ilvl="0" w:tplc="FF142B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4A8F2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6D0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F6F0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01EC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5C8E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D27D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8826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A07BC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EE316CC"/>
    <w:multiLevelType w:val="hybridMultilevel"/>
    <w:tmpl w:val="91E21ACC"/>
    <w:lvl w:ilvl="0" w:tplc="42C62C6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EA733D"/>
    <w:multiLevelType w:val="hybridMultilevel"/>
    <w:tmpl w:val="85628DC0"/>
    <w:lvl w:ilvl="0" w:tplc="7D48B1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F89F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E8F87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2E0A8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8C094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C3C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AC120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F64F3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721C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9416322"/>
    <w:multiLevelType w:val="hybridMultilevel"/>
    <w:tmpl w:val="B9CAF6D8"/>
    <w:lvl w:ilvl="0" w:tplc="6102EB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29A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A36C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AA5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608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EDE0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485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23E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7229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B3"/>
    <w:rsid w:val="00082418"/>
    <w:rsid w:val="00086063"/>
    <w:rsid w:val="000C2C07"/>
    <w:rsid w:val="000F3DC8"/>
    <w:rsid w:val="0016114F"/>
    <w:rsid w:val="00163C68"/>
    <w:rsid w:val="00194CCC"/>
    <w:rsid w:val="001A5B65"/>
    <w:rsid w:val="001F035E"/>
    <w:rsid w:val="001F0658"/>
    <w:rsid w:val="002879F4"/>
    <w:rsid w:val="0030685C"/>
    <w:rsid w:val="00350EF3"/>
    <w:rsid w:val="00382B4C"/>
    <w:rsid w:val="003B6F48"/>
    <w:rsid w:val="00405B5A"/>
    <w:rsid w:val="004369D1"/>
    <w:rsid w:val="005C0FB3"/>
    <w:rsid w:val="005C1879"/>
    <w:rsid w:val="005D07DF"/>
    <w:rsid w:val="005E776E"/>
    <w:rsid w:val="0063433F"/>
    <w:rsid w:val="00636173"/>
    <w:rsid w:val="00662DF8"/>
    <w:rsid w:val="00675492"/>
    <w:rsid w:val="006F5CD6"/>
    <w:rsid w:val="00704099"/>
    <w:rsid w:val="00740620"/>
    <w:rsid w:val="00830FF3"/>
    <w:rsid w:val="0085648D"/>
    <w:rsid w:val="008D1B8B"/>
    <w:rsid w:val="00942029"/>
    <w:rsid w:val="00997D94"/>
    <w:rsid w:val="009A3023"/>
    <w:rsid w:val="009B216A"/>
    <w:rsid w:val="009E569B"/>
    <w:rsid w:val="009F49D0"/>
    <w:rsid w:val="00A07C08"/>
    <w:rsid w:val="00A52645"/>
    <w:rsid w:val="00A671B3"/>
    <w:rsid w:val="00B241D0"/>
    <w:rsid w:val="00B24D0C"/>
    <w:rsid w:val="00B30ABC"/>
    <w:rsid w:val="00B45ABF"/>
    <w:rsid w:val="00B52F1D"/>
    <w:rsid w:val="00B82D59"/>
    <w:rsid w:val="00BB5B06"/>
    <w:rsid w:val="00BE6580"/>
    <w:rsid w:val="00CD43F5"/>
    <w:rsid w:val="00CE2E35"/>
    <w:rsid w:val="00D06F19"/>
    <w:rsid w:val="00D16FC4"/>
    <w:rsid w:val="00D24386"/>
    <w:rsid w:val="00D37E3B"/>
    <w:rsid w:val="00DF61A6"/>
    <w:rsid w:val="00E10AAB"/>
    <w:rsid w:val="00E21636"/>
    <w:rsid w:val="00E5367D"/>
    <w:rsid w:val="00EA0BD1"/>
    <w:rsid w:val="00EA4CB0"/>
    <w:rsid w:val="00EF0520"/>
    <w:rsid w:val="00F67459"/>
    <w:rsid w:val="00FA224E"/>
    <w:rsid w:val="00FA4AB6"/>
    <w:rsid w:val="00FB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53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6F48"/>
    <w:rPr>
      <w:rFonts w:ascii="Arial" w:eastAsia="Arial" w:hAnsi="Arial" w:cs="Arial"/>
      <w:color w:val="000000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173"/>
    <w:pPr>
      <w:keepNext/>
      <w:spacing w:before="240"/>
      <w:outlineLvl w:val="0"/>
    </w:pPr>
    <w:rPr>
      <w:rFonts w:eastAsia="Times New Roman" w:cs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776E"/>
    <w:pPr>
      <w:keepNext/>
      <w:spacing w:before="240"/>
      <w:outlineLvl w:val="1"/>
    </w:pPr>
    <w:rPr>
      <w:rFonts w:eastAsia="Times New Roman" w:cs="Times New Roman"/>
      <w:bCs/>
      <w:iCs/>
      <w:color w:val="282878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6173"/>
    <w:pPr>
      <w:keepNext/>
      <w:spacing w:before="240"/>
      <w:outlineLvl w:val="2"/>
    </w:pPr>
    <w:rPr>
      <w:rFonts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6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59"/>
    <w:rsid w:val="00942029"/>
    <w:rPr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F2EFEE"/>
      </w:tcPr>
    </w:tblStylePr>
  </w:style>
  <w:style w:type="character" w:customStyle="1" w:styleId="Heading1Char">
    <w:name w:val="Heading 1 Char"/>
    <w:link w:val="Heading1"/>
    <w:uiPriority w:val="9"/>
    <w:rsid w:val="00636173"/>
    <w:rPr>
      <w:rFonts w:ascii="Arial" w:eastAsia="Times New Roman" w:hAnsi="Arial" w:cs="Times New Roman"/>
      <w:b/>
      <w:bCs/>
      <w:color w:val="282878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E776E"/>
    <w:rPr>
      <w:rFonts w:ascii="Arial" w:eastAsia="Times New Roman" w:hAnsi="Arial"/>
      <w:bCs/>
      <w:iCs/>
      <w:color w:val="282878"/>
      <w:sz w:val="28"/>
      <w:szCs w:val="28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636173"/>
    <w:pPr>
      <w:spacing w:before="360"/>
    </w:pPr>
    <w:rPr>
      <w:sz w:val="44"/>
    </w:rPr>
  </w:style>
  <w:style w:type="character" w:customStyle="1" w:styleId="TitleChar">
    <w:name w:val="Title Char"/>
    <w:link w:val="Title"/>
    <w:uiPriority w:val="10"/>
    <w:rsid w:val="00636173"/>
    <w:rPr>
      <w:rFonts w:ascii="Arial" w:eastAsia="Times New Roman" w:hAnsi="Arial" w:cs="Times New Roman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36173"/>
    <w:pPr>
      <w:spacing w:after="360"/>
    </w:pPr>
    <w:rPr>
      <w:b/>
      <w:color w:val="ED3839"/>
      <w:sz w:val="32"/>
    </w:rPr>
  </w:style>
  <w:style w:type="character" w:customStyle="1" w:styleId="SubtitleChar">
    <w:name w:val="Subtitle Char"/>
    <w:link w:val="Subtitle"/>
    <w:uiPriority w:val="11"/>
    <w:rsid w:val="00636173"/>
    <w:rPr>
      <w:rFonts w:ascii="Arial" w:eastAsia="Times New Roman" w:hAnsi="Arial" w:cs="Times New Roman"/>
      <w:b/>
      <w:bCs/>
      <w:iCs/>
      <w:color w:val="ED3839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36173"/>
    <w:rPr>
      <w:rFonts w:ascii="Arial" w:eastAsia="Times New Roman" w:hAnsi="Arial" w:cs="Times New Roman"/>
      <w:b/>
      <w:bCs/>
      <w:color w:val="393839"/>
      <w:sz w:val="26"/>
      <w:szCs w:val="26"/>
      <w:lang w:eastAsia="en-US"/>
    </w:rPr>
  </w:style>
  <w:style w:type="table" w:customStyle="1" w:styleId="Kaplantable-colour">
    <w:name w:val="Kaplan table - colour"/>
    <w:basedOn w:val="TableNormal"/>
    <w:uiPriority w:val="99"/>
    <w:rsid w:val="0030685C"/>
    <w:rPr>
      <w:rFonts w:ascii="Arial" w:hAnsi="Arial"/>
      <w:color w:val="393839"/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ulletpoint">
    <w:name w:val="Bullet point"/>
    <w:basedOn w:val="Normal"/>
    <w:link w:val="BulletpointChar"/>
    <w:autoRedefine/>
    <w:qFormat/>
    <w:rsid w:val="003B6F48"/>
    <w:pPr>
      <w:numPr>
        <w:numId w:val="1"/>
      </w:numPr>
      <w:ind w:left="714" w:hanging="357"/>
    </w:pPr>
    <w:rPr>
      <w:sz w:val="24"/>
    </w:rPr>
  </w:style>
  <w:style w:type="paragraph" w:styleId="NoSpacing">
    <w:name w:val="No Spacing"/>
    <w:autoRedefine/>
    <w:uiPriority w:val="1"/>
    <w:qFormat/>
    <w:rsid w:val="003B6F48"/>
    <w:rPr>
      <w:rFonts w:ascii="Arial" w:hAnsi="Arial"/>
      <w:color w:val="393839"/>
      <w:sz w:val="24"/>
      <w:szCs w:val="22"/>
      <w:lang w:eastAsia="en-US"/>
    </w:rPr>
  </w:style>
  <w:style w:type="character" w:customStyle="1" w:styleId="BulletpointChar">
    <w:name w:val="Bullet point Char"/>
    <w:link w:val="Bulletpoint"/>
    <w:rsid w:val="003B6F48"/>
    <w:rPr>
      <w:rFonts w:ascii="Arial" w:eastAsia="Arial" w:hAnsi="Arial" w:cs="Arial"/>
      <w:color w:val="000000"/>
      <w:sz w:val="24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671B3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0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E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EF3"/>
    <w:rPr>
      <w:rFonts w:ascii="Arial" w:eastAsia="Arial" w:hAnsi="Arial" w:cs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EF3"/>
    <w:rPr>
      <w:rFonts w:ascii="Arial" w:eastAsia="Arial" w:hAnsi="Arial" w:cs="Arial"/>
      <w:b/>
      <w:bCs/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C07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3B6F48"/>
    <w:rPr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3B6F48"/>
    <w:rPr>
      <w:i/>
      <w:i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6F48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6F48"/>
    <w:rPr>
      <w:rFonts w:ascii="Arial" w:eastAsia="Arial" w:hAnsi="Arial" w:cs="Arial"/>
      <w:color w:val="000000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173"/>
    <w:pPr>
      <w:keepNext/>
      <w:spacing w:before="240"/>
      <w:outlineLvl w:val="0"/>
    </w:pPr>
    <w:rPr>
      <w:rFonts w:eastAsia="Times New Roman" w:cs="Times New Roman"/>
      <w:b/>
      <w:bCs/>
      <w:color w:val="2828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776E"/>
    <w:pPr>
      <w:keepNext/>
      <w:spacing w:before="240"/>
      <w:outlineLvl w:val="1"/>
    </w:pPr>
    <w:rPr>
      <w:rFonts w:eastAsia="Times New Roman" w:cs="Times New Roman"/>
      <w:bCs/>
      <w:iCs/>
      <w:color w:val="282878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6173"/>
    <w:pPr>
      <w:keepNext/>
      <w:spacing w:before="240"/>
      <w:outlineLvl w:val="2"/>
    </w:pPr>
    <w:rPr>
      <w:rFonts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6F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Kaplan Table - simple"/>
    <w:basedOn w:val="TableNormal"/>
    <w:uiPriority w:val="59"/>
    <w:rsid w:val="00942029"/>
    <w:rPr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rPr>
        <w:rFonts w:ascii="Arial" w:hAnsi="Arial"/>
        <w:b/>
        <w:i w:val="0"/>
        <w:color w:val="393839"/>
        <w:sz w:val="18"/>
      </w:rPr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D7D3CF"/>
      </w:tcPr>
    </w:tblStylePr>
    <w:tblStylePr w:type="band2Horz">
      <w:tblPr/>
      <w:tcPr>
        <w:tcBorders>
          <w:top w:val="single" w:sz="4" w:space="0" w:color="393839"/>
          <w:left w:val="single" w:sz="4" w:space="0" w:color="393839"/>
          <w:bottom w:val="single" w:sz="4" w:space="0" w:color="393839"/>
          <w:right w:val="single" w:sz="4" w:space="0" w:color="393839"/>
          <w:insideH w:val="single" w:sz="4" w:space="0" w:color="393839"/>
          <w:insideV w:val="single" w:sz="4" w:space="0" w:color="393839"/>
          <w:tl2br w:val="nil"/>
          <w:tr2bl w:val="nil"/>
        </w:tcBorders>
        <w:shd w:val="clear" w:color="auto" w:fill="F2EFEE"/>
      </w:tcPr>
    </w:tblStylePr>
  </w:style>
  <w:style w:type="character" w:customStyle="1" w:styleId="Heading1Char">
    <w:name w:val="Heading 1 Char"/>
    <w:link w:val="Heading1"/>
    <w:uiPriority w:val="9"/>
    <w:rsid w:val="00636173"/>
    <w:rPr>
      <w:rFonts w:ascii="Arial" w:eastAsia="Times New Roman" w:hAnsi="Arial" w:cs="Times New Roman"/>
      <w:b/>
      <w:bCs/>
      <w:color w:val="282878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E776E"/>
    <w:rPr>
      <w:rFonts w:ascii="Arial" w:eastAsia="Times New Roman" w:hAnsi="Arial"/>
      <w:bCs/>
      <w:iCs/>
      <w:color w:val="282878"/>
      <w:sz w:val="28"/>
      <w:szCs w:val="28"/>
      <w:lang w:eastAsia="en-US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Heading1"/>
    <w:next w:val="Normal"/>
    <w:link w:val="TitleChar"/>
    <w:uiPriority w:val="10"/>
    <w:qFormat/>
    <w:rsid w:val="00636173"/>
    <w:pPr>
      <w:spacing w:before="360"/>
    </w:pPr>
    <w:rPr>
      <w:sz w:val="44"/>
    </w:rPr>
  </w:style>
  <w:style w:type="character" w:customStyle="1" w:styleId="TitleChar">
    <w:name w:val="Title Char"/>
    <w:link w:val="Title"/>
    <w:uiPriority w:val="10"/>
    <w:rsid w:val="00636173"/>
    <w:rPr>
      <w:rFonts w:ascii="Arial" w:eastAsia="Times New Roman" w:hAnsi="Arial" w:cs="Times New Roman"/>
      <w:b/>
      <w:bCs/>
      <w:color w:val="282878"/>
      <w:kern w:val="32"/>
      <w:sz w:val="44"/>
      <w:szCs w:val="32"/>
      <w:lang w:eastAsia="en-US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36173"/>
    <w:pPr>
      <w:spacing w:after="360"/>
    </w:pPr>
    <w:rPr>
      <w:b/>
      <w:color w:val="ED3839"/>
      <w:sz w:val="32"/>
    </w:rPr>
  </w:style>
  <w:style w:type="character" w:customStyle="1" w:styleId="SubtitleChar">
    <w:name w:val="Subtitle Char"/>
    <w:link w:val="Subtitle"/>
    <w:uiPriority w:val="11"/>
    <w:rsid w:val="00636173"/>
    <w:rPr>
      <w:rFonts w:ascii="Arial" w:eastAsia="Times New Roman" w:hAnsi="Arial" w:cs="Times New Roman"/>
      <w:b/>
      <w:bCs/>
      <w:iCs/>
      <w:color w:val="ED3839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36173"/>
    <w:rPr>
      <w:rFonts w:ascii="Arial" w:eastAsia="Times New Roman" w:hAnsi="Arial" w:cs="Times New Roman"/>
      <w:b/>
      <w:bCs/>
      <w:color w:val="393839"/>
      <w:sz w:val="26"/>
      <w:szCs w:val="26"/>
      <w:lang w:eastAsia="en-US"/>
    </w:rPr>
  </w:style>
  <w:style w:type="table" w:customStyle="1" w:styleId="Kaplantable-colour">
    <w:name w:val="Kaplan table - colour"/>
    <w:basedOn w:val="TableNormal"/>
    <w:uiPriority w:val="99"/>
    <w:rsid w:val="0030685C"/>
    <w:rPr>
      <w:rFonts w:ascii="Arial" w:hAnsi="Arial"/>
      <w:color w:val="393839"/>
      <w:sz w:val="18"/>
    </w:rPr>
    <w:tblPr>
      <w:tblStyleRowBandSize w:val="1"/>
      <w:tblBorders>
        <w:top w:val="single" w:sz="4" w:space="0" w:color="393839"/>
        <w:left w:val="single" w:sz="4" w:space="0" w:color="393839"/>
        <w:bottom w:val="single" w:sz="4" w:space="0" w:color="393839"/>
        <w:right w:val="single" w:sz="4" w:space="0" w:color="393839"/>
        <w:insideH w:val="single" w:sz="4" w:space="0" w:color="393839"/>
        <w:insideV w:val="single" w:sz="4" w:space="0" w:color="393839"/>
      </w:tblBorders>
    </w:tblPr>
    <w:tcPr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8"/>
        <w:u w:val="none"/>
      </w:rPr>
      <w:tblPr/>
      <w:tcPr>
        <w:shd w:val="clear" w:color="auto" w:fill="282878"/>
      </w:tcPr>
    </w:tblStylePr>
    <w:tblStylePr w:type="band1Horz">
      <w:tblPr/>
      <w:tcPr>
        <w:shd w:val="clear" w:color="auto" w:fill="FFFFFF"/>
      </w:tcPr>
    </w:tblStylePr>
    <w:tblStylePr w:type="band2Horz">
      <w:pPr>
        <w:jc w:val="left"/>
      </w:pPr>
      <w:tblPr/>
      <w:tcPr>
        <w:shd w:val="clear" w:color="auto" w:fill="F2EFEE"/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ulletpoint">
    <w:name w:val="Bullet point"/>
    <w:basedOn w:val="Normal"/>
    <w:link w:val="BulletpointChar"/>
    <w:autoRedefine/>
    <w:qFormat/>
    <w:rsid w:val="003B6F48"/>
    <w:pPr>
      <w:numPr>
        <w:numId w:val="1"/>
      </w:numPr>
      <w:ind w:left="714" w:hanging="357"/>
    </w:pPr>
    <w:rPr>
      <w:sz w:val="24"/>
    </w:rPr>
  </w:style>
  <w:style w:type="paragraph" w:styleId="NoSpacing">
    <w:name w:val="No Spacing"/>
    <w:autoRedefine/>
    <w:uiPriority w:val="1"/>
    <w:qFormat/>
    <w:rsid w:val="003B6F48"/>
    <w:rPr>
      <w:rFonts w:ascii="Arial" w:hAnsi="Arial"/>
      <w:color w:val="393839"/>
      <w:sz w:val="24"/>
      <w:szCs w:val="22"/>
      <w:lang w:eastAsia="en-US"/>
    </w:rPr>
  </w:style>
  <w:style w:type="character" w:customStyle="1" w:styleId="BulletpointChar">
    <w:name w:val="Bullet point Char"/>
    <w:link w:val="Bulletpoint"/>
    <w:rsid w:val="003B6F48"/>
    <w:rPr>
      <w:rFonts w:ascii="Arial" w:eastAsia="Arial" w:hAnsi="Arial" w:cs="Arial"/>
      <w:color w:val="000000"/>
      <w:sz w:val="24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671B3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0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E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EF3"/>
    <w:rPr>
      <w:rFonts w:ascii="Arial" w:eastAsia="Arial" w:hAnsi="Arial" w:cs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EF3"/>
    <w:rPr>
      <w:rFonts w:ascii="Arial" w:eastAsia="Arial" w:hAnsi="Arial" w:cs="Arial"/>
      <w:b/>
      <w:bCs/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C07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3B6F48"/>
    <w:rPr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3B6F48"/>
    <w:rPr>
      <w:i/>
      <w:i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6F48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27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04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2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5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464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7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6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34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3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43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07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Roach\OneDrive%20for%20Business\TEMPLATES,%20IMAGES,%20ARTICULATE\Kaplan%20International%20Pathways%20branding\Kaplan-Pathways-Template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4B615A75EE45639F0615A4AF2AF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DEE83-9EAD-4F81-A65A-F34A70D95F7B}"/>
      </w:docPartPr>
      <w:docPartBody>
        <w:p w:rsidR="00C046D4" w:rsidRDefault="00C57092" w:rsidP="00C57092">
          <w:pPr>
            <w:pStyle w:val="314B615A75EE45639F0615A4AF2AF04F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7ED63CDEE2A442F680B56635A0FD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F6B55-126B-4A46-ACBE-1E1EEF3F4E3C}"/>
      </w:docPartPr>
      <w:docPartBody>
        <w:p w:rsidR="00C046D4" w:rsidRDefault="00C57092" w:rsidP="00C57092">
          <w:pPr>
            <w:pStyle w:val="7ED63CDEE2A442F680B56635A0FD32B8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118FD174E97940F6AD517238D9446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A158E-278B-4EEA-8B46-3A76104E55AF}"/>
      </w:docPartPr>
      <w:docPartBody>
        <w:p w:rsidR="00C046D4" w:rsidRDefault="00C57092" w:rsidP="00C57092">
          <w:pPr>
            <w:pStyle w:val="118FD174E97940F6AD517238D94466C5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81F005CAAE7D4D089F8B6E9259003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5C527-FB96-45CA-8370-C3D247CBEC9D}"/>
      </w:docPartPr>
      <w:docPartBody>
        <w:p w:rsidR="00C046D4" w:rsidRDefault="00C57092" w:rsidP="00C57092">
          <w:pPr>
            <w:pStyle w:val="81F005CAAE7D4D089F8B6E92590034EA2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FFF4E259BD74434BBD26D686681CC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3ED55-EEB9-4738-BC58-0FD41D051CC7}"/>
      </w:docPartPr>
      <w:docPartBody>
        <w:p w:rsidR="00C47D71" w:rsidRDefault="00C046D4" w:rsidP="00C046D4">
          <w:pPr>
            <w:pStyle w:val="FFF4E259BD74434BBD26D686681CCC7E"/>
          </w:pPr>
          <w:r w:rsidRPr="0068725C">
            <w:rPr>
              <w:rStyle w:val="PlaceholderText"/>
            </w:rPr>
            <w:t>Choose an item.</w:t>
          </w:r>
        </w:p>
      </w:docPartBody>
    </w:docPart>
    <w:docPart>
      <w:docPartPr>
        <w:name w:val="CB02C16CD0C6458A98EFC1EE53F4C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891FC-E037-46B6-B8DF-7815D9AAA579}"/>
      </w:docPartPr>
      <w:docPartBody>
        <w:p w:rsidR="00C47D71" w:rsidRDefault="00C046D4" w:rsidP="00C046D4">
          <w:pPr>
            <w:pStyle w:val="CB02C16CD0C6458A98EFC1EE53F4C6B9"/>
          </w:pPr>
          <w:r w:rsidRPr="0068725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92"/>
    <w:rsid w:val="00120206"/>
    <w:rsid w:val="0014167C"/>
    <w:rsid w:val="003F69D5"/>
    <w:rsid w:val="00C046D4"/>
    <w:rsid w:val="00C47D71"/>
    <w:rsid w:val="00C57092"/>
    <w:rsid w:val="00F4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6D4"/>
    <w:rPr>
      <w:color w:val="808080"/>
    </w:rPr>
  </w:style>
  <w:style w:type="paragraph" w:customStyle="1" w:styleId="314B615A75EE45639F0615A4AF2AF04F">
    <w:name w:val="314B615A75EE45639F0615A4AF2AF04F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">
    <w:name w:val="7ED63CDEE2A442F680B56635A0FD32B8"/>
    <w:rsid w:val="00C57092"/>
  </w:style>
  <w:style w:type="paragraph" w:customStyle="1" w:styleId="118FD174E97940F6AD517238D94466C5">
    <w:name w:val="118FD174E97940F6AD517238D94466C5"/>
    <w:rsid w:val="00C57092"/>
  </w:style>
  <w:style w:type="paragraph" w:customStyle="1" w:styleId="81F005CAAE7D4D089F8B6E92590034EA">
    <w:name w:val="81F005CAAE7D4D089F8B6E92590034EA"/>
    <w:rsid w:val="00C57092"/>
  </w:style>
  <w:style w:type="paragraph" w:customStyle="1" w:styleId="AF69C3BB52F24ABB9F7DB022B5D3C41D">
    <w:name w:val="AF69C3BB52F24ABB9F7DB022B5D3C41D"/>
    <w:rsid w:val="00C57092"/>
  </w:style>
  <w:style w:type="paragraph" w:customStyle="1" w:styleId="DDEC84472C6A47C79923CEED1643A2D5">
    <w:name w:val="DDEC84472C6A47C79923CEED1643A2D5"/>
    <w:rsid w:val="00C57092"/>
  </w:style>
  <w:style w:type="paragraph" w:customStyle="1" w:styleId="314B615A75EE45639F0615A4AF2AF04F1">
    <w:name w:val="314B615A75EE45639F0615A4AF2AF04F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1">
    <w:name w:val="81F005CAAE7D4D089F8B6E92590034EA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1">
    <w:name w:val="7ED63CDEE2A442F680B56635A0FD32B8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1">
    <w:name w:val="AF69C3BB52F24ABB9F7DB022B5D3C41D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1">
    <w:name w:val="118FD174E97940F6AD517238D94466C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1">
    <w:name w:val="DDEC84472C6A47C79923CEED1643A2D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314B615A75EE45639F0615A4AF2AF04F2">
    <w:name w:val="314B615A75EE45639F0615A4AF2AF04F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2">
    <w:name w:val="81F005CAAE7D4D089F8B6E92590034EA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2">
    <w:name w:val="7ED63CDEE2A442F680B56635A0FD32B8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2">
    <w:name w:val="AF69C3BB52F24ABB9F7DB022B5D3C41D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2">
    <w:name w:val="118FD174E97940F6AD517238D94466C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2">
    <w:name w:val="DDEC84472C6A47C79923CEED1643A2D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FFF4E259BD74434BBD26D686681CCC7E">
    <w:name w:val="FFF4E259BD74434BBD26D686681CCC7E"/>
    <w:rsid w:val="00C046D4"/>
    <w:pPr>
      <w:spacing w:after="160" w:line="259" w:lineRule="auto"/>
    </w:pPr>
  </w:style>
  <w:style w:type="paragraph" w:customStyle="1" w:styleId="CB02C16CD0C6458A98EFC1EE53F4C6B9">
    <w:name w:val="CB02C16CD0C6458A98EFC1EE53F4C6B9"/>
    <w:rsid w:val="00C046D4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6D4"/>
    <w:rPr>
      <w:color w:val="808080"/>
    </w:rPr>
  </w:style>
  <w:style w:type="paragraph" w:customStyle="1" w:styleId="314B615A75EE45639F0615A4AF2AF04F">
    <w:name w:val="314B615A75EE45639F0615A4AF2AF04F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">
    <w:name w:val="7ED63CDEE2A442F680B56635A0FD32B8"/>
    <w:rsid w:val="00C57092"/>
  </w:style>
  <w:style w:type="paragraph" w:customStyle="1" w:styleId="118FD174E97940F6AD517238D94466C5">
    <w:name w:val="118FD174E97940F6AD517238D94466C5"/>
    <w:rsid w:val="00C57092"/>
  </w:style>
  <w:style w:type="paragraph" w:customStyle="1" w:styleId="81F005CAAE7D4D089F8B6E92590034EA">
    <w:name w:val="81F005CAAE7D4D089F8B6E92590034EA"/>
    <w:rsid w:val="00C57092"/>
  </w:style>
  <w:style w:type="paragraph" w:customStyle="1" w:styleId="AF69C3BB52F24ABB9F7DB022B5D3C41D">
    <w:name w:val="AF69C3BB52F24ABB9F7DB022B5D3C41D"/>
    <w:rsid w:val="00C57092"/>
  </w:style>
  <w:style w:type="paragraph" w:customStyle="1" w:styleId="DDEC84472C6A47C79923CEED1643A2D5">
    <w:name w:val="DDEC84472C6A47C79923CEED1643A2D5"/>
    <w:rsid w:val="00C57092"/>
  </w:style>
  <w:style w:type="paragraph" w:customStyle="1" w:styleId="314B615A75EE45639F0615A4AF2AF04F1">
    <w:name w:val="314B615A75EE45639F0615A4AF2AF04F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1">
    <w:name w:val="81F005CAAE7D4D089F8B6E92590034EA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1">
    <w:name w:val="7ED63CDEE2A442F680B56635A0FD32B8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1">
    <w:name w:val="AF69C3BB52F24ABB9F7DB022B5D3C41D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1">
    <w:name w:val="118FD174E97940F6AD517238D94466C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1">
    <w:name w:val="DDEC84472C6A47C79923CEED1643A2D51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314B615A75EE45639F0615A4AF2AF04F2">
    <w:name w:val="314B615A75EE45639F0615A4AF2AF04F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81F005CAAE7D4D089F8B6E92590034EA2">
    <w:name w:val="81F005CAAE7D4D089F8B6E92590034EA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7ED63CDEE2A442F680B56635A0FD32B82">
    <w:name w:val="7ED63CDEE2A442F680B56635A0FD32B8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AF69C3BB52F24ABB9F7DB022B5D3C41D2">
    <w:name w:val="AF69C3BB52F24ABB9F7DB022B5D3C41D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118FD174E97940F6AD517238D94466C52">
    <w:name w:val="118FD174E97940F6AD517238D94466C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DDEC84472C6A47C79923CEED1643A2D52">
    <w:name w:val="DDEC84472C6A47C79923CEED1643A2D52"/>
    <w:rsid w:val="00C57092"/>
    <w:pPr>
      <w:spacing w:after="0" w:line="240" w:lineRule="auto"/>
    </w:pPr>
    <w:rPr>
      <w:rFonts w:ascii="Arial" w:eastAsia="Calibri" w:hAnsi="Arial" w:cs="Times New Roman"/>
      <w:color w:val="393839"/>
      <w:sz w:val="20"/>
      <w:lang w:eastAsia="en-US"/>
    </w:rPr>
  </w:style>
  <w:style w:type="paragraph" w:customStyle="1" w:styleId="FFF4E259BD74434BBD26D686681CCC7E">
    <w:name w:val="FFF4E259BD74434BBD26D686681CCC7E"/>
    <w:rsid w:val="00C046D4"/>
    <w:pPr>
      <w:spacing w:after="160" w:line="259" w:lineRule="auto"/>
    </w:pPr>
  </w:style>
  <w:style w:type="paragraph" w:customStyle="1" w:styleId="CB02C16CD0C6458A98EFC1EE53F4C6B9">
    <w:name w:val="CB02C16CD0C6458A98EFC1EE53F4C6B9"/>
    <w:rsid w:val="00C046D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B0457ADA4BC4F839FDA731184F739" ma:contentTypeVersion="15" ma:contentTypeDescription="Create a new document." ma:contentTypeScope="" ma:versionID="cc1fed2ff95be702554e67e13aeb381b">
  <xsd:schema xmlns:xsd="http://www.w3.org/2001/XMLSchema" xmlns:xs="http://www.w3.org/2001/XMLSchema" xmlns:p="http://schemas.microsoft.com/office/2006/metadata/properties" xmlns:ns2="63fec4d8-4756-456c-8374-3f3d3a9d14ae" xmlns:ns3="038f71c7-c60a-468c-b066-6c88b9a8d87e" xmlns:ns4="96d43ff4-439c-48c4-90ea-91ab791edce3" targetNamespace="http://schemas.microsoft.com/office/2006/metadata/properties" ma:root="true" ma:fieldsID="e609ce476c27e98790ab9ee600fc8b8f" ns2:_="" ns3:_="" ns4:_="">
    <xsd:import namespace="63fec4d8-4756-456c-8374-3f3d3a9d14ae"/>
    <xsd:import namespace="038f71c7-c60a-468c-b066-6c88b9a8d87e"/>
    <xsd:import namespace="96d43ff4-439c-48c4-90ea-91ab791ed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c4d8-4756-456c-8374-3f3d3a9d1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e5bc10-9866-49dc-a6aa-e0bb4ae8a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f71c7-c60a-468c-b066-6c88b9a8d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3ff4-439c-48c4-90ea-91ab791edce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d0e3527-5208-4c65-be29-92cbc81c5f39}" ma:internalName="TaxCatchAll" ma:showField="CatchAllData" ma:web="038f71c7-c60a-468c-b066-6c88b9a8d8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d43ff4-439c-48c4-90ea-91ab791edce3" xsi:nil="true"/>
    <lcf76f155ced4ddcb4097134ff3c332f xmlns="63fec4d8-4756-456c-8374-3f3d3a9d14a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CF952-AC5E-4D19-A978-A2E3BB1106BF}"/>
</file>

<file path=customXml/itemProps2.xml><?xml version="1.0" encoding="utf-8"?>
<ds:datastoreItem xmlns:ds="http://schemas.openxmlformats.org/officeDocument/2006/customXml" ds:itemID="{84AF83E8-64C2-427E-9A9F-947DA5ADA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7CCDE-752E-42A9-B9C7-45538AE832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E3BBC7-206A-4230-A121-441CDBB4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Kaplan-Pathways-Template-Portrait</Template>
  <TotalTime>43</TotalTime>
  <Pages>5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International Colleges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Roach</dc:creator>
  <cp:lastModifiedBy>Jennifer Pulkkinen</cp:lastModifiedBy>
  <cp:revision>14</cp:revision>
  <dcterms:created xsi:type="dcterms:W3CDTF">2019-06-13T15:14:00Z</dcterms:created>
  <dcterms:modified xsi:type="dcterms:W3CDTF">2019-06-13T15:55:00Z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0x010100887B0457ADA4BC4F839FDA731184F739</vt:lpwstr>
  </property>
</Properties>
</file>