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E139" w14:textId="55F70592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>Theme 0</w:t>
      </w:r>
      <w:r w:rsidR="00931E99">
        <w:rPr>
          <w:iCs w:val="0"/>
          <w:color w:val="282878"/>
          <w:kern w:val="32"/>
          <w:szCs w:val="32"/>
          <w:lang w:val="en-GB"/>
        </w:rPr>
        <w:t>5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931E99">
        <w:rPr>
          <w:iCs w:val="0"/>
          <w:color w:val="282878"/>
          <w:kern w:val="32"/>
          <w:szCs w:val="32"/>
          <w:lang w:val="en-GB"/>
        </w:rPr>
        <w:t>Identifying the literature</w:t>
      </w:r>
    </w:p>
    <w:p w14:paraId="6DBE26F0" w14:textId="30E109A3" w:rsidR="00830FF3" w:rsidRDefault="00FB1722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Describing a Journal Article</w:t>
      </w:r>
    </w:p>
    <w:p w14:paraId="07E19172" w14:textId="3D8F428C" w:rsidR="00931E99" w:rsidRDefault="00CB7184" w:rsidP="005119A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8D55E" wp14:editId="2B3418F2">
                <wp:simplePos x="0" y="0"/>
                <wp:positionH relativeFrom="column">
                  <wp:posOffset>456911</wp:posOffset>
                </wp:positionH>
                <wp:positionV relativeFrom="paragraph">
                  <wp:posOffset>103505</wp:posOffset>
                </wp:positionV>
                <wp:extent cx="5495454" cy="778598"/>
                <wp:effectExtent l="0" t="0" r="1651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454" cy="7785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9F3AC" w14:textId="03B918E7" w:rsidR="00CB7184" w:rsidRDefault="00CB7184"/>
                          <w:p w14:paraId="557A9FF7" w14:textId="77777777" w:rsidR="00CB7184" w:rsidRPr="00B8282F" w:rsidRDefault="00CB7184" w:rsidP="005119AF">
                            <w:pPr>
                              <w:pStyle w:val="NoSpacing"/>
                            </w:pPr>
                            <w:r w:rsidRPr="00B8282F">
                              <w:t xml:space="preserve">In order to describe a source successfully, you need to be able to (1) locate the key information, and (2) summarise the key information in your own words. </w:t>
                            </w:r>
                          </w:p>
                          <w:p w14:paraId="6EFCFEFA" w14:textId="77777777" w:rsidR="00CB7184" w:rsidRDefault="00CB7184" w:rsidP="00CB71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8D5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pt;margin-top:8.15pt;width:432.7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" fillcolor="#f2f2f2 [3052]" strokeweight=".5pt">
                <v:textbox>
                  <w:txbxContent>
                    <w:p w14:paraId="7769F3AC" w14:textId="03B918E7" w:rsidR="00CB7184" w:rsidRDefault="00CB7184"/>
                    <w:p w14:paraId="557A9FF7" w14:textId="77777777" w:rsidR="00CB7184" w:rsidRPr="00B8282F" w:rsidRDefault="00CB7184" w:rsidP="005119AF">
                      <w:pPr>
                        <w:pStyle w:val="NoSpacing"/>
                      </w:pPr>
                      <w:r w:rsidRPr="00B8282F">
                        <w:t xml:space="preserve">In order to describe a source successfully, you need to be able to (1) locate the key information, and (2) summarise the key information in your own words. </w:t>
                      </w:r>
                    </w:p>
                    <w:p w14:paraId="6EFCFEFA" w14:textId="77777777" w:rsidR="00CB7184" w:rsidRDefault="00CB7184" w:rsidP="00CB7184"/>
                  </w:txbxContent>
                </v:textbox>
              </v:shape>
            </w:pict>
          </mc:Fallback>
        </mc:AlternateContent>
      </w:r>
    </w:p>
    <w:p w14:paraId="61517D0B" w14:textId="77777777" w:rsidR="00CB7184" w:rsidRDefault="00CB7184" w:rsidP="005119AF">
      <w:pPr>
        <w:pStyle w:val="NoSpacing"/>
      </w:pPr>
    </w:p>
    <w:p w14:paraId="6E273900" w14:textId="77777777" w:rsidR="00CB7184" w:rsidRDefault="00CB7184" w:rsidP="005119AF">
      <w:pPr>
        <w:pStyle w:val="NoSpacing"/>
      </w:pPr>
    </w:p>
    <w:p w14:paraId="198140DF" w14:textId="77777777" w:rsidR="00CB7184" w:rsidRDefault="00CB7184" w:rsidP="005119AF">
      <w:pPr>
        <w:pStyle w:val="NoSpacing"/>
      </w:pPr>
    </w:p>
    <w:p w14:paraId="74C97164" w14:textId="77777777" w:rsidR="00CB7184" w:rsidRDefault="00CB7184" w:rsidP="00CB7184">
      <w:pPr>
        <w:rPr>
          <w:b/>
          <w:bCs/>
          <w:sz w:val="22"/>
          <w:szCs w:val="22"/>
        </w:rPr>
      </w:pPr>
    </w:p>
    <w:p w14:paraId="423BB768" w14:textId="77777777" w:rsidR="00D324E4" w:rsidRDefault="00D324E4" w:rsidP="00CB7184">
      <w:pPr>
        <w:rPr>
          <w:b/>
          <w:bCs/>
          <w:sz w:val="24"/>
          <w:szCs w:val="24"/>
        </w:rPr>
      </w:pPr>
    </w:p>
    <w:p w14:paraId="32E8C039" w14:textId="7C57754B" w:rsidR="000C2C07" w:rsidRPr="00CB7184" w:rsidRDefault="00C034CA" w:rsidP="00CB7184">
      <w:pPr>
        <w:rPr>
          <w:b/>
          <w:bCs/>
          <w:sz w:val="24"/>
          <w:szCs w:val="24"/>
        </w:rPr>
      </w:pPr>
      <w:r w:rsidRPr="00CB7184">
        <w:rPr>
          <w:b/>
          <w:bCs/>
          <w:sz w:val="24"/>
          <w:szCs w:val="24"/>
        </w:rPr>
        <w:t>Task 1</w:t>
      </w:r>
    </w:p>
    <w:p w14:paraId="540B9AF4" w14:textId="775A938C" w:rsidR="002A029C" w:rsidRPr="00012D9D" w:rsidRDefault="00CB7184" w:rsidP="00D324E4">
      <w:pPr>
        <w:pStyle w:val="ListParagraph"/>
        <w:numPr>
          <w:ilvl w:val="0"/>
          <w:numId w:val="5"/>
        </w:numPr>
      </w:pPr>
      <w:r w:rsidRPr="00D324E4">
        <w:t xml:space="preserve">Complete the </w:t>
      </w:r>
      <w:r w:rsidR="002A029C" w:rsidRPr="00D324E4">
        <w:t>second</w:t>
      </w:r>
      <w:r w:rsidRPr="00D324E4">
        <w:t xml:space="preserve"> column of the table </w:t>
      </w:r>
      <w:r w:rsidR="002A029C" w:rsidRPr="00D324E4">
        <w:t>by putting</w:t>
      </w:r>
      <w:r w:rsidRPr="00D324E4">
        <w:t xml:space="preserve"> the </w:t>
      </w:r>
      <w:r w:rsidR="002A029C" w:rsidRPr="00D324E4">
        <w:t xml:space="preserve">following sections of a journal article in the right order: </w:t>
      </w:r>
      <w:r w:rsidR="002A029C" w:rsidRPr="00012D9D">
        <w:t>References, Abstract, Conclusion, Literature Review, Discussion, Introduction, Findings</w:t>
      </w:r>
    </w:p>
    <w:p w14:paraId="47CE2EE2" w14:textId="77777777" w:rsidR="00D324E4" w:rsidRDefault="002A029C" w:rsidP="00D324E4">
      <w:pPr>
        <w:pStyle w:val="ListParagraph"/>
        <w:numPr>
          <w:ilvl w:val="0"/>
          <w:numId w:val="5"/>
        </w:numPr>
      </w:pPr>
      <w:r w:rsidRPr="00D324E4">
        <w:t xml:space="preserve">Is every journal article structured like this? Look through </w:t>
      </w:r>
      <w:r w:rsidR="004E07A3" w:rsidRPr="00D324E4">
        <w:t>the articles which you have used so far.</w:t>
      </w:r>
      <w:r w:rsidRPr="00D324E4">
        <w:t xml:space="preserve"> </w:t>
      </w:r>
    </w:p>
    <w:p w14:paraId="2481B114" w14:textId="1E73103A" w:rsidR="002A029C" w:rsidRDefault="002A029C" w:rsidP="00CB7184">
      <w:pPr>
        <w:rPr>
          <w:sz w:val="22"/>
          <w:szCs w:val="22"/>
        </w:rPr>
      </w:pPr>
    </w:p>
    <w:p w14:paraId="3F42513E" w14:textId="77096670" w:rsidR="002A029C" w:rsidRPr="002A029C" w:rsidRDefault="002A029C" w:rsidP="00CB7184">
      <w:pPr>
        <w:rPr>
          <w:b/>
          <w:bCs/>
          <w:sz w:val="24"/>
          <w:szCs w:val="24"/>
        </w:rPr>
      </w:pPr>
      <w:r w:rsidRPr="002A029C">
        <w:rPr>
          <w:b/>
          <w:bCs/>
          <w:sz w:val="24"/>
          <w:szCs w:val="24"/>
        </w:rPr>
        <w:t>Task 2</w:t>
      </w:r>
    </w:p>
    <w:p w14:paraId="13A3A55B" w14:textId="1A43C1DD" w:rsidR="002A029C" w:rsidRPr="00012D9D" w:rsidRDefault="002A029C" w:rsidP="00CB7184">
      <w:pPr>
        <w:pStyle w:val="ListParagraph"/>
        <w:numPr>
          <w:ilvl w:val="0"/>
          <w:numId w:val="5"/>
        </w:numPr>
      </w:pPr>
      <w:r w:rsidRPr="00012D9D">
        <w:t xml:space="preserve">The best descriptions of sources outline their </w:t>
      </w:r>
      <w:r w:rsidRPr="00012D9D">
        <w:rPr>
          <w:i/>
          <w:iCs/>
        </w:rPr>
        <w:t>aims</w:t>
      </w:r>
      <w:r w:rsidRPr="00012D9D">
        <w:t xml:space="preserve">, </w:t>
      </w:r>
      <w:r w:rsidRPr="00012D9D">
        <w:rPr>
          <w:i/>
          <w:iCs/>
        </w:rPr>
        <w:t>methods</w:t>
      </w:r>
      <w:r w:rsidRPr="00012D9D">
        <w:t xml:space="preserve"> and </w:t>
      </w:r>
      <w:r w:rsidRPr="00012D9D">
        <w:rPr>
          <w:i/>
          <w:iCs/>
        </w:rPr>
        <w:t>key findings</w:t>
      </w:r>
      <w:r w:rsidRPr="00012D9D">
        <w:t>. In which sections would you expect to find that information?</w:t>
      </w:r>
    </w:p>
    <w:p w14:paraId="2561F1FE" w14:textId="77777777" w:rsidR="00CB7184" w:rsidRPr="00CB7184" w:rsidRDefault="00CB7184" w:rsidP="00CB718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1947"/>
        <w:gridCol w:w="2693"/>
        <w:gridCol w:w="2694"/>
        <w:gridCol w:w="2777"/>
      </w:tblGrid>
      <w:tr w:rsidR="00C540C0" w14:paraId="2DB64EFC" w14:textId="77777777" w:rsidTr="00B83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1" w:type="dxa"/>
          </w:tcPr>
          <w:p w14:paraId="49719D3C" w14:textId="118362A8" w:rsidR="00C540C0" w:rsidRDefault="00C540C0" w:rsidP="00CB7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1947" w:type="dxa"/>
          </w:tcPr>
          <w:p w14:paraId="258DA8EC" w14:textId="3E89D6F0" w:rsidR="00C540C0" w:rsidRDefault="002A029C" w:rsidP="00CB7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</w:t>
            </w:r>
          </w:p>
        </w:tc>
        <w:tc>
          <w:tcPr>
            <w:tcW w:w="2693" w:type="dxa"/>
          </w:tcPr>
          <w:p w14:paraId="46962CEB" w14:textId="6D91CB0F" w:rsidR="00C540C0" w:rsidRDefault="00C540C0" w:rsidP="00CB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AIM</w:t>
            </w:r>
          </w:p>
        </w:tc>
        <w:tc>
          <w:tcPr>
            <w:tcW w:w="2694" w:type="dxa"/>
          </w:tcPr>
          <w:p w14:paraId="0A45FC48" w14:textId="60BFD3F9" w:rsidR="00C540C0" w:rsidRDefault="00C540C0" w:rsidP="00CB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</w:t>
            </w:r>
          </w:p>
        </w:tc>
        <w:tc>
          <w:tcPr>
            <w:tcW w:w="2777" w:type="dxa"/>
          </w:tcPr>
          <w:p w14:paraId="39EBFF84" w14:textId="0E64A7BE" w:rsidR="00C540C0" w:rsidRDefault="002A029C" w:rsidP="00CB7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KEY </w:t>
            </w:r>
            <w:r w:rsidR="00C540C0">
              <w:rPr>
                <w:sz w:val="22"/>
                <w:szCs w:val="22"/>
              </w:rPr>
              <w:t>FINDINGS</w:t>
            </w:r>
          </w:p>
        </w:tc>
      </w:tr>
      <w:tr w:rsidR="00C540C0" w14:paraId="4CEC4437" w14:textId="77777777" w:rsidTr="00B8358D">
        <w:tc>
          <w:tcPr>
            <w:tcW w:w="571" w:type="dxa"/>
          </w:tcPr>
          <w:p w14:paraId="5CD3EDA1" w14:textId="786C77E2" w:rsidR="00C540C0" w:rsidRPr="00DD022D" w:rsidRDefault="00C540C0" w:rsidP="00CB7184">
            <w:pPr>
              <w:rPr>
                <w:color w:val="000000" w:themeColor="text1"/>
                <w:sz w:val="22"/>
                <w:szCs w:val="22"/>
              </w:rPr>
            </w:pPr>
            <w:r w:rsidRPr="00DD022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47" w:type="dxa"/>
          </w:tcPr>
          <w:p w14:paraId="4600DFD4" w14:textId="385D0DE0" w:rsidR="00C540C0" w:rsidRPr="00DD022D" w:rsidRDefault="00334D2D" w:rsidP="00CB71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Abstract</w:t>
            </w:r>
          </w:p>
        </w:tc>
        <w:tc>
          <w:tcPr>
            <w:tcW w:w="2693" w:type="dxa"/>
          </w:tcPr>
          <w:p w14:paraId="2A97B064" w14:textId="6D3DE0AE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856C725" w14:textId="1C5B5D41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dxa"/>
          </w:tcPr>
          <w:p w14:paraId="54228F9C" w14:textId="027436A8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540C0" w14:paraId="68817BEE" w14:textId="77777777" w:rsidTr="00B83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1" w:type="dxa"/>
          </w:tcPr>
          <w:p w14:paraId="215B3FAC" w14:textId="7440036C" w:rsidR="00C540C0" w:rsidRPr="00DD022D" w:rsidRDefault="00C540C0" w:rsidP="00CB7184">
            <w:pPr>
              <w:rPr>
                <w:color w:val="000000" w:themeColor="text1"/>
                <w:sz w:val="22"/>
                <w:szCs w:val="22"/>
              </w:rPr>
            </w:pPr>
            <w:r w:rsidRPr="00DD022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47" w:type="dxa"/>
          </w:tcPr>
          <w:p w14:paraId="1F01C514" w14:textId="52272B78" w:rsidR="00C540C0" w:rsidRPr="00DD022D" w:rsidRDefault="00305DEC" w:rsidP="00CB71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Introduction</w:t>
            </w:r>
          </w:p>
        </w:tc>
        <w:tc>
          <w:tcPr>
            <w:tcW w:w="2693" w:type="dxa"/>
          </w:tcPr>
          <w:p w14:paraId="21F2549A" w14:textId="79E16C98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8A46498" w14:textId="781548C6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dxa"/>
          </w:tcPr>
          <w:p w14:paraId="05B41475" w14:textId="6731915E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540C0" w14:paraId="2943A76E" w14:textId="77777777" w:rsidTr="00B8358D">
        <w:tc>
          <w:tcPr>
            <w:tcW w:w="571" w:type="dxa"/>
          </w:tcPr>
          <w:p w14:paraId="3DD8D493" w14:textId="56D03CD8" w:rsidR="00C540C0" w:rsidRPr="00DD022D" w:rsidRDefault="00C540C0" w:rsidP="00CB7184">
            <w:pPr>
              <w:rPr>
                <w:color w:val="000000" w:themeColor="text1"/>
                <w:sz w:val="22"/>
                <w:szCs w:val="22"/>
              </w:rPr>
            </w:pPr>
            <w:r w:rsidRPr="00DD022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47" w:type="dxa"/>
          </w:tcPr>
          <w:p w14:paraId="4A7C58D7" w14:textId="1D8FC5FE" w:rsidR="00C540C0" w:rsidRPr="00DD022D" w:rsidRDefault="00305DEC" w:rsidP="00CB71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Literature Review</w:t>
            </w:r>
          </w:p>
        </w:tc>
        <w:tc>
          <w:tcPr>
            <w:tcW w:w="2693" w:type="dxa"/>
          </w:tcPr>
          <w:p w14:paraId="1F6901DB" w14:textId="76D67535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A78E88E" w14:textId="6395BCAD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dxa"/>
          </w:tcPr>
          <w:p w14:paraId="2B7E59B1" w14:textId="73A2A9CC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540C0" w14:paraId="4B6F4374" w14:textId="77777777" w:rsidTr="00B83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1" w:type="dxa"/>
          </w:tcPr>
          <w:p w14:paraId="71B6E68A" w14:textId="0DBB18FE" w:rsidR="00C540C0" w:rsidRPr="00DD022D" w:rsidRDefault="00C540C0" w:rsidP="00CB7184">
            <w:pPr>
              <w:rPr>
                <w:color w:val="000000" w:themeColor="text1"/>
                <w:sz w:val="22"/>
                <w:szCs w:val="22"/>
              </w:rPr>
            </w:pPr>
            <w:r w:rsidRPr="00DD022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47" w:type="dxa"/>
          </w:tcPr>
          <w:p w14:paraId="237AEF6B" w14:textId="425FD68E" w:rsidR="00C540C0" w:rsidRPr="00DD022D" w:rsidRDefault="00C540C0" w:rsidP="00CB7184">
            <w:pPr>
              <w:rPr>
                <w:color w:val="000000" w:themeColor="text1"/>
                <w:sz w:val="22"/>
                <w:szCs w:val="22"/>
              </w:rPr>
            </w:pPr>
            <w:r w:rsidRPr="00DD022D">
              <w:rPr>
                <w:color w:val="000000" w:themeColor="text1"/>
                <w:sz w:val="22"/>
                <w:szCs w:val="22"/>
              </w:rPr>
              <w:t>Methodology</w:t>
            </w:r>
          </w:p>
        </w:tc>
        <w:tc>
          <w:tcPr>
            <w:tcW w:w="2693" w:type="dxa"/>
          </w:tcPr>
          <w:p w14:paraId="3E3FA826" w14:textId="6F34E32B" w:rsidR="00C540C0" w:rsidRPr="00DD022D" w:rsidRDefault="002A029C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022D">
              <w:rPr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694" w:type="dxa"/>
          </w:tcPr>
          <w:p w14:paraId="2B229033" w14:textId="5105C6CF" w:rsidR="00C540C0" w:rsidRPr="00DD022D" w:rsidRDefault="002A029C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022D">
              <w:rPr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2777" w:type="dxa"/>
          </w:tcPr>
          <w:p w14:paraId="6802B88F" w14:textId="6E1AB610" w:rsidR="00C540C0" w:rsidRPr="00DD022D" w:rsidRDefault="002A029C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022D">
              <w:rPr>
                <w:color w:val="000000" w:themeColor="text1"/>
                <w:sz w:val="22"/>
                <w:szCs w:val="22"/>
              </w:rPr>
              <w:t>NO</w:t>
            </w:r>
          </w:p>
        </w:tc>
      </w:tr>
      <w:tr w:rsidR="00C540C0" w14:paraId="135A7DFF" w14:textId="77777777" w:rsidTr="00B8358D">
        <w:tc>
          <w:tcPr>
            <w:tcW w:w="571" w:type="dxa"/>
          </w:tcPr>
          <w:p w14:paraId="60D1BE24" w14:textId="5DBA78AD" w:rsidR="00C540C0" w:rsidRPr="00DD022D" w:rsidRDefault="00C540C0" w:rsidP="00CB7184">
            <w:pPr>
              <w:rPr>
                <w:color w:val="000000" w:themeColor="text1"/>
                <w:sz w:val="22"/>
                <w:szCs w:val="22"/>
              </w:rPr>
            </w:pPr>
            <w:r w:rsidRPr="00DD022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47" w:type="dxa"/>
          </w:tcPr>
          <w:p w14:paraId="3D942CC2" w14:textId="6B458AF3" w:rsidR="00C540C0" w:rsidRPr="00DD022D" w:rsidRDefault="00564414" w:rsidP="00CB71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Findings</w:t>
            </w:r>
          </w:p>
        </w:tc>
        <w:tc>
          <w:tcPr>
            <w:tcW w:w="2693" w:type="dxa"/>
          </w:tcPr>
          <w:p w14:paraId="7885D102" w14:textId="4258F178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0B04551" w14:textId="26C2186F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dxa"/>
          </w:tcPr>
          <w:p w14:paraId="45601D8D" w14:textId="423B7681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540C0" w14:paraId="650912E9" w14:textId="77777777" w:rsidTr="00B83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1" w:type="dxa"/>
          </w:tcPr>
          <w:p w14:paraId="4A9BE7A2" w14:textId="5386CE09" w:rsidR="00C540C0" w:rsidRPr="00DD022D" w:rsidRDefault="00C540C0" w:rsidP="00CB7184">
            <w:pPr>
              <w:rPr>
                <w:color w:val="000000" w:themeColor="text1"/>
                <w:sz w:val="22"/>
                <w:szCs w:val="22"/>
              </w:rPr>
            </w:pPr>
            <w:r w:rsidRPr="00DD022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47" w:type="dxa"/>
          </w:tcPr>
          <w:p w14:paraId="0E55FC2A" w14:textId="3719E0EB" w:rsidR="00C540C0" w:rsidRPr="00DD022D" w:rsidRDefault="00564414" w:rsidP="00CB71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Discussion</w:t>
            </w:r>
          </w:p>
        </w:tc>
        <w:tc>
          <w:tcPr>
            <w:tcW w:w="2693" w:type="dxa"/>
          </w:tcPr>
          <w:p w14:paraId="13B79141" w14:textId="693453E5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44C34B9" w14:textId="7F301EBB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dxa"/>
          </w:tcPr>
          <w:p w14:paraId="7A8F42F8" w14:textId="7E3E0F52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540C0" w14:paraId="00973023" w14:textId="77777777" w:rsidTr="00B8358D">
        <w:tc>
          <w:tcPr>
            <w:tcW w:w="571" w:type="dxa"/>
          </w:tcPr>
          <w:p w14:paraId="7F2C8FEE" w14:textId="759B1851" w:rsidR="00C540C0" w:rsidRPr="00DD022D" w:rsidRDefault="00C540C0" w:rsidP="00CB7184">
            <w:pPr>
              <w:rPr>
                <w:color w:val="000000" w:themeColor="text1"/>
                <w:sz w:val="22"/>
                <w:szCs w:val="22"/>
              </w:rPr>
            </w:pPr>
            <w:r w:rsidRPr="00DD022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47" w:type="dxa"/>
          </w:tcPr>
          <w:p w14:paraId="6BDBD9E2" w14:textId="05B0A82D" w:rsidR="00C540C0" w:rsidRPr="00DD022D" w:rsidRDefault="00BD0584" w:rsidP="00CB71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Conclusion</w:t>
            </w:r>
          </w:p>
        </w:tc>
        <w:tc>
          <w:tcPr>
            <w:tcW w:w="2693" w:type="dxa"/>
          </w:tcPr>
          <w:p w14:paraId="6C429987" w14:textId="17836717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208B592" w14:textId="7417E5EA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dxa"/>
          </w:tcPr>
          <w:p w14:paraId="332A80AD" w14:textId="2DDEC28A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540C0" w14:paraId="5413586D" w14:textId="77777777" w:rsidTr="00B83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1" w:type="dxa"/>
          </w:tcPr>
          <w:p w14:paraId="240446ED" w14:textId="5A00CE97" w:rsidR="00C540C0" w:rsidRPr="00DD022D" w:rsidRDefault="00C540C0" w:rsidP="00CB7184">
            <w:pPr>
              <w:rPr>
                <w:color w:val="000000" w:themeColor="text1"/>
                <w:sz w:val="22"/>
                <w:szCs w:val="22"/>
              </w:rPr>
            </w:pPr>
            <w:r w:rsidRPr="00DD022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47" w:type="dxa"/>
          </w:tcPr>
          <w:p w14:paraId="60CFD044" w14:textId="74E7CDB3" w:rsidR="00C540C0" w:rsidRPr="00DD022D" w:rsidRDefault="00BD0584" w:rsidP="00CB71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References </w:t>
            </w:r>
          </w:p>
        </w:tc>
        <w:tc>
          <w:tcPr>
            <w:tcW w:w="2693" w:type="dxa"/>
          </w:tcPr>
          <w:p w14:paraId="1F75BE0F" w14:textId="27168A3D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3091ADF" w14:textId="53DC371F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dxa"/>
          </w:tcPr>
          <w:p w14:paraId="0F589330" w14:textId="55D9E473" w:rsidR="00C540C0" w:rsidRPr="00DD022D" w:rsidRDefault="00C540C0" w:rsidP="002A029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069FA19" w14:textId="77777777" w:rsidR="00CB7184" w:rsidRDefault="00CB7184" w:rsidP="00CB7184">
      <w:pPr>
        <w:rPr>
          <w:sz w:val="22"/>
          <w:szCs w:val="22"/>
        </w:rPr>
      </w:pPr>
    </w:p>
    <w:p w14:paraId="739576B6" w14:textId="763EA898" w:rsidR="00931E99" w:rsidRDefault="00931E99" w:rsidP="005119AF">
      <w:pPr>
        <w:pStyle w:val="NoSpacing"/>
      </w:pPr>
    </w:p>
    <w:p w14:paraId="5CD6CB00" w14:textId="438812ED" w:rsidR="005119AF" w:rsidRDefault="005119AF" w:rsidP="005119AF">
      <w:pPr>
        <w:rPr>
          <w:b/>
          <w:bCs/>
          <w:sz w:val="24"/>
          <w:szCs w:val="24"/>
        </w:rPr>
      </w:pPr>
      <w:r w:rsidRPr="005119AF">
        <w:rPr>
          <w:b/>
          <w:bCs/>
          <w:sz w:val="24"/>
          <w:szCs w:val="24"/>
        </w:rPr>
        <w:t>Task 3</w:t>
      </w:r>
    </w:p>
    <w:p w14:paraId="564ADAC0" w14:textId="65AEF956" w:rsidR="00CD723C" w:rsidRPr="00CD723C" w:rsidRDefault="00CD723C" w:rsidP="005119AF">
      <w:pPr>
        <w:rPr>
          <w:sz w:val="22"/>
          <w:szCs w:val="22"/>
        </w:rPr>
      </w:pPr>
      <w:r w:rsidRPr="00CD723C">
        <w:rPr>
          <w:sz w:val="22"/>
          <w:szCs w:val="22"/>
        </w:rPr>
        <w:t>Answer the questions:</w:t>
      </w:r>
    </w:p>
    <w:p w14:paraId="2AEC5EC6" w14:textId="231DF216" w:rsidR="005119AF" w:rsidRPr="00C3186D" w:rsidRDefault="00824AAF" w:rsidP="00C3186D">
      <w:pPr>
        <w:pStyle w:val="ListParagraph"/>
        <w:numPr>
          <w:ilvl w:val="0"/>
          <w:numId w:val="5"/>
        </w:numPr>
      </w:pPr>
      <w:r w:rsidRPr="00C3186D">
        <w:t>Can you copy and paste from the Abstract</w:t>
      </w:r>
      <w:r w:rsidR="00D324E4" w:rsidRPr="00C3186D">
        <w:t xml:space="preserve"> </w:t>
      </w:r>
      <w:r w:rsidR="00012D9D" w:rsidRPr="00C3186D">
        <w:t>when describing the source?</w:t>
      </w:r>
      <w:r w:rsidRPr="00C3186D">
        <w:t xml:space="preserve"> </w:t>
      </w:r>
    </w:p>
    <w:p w14:paraId="7CC03E7C" w14:textId="4EDCF575" w:rsidR="00012D9D" w:rsidRPr="00C3186D" w:rsidRDefault="00012D9D" w:rsidP="00C3186D">
      <w:pPr>
        <w:pStyle w:val="ListParagraph"/>
        <w:numPr>
          <w:ilvl w:val="0"/>
          <w:numId w:val="5"/>
        </w:numPr>
      </w:pPr>
      <w:r w:rsidRPr="00C3186D">
        <w:t>What could the Literature Review be useful for?</w:t>
      </w:r>
      <w:r w:rsidR="000518D3">
        <w:t xml:space="preserve"> </w:t>
      </w:r>
    </w:p>
    <w:p w14:paraId="23058F74" w14:textId="0DC15D94" w:rsidR="00012D9D" w:rsidRDefault="002B6192" w:rsidP="00C3186D">
      <w:pPr>
        <w:pStyle w:val="ListParagraph"/>
        <w:numPr>
          <w:ilvl w:val="0"/>
          <w:numId w:val="5"/>
        </w:numPr>
      </w:pPr>
      <w:r>
        <w:t xml:space="preserve">How to decide which ‘key’ findings to </w:t>
      </w:r>
      <w:proofErr w:type="spellStart"/>
      <w:r>
        <w:t>summarise</w:t>
      </w:r>
      <w:proofErr w:type="spellEnd"/>
      <w:r w:rsidR="00012D9D" w:rsidRPr="00C3186D">
        <w:t>?</w:t>
      </w:r>
      <w:r w:rsidR="000518D3">
        <w:t xml:space="preserve"> </w:t>
      </w:r>
    </w:p>
    <w:p w14:paraId="76CB6BC9" w14:textId="77777777" w:rsidR="00B05D56" w:rsidRDefault="00B05D56" w:rsidP="000518D3">
      <w:pPr>
        <w:rPr>
          <w:b/>
          <w:bCs/>
          <w:sz w:val="24"/>
          <w:szCs w:val="24"/>
        </w:rPr>
      </w:pPr>
    </w:p>
    <w:p w14:paraId="60E78163" w14:textId="7209A352" w:rsidR="000518D3" w:rsidRPr="000518D3" w:rsidRDefault="000518D3" w:rsidP="000518D3">
      <w:pPr>
        <w:rPr>
          <w:b/>
          <w:bCs/>
          <w:sz w:val="24"/>
          <w:szCs w:val="24"/>
        </w:rPr>
      </w:pPr>
      <w:r w:rsidRPr="000518D3">
        <w:rPr>
          <w:b/>
          <w:bCs/>
          <w:sz w:val="24"/>
          <w:szCs w:val="24"/>
        </w:rPr>
        <w:t>Task 4</w:t>
      </w:r>
    </w:p>
    <w:p w14:paraId="3F35FA6E" w14:textId="056ECC18" w:rsidR="000518D3" w:rsidRDefault="00B8358D" w:rsidP="00B8358D">
      <w:pPr>
        <w:pStyle w:val="ListParagraph"/>
        <w:numPr>
          <w:ilvl w:val="0"/>
          <w:numId w:val="6"/>
        </w:numPr>
      </w:pPr>
      <w:r>
        <w:t xml:space="preserve">Find a journal article relevant to your project. </w:t>
      </w:r>
    </w:p>
    <w:p w14:paraId="397A8927" w14:textId="2A8FF966" w:rsidR="00B8358D" w:rsidRDefault="00B8358D" w:rsidP="00B8358D">
      <w:pPr>
        <w:pStyle w:val="ListParagraph"/>
        <w:numPr>
          <w:ilvl w:val="0"/>
          <w:numId w:val="6"/>
        </w:numPr>
      </w:pPr>
      <w:r>
        <w:t xml:space="preserve">Use the table below to note down the most important information from each section. </w:t>
      </w:r>
    </w:p>
    <w:p w14:paraId="06985B50" w14:textId="583AF28B" w:rsidR="00B8358D" w:rsidRDefault="00B8358D" w:rsidP="00B8358D">
      <w:pPr>
        <w:pStyle w:val="ListParagraph"/>
        <w:numPr>
          <w:ilvl w:val="0"/>
          <w:numId w:val="6"/>
        </w:numPr>
      </w:pPr>
      <w:r>
        <w:t xml:space="preserve">Use your own words. </w:t>
      </w:r>
    </w:p>
    <w:p w14:paraId="6877AE23" w14:textId="56AD5E58" w:rsidR="00B8358D" w:rsidRDefault="00B8358D" w:rsidP="00B8358D">
      <w:pPr>
        <w:pStyle w:val="ListParagraph"/>
        <w:numPr>
          <w:ilvl w:val="0"/>
          <w:numId w:val="6"/>
        </w:numPr>
      </w:pPr>
      <w:r>
        <w:t xml:space="preserve">When the table is complete, use your notes to </w:t>
      </w:r>
      <w:r w:rsidR="009507EF">
        <w:t>prepare 1-3 PPT slides with your summary of the source.</w:t>
      </w:r>
      <w:r w:rsidR="006029CD">
        <w:t xml:space="preserve"> This can be used in your mini-presentation. </w:t>
      </w:r>
    </w:p>
    <w:p w14:paraId="54093846" w14:textId="6EF58E62" w:rsidR="00842C6F" w:rsidRPr="00B8358D" w:rsidRDefault="00842C6F" w:rsidP="00B8358D">
      <w:pPr>
        <w:pStyle w:val="ListParagraph"/>
        <w:numPr>
          <w:ilvl w:val="0"/>
          <w:numId w:val="6"/>
        </w:numPr>
      </w:pPr>
      <w:r>
        <w:t>Try to condense the information into 2-3 sentences. This can be used in your Literature Review.</w:t>
      </w:r>
    </w:p>
    <w:p w14:paraId="4F3CA277" w14:textId="77777777" w:rsidR="000518D3" w:rsidRPr="000518D3" w:rsidRDefault="000518D3" w:rsidP="000518D3">
      <w:pPr>
        <w:rPr>
          <w:sz w:val="22"/>
          <w:szCs w:val="22"/>
        </w:rPr>
      </w:pPr>
    </w:p>
    <w:p w14:paraId="1E277E1E" w14:textId="77777777" w:rsidR="00D324E4" w:rsidRPr="000518D3" w:rsidRDefault="00D324E4" w:rsidP="005119AF">
      <w:pPr>
        <w:rPr>
          <w:sz w:val="22"/>
          <w:szCs w:val="22"/>
        </w:rPr>
      </w:pPr>
    </w:p>
    <w:p w14:paraId="66184A2A" w14:textId="77777777" w:rsidR="000C2C07" w:rsidRPr="000518D3" w:rsidRDefault="000C2C07" w:rsidP="005119AF">
      <w:pPr>
        <w:rPr>
          <w:sz w:val="22"/>
          <w:szCs w:val="22"/>
        </w:rPr>
      </w:pPr>
    </w:p>
    <w:p w14:paraId="147DAB64" w14:textId="77777777" w:rsidR="00DD022D" w:rsidRDefault="00DD022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9D4B21D" w14:textId="4E2FA299" w:rsidR="000C2C07" w:rsidRPr="00A207EE" w:rsidRDefault="006029CD" w:rsidP="005119AF">
      <w:pPr>
        <w:rPr>
          <w:sz w:val="24"/>
          <w:szCs w:val="24"/>
        </w:rPr>
      </w:pPr>
      <w:r w:rsidRPr="00A207EE">
        <w:rPr>
          <w:b/>
          <w:bCs/>
          <w:sz w:val="24"/>
          <w:szCs w:val="24"/>
        </w:rPr>
        <w:lastRenderedPageBreak/>
        <w:t>Source Reference:</w:t>
      </w:r>
      <w:r w:rsidRPr="00A207EE">
        <w:rPr>
          <w:sz w:val="24"/>
          <w:szCs w:val="24"/>
        </w:rPr>
        <w:t xml:space="preserve"> ……………………………………….</w:t>
      </w:r>
    </w:p>
    <w:p w14:paraId="03B3C58E" w14:textId="22AE97AD" w:rsidR="006029CD" w:rsidRDefault="006029CD" w:rsidP="005119A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1947"/>
        <w:gridCol w:w="2693"/>
        <w:gridCol w:w="2694"/>
        <w:gridCol w:w="2777"/>
      </w:tblGrid>
      <w:tr w:rsidR="006029CD" w14:paraId="58694A3B" w14:textId="77777777" w:rsidTr="00853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1" w:type="dxa"/>
          </w:tcPr>
          <w:p w14:paraId="02DA727E" w14:textId="77777777" w:rsidR="006029CD" w:rsidRDefault="006029CD" w:rsidP="00853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1947" w:type="dxa"/>
          </w:tcPr>
          <w:p w14:paraId="11670758" w14:textId="77777777" w:rsidR="006029CD" w:rsidRDefault="006029CD" w:rsidP="00853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</w:t>
            </w:r>
          </w:p>
        </w:tc>
        <w:tc>
          <w:tcPr>
            <w:tcW w:w="2693" w:type="dxa"/>
          </w:tcPr>
          <w:p w14:paraId="38917DF5" w14:textId="77777777" w:rsidR="006029CD" w:rsidRDefault="006029CD" w:rsidP="00853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AIM</w:t>
            </w:r>
          </w:p>
        </w:tc>
        <w:tc>
          <w:tcPr>
            <w:tcW w:w="2694" w:type="dxa"/>
          </w:tcPr>
          <w:p w14:paraId="4099F952" w14:textId="77777777" w:rsidR="006029CD" w:rsidRDefault="006029CD" w:rsidP="00853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</w:t>
            </w:r>
          </w:p>
        </w:tc>
        <w:tc>
          <w:tcPr>
            <w:tcW w:w="2777" w:type="dxa"/>
          </w:tcPr>
          <w:p w14:paraId="6DFE860B" w14:textId="77777777" w:rsidR="006029CD" w:rsidRDefault="006029CD" w:rsidP="00853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FINDINGS</w:t>
            </w:r>
          </w:p>
        </w:tc>
      </w:tr>
      <w:tr w:rsidR="006029CD" w14:paraId="6409627F" w14:textId="77777777" w:rsidTr="00853E54">
        <w:tc>
          <w:tcPr>
            <w:tcW w:w="571" w:type="dxa"/>
          </w:tcPr>
          <w:p w14:paraId="5A51AB8C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47" w:type="dxa"/>
          </w:tcPr>
          <w:p w14:paraId="0A2F0C34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Abstract</w:t>
            </w:r>
          </w:p>
        </w:tc>
        <w:tc>
          <w:tcPr>
            <w:tcW w:w="2693" w:type="dxa"/>
          </w:tcPr>
          <w:p w14:paraId="49F3E169" w14:textId="47570AEF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C1B4DAA" w14:textId="4EDC8216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77" w:type="dxa"/>
          </w:tcPr>
          <w:p w14:paraId="2E7F4867" w14:textId="421494B5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029CD" w14:paraId="5516D956" w14:textId="77777777" w:rsidTr="00853E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1" w:type="dxa"/>
          </w:tcPr>
          <w:p w14:paraId="57147C20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47" w:type="dxa"/>
          </w:tcPr>
          <w:p w14:paraId="47EAB73C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Introduction</w:t>
            </w:r>
          </w:p>
        </w:tc>
        <w:tc>
          <w:tcPr>
            <w:tcW w:w="2693" w:type="dxa"/>
          </w:tcPr>
          <w:p w14:paraId="128449F3" w14:textId="714B4564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81597E3" w14:textId="7C775C02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77" w:type="dxa"/>
          </w:tcPr>
          <w:p w14:paraId="6F70CA89" w14:textId="667B885B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029CD" w14:paraId="1FF491EC" w14:textId="77777777" w:rsidTr="00853E54">
        <w:tc>
          <w:tcPr>
            <w:tcW w:w="571" w:type="dxa"/>
          </w:tcPr>
          <w:p w14:paraId="689CA3E9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47" w:type="dxa"/>
          </w:tcPr>
          <w:p w14:paraId="5C492285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Literature Review</w:t>
            </w:r>
          </w:p>
        </w:tc>
        <w:tc>
          <w:tcPr>
            <w:tcW w:w="2693" w:type="dxa"/>
          </w:tcPr>
          <w:p w14:paraId="7CBE3256" w14:textId="6FB213F9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79E0E45" w14:textId="0A11A6A6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77" w:type="dxa"/>
          </w:tcPr>
          <w:p w14:paraId="75963ECF" w14:textId="2C2AF2B0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029CD" w14:paraId="4F9B9272" w14:textId="77777777" w:rsidTr="00853E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1" w:type="dxa"/>
          </w:tcPr>
          <w:p w14:paraId="048ED4FE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47" w:type="dxa"/>
          </w:tcPr>
          <w:p w14:paraId="768DC7F9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Methodology</w:t>
            </w:r>
          </w:p>
        </w:tc>
        <w:tc>
          <w:tcPr>
            <w:tcW w:w="2693" w:type="dxa"/>
          </w:tcPr>
          <w:p w14:paraId="383D8209" w14:textId="1DB52109" w:rsidR="006029CD" w:rsidRDefault="006029CD" w:rsidP="00853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AB2605F" w14:textId="6232F3C3" w:rsidR="006029CD" w:rsidRDefault="006029CD" w:rsidP="00853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14:paraId="1827F2D5" w14:textId="06AD056F" w:rsidR="006029CD" w:rsidRDefault="006029CD" w:rsidP="00853E54">
            <w:pPr>
              <w:jc w:val="center"/>
              <w:rPr>
                <w:sz w:val="22"/>
                <w:szCs w:val="22"/>
              </w:rPr>
            </w:pPr>
          </w:p>
        </w:tc>
      </w:tr>
      <w:tr w:rsidR="006029CD" w14:paraId="795C6966" w14:textId="77777777" w:rsidTr="00853E54">
        <w:tc>
          <w:tcPr>
            <w:tcW w:w="571" w:type="dxa"/>
          </w:tcPr>
          <w:p w14:paraId="1E4DFAAE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47" w:type="dxa"/>
          </w:tcPr>
          <w:p w14:paraId="3096A1D4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Findings</w:t>
            </w:r>
          </w:p>
        </w:tc>
        <w:tc>
          <w:tcPr>
            <w:tcW w:w="2693" w:type="dxa"/>
          </w:tcPr>
          <w:p w14:paraId="1DCB19D6" w14:textId="48C10733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3AAD5BA" w14:textId="57BE684A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77" w:type="dxa"/>
          </w:tcPr>
          <w:p w14:paraId="1BD5EFC7" w14:textId="36B62F58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029CD" w14:paraId="67C1DE11" w14:textId="77777777" w:rsidTr="00853E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1" w:type="dxa"/>
          </w:tcPr>
          <w:p w14:paraId="69447287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47" w:type="dxa"/>
          </w:tcPr>
          <w:p w14:paraId="01EA8448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Discussion</w:t>
            </w:r>
          </w:p>
        </w:tc>
        <w:tc>
          <w:tcPr>
            <w:tcW w:w="2693" w:type="dxa"/>
          </w:tcPr>
          <w:p w14:paraId="1CE16C77" w14:textId="303DFA75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F0ACE74" w14:textId="3EB3C0AA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77" w:type="dxa"/>
          </w:tcPr>
          <w:p w14:paraId="2C9EEB9E" w14:textId="06430968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029CD" w14:paraId="18F5AD43" w14:textId="77777777" w:rsidTr="00853E54">
        <w:tc>
          <w:tcPr>
            <w:tcW w:w="571" w:type="dxa"/>
          </w:tcPr>
          <w:p w14:paraId="137131EE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47" w:type="dxa"/>
          </w:tcPr>
          <w:p w14:paraId="789545AF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Conclusion</w:t>
            </w:r>
          </w:p>
        </w:tc>
        <w:tc>
          <w:tcPr>
            <w:tcW w:w="2693" w:type="dxa"/>
          </w:tcPr>
          <w:p w14:paraId="119F3CB1" w14:textId="54BE268E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4E81E5B" w14:textId="10F3152C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77" w:type="dxa"/>
          </w:tcPr>
          <w:p w14:paraId="77E14A8B" w14:textId="54CC845E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029CD" w14:paraId="0371FF2D" w14:textId="77777777" w:rsidTr="00853E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1" w:type="dxa"/>
          </w:tcPr>
          <w:p w14:paraId="24049312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47" w:type="dxa"/>
          </w:tcPr>
          <w:p w14:paraId="5E8AE810" w14:textId="77777777" w:rsidR="006029CD" w:rsidRPr="006029CD" w:rsidRDefault="006029CD" w:rsidP="00853E54">
            <w:pPr>
              <w:rPr>
                <w:color w:val="000000" w:themeColor="text1"/>
                <w:sz w:val="22"/>
                <w:szCs w:val="22"/>
              </w:rPr>
            </w:pPr>
            <w:r w:rsidRPr="006029CD">
              <w:rPr>
                <w:color w:val="000000" w:themeColor="text1"/>
                <w:sz w:val="22"/>
                <w:szCs w:val="22"/>
              </w:rPr>
              <w:t>References</w:t>
            </w:r>
          </w:p>
        </w:tc>
        <w:tc>
          <w:tcPr>
            <w:tcW w:w="2693" w:type="dxa"/>
          </w:tcPr>
          <w:p w14:paraId="11F59571" w14:textId="1DD9FD70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572CB8C" w14:textId="58800389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77" w:type="dxa"/>
          </w:tcPr>
          <w:p w14:paraId="6FF775E0" w14:textId="44FEDCB8" w:rsidR="006029CD" w:rsidRPr="00770982" w:rsidRDefault="006029CD" w:rsidP="00853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1EFD9F71" w14:textId="77777777" w:rsidR="006029CD" w:rsidRPr="000518D3" w:rsidRDefault="006029CD" w:rsidP="005119AF">
      <w:pPr>
        <w:rPr>
          <w:sz w:val="22"/>
          <w:szCs w:val="22"/>
        </w:rPr>
      </w:pPr>
    </w:p>
    <w:p w14:paraId="45AC9F1F" w14:textId="77777777" w:rsidR="000C2C07" w:rsidRPr="000518D3" w:rsidRDefault="000C2C07" w:rsidP="005119AF">
      <w:pPr>
        <w:rPr>
          <w:sz w:val="22"/>
          <w:szCs w:val="22"/>
        </w:rPr>
      </w:pPr>
    </w:p>
    <w:sectPr w:rsidR="000C2C07" w:rsidRPr="000518D3" w:rsidSect="00704099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F353" w14:textId="77777777" w:rsidR="00BF3371" w:rsidRDefault="00BF3371" w:rsidP="00FB05A8">
      <w:r>
        <w:separator/>
      </w:r>
    </w:p>
  </w:endnote>
  <w:endnote w:type="continuationSeparator" w:id="0">
    <w:p w14:paraId="2C5FF71A" w14:textId="77777777" w:rsidR="00BF3371" w:rsidRDefault="00BF3371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C034CA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C034CA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BA59" w14:textId="77777777" w:rsidR="00BF3371" w:rsidRDefault="00BF3371" w:rsidP="00FB05A8">
      <w:r>
        <w:separator/>
      </w:r>
    </w:p>
  </w:footnote>
  <w:footnote w:type="continuationSeparator" w:id="0">
    <w:p w14:paraId="147258AF" w14:textId="77777777" w:rsidR="00BF3371" w:rsidRDefault="00BF3371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247C2C"/>
    <w:multiLevelType w:val="multilevel"/>
    <w:tmpl w:val="F2C2B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327637"/>
    <w:multiLevelType w:val="hybridMultilevel"/>
    <w:tmpl w:val="8CAE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72092"/>
    <w:multiLevelType w:val="hybridMultilevel"/>
    <w:tmpl w:val="7A28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570095">
    <w:abstractNumId w:val="1"/>
  </w:num>
  <w:num w:numId="2" w16cid:durableId="2018845584">
    <w:abstractNumId w:val="0"/>
  </w:num>
  <w:num w:numId="3" w16cid:durableId="678966192">
    <w:abstractNumId w:val="2"/>
  </w:num>
  <w:num w:numId="4" w16cid:durableId="1164473169">
    <w:abstractNumId w:val="3"/>
  </w:num>
  <w:num w:numId="5" w16cid:durableId="2145270112">
    <w:abstractNumId w:val="4"/>
  </w:num>
  <w:num w:numId="6" w16cid:durableId="1551531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1B3"/>
    <w:rsid w:val="00012D9D"/>
    <w:rsid w:val="000518D3"/>
    <w:rsid w:val="0007476E"/>
    <w:rsid w:val="00082418"/>
    <w:rsid w:val="00086063"/>
    <w:rsid w:val="000C1012"/>
    <w:rsid w:val="000C2C07"/>
    <w:rsid w:val="000F3DC8"/>
    <w:rsid w:val="00163C68"/>
    <w:rsid w:val="00194CCC"/>
    <w:rsid w:val="001A5B65"/>
    <w:rsid w:val="001F0658"/>
    <w:rsid w:val="002A029C"/>
    <w:rsid w:val="002B6192"/>
    <w:rsid w:val="00305DEC"/>
    <w:rsid w:val="0030685C"/>
    <w:rsid w:val="00334D2D"/>
    <w:rsid w:val="00350EF3"/>
    <w:rsid w:val="003B6F48"/>
    <w:rsid w:val="00405B5A"/>
    <w:rsid w:val="00410D33"/>
    <w:rsid w:val="004369D1"/>
    <w:rsid w:val="004E07A3"/>
    <w:rsid w:val="005119AF"/>
    <w:rsid w:val="00564414"/>
    <w:rsid w:val="005C0FB3"/>
    <w:rsid w:val="005C1879"/>
    <w:rsid w:val="005E776E"/>
    <w:rsid w:val="006029CD"/>
    <w:rsid w:val="0063433F"/>
    <w:rsid w:val="00636173"/>
    <w:rsid w:val="00646578"/>
    <w:rsid w:val="00662DF8"/>
    <w:rsid w:val="00675492"/>
    <w:rsid w:val="006F5CD6"/>
    <w:rsid w:val="00704099"/>
    <w:rsid w:val="00740620"/>
    <w:rsid w:val="00770982"/>
    <w:rsid w:val="00824AAF"/>
    <w:rsid w:val="00830FF3"/>
    <w:rsid w:val="00842C6F"/>
    <w:rsid w:val="008C1D95"/>
    <w:rsid w:val="00931E99"/>
    <w:rsid w:val="00942029"/>
    <w:rsid w:val="009507EF"/>
    <w:rsid w:val="00997D94"/>
    <w:rsid w:val="009A3023"/>
    <w:rsid w:val="009B216A"/>
    <w:rsid w:val="009F49D0"/>
    <w:rsid w:val="00A07C08"/>
    <w:rsid w:val="00A207EE"/>
    <w:rsid w:val="00A52645"/>
    <w:rsid w:val="00A671B3"/>
    <w:rsid w:val="00AA6CE8"/>
    <w:rsid w:val="00B05D56"/>
    <w:rsid w:val="00B241D0"/>
    <w:rsid w:val="00B24D0C"/>
    <w:rsid w:val="00B52F1D"/>
    <w:rsid w:val="00B8282F"/>
    <w:rsid w:val="00B8358D"/>
    <w:rsid w:val="00BD0584"/>
    <w:rsid w:val="00BE6580"/>
    <w:rsid w:val="00BF3371"/>
    <w:rsid w:val="00C034CA"/>
    <w:rsid w:val="00C3186D"/>
    <w:rsid w:val="00C540C0"/>
    <w:rsid w:val="00C67E42"/>
    <w:rsid w:val="00CB7184"/>
    <w:rsid w:val="00CD723C"/>
    <w:rsid w:val="00CE2E35"/>
    <w:rsid w:val="00D06F19"/>
    <w:rsid w:val="00D16FC4"/>
    <w:rsid w:val="00D24386"/>
    <w:rsid w:val="00D324E4"/>
    <w:rsid w:val="00D37E3B"/>
    <w:rsid w:val="00D627D0"/>
    <w:rsid w:val="00DD022D"/>
    <w:rsid w:val="00DF61A6"/>
    <w:rsid w:val="00E10AAB"/>
    <w:rsid w:val="00E21636"/>
    <w:rsid w:val="00E42A1F"/>
    <w:rsid w:val="00E5367D"/>
    <w:rsid w:val="00E6658C"/>
    <w:rsid w:val="00EA0BD1"/>
    <w:rsid w:val="00EF0520"/>
    <w:rsid w:val="00FA224E"/>
    <w:rsid w:val="00FA4AB6"/>
    <w:rsid w:val="00FB05A8"/>
    <w:rsid w:val="00F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531BD"/>
  <w15:docId w15:val="{0504806F-59C9-4A48-876D-4E175678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5119AF"/>
    <w:rPr>
      <w:rFonts w:ascii="Arial" w:hAnsi="Arial"/>
      <w:bCs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E07A3"/>
    <w:pPr>
      <w:numPr>
        <w:ilvl w:val="1"/>
        <w:numId w:val="4"/>
      </w:numPr>
      <w:spacing w:after="200"/>
      <w:contextualSpacing/>
    </w:pPr>
    <w:rPr>
      <w:rFonts w:eastAsia="Calibr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31E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875A63-3870-4AB8-811A-E87835851C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CEAD0D-7992-4996-88F2-844B5371C3F8}"/>
</file>

<file path=docProps/app.xml><?xml version="1.0" encoding="utf-8"?>
<Properties xmlns="http://schemas.openxmlformats.org/officeDocument/2006/extended-properties" xmlns:vt="http://schemas.openxmlformats.org/officeDocument/2006/docPropsVTypes">
  <Template>C:\Users\David.Roach\OneDrive for Business\TEMPLATES, IMAGES, ARTICULATE\Kaplan International Pathways branding\Kaplan-Pathways-Template-Portrait.dot</Template>
  <TotalTime>1275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María Alejandra Barberena Garzón</cp:lastModifiedBy>
  <cp:revision>30</cp:revision>
  <dcterms:created xsi:type="dcterms:W3CDTF">2019-06-11T14:02:00Z</dcterms:created>
  <dcterms:modified xsi:type="dcterms:W3CDTF">2022-04-28T11:08:00Z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